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83416D">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8AAD"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83416D">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44F6C"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83416D">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235F"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83416D">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8A48"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F95B"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1409"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AD67"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4132"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7830"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83416D">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755DD"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83416D">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D940"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1F84"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83416D">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1761"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lastRenderedPageBreak/>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83416D" w:rsidP="00134D33">
      <w:pPr>
        <w:pStyle w:val="aa"/>
        <w:spacing w:line="241" w:lineRule="atLeast"/>
        <w:rPr>
          <w:rFonts w:hint="eastAsia"/>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AD2A3"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83416D">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DC979"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83416D">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AFDC"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83416D">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C251"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83416D">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A480"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83416D"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4B63"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lastRenderedPageBreak/>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83416D">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513D"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83416D">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5996E"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83416D">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CCD2"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83416D">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54D8"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83416D">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59FF"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83416D">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FAB0A"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83416D">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2AA2"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83416D"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EF804"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w:t>
      </w:r>
      <w:r w:rsidRPr="005B26B6">
        <w:rPr>
          <w:rFonts w:hint="eastAsia"/>
          <w:spacing w:val="0"/>
        </w:rPr>
        <w:lastRenderedPageBreak/>
        <w:t>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rPr>
          <w:rFonts w:hint="eastAsia"/>
        </w:rPr>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A2" w:rsidRDefault="000C4EA2" w:rsidP="00EB4DE9">
      <w:r>
        <w:separator/>
      </w:r>
    </w:p>
  </w:endnote>
  <w:endnote w:type="continuationSeparator" w:id="0">
    <w:p w:rsidR="000C4EA2" w:rsidRDefault="000C4EA2"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A2" w:rsidRDefault="000C4EA2" w:rsidP="00EB4DE9">
      <w:r>
        <w:separator/>
      </w:r>
    </w:p>
  </w:footnote>
  <w:footnote w:type="continuationSeparator" w:id="0">
    <w:p w:rsidR="000C4EA2" w:rsidRDefault="000C4EA2"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00B36"/>
    <w:rsid w:val="00014B14"/>
    <w:rsid w:val="000602A6"/>
    <w:rsid w:val="000C4502"/>
    <w:rsid w:val="000C4EA2"/>
    <w:rsid w:val="000D1931"/>
    <w:rsid w:val="000E56ED"/>
    <w:rsid w:val="000F0715"/>
    <w:rsid w:val="00134D33"/>
    <w:rsid w:val="001365EB"/>
    <w:rsid w:val="00160294"/>
    <w:rsid w:val="001960DD"/>
    <w:rsid w:val="001A60BC"/>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401B24"/>
    <w:rsid w:val="00413B15"/>
    <w:rsid w:val="00423A18"/>
    <w:rsid w:val="0044568A"/>
    <w:rsid w:val="00461469"/>
    <w:rsid w:val="00462BF1"/>
    <w:rsid w:val="0047225F"/>
    <w:rsid w:val="00490F2C"/>
    <w:rsid w:val="00492E1D"/>
    <w:rsid w:val="00496300"/>
    <w:rsid w:val="004A7524"/>
    <w:rsid w:val="004B5C97"/>
    <w:rsid w:val="004C64DC"/>
    <w:rsid w:val="005129D2"/>
    <w:rsid w:val="00580109"/>
    <w:rsid w:val="00591AD0"/>
    <w:rsid w:val="00592F61"/>
    <w:rsid w:val="005A6972"/>
    <w:rsid w:val="005B26B6"/>
    <w:rsid w:val="005C21E7"/>
    <w:rsid w:val="0060714B"/>
    <w:rsid w:val="00693356"/>
    <w:rsid w:val="0069684E"/>
    <w:rsid w:val="006D340F"/>
    <w:rsid w:val="00710D84"/>
    <w:rsid w:val="00796B15"/>
    <w:rsid w:val="0083416D"/>
    <w:rsid w:val="008462D7"/>
    <w:rsid w:val="008A27E2"/>
    <w:rsid w:val="008B6590"/>
    <w:rsid w:val="009149AB"/>
    <w:rsid w:val="00950EC8"/>
    <w:rsid w:val="009608A1"/>
    <w:rsid w:val="009B67E3"/>
    <w:rsid w:val="009F2105"/>
    <w:rsid w:val="00A12151"/>
    <w:rsid w:val="00AC777B"/>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10E1C9E-BF80-4D73-B00C-95C3047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5593</Words>
  <Characters>3381</Characters>
  <Application>Microsoft Office Word</Application>
  <DocSecurity>0</DocSecurity>
  <Lines>28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馬場 彩結里 [Sayuri Baba]</cp:lastModifiedBy>
  <cp:revision>2</cp:revision>
  <cp:lastPrinted>2020-11-18T08:57:00Z</cp:lastPrinted>
  <dcterms:created xsi:type="dcterms:W3CDTF">2023-08-21T04:34:00Z</dcterms:created>
  <dcterms:modified xsi:type="dcterms:W3CDTF">2023-08-21T04:34:00Z</dcterms:modified>
</cp:coreProperties>
</file>