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52" w:rsidRPr="00CC065F" w:rsidRDefault="00113252" w:rsidP="00113252">
      <w:pPr>
        <w:overflowPunct/>
        <w:rPr>
          <w:rFonts w:hAnsi="ＭＳ 明朝"/>
        </w:rPr>
      </w:pPr>
      <w:r w:rsidRPr="00CC065F">
        <w:rPr>
          <w:rFonts w:hAnsi="ＭＳ 明朝" w:hint="eastAsia"/>
        </w:rPr>
        <w:t>様式第２号（第４条関係）</w:t>
      </w:r>
      <w:r w:rsidR="00075EAD">
        <w:rPr>
          <w:rFonts w:hAnsi="ＭＳ 明朝" w:hint="eastAsia"/>
        </w:rPr>
        <w:t xml:space="preserve">　　　　　　　　　　　　　　　　　　</w:t>
      </w:r>
    </w:p>
    <w:p w:rsidR="00113252" w:rsidRPr="00CC065F" w:rsidRDefault="00113252" w:rsidP="00113252">
      <w:pPr>
        <w:overflowPunct/>
        <w:jc w:val="center"/>
        <w:rPr>
          <w:rFonts w:hAnsi="ＭＳ 明朝"/>
        </w:rPr>
      </w:pPr>
      <w:r w:rsidRPr="00CC065F">
        <w:rPr>
          <w:rFonts w:hAnsi="ＭＳ 明朝" w:hint="eastAsia"/>
        </w:rPr>
        <w:t>再生資源集団回収報奨金交付申請書</w:t>
      </w:r>
    </w:p>
    <w:p w:rsidR="00113252" w:rsidRPr="00CC065F" w:rsidRDefault="009F2C7E" w:rsidP="00113252">
      <w:pPr>
        <w:overflowPunct/>
        <w:ind w:right="420"/>
        <w:jc w:val="right"/>
        <w:rPr>
          <w:rFonts w:hAnsi="ＭＳ 明朝"/>
        </w:rPr>
      </w:pPr>
      <w:r>
        <w:rPr>
          <w:rFonts w:hAnsi="ＭＳ 明朝" w:hint="eastAsia"/>
        </w:rPr>
        <w:t>年</w:t>
      </w:r>
      <w:r w:rsidR="00201CE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</w:t>
      </w:r>
      <w:r w:rsidR="00201CEB">
        <w:rPr>
          <w:rFonts w:hAnsi="ＭＳ 明朝" w:hint="eastAsia"/>
        </w:rPr>
        <w:t xml:space="preserve">　　</w:t>
      </w:r>
      <w:r w:rsidR="00113252" w:rsidRPr="00CC065F">
        <w:rPr>
          <w:rFonts w:hAnsi="ＭＳ 明朝" w:hint="eastAsia"/>
        </w:rPr>
        <w:t>日</w:t>
      </w:r>
    </w:p>
    <w:p w:rsidR="00113252" w:rsidRPr="005535F8" w:rsidRDefault="00113252" w:rsidP="00113252">
      <w:pPr>
        <w:overflowPunct/>
        <w:rPr>
          <w:rFonts w:hAnsi="ＭＳ 明朝"/>
        </w:rPr>
      </w:pPr>
      <w:r w:rsidRPr="00CC065F">
        <w:rPr>
          <w:rFonts w:hAnsi="ＭＳ 明朝" w:hint="eastAsia"/>
        </w:rPr>
        <w:t xml:space="preserve">　　石巻市長　　　　（あて）</w:t>
      </w:r>
    </w:p>
    <w:p w:rsidR="00113252" w:rsidRPr="005535F8" w:rsidRDefault="00113252" w:rsidP="00113252">
      <w:pPr>
        <w:overflowPunct/>
        <w:ind w:right="420"/>
        <w:jc w:val="right"/>
        <w:rPr>
          <w:rFonts w:hAnsi="ＭＳ 明朝"/>
          <w:u w:val="single"/>
        </w:rPr>
      </w:pPr>
      <w:r w:rsidRPr="005535F8">
        <w:rPr>
          <w:rFonts w:hAnsi="ＭＳ 明朝" w:hint="eastAsia"/>
          <w:spacing w:val="105"/>
          <w:u w:val="single"/>
        </w:rPr>
        <w:t>団体</w:t>
      </w:r>
      <w:r w:rsidR="005535F8" w:rsidRPr="005535F8">
        <w:rPr>
          <w:rFonts w:hAnsi="ＭＳ 明朝" w:hint="eastAsia"/>
          <w:u w:val="single"/>
        </w:rPr>
        <w:t xml:space="preserve">名　</w:t>
      </w:r>
      <w:r w:rsidR="00201CEB">
        <w:rPr>
          <w:rFonts w:hAnsi="ＭＳ 明朝" w:hint="eastAsia"/>
          <w:u w:val="single"/>
        </w:rPr>
        <w:t xml:space="preserve">　　　　　</w:t>
      </w:r>
      <w:r w:rsidR="00FD37B6">
        <w:rPr>
          <w:rFonts w:hAnsi="ＭＳ 明朝" w:hint="eastAsia"/>
          <w:u w:val="single"/>
        </w:rPr>
        <w:t xml:space="preserve">　　　　　　　</w:t>
      </w:r>
    </w:p>
    <w:p w:rsidR="00113252" w:rsidRPr="005535F8" w:rsidRDefault="00113252" w:rsidP="005535F8">
      <w:pPr>
        <w:overflowPunct/>
        <w:jc w:val="right"/>
        <w:rPr>
          <w:rFonts w:hAnsi="ＭＳ 明朝"/>
        </w:rPr>
      </w:pPr>
      <w:r w:rsidRPr="005535F8">
        <w:rPr>
          <w:rFonts w:hAnsi="ＭＳ 明朝" w:hint="eastAsia"/>
          <w:u w:val="single"/>
        </w:rPr>
        <w:t>代表者住所</w:t>
      </w:r>
      <w:r w:rsidR="005535F8" w:rsidRPr="005535F8">
        <w:rPr>
          <w:rFonts w:hAnsi="ＭＳ 明朝" w:hint="eastAsia"/>
          <w:u w:val="single"/>
        </w:rPr>
        <w:t xml:space="preserve">　</w:t>
      </w:r>
      <w:r w:rsidR="00201CEB">
        <w:rPr>
          <w:rFonts w:hAnsi="ＭＳ 明朝" w:hint="eastAsia"/>
          <w:u w:val="single"/>
        </w:rPr>
        <w:t xml:space="preserve">　　　　　　　　　　</w:t>
      </w:r>
      <w:r w:rsidR="005535F8" w:rsidRPr="005535F8">
        <w:rPr>
          <w:rFonts w:hAnsi="ＭＳ 明朝" w:hint="eastAsia"/>
          <w:u w:val="single"/>
        </w:rPr>
        <w:t xml:space="preserve">　　</w:t>
      </w:r>
      <w:r w:rsidR="005535F8" w:rsidRPr="005535F8">
        <w:rPr>
          <w:rFonts w:hAnsi="ＭＳ 明朝" w:hint="eastAsia"/>
        </w:rPr>
        <w:t xml:space="preserve">　</w:t>
      </w:r>
      <w:r w:rsidR="00213A6D">
        <w:rPr>
          <w:rFonts w:hAnsi="ＭＳ 明朝" w:hint="eastAsia"/>
        </w:rPr>
        <w:t xml:space="preserve">　</w:t>
      </w:r>
      <w:bookmarkStart w:id="0" w:name="_GoBack"/>
      <w:bookmarkEnd w:id="0"/>
    </w:p>
    <w:p w:rsidR="00113252" w:rsidRPr="005535F8" w:rsidRDefault="00113252" w:rsidP="00113252">
      <w:pPr>
        <w:overflowPunct/>
        <w:ind w:right="420"/>
        <w:jc w:val="right"/>
        <w:rPr>
          <w:rFonts w:hAnsi="ＭＳ 明朝"/>
          <w:u w:val="single"/>
        </w:rPr>
      </w:pPr>
      <w:r w:rsidRPr="005535F8">
        <w:rPr>
          <w:rFonts w:hAnsi="ＭＳ 明朝" w:hint="eastAsia"/>
          <w:u w:val="single"/>
        </w:rPr>
        <w:t xml:space="preserve">代表者氏名　</w:t>
      </w:r>
      <w:r w:rsidR="00201CEB">
        <w:rPr>
          <w:rFonts w:hAnsi="ＭＳ 明朝" w:hint="eastAsia"/>
          <w:u w:val="single"/>
        </w:rPr>
        <w:t xml:space="preserve">　　　　　</w:t>
      </w:r>
      <w:r w:rsidR="00FD37B6">
        <w:rPr>
          <w:rFonts w:hAnsi="ＭＳ 明朝" w:hint="eastAsia"/>
          <w:u w:val="single"/>
        </w:rPr>
        <w:t xml:space="preserve">　　　</w:t>
      </w:r>
      <w:r w:rsidRPr="005535F8">
        <w:rPr>
          <w:rFonts w:hAnsi="ＭＳ 明朝" w:hint="eastAsia"/>
          <w:u w:val="single"/>
        </w:rPr>
        <w:t xml:space="preserve">　　　</w:t>
      </w:r>
      <w:r w:rsidR="00213A6D">
        <w:rPr>
          <w:rFonts w:hAnsi="ＭＳ 明朝" w:hint="eastAsia"/>
          <w:u w:val="single"/>
        </w:rPr>
        <w:t xml:space="preserve">　</w:t>
      </w:r>
    </w:p>
    <w:p w:rsidR="00113252" w:rsidRPr="00CC065F" w:rsidRDefault="00113252" w:rsidP="00113252">
      <w:pPr>
        <w:overflowPunct/>
        <w:ind w:right="420"/>
        <w:jc w:val="right"/>
        <w:rPr>
          <w:rFonts w:hAnsi="ＭＳ 明朝"/>
          <w:u w:val="single"/>
        </w:rPr>
      </w:pPr>
      <w:r w:rsidRPr="005535F8">
        <w:rPr>
          <w:rFonts w:hAnsi="ＭＳ 明朝" w:hint="eastAsia"/>
          <w:u w:val="single"/>
        </w:rPr>
        <w:t>代表者電話</w:t>
      </w:r>
      <w:r w:rsidR="005535F8" w:rsidRPr="005535F8">
        <w:rPr>
          <w:rFonts w:hAnsi="ＭＳ 明朝" w:hint="eastAsia"/>
          <w:u w:val="single"/>
        </w:rPr>
        <w:t xml:space="preserve">　</w:t>
      </w:r>
      <w:r w:rsidR="00201CEB">
        <w:rPr>
          <w:rFonts w:hAnsi="ＭＳ 明朝" w:hint="eastAsia"/>
          <w:u w:val="single"/>
        </w:rPr>
        <w:t xml:space="preserve">　　　　　　　</w:t>
      </w:r>
      <w:r w:rsidR="005535F8">
        <w:rPr>
          <w:rFonts w:hAnsi="ＭＳ 明朝" w:hint="eastAsia"/>
          <w:u w:val="single"/>
        </w:rPr>
        <w:t xml:space="preserve">　　</w:t>
      </w:r>
      <w:r w:rsidRPr="00CC065F">
        <w:rPr>
          <w:rFonts w:hAnsi="ＭＳ 明朝" w:hint="eastAsia"/>
          <w:u w:val="single"/>
        </w:rPr>
        <w:t xml:space="preserve">　　　</w:t>
      </w:r>
    </w:p>
    <w:p w:rsidR="00113252" w:rsidRPr="00CC065F" w:rsidRDefault="00113252" w:rsidP="00113252">
      <w:pPr>
        <w:overflowPunct/>
        <w:rPr>
          <w:rFonts w:hAnsi="ＭＳ 明朝"/>
        </w:rPr>
      </w:pPr>
      <w:r w:rsidRPr="00CC065F">
        <w:rPr>
          <w:rFonts w:hAnsi="ＭＳ 明朝" w:hint="eastAsia"/>
        </w:rPr>
        <w:t xml:space="preserve">　再生資源集団回収を下記のとおり実施し、回収業者に引き渡したので、石巻市再生資源集団回収報奨金交付要綱第４条の規定により申請します。</w:t>
      </w:r>
    </w:p>
    <w:p w:rsidR="00113252" w:rsidRPr="00CC065F" w:rsidRDefault="00113252" w:rsidP="00113252">
      <w:pPr>
        <w:overflowPunct/>
        <w:jc w:val="center"/>
        <w:rPr>
          <w:rFonts w:hAnsi="ＭＳ 明朝"/>
        </w:rPr>
      </w:pPr>
      <w:r w:rsidRPr="00CC065F">
        <w:rPr>
          <w:rFonts w:hAnsi="ＭＳ 明朝"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5"/>
        <w:gridCol w:w="700"/>
        <w:gridCol w:w="521"/>
        <w:gridCol w:w="941"/>
        <w:gridCol w:w="748"/>
        <w:gridCol w:w="950"/>
        <w:gridCol w:w="472"/>
        <w:gridCol w:w="1090"/>
        <w:gridCol w:w="798"/>
        <w:gridCol w:w="708"/>
        <w:gridCol w:w="1080"/>
        <w:gridCol w:w="7"/>
      </w:tblGrid>
      <w:tr w:rsidR="00201CEB" w:rsidRPr="00201CEB">
        <w:trPr>
          <w:cantSplit/>
          <w:trHeight w:val="480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実施月日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5535F8" w:rsidP="00201CEB">
            <w:pPr>
              <w:overflowPunct/>
              <w:spacing w:line="240" w:lineRule="exact"/>
              <w:ind w:left="113" w:right="323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年</w:t>
            </w:r>
            <w:r w:rsidR="00201CEB" w:rsidRPr="00201CEB">
              <w:rPr>
                <w:rFonts w:hAnsi="ＭＳ 明朝" w:hint="eastAsia"/>
              </w:rPr>
              <w:t xml:space="preserve">　　</w:t>
            </w:r>
            <w:r w:rsidRPr="00201CEB">
              <w:rPr>
                <w:rFonts w:hAnsi="ＭＳ 明朝" w:hint="eastAsia"/>
              </w:rPr>
              <w:t>月</w:t>
            </w:r>
            <w:r w:rsidR="00201CEB" w:rsidRPr="00201CEB">
              <w:rPr>
                <w:rFonts w:hAnsi="ＭＳ 明朝" w:hint="eastAsia"/>
              </w:rPr>
              <w:t xml:space="preserve">　　</w:t>
            </w:r>
            <w:r w:rsidR="00113252" w:rsidRPr="00201CEB">
              <w:rPr>
                <w:rFonts w:hAnsi="ＭＳ 明朝" w:hint="eastAsia"/>
              </w:rPr>
              <w:t>日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集団回収人員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52" w:rsidRPr="00201CEB" w:rsidRDefault="00113252" w:rsidP="00201CEB">
            <w:pPr>
              <w:overflowPunct/>
              <w:spacing w:line="240" w:lineRule="exact"/>
              <w:ind w:left="113" w:right="113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 xml:space="preserve">大人　</w:t>
            </w:r>
            <w:r w:rsidR="00201CEB" w:rsidRPr="00201CEB">
              <w:rPr>
                <w:rFonts w:hAnsi="ＭＳ 明朝" w:hint="eastAsia"/>
              </w:rPr>
              <w:t xml:space="preserve">　　</w:t>
            </w:r>
            <w:r w:rsidRPr="00201CEB">
              <w:rPr>
                <w:rFonts w:hAnsi="ＭＳ 明朝" w:hint="eastAsia"/>
              </w:rPr>
              <w:t xml:space="preserve">人、子供　</w:t>
            </w:r>
            <w:r w:rsidR="00201CEB" w:rsidRPr="00201CEB">
              <w:rPr>
                <w:rFonts w:hAnsi="ＭＳ 明朝" w:hint="eastAsia"/>
              </w:rPr>
              <w:t xml:space="preserve">　</w:t>
            </w:r>
            <w:r w:rsidR="005535F8" w:rsidRPr="00201CEB">
              <w:rPr>
                <w:rFonts w:hAnsi="ＭＳ 明朝" w:hint="eastAsia"/>
              </w:rPr>
              <w:t xml:space="preserve">人、計　</w:t>
            </w:r>
            <w:r w:rsidR="00201CEB" w:rsidRPr="00201CEB">
              <w:rPr>
                <w:rFonts w:hAnsi="ＭＳ 明朝" w:hint="eastAsia"/>
              </w:rPr>
              <w:t xml:space="preserve">　　</w:t>
            </w:r>
            <w:r w:rsidRPr="00201CEB">
              <w:rPr>
                <w:rFonts w:hAnsi="ＭＳ 明朝" w:hint="eastAsia"/>
              </w:rPr>
              <w:t>人</w:t>
            </w:r>
          </w:p>
        </w:tc>
      </w:tr>
      <w:tr w:rsidR="00113252" w:rsidRPr="00201CEB">
        <w:trPr>
          <w:cantSplit/>
          <w:trHeight w:val="48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品名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jc w:val="center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換算率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jc w:val="center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換算重量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品名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jc w:val="center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換算率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換算重量</w:t>
            </w:r>
          </w:p>
        </w:tc>
      </w:tr>
      <w:tr w:rsidR="00113252" w:rsidRPr="00201CEB">
        <w:trPr>
          <w:cantSplit/>
          <w:trHeight w:val="480"/>
        </w:trPr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13252" w:rsidRPr="00201CEB" w:rsidRDefault="00113252" w:rsidP="00B83354">
            <w:pPr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瓶類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spacing w:line="240" w:lineRule="exac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 xml:space="preserve"> </w:t>
            </w:r>
            <w:r w:rsidRPr="00201CEB">
              <w:rPr>
                <w:rFonts w:hAnsi="ＭＳ 明朝" w:hint="eastAsia"/>
                <w:fitText w:val="840" w:id="-1816472832"/>
              </w:rPr>
              <w:t>１ 升 瓶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１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㎏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13252" w:rsidRPr="00201CEB" w:rsidRDefault="00113252" w:rsidP="00B83354">
            <w:pPr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紙類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新聞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１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㎏</w:t>
            </w:r>
          </w:p>
        </w:tc>
      </w:tr>
      <w:tr w:rsidR="00113252" w:rsidRPr="00201CEB">
        <w:trPr>
          <w:cantSplit/>
          <w:trHeight w:val="480"/>
        </w:trPr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113" w:right="113"/>
              <w:rPr>
                <w:rFonts w:hAnsi="ＭＳ 明朝"/>
              </w:rPr>
            </w:pPr>
            <w:r w:rsidRPr="00201CEB">
              <w:rPr>
                <w:rFonts w:hAnsi="ＭＳ 明朝" w:hint="eastAsia"/>
                <w:fitText w:val="840" w:id="-1816472831"/>
              </w:rPr>
              <w:t>ビール瓶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</w:pPr>
            <w:r w:rsidRPr="00201CEB">
              <w:rPr>
                <w:rFonts w:hint="eastAsia"/>
              </w:rPr>
              <w:t>0.5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㎏</w:t>
            </w: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:rsidR="00113252" w:rsidRPr="00201CEB" w:rsidRDefault="00113252" w:rsidP="00B83354">
            <w:pPr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雑誌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１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㎏</w:t>
            </w:r>
          </w:p>
        </w:tc>
      </w:tr>
      <w:tr w:rsidR="00113252" w:rsidRPr="00201CEB">
        <w:trPr>
          <w:gridAfter w:val="1"/>
          <w:wAfter w:w="7" w:type="dxa"/>
          <w:cantSplit/>
          <w:trHeight w:val="48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52" w:rsidRPr="00201CEB" w:rsidRDefault="00113252" w:rsidP="00B83354">
            <w:pPr>
              <w:spacing w:line="240" w:lineRule="exact"/>
              <w:ind w:right="113" w:firstLineChars="50" w:firstLine="105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小　　　　　計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13252" w:rsidRPr="00201CEB" w:rsidRDefault="00D06E2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-608330</wp:posOffset>
                      </wp:positionH>
                      <wp:positionV relativeFrom="paragraph">
                        <wp:posOffset>920115</wp:posOffset>
                      </wp:positionV>
                      <wp:extent cx="600075" cy="285750"/>
                      <wp:effectExtent l="0" t="0" r="0" b="0"/>
                      <wp:wrapNone/>
                      <wp:docPr id="2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2857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9BD97" id="Line 15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72.45pt" to="-.6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" strokeweight=".5pt">
                      <v:stroke endarrowwidth="wide"/>
                    </v:line>
                  </w:pict>
                </mc:Fallback>
              </mc:AlternateConten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0E0ADF" w:rsidP="007D3FF3">
            <w:pPr>
              <w:overflowPunct/>
              <w:spacing w:line="240" w:lineRule="exact"/>
              <w:ind w:right="105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㎏</w:t>
            </w: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center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段ボール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52" w:rsidRPr="00201CEB" w:rsidRDefault="000E0ADF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252" w:rsidRPr="00201CEB" w:rsidRDefault="000E0ADF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１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252" w:rsidRPr="00201CEB" w:rsidRDefault="000E0ADF" w:rsidP="00201CE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㎏</w:t>
            </w:r>
          </w:p>
        </w:tc>
      </w:tr>
      <w:tr w:rsidR="00113252" w:rsidRPr="00201CEB">
        <w:trPr>
          <w:cantSplit/>
          <w:trHeight w:val="48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13252" w:rsidRPr="00201CEB" w:rsidRDefault="00113252" w:rsidP="00B83354">
            <w:pPr>
              <w:spacing w:line="240" w:lineRule="exact"/>
              <w:ind w:right="113" w:firstLineChars="50" w:firstLine="105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缶　 類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spacing w:line="240" w:lineRule="exact"/>
              <w:ind w:right="113" w:firstLineChars="50" w:firstLine="105"/>
              <w:rPr>
                <w:rFonts w:hAnsi="ＭＳ 明朝"/>
              </w:rPr>
            </w:pPr>
            <w:r w:rsidRPr="00201CEB">
              <w:rPr>
                <w:rFonts w:hAnsi="ＭＳ 明朝" w:hint="eastAsia"/>
                <w:fitText w:val="840" w:id="-1816472830"/>
              </w:rPr>
              <w:t>アルミ缶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１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小計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252" w:rsidRPr="00201CEB" w:rsidRDefault="00113252" w:rsidP="00201CEB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㎏</w:t>
            </w:r>
          </w:p>
        </w:tc>
      </w:tr>
      <w:tr w:rsidR="00113252" w:rsidRPr="00201CEB">
        <w:trPr>
          <w:cantSplit/>
          <w:trHeight w:val="480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spacing w:line="240" w:lineRule="exact"/>
              <w:ind w:right="113" w:firstLineChars="50" w:firstLine="105"/>
              <w:rPr>
                <w:rFonts w:hAnsi="ＭＳ 明朝"/>
                <w:dstrike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spacing w:line="240" w:lineRule="exact"/>
              <w:ind w:right="113" w:firstLineChars="50" w:firstLine="84"/>
              <w:rPr>
                <w:rFonts w:hAnsi="ＭＳ 明朝"/>
                <w:dstrike/>
              </w:rPr>
            </w:pPr>
            <w:r w:rsidRPr="00201CEB">
              <w:rPr>
                <w:rFonts w:hAnsi="ＭＳ 明朝" w:hint="eastAsia"/>
                <w:w w:val="80"/>
                <w:fitText w:val="840" w:id="-1816472829"/>
              </w:rPr>
              <w:t>スチール缶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１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㎏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rPr>
                <w:rFonts w:hAnsi="ＭＳ 明朝"/>
              </w:rPr>
            </w:pPr>
          </w:p>
        </w:tc>
      </w:tr>
      <w:tr w:rsidR="00113252" w:rsidRPr="0020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113252" w:rsidRPr="00201CEB" w:rsidRDefault="00113252" w:rsidP="00B83354">
            <w:pPr>
              <w:spacing w:before="100"/>
              <w:jc w:val="left"/>
              <w:rPr>
                <w:rFonts w:hAnsi="ＭＳ 明朝"/>
                <w:spacing w:val="105"/>
              </w:rPr>
            </w:pPr>
            <w:r w:rsidRPr="00201CEB">
              <w:rPr>
                <w:rFonts w:hAnsi="ＭＳ 明朝" w:hint="eastAsia"/>
              </w:rPr>
              <w:t>小　　　　　計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113252" w:rsidRPr="00201CEB" w:rsidRDefault="00D06E22" w:rsidP="007D3FF3">
            <w:pPr>
              <w:spacing w:before="100"/>
              <w:rPr>
                <w:rFonts w:hAnsi="ＭＳ 明朝"/>
                <w:spacing w:val="105"/>
              </w:rPr>
            </w:pPr>
            <w:r w:rsidRPr="00201CEB">
              <w:rPr>
                <w:rFonts w:hAnsi="ＭＳ 明朝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-3810</wp:posOffset>
                      </wp:positionV>
                      <wp:extent cx="485775" cy="276225"/>
                      <wp:effectExtent l="0" t="0" r="0" b="0"/>
                      <wp:wrapNone/>
                      <wp:docPr id="1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2762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5EDBA" id="Line 15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5pt,-.3pt" to="79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" strokeweight=".5pt">
                      <v:stroke endarrowwidth="wide"/>
                    </v:line>
                  </w:pict>
                </mc:Fallback>
              </mc:AlternateConten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113252" w:rsidRPr="00201CEB" w:rsidRDefault="00113252" w:rsidP="00B83354">
            <w:pPr>
              <w:spacing w:before="100"/>
              <w:jc w:val="center"/>
              <w:rPr>
                <w:rFonts w:hAnsi="ＭＳ 明朝"/>
                <w:spacing w:val="105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:rsidR="00113252" w:rsidRPr="00201CEB" w:rsidRDefault="00113252" w:rsidP="00201CEB">
            <w:pPr>
              <w:spacing w:before="100"/>
              <w:jc w:val="right"/>
              <w:rPr>
                <w:rFonts w:hAnsi="ＭＳ 明朝"/>
                <w:spacing w:val="105"/>
              </w:rPr>
            </w:pPr>
            <w:r w:rsidRPr="00201CEB">
              <w:rPr>
                <w:rFonts w:hAnsi="ＭＳ 明朝" w:hint="eastAsia"/>
              </w:rPr>
              <w:t>㎏</w:t>
            </w:r>
          </w:p>
        </w:tc>
        <w:tc>
          <w:tcPr>
            <w:tcW w:w="4155" w:type="dxa"/>
            <w:gridSpan w:val="6"/>
            <w:tcBorders>
              <w:top w:val="nil"/>
              <w:bottom w:val="nil"/>
              <w:right w:val="nil"/>
            </w:tcBorders>
          </w:tcPr>
          <w:p w:rsidR="00113252" w:rsidRPr="00201CEB" w:rsidRDefault="00113252" w:rsidP="00B83354">
            <w:pPr>
              <w:spacing w:before="100"/>
              <w:jc w:val="center"/>
              <w:rPr>
                <w:rFonts w:hAnsi="ＭＳ 明朝"/>
                <w:spacing w:val="105"/>
              </w:rPr>
            </w:pPr>
          </w:p>
        </w:tc>
      </w:tr>
    </w:tbl>
    <w:p w:rsidR="00113252" w:rsidRPr="00CC065F" w:rsidRDefault="00113252" w:rsidP="00113252">
      <w:pPr>
        <w:overflowPunct/>
        <w:spacing w:before="100"/>
        <w:jc w:val="center"/>
        <w:rPr>
          <w:rFonts w:hAnsi="ＭＳ 明朝"/>
        </w:rPr>
      </w:pPr>
      <w:r w:rsidRPr="00AE5DA7">
        <w:rPr>
          <w:rFonts w:hAnsi="ＭＳ 明朝" w:hint="eastAsia"/>
        </w:rPr>
        <w:t>報　奨　金（</w:t>
      </w:r>
      <w:r w:rsidRPr="00AE5DA7">
        <w:rPr>
          <w:rFonts w:hAnsi="ＭＳ 明朝" w:hint="eastAsia"/>
          <w:spacing w:val="105"/>
        </w:rPr>
        <w:t>団</w:t>
      </w:r>
      <w:r w:rsidRPr="00AE5DA7">
        <w:rPr>
          <w:rFonts w:hAnsi="ＭＳ 明朝" w:hint="eastAsia"/>
        </w:rPr>
        <w:t>体）</w:t>
      </w:r>
      <w:r w:rsidRPr="00AE5DA7">
        <w:rPr>
          <w:rFonts w:hAnsi="ＭＳ 明朝" w:hint="eastAsia"/>
          <w:spacing w:val="105"/>
        </w:rPr>
        <w:t>請求</w:t>
      </w:r>
      <w:r w:rsidRPr="00AE5DA7">
        <w:rPr>
          <w:rFonts w:hAnsi="ＭＳ 明朝" w:hint="eastAsia"/>
        </w:rPr>
        <w:t>書</w:t>
      </w:r>
    </w:p>
    <w:p w:rsidR="00113252" w:rsidRPr="00CC065F" w:rsidRDefault="00113252" w:rsidP="00113252">
      <w:pPr>
        <w:overflowPunct/>
        <w:spacing w:after="100"/>
        <w:rPr>
          <w:rFonts w:hAnsi="ＭＳ 明朝"/>
        </w:rPr>
      </w:pPr>
      <w:r w:rsidRPr="00CC065F">
        <w:rPr>
          <w:rFonts w:hAnsi="ＭＳ 明朝" w:hint="eastAsia"/>
        </w:rPr>
        <w:t xml:space="preserve">　</w:t>
      </w:r>
      <w:r w:rsidRPr="00201CEB">
        <w:rPr>
          <w:rFonts w:hAnsi="ＭＳ 明朝" w:hint="eastAsia"/>
        </w:rPr>
        <w:t>※役所使用欄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180"/>
        <w:gridCol w:w="2898"/>
        <w:gridCol w:w="3955"/>
      </w:tblGrid>
      <w:tr w:rsidR="00113252" w:rsidRPr="00CC065F">
        <w:trPr>
          <w:cantSplit/>
          <w:trHeight w:val="43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13252" w:rsidRPr="00CC065F" w:rsidRDefault="00113252" w:rsidP="00B83354">
            <w:pPr>
              <w:overflowPunct/>
              <w:jc w:val="center"/>
              <w:rPr>
                <w:rFonts w:hAnsi="ＭＳ 明朝"/>
              </w:rPr>
            </w:pPr>
            <w:r w:rsidRPr="00CC065F">
              <w:rPr>
                <w:rFonts w:hAnsi="ＭＳ 明朝" w:hint="eastAsia"/>
                <w:spacing w:val="52"/>
              </w:rPr>
              <w:t>品目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瓶類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ind w:left="113" w:right="113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㎏×</w:t>
            </w:r>
            <w:r w:rsidR="00201CEB">
              <w:rPr>
                <w:rFonts w:hAnsi="ＭＳ 明朝" w:hint="eastAsia"/>
                <w:b/>
                <w:color w:val="ED7D31"/>
              </w:rPr>
              <w:t xml:space="preserve">　</w:t>
            </w:r>
            <w:r w:rsidRPr="00CC065F">
              <w:rPr>
                <w:rFonts w:hAnsi="ＭＳ 明朝" w:hint="eastAsia"/>
              </w:rPr>
              <w:t>円＝　　　円</w:t>
            </w:r>
          </w:p>
        </w:tc>
        <w:tc>
          <w:tcPr>
            <w:tcW w:w="3955" w:type="dxa"/>
            <w:vMerge w:val="restart"/>
            <w:tcBorders>
              <w:left w:val="single" w:sz="4" w:space="0" w:color="auto"/>
            </w:tcBorders>
          </w:tcPr>
          <w:p w:rsidR="00113252" w:rsidRPr="00CC065F" w:rsidRDefault="00113252" w:rsidP="00B83354">
            <w:pPr>
              <w:overflowPunct/>
              <w:spacing w:before="120" w:after="100"/>
              <w:jc w:val="right"/>
              <w:rPr>
                <w:rFonts w:hAnsi="ＭＳ 明朝"/>
                <w:u w:val="single"/>
              </w:rPr>
            </w:pPr>
            <w:r w:rsidRPr="00CC065F">
              <w:rPr>
                <w:rFonts w:hAnsi="ＭＳ 明朝" w:hint="eastAsia"/>
                <w:spacing w:val="105"/>
                <w:u w:val="single"/>
              </w:rPr>
              <w:t>団体</w:t>
            </w:r>
            <w:r w:rsidRPr="00CC065F">
              <w:rPr>
                <w:rFonts w:hAnsi="ＭＳ 明朝" w:hint="eastAsia"/>
                <w:u w:val="single"/>
              </w:rPr>
              <w:t xml:space="preserve">名　</w:t>
            </w:r>
            <w:r w:rsidR="00201CEB">
              <w:rPr>
                <w:rFonts w:hAnsi="ＭＳ 明朝" w:hint="eastAsia"/>
                <w:u w:val="single"/>
              </w:rPr>
              <w:t xml:space="preserve">　　　　　</w:t>
            </w:r>
            <w:r w:rsidR="005535F8" w:rsidRPr="005535F8">
              <w:rPr>
                <w:rFonts w:hAnsi="ＭＳ 明朝" w:hint="eastAsia"/>
                <w:b/>
                <w:u w:val="single"/>
              </w:rPr>
              <w:t xml:space="preserve">　　</w:t>
            </w:r>
            <w:r w:rsidRPr="00CC065F">
              <w:rPr>
                <w:rFonts w:hAnsi="ＭＳ 明朝" w:hint="eastAsia"/>
                <w:u w:val="single"/>
              </w:rPr>
              <w:t xml:space="preserve">　　　　　</w:t>
            </w:r>
          </w:p>
          <w:p w:rsidR="00113252" w:rsidRPr="00CC065F" w:rsidRDefault="00113252" w:rsidP="00B83354">
            <w:pPr>
              <w:overflowPunct/>
              <w:spacing w:before="120" w:after="100"/>
              <w:jc w:val="right"/>
              <w:rPr>
                <w:rFonts w:hAnsi="ＭＳ 明朝"/>
                <w:u w:val="single"/>
              </w:rPr>
            </w:pPr>
            <w:r w:rsidRPr="00CC065F">
              <w:rPr>
                <w:rFonts w:hAnsi="ＭＳ 明朝" w:hint="eastAsia"/>
                <w:u w:val="single"/>
              </w:rPr>
              <w:t xml:space="preserve">代表者住所　</w:t>
            </w:r>
            <w:r w:rsidR="00201CEB">
              <w:rPr>
                <w:rFonts w:hAnsi="ＭＳ 明朝" w:hint="eastAsia"/>
                <w:u w:val="single"/>
              </w:rPr>
              <w:t xml:space="preserve">　　　　　　　　　　</w:t>
            </w:r>
            <w:r w:rsidRPr="00CC065F">
              <w:rPr>
                <w:rFonts w:hAnsi="ＭＳ 明朝" w:hint="eastAsia"/>
                <w:u w:val="single"/>
              </w:rPr>
              <w:t xml:space="preserve">　　</w:t>
            </w:r>
          </w:p>
          <w:p w:rsidR="00113252" w:rsidRPr="00CC065F" w:rsidRDefault="00113252" w:rsidP="00B83354">
            <w:pPr>
              <w:overflowPunct/>
              <w:spacing w:before="120" w:after="100"/>
              <w:jc w:val="right"/>
              <w:rPr>
                <w:rFonts w:hAnsi="ＭＳ 明朝"/>
                <w:u w:val="single"/>
              </w:rPr>
            </w:pPr>
            <w:r w:rsidRPr="00CC065F">
              <w:rPr>
                <w:rFonts w:hAnsi="ＭＳ 明朝" w:hint="eastAsia"/>
                <w:u w:val="single"/>
              </w:rPr>
              <w:t xml:space="preserve">代表者氏名　</w:t>
            </w:r>
            <w:r w:rsidR="00201CEB">
              <w:rPr>
                <w:rFonts w:hAnsi="ＭＳ 明朝" w:hint="eastAsia"/>
                <w:u w:val="single"/>
              </w:rPr>
              <w:t xml:space="preserve">　　　　　</w:t>
            </w:r>
            <w:r w:rsidR="005535F8">
              <w:rPr>
                <w:rFonts w:hAnsi="ＭＳ 明朝" w:hint="eastAsia"/>
                <w:u w:val="single"/>
              </w:rPr>
              <w:t xml:space="preserve">　　</w:t>
            </w:r>
            <w:r w:rsidRPr="00CC065F">
              <w:rPr>
                <w:rFonts w:hAnsi="ＭＳ 明朝" w:hint="eastAsia"/>
                <w:u w:val="single"/>
              </w:rPr>
              <w:t xml:space="preserve">　　　　</w:t>
            </w:r>
            <w:r w:rsidRPr="00201CEB">
              <w:rPr>
                <w:rFonts w:hAnsi="ＭＳ 明朝"/>
                <w:u w:val="single"/>
              </w:rPr>
              <w:fldChar w:fldCharType="begin"/>
            </w:r>
            <w:r w:rsidRPr="00201CEB">
              <w:rPr>
                <w:rFonts w:hAnsi="ＭＳ 明朝"/>
                <w:u w:val="single"/>
              </w:rPr>
              <w:instrText xml:space="preserve"> </w:instrText>
            </w:r>
            <w:r w:rsidRPr="00201CEB">
              <w:rPr>
                <w:rFonts w:hAnsi="ＭＳ 明朝" w:hint="eastAsia"/>
                <w:u w:val="single"/>
              </w:rPr>
              <w:instrText>eq \o\ac(○,</w:instrText>
            </w:r>
            <w:r w:rsidRPr="00201CEB">
              <w:rPr>
                <w:rFonts w:hAnsi="ＭＳ 明朝" w:hint="eastAsia"/>
                <w:position w:val="2"/>
                <w:sz w:val="14"/>
              </w:rPr>
              <w:instrText>印</w:instrText>
            </w:r>
            <w:r w:rsidRPr="00201CEB">
              <w:rPr>
                <w:rFonts w:hAnsi="ＭＳ 明朝" w:hint="eastAsia"/>
                <w:u w:val="single"/>
              </w:rPr>
              <w:instrText>)</w:instrText>
            </w:r>
            <w:r w:rsidRPr="00201CEB">
              <w:rPr>
                <w:rFonts w:hAnsi="ＭＳ 明朝"/>
                <w:u w:val="single"/>
              </w:rPr>
              <w:fldChar w:fldCharType="end"/>
            </w:r>
          </w:p>
          <w:p w:rsidR="00113252" w:rsidRPr="00CC065F" w:rsidRDefault="00113252" w:rsidP="00201CEB">
            <w:pPr>
              <w:overflowPunct/>
              <w:spacing w:before="100"/>
              <w:jc w:val="right"/>
              <w:rPr>
                <w:rFonts w:hAnsi="ＭＳ 明朝"/>
                <w:u w:val="single"/>
              </w:rPr>
            </w:pPr>
            <w:r w:rsidRPr="00CC065F">
              <w:rPr>
                <w:rFonts w:hAnsi="ＭＳ 明朝" w:hint="eastAsia"/>
                <w:u w:val="single"/>
              </w:rPr>
              <w:t xml:space="preserve">代表者電話　</w:t>
            </w:r>
            <w:r w:rsidR="00201CEB">
              <w:rPr>
                <w:rFonts w:hAnsi="ＭＳ 明朝" w:hint="eastAsia"/>
                <w:u w:val="single"/>
              </w:rPr>
              <w:t xml:space="preserve">　　　　　　　</w:t>
            </w:r>
            <w:r w:rsidRPr="00CC065F">
              <w:rPr>
                <w:rFonts w:hAnsi="ＭＳ 明朝" w:hint="eastAsia"/>
                <w:u w:val="single"/>
              </w:rPr>
              <w:t xml:space="preserve">　　　　　</w:t>
            </w:r>
          </w:p>
        </w:tc>
      </w:tr>
      <w:tr w:rsidR="00113252" w:rsidRPr="00CC065F">
        <w:trPr>
          <w:cantSplit/>
          <w:trHeight w:val="435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rPr>
                <w:rFonts w:hAnsi="ＭＳ 明朝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缶類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E804DA">
            <w:pPr>
              <w:overflowPunct/>
              <w:ind w:left="113" w:right="113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㎏×</w:t>
            </w:r>
            <w:r w:rsidR="00201CEB">
              <w:rPr>
                <w:rFonts w:hAnsi="ＭＳ 明朝" w:hint="eastAsia"/>
                <w:b/>
                <w:color w:val="ED7D31"/>
              </w:rPr>
              <w:t xml:space="preserve">　</w:t>
            </w:r>
            <w:r w:rsidR="00C24C21">
              <w:rPr>
                <w:rFonts w:hAnsi="ＭＳ 明朝" w:hint="eastAsia"/>
              </w:rPr>
              <w:t xml:space="preserve">円＝　　</w:t>
            </w:r>
            <w:r w:rsidR="00201CEB">
              <w:rPr>
                <w:rFonts w:hAnsi="ＭＳ 明朝" w:hint="eastAsia"/>
              </w:rPr>
              <w:t xml:space="preserve">　</w:t>
            </w:r>
            <w:r w:rsidRPr="00CC065F">
              <w:rPr>
                <w:rFonts w:hAnsi="ＭＳ 明朝" w:hint="eastAsia"/>
              </w:rPr>
              <w:t>円</w:t>
            </w: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rPr>
                <w:rFonts w:hAnsi="ＭＳ 明朝"/>
              </w:rPr>
            </w:pPr>
          </w:p>
        </w:tc>
      </w:tr>
      <w:tr w:rsidR="00113252" w:rsidRPr="00CC065F">
        <w:trPr>
          <w:cantSplit/>
          <w:trHeight w:val="435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rPr>
                <w:rFonts w:hAnsi="ＭＳ 明朝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紙類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ind w:left="113" w:right="113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㎏×</w:t>
            </w:r>
            <w:r w:rsidR="00201CEB">
              <w:rPr>
                <w:rFonts w:hAnsi="ＭＳ 明朝" w:hint="eastAsia"/>
                <w:b/>
                <w:color w:val="ED7D31"/>
              </w:rPr>
              <w:t xml:space="preserve">　</w:t>
            </w:r>
            <w:r w:rsidR="00C24C21">
              <w:rPr>
                <w:rFonts w:hAnsi="ＭＳ 明朝" w:hint="eastAsia"/>
              </w:rPr>
              <w:t>円＝</w:t>
            </w:r>
            <w:r w:rsidR="00201CEB">
              <w:rPr>
                <w:rFonts w:hAnsi="ＭＳ 明朝" w:hint="eastAsia"/>
              </w:rPr>
              <w:t xml:space="preserve">　　　</w:t>
            </w:r>
            <w:r w:rsidRPr="00CC065F">
              <w:rPr>
                <w:rFonts w:hAnsi="ＭＳ 明朝" w:hint="eastAsia"/>
              </w:rPr>
              <w:t>円</w:t>
            </w: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rPr>
                <w:rFonts w:hAnsi="ＭＳ 明朝"/>
              </w:rPr>
            </w:pPr>
          </w:p>
        </w:tc>
      </w:tr>
      <w:tr w:rsidR="00113252" w:rsidRPr="00CC065F">
        <w:trPr>
          <w:cantSplit/>
          <w:trHeight w:val="435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ind w:left="113" w:right="113"/>
              <w:jc w:val="distribute"/>
              <w:rPr>
                <w:rFonts w:hAnsi="ＭＳ 明朝"/>
                <w:dstrike/>
              </w:rPr>
            </w:pPr>
            <w:r w:rsidRPr="00CC065F">
              <w:rPr>
                <w:rFonts w:hAnsi="ＭＳ 明朝" w:hint="eastAsia"/>
              </w:rPr>
              <w:t>報奨金合計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ind w:left="113" w:right="113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円</w:t>
            </w: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rPr>
                <w:rFonts w:hAnsi="ＭＳ 明朝"/>
              </w:rPr>
            </w:pPr>
          </w:p>
        </w:tc>
      </w:tr>
    </w:tbl>
    <w:p w:rsidR="00113252" w:rsidRPr="00CC065F" w:rsidRDefault="00113252" w:rsidP="00113252">
      <w:pPr>
        <w:overflowPunct/>
        <w:spacing w:before="100"/>
        <w:rPr>
          <w:rFonts w:hAnsi="ＭＳ 明朝"/>
        </w:rPr>
      </w:pPr>
      <w:r w:rsidRPr="00CC065F">
        <w:rPr>
          <w:rFonts w:hAnsi="ＭＳ 明朝" w:hint="eastAsia"/>
        </w:rPr>
        <w:t xml:space="preserve">　（注意）①　申請書は毎月１日～</w:t>
      </w:r>
      <w:r w:rsidRPr="00CC065F">
        <w:rPr>
          <w:rFonts w:hAnsi="ＭＳ 明朝"/>
        </w:rPr>
        <w:t>１０</w:t>
      </w:r>
      <w:r w:rsidRPr="00CC065F">
        <w:rPr>
          <w:rFonts w:hAnsi="ＭＳ 明朝" w:hint="eastAsia"/>
        </w:rPr>
        <w:t>日まで提出すること。</w:t>
      </w:r>
    </w:p>
    <w:p w:rsidR="00113252" w:rsidRPr="00CC065F" w:rsidRDefault="00113252" w:rsidP="00113252">
      <w:pPr>
        <w:overflowPunct/>
        <w:ind w:left="1259" w:hanging="1259"/>
        <w:rPr>
          <w:rFonts w:hAnsi="ＭＳ 明朝"/>
        </w:rPr>
      </w:pPr>
      <w:r w:rsidRPr="00CC065F">
        <w:rPr>
          <w:rFonts w:hAnsi="ＭＳ 明朝" w:hint="eastAsia"/>
        </w:rPr>
        <w:t xml:space="preserve">　　　　　②　回収業者が発行する「再生資源集団回収集荷引取伝票」（様式第３号）を添付すること。</w:t>
      </w:r>
    </w:p>
    <w:p w:rsidR="00113252" w:rsidRPr="00CC065F" w:rsidRDefault="00113252" w:rsidP="00113252">
      <w:pPr>
        <w:overflowPunct/>
        <w:spacing w:after="100"/>
        <w:rPr>
          <w:rFonts w:hAnsi="ＭＳ 明朝"/>
        </w:rPr>
      </w:pPr>
      <w:r w:rsidRPr="00CC065F">
        <w:rPr>
          <w:rFonts w:hAnsi="ＭＳ 明朝" w:hint="eastAsia"/>
        </w:rPr>
        <w:t xml:space="preserve">　　　　　③　換算</w:t>
      </w:r>
      <w:r w:rsidR="0002015F" w:rsidRPr="00CC065F">
        <w:rPr>
          <w:rFonts w:hAnsi="ＭＳ 明朝" w:hint="eastAsia"/>
        </w:rPr>
        <w:t>重量の1</w:t>
      </w:r>
      <w:r w:rsidRPr="00CC065F">
        <w:rPr>
          <w:rFonts w:hAnsi="ＭＳ 明朝" w:hint="eastAsia"/>
        </w:rPr>
        <w:t>㎏未満の端数は切捨てとする。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1410"/>
        <w:gridCol w:w="6"/>
        <w:gridCol w:w="1794"/>
        <w:gridCol w:w="570"/>
        <w:gridCol w:w="138"/>
        <w:gridCol w:w="402"/>
        <w:gridCol w:w="480"/>
        <w:gridCol w:w="252"/>
        <w:gridCol w:w="228"/>
        <w:gridCol w:w="525"/>
        <w:gridCol w:w="495"/>
        <w:gridCol w:w="465"/>
        <w:gridCol w:w="455"/>
      </w:tblGrid>
      <w:tr w:rsidR="00201CEB" w:rsidRPr="00201CEB">
        <w:trPr>
          <w:cantSplit/>
          <w:trHeight w:val="480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spacing w:line="240" w:lineRule="exact"/>
              <w:ind w:left="113" w:right="113"/>
              <w:rPr>
                <w:rFonts w:hAnsi="ＭＳ 明朝"/>
              </w:rPr>
            </w:pPr>
            <w:r w:rsidRPr="00201CEB">
              <w:rPr>
                <w:rFonts w:hAnsi="ＭＳ 明朝" w:hint="eastAsia"/>
                <w:spacing w:val="45"/>
                <w:fitText w:val="840" w:id="-1816472828"/>
              </w:rPr>
              <w:t>報奨</w:t>
            </w:r>
            <w:r w:rsidRPr="00201CEB">
              <w:rPr>
                <w:rFonts w:hAnsi="ＭＳ 明朝" w:hint="eastAsia"/>
                <w:spacing w:val="15"/>
                <w:fitText w:val="840" w:id="-1816472828"/>
              </w:rPr>
              <w:t>金</w:t>
            </w:r>
            <w:r w:rsidRPr="00201CEB">
              <w:rPr>
                <w:rFonts w:hAnsi="ＭＳ 明朝" w:hint="eastAsia"/>
              </w:rPr>
              <w:t>振込口座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金融機関名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6672DD" w:rsidP="00201CEB">
            <w:pPr>
              <w:overflowPunct/>
              <w:rPr>
                <w:rFonts w:hAnsi="ＭＳ 明朝"/>
                <w:b/>
              </w:rPr>
            </w:pPr>
            <w:r w:rsidRPr="00201CE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jc w:val="center"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支店名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52" w:rsidRPr="00201CEB" w:rsidRDefault="006672DD" w:rsidP="00201CEB">
            <w:pPr>
              <w:overflowPunct/>
              <w:rPr>
                <w:rFonts w:hAnsi="ＭＳ 明朝"/>
                <w:b/>
              </w:rPr>
            </w:pPr>
            <w:r w:rsidRPr="00201CEB">
              <w:rPr>
                <w:rFonts w:hAnsi="ＭＳ 明朝" w:hint="eastAsia"/>
              </w:rPr>
              <w:t xml:space="preserve">　</w:t>
            </w:r>
          </w:p>
        </w:tc>
      </w:tr>
      <w:tr w:rsidR="00201CEB" w:rsidRPr="00201CEB">
        <w:trPr>
          <w:cantSplit/>
          <w:trHeight w:val="480"/>
        </w:trPr>
        <w:tc>
          <w:tcPr>
            <w:tcW w:w="1185" w:type="dxa"/>
            <w:vMerge/>
            <w:tcBorders>
              <w:left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 w:rsidRPr="00201CE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3252" w:rsidRPr="00201CEB">
                    <w:rPr>
                      <w:rFonts w:hAnsi="ＭＳ 明朝"/>
                      <w:sz w:val="10"/>
                    </w:rPr>
                    <w:t>（フ　リ　カ　ナ）</w:t>
                  </w:r>
                </w:rt>
                <w:rubyBase>
                  <w:r w:rsidR="00113252" w:rsidRPr="00201CEB">
                    <w:rPr>
                      <w:rFonts w:hAnsi="ＭＳ 明朝"/>
                    </w:rPr>
                    <w:t>口座名義人</w:t>
                  </w:r>
                </w:rubyBase>
              </w:ruby>
            </w:r>
          </w:p>
        </w:tc>
        <w:tc>
          <w:tcPr>
            <w:tcW w:w="5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52" w:rsidRPr="00201CEB" w:rsidRDefault="006672DD" w:rsidP="00201CEB">
            <w:pPr>
              <w:overflowPunct/>
              <w:rPr>
                <w:rFonts w:hAnsi="ＭＳ 明朝"/>
                <w:b/>
              </w:rPr>
            </w:pPr>
            <w:r w:rsidRPr="00201CEB">
              <w:rPr>
                <w:rFonts w:hAnsi="ＭＳ 明朝" w:hint="eastAsia"/>
              </w:rPr>
              <w:t xml:space="preserve">　</w:t>
            </w:r>
          </w:p>
        </w:tc>
      </w:tr>
      <w:tr w:rsidR="00113252" w:rsidRPr="0020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1185" w:type="dxa"/>
            <w:vMerge/>
            <w:tcBorders>
              <w:left w:val="single" w:sz="4" w:space="0" w:color="auto"/>
            </w:tcBorders>
          </w:tcPr>
          <w:p w:rsidR="00113252" w:rsidRPr="00201CEB" w:rsidRDefault="00113252" w:rsidP="00B83354">
            <w:pPr>
              <w:overflowPunct/>
              <w:rPr>
                <w:rFonts w:hAnsi="ＭＳ 明朝"/>
              </w:rPr>
            </w:pPr>
          </w:p>
        </w:tc>
        <w:tc>
          <w:tcPr>
            <w:tcW w:w="1410" w:type="dxa"/>
            <w:tcBorders>
              <w:top w:val="nil"/>
            </w:tcBorders>
            <w:vAlign w:val="center"/>
          </w:tcPr>
          <w:p w:rsidR="00113252" w:rsidRPr="00201CEB" w:rsidRDefault="00113252" w:rsidP="00B83354">
            <w:pPr>
              <w:overflowPunct/>
              <w:jc w:val="center"/>
              <w:rPr>
                <w:rFonts w:hAnsi="ＭＳ 明朝"/>
              </w:rPr>
            </w:pPr>
            <w:r w:rsidRPr="00201CEB">
              <w:rPr>
                <w:rFonts w:hAnsi="ＭＳ 明朝" w:hint="eastAsia"/>
                <w:spacing w:val="30"/>
                <w:fitText w:val="1050" w:id="-1816472827"/>
              </w:rPr>
              <w:t>口座番</w:t>
            </w:r>
            <w:r w:rsidRPr="00201CEB">
              <w:rPr>
                <w:rFonts w:hAnsi="ＭＳ 明朝" w:hint="eastAsia"/>
                <w:spacing w:val="15"/>
                <w:fitText w:val="1050" w:id="-1816472827"/>
              </w:rPr>
              <w:t>号</w:t>
            </w: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113252" w:rsidRPr="00201CEB" w:rsidRDefault="00113252" w:rsidP="00B83354">
            <w:pPr>
              <w:overflowPunct/>
              <w:rPr>
                <w:rFonts w:hAnsi="ＭＳ 明朝"/>
              </w:rPr>
            </w:pPr>
            <w:r w:rsidRPr="00201CEB">
              <w:rPr>
                <w:rFonts w:hAnsi="ＭＳ 明朝" w:hint="eastAsia"/>
              </w:rPr>
              <w:t>１普通　２当座</w:t>
            </w:r>
          </w:p>
        </w:tc>
        <w:tc>
          <w:tcPr>
            <w:tcW w:w="570" w:type="dxa"/>
            <w:tcBorders>
              <w:top w:val="nil"/>
              <w:right w:val="dashed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rPr>
                <w:rFonts w:hAnsi="ＭＳ 明朝"/>
                <w:b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rPr>
                <w:rFonts w:hAnsi="ＭＳ 明朝"/>
                <w:b/>
              </w:rPr>
            </w:pPr>
          </w:p>
        </w:tc>
        <w:tc>
          <w:tcPr>
            <w:tcW w:w="48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rPr>
                <w:rFonts w:hAnsi="ＭＳ 明朝"/>
                <w:b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rPr>
                <w:rFonts w:hAnsi="ＭＳ 明朝"/>
                <w:b/>
              </w:rPr>
            </w:pPr>
          </w:p>
        </w:tc>
        <w:tc>
          <w:tcPr>
            <w:tcW w:w="52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rPr>
                <w:rFonts w:hAnsi="ＭＳ 明朝"/>
                <w:b/>
              </w:rPr>
            </w:pPr>
          </w:p>
        </w:tc>
        <w:tc>
          <w:tcPr>
            <w:tcW w:w="49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rPr>
                <w:rFonts w:hAnsi="ＭＳ 明朝"/>
                <w:b/>
              </w:rPr>
            </w:pPr>
          </w:p>
        </w:tc>
        <w:tc>
          <w:tcPr>
            <w:tcW w:w="46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rPr>
                <w:rFonts w:hAnsi="ＭＳ 明朝"/>
                <w:b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13252" w:rsidRPr="00201CEB" w:rsidRDefault="00113252" w:rsidP="00B83354">
            <w:pPr>
              <w:overflowPunct/>
              <w:rPr>
                <w:rFonts w:hAnsi="ＭＳ 明朝"/>
                <w:b/>
              </w:rPr>
            </w:pPr>
          </w:p>
        </w:tc>
      </w:tr>
    </w:tbl>
    <w:p w:rsidR="00113252" w:rsidRPr="00F90C3E" w:rsidRDefault="00075EAD" w:rsidP="00075EAD">
      <w:pPr>
        <w:overflowPunct/>
        <w:rPr>
          <w:sz w:val="2"/>
          <w:szCs w:val="2"/>
        </w:rPr>
      </w:pPr>
      <w:r w:rsidRPr="00CC065F">
        <w:rPr>
          <w:rFonts w:hint="eastAsia"/>
        </w:rPr>
        <w:t xml:space="preserve"> </w:t>
      </w:r>
    </w:p>
    <w:sectPr w:rsidR="00113252" w:rsidRPr="00F90C3E" w:rsidSect="007D3FF3">
      <w:headerReference w:type="even" r:id="rId8"/>
      <w:footerReference w:type="even" r:id="rId9"/>
      <w:footerReference w:type="default" r:id="rId10"/>
      <w:headerReference w:type="first" r:id="rId11"/>
      <w:pgSz w:w="11904" w:h="16836"/>
      <w:pgMar w:top="1701" w:right="1701" w:bottom="1560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8B" w:rsidRDefault="00ED1D8B">
      <w:r>
        <w:separator/>
      </w:r>
    </w:p>
  </w:endnote>
  <w:endnote w:type="continuationSeparator" w:id="0">
    <w:p w:rsidR="00ED1D8B" w:rsidRDefault="00ED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DD" w:rsidRDefault="00BD6CDD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DD" w:rsidRDefault="00BD6CD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8B" w:rsidRDefault="00ED1D8B">
      <w:r>
        <w:separator/>
      </w:r>
    </w:p>
  </w:footnote>
  <w:footnote w:type="continuationSeparator" w:id="0">
    <w:p w:rsidR="00ED1D8B" w:rsidRDefault="00ED1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DD" w:rsidRDefault="00BD6CDD">
    <w:pPr>
      <w:jc w:val="left"/>
      <w:rPr>
        <w:rFonts w:hAnsi="Times New Roman"/>
      </w:rPr>
    </w:pPr>
    <w:r>
      <w:rPr>
        <w:rFonts w:hAnsi="Times New Roman" w:hint="eastAsia"/>
      </w:rPr>
      <w:t>石巻市№</w:t>
    </w:r>
    <w:r>
      <w:rPr>
        <w:rFonts w:hAnsi="Times New Roman"/>
      </w:rPr>
      <w:t xml:space="preserve">1107 </w:t>
    </w:r>
    <w:r>
      <w:rPr>
        <w:rFonts w:hAnsi="Times New Roman" w:hint="eastAsia"/>
      </w:rPr>
      <w:t>石巻市再生資源集団回収報奨金交付要綱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DD" w:rsidRDefault="00BD6CDD">
    <w:pPr>
      <w:pStyle w:val="a3"/>
    </w:pPr>
    <w:r>
      <w:rPr>
        <w:rFonts w:hint="eastAsia"/>
      </w:rPr>
      <w:t>石巻市№</w:t>
    </w:r>
    <w:r>
      <w:t xml:space="preserve">1107 </w:t>
    </w:r>
    <w:r>
      <w:rPr>
        <w:rFonts w:hint="eastAsia"/>
      </w:rPr>
      <w:t>石巻市再生資源集団回収報奨金交付要綱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D3637"/>
    <w:multiLevelType w:val="hybridMultilevel"/>
    <w:tmpl w:val="6682EC4C"/>
    <w:lvl w:ilvl="0" w:tplc="AF946EFE">
      <w:start w:val="2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7CB46C56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AEFEB99E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9A0EB3F6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5BB831EA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537AF226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5EF8B18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16AC3F68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DE0B4E2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stroke endarrow="open" endarrowwidth="wide" weight=".5pt"/>
      <v:textbox inset="5.85pt,.7pt,5.85pt,.7pt"/>
      <o:colormru v:ext="edit" colors="green,#0cf,aqua,#f06,#33f,#060,#c30,#0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E3"/>
    <w:rsid w:val="0002015F"/>
    <w:rsid w:val="00075EAD"/>
    <w:rsid w:val="00082FBF"/>
    <w:rsid w:val="0008504E"/>
    <w:rsid w:val="00095356"/>
    <w:rsid w:val="000D4162"/>
    <w:rsid w:val="000E0ADF"/>
    <w:rsid w:val="000F3987"/>
    <w:rsid w:val="000F5893"/>
    <w:rsid w:val="00113252"/>
    <w:rsid w:val="00120E69"/>
    <w:rsid w:val="00135077"/>
    <w:rsid w:val="00150E3F"/>
    <w:rsid w:val="00183091"/>
    <w:rsid w:val="0018435E"/>
    <w:rsid w:val="001A7533"/>
    <w:rsid w:val="001C13B6"/>
    <w:rsid w:val="001D2A8C"/>
    <w:rsid w:val="001E25AF"/>
    <w:rsid w:val="001F605D"/>
    <w:rsid w:val="00201CEB"/>
    <w:rsid w:val="00213A6D"/>
    <w:rsid w:val="002361FA"/>
    <w:rsid w:val="00273378"/>
    <w:rsid w:val="00292904"/>
    <w:rsid w:val="002A107B"/>
    <w:rsid w:val="002D02D6"/>
    <w:rsid w:val="002D3069"/>
    <w:rsid w:val="002F0227"/>
    <w:rsid w:val="00321877"/>
    <w:rsid w:val="00323B60"/>
    <w:rsid w:val="00341C56"/>
    <w:rsid w:val="00394991"/>
    <w:rsid w:val="003964CE"/>
    <w:rsid w:val="00402359"/>
    <w:rsid w:val="004127EC"/>
    <w:rsid w:val="00425618"/>
    <w:rsid w:val="004B7F78"/>
    <w:rsid w:val="004C25F2"/>
    <w:rsid w:val="004D6ED9"/>
    <w:rsid w:val="004F43B6"/>
    <w:rsid w:val="004F7505"/>
    <w:rsid w:val="005051B4"/>
    <w:rsid w:val="00514BFF"/>
    <w:rsid w:val="00552F3E"/>
    <w:rsid w:val="005535F8"/>
    <w:rsid w:val="00577DC4"/>
    <w:rsid w:val="0059693D"/>
    <w:rsid w:val="005A0BED"/>
    <w:rsid w:val="005B2639"/>
    <w:rsid w:val="005B4A3C"/>
    <w:rsid w:val="005E0FB4"/>
    <w:rsid w:val="00645D44"/>
    <w:rsid w:val="006605A5"/>
    <w:rsid w:val="006672DD"/>
    <w:rsid w:val="00681166"/>
    <w:rsid w:val="00683CB0"/>
    <w:rsid w:val="00687452"/>
    <w:rsid w:val="006C2FE0"/>
    <w:rsid w:val="006D0E38"/>
    <w:rsid w:val="006E1B70"/>
    <w:rsid w:val="006F7D50"/>
    <w:rsid w:val="007150C6"/>
    <w:rsid w:val="00732144"/>
    <w:rsid w:val="007842CC"/>
    <w:rsid w:val="007A3B9E"/>
    <w:rsid w:val="007D12AF"/>
    <w:rsid w:val="007D3FF3"/>
    <w:rsid w:val="00800291"/>
    <w:rsid w:val="00840459"/>
    <w:rsid w:val="008508D6"/>
    <w:rsid w:val="00863982"/>
    <w:rsid w:val="008A28DA"/>
    <w:rsid w:val="008B27CA"/>
    <w:rsid w:val="008C3796"/>
    <w:rsid w:val="008D27D2"/>
    <w:rsid w:val="008F11C2"/>
    <w:rsid w:val="009030FF"/>
    <w:rsid w:val="009258AF"/>
    <w:rsid w:val="009343EB"/>
    <w:rsid w:val="00941162"/>
    <w:rsid w:val="009649F7"/>
    <w:rsid w:val="009B2347"/>
    <w:rsid w:val="009B7703"/>
    <w:rsid w:val="009F2C7E"/>
    <w:rsid w:val="00A50B26"/>
    <w:rsid w:val="00A9121D"/>
    <w:rsid w:val="00A9278A"/>
    <w:rsid w:val="00AB1B4B"/>
    <w:rsid w:val="00AC083C"/>
    <w:rsid w:val="00AD023E"/>
    <w:rsid w:val="00AD3570"/>
    <w:rsid w:val="00AE17E8"/>
    <w:rsid w:val="00AE5DA7"/>
    <w:rsid w:val="00B021E6"/>
    <w:rsid w:val="00B13CEE"/>
    <w:rsid w:val="00B267DE"/>
    <w:rsid w:val="00B76AAC"/>
    <w:rsid w:val="00B83354"/>
    <w:rsid w:val="00BD6CDD"/>
    <w:rsid w:val="00C1507E"/>
    <w:rsid w:val="00C24C21"/>
    <w:rsid w:val="00C6272A"/>
    <w:rsid w:val="00C733F6"/>
    <w:rsid w:val="00C74803"/>
    <w:rsid w:val="00C74F9A"/>
    <w:rsid w:val="00C90C95"/>
    <w:rsid w:val="00C94C6C"/>
    <w:rsid w:val="00CB6B14"/>
    <w:rsid w:val="00CC065F"/>
    <w:rsid w:val="00CE5BF2"/>
    <w:rsid w:val="00D00E19"/>
    <w:rsid w:val="00D066E3"/>
    <w:rsid w:val="00D06E22"/>
    <w:rsid w:val="00DA2EC9"/>
    <w:rsid w:val="00DB01D0"/>
    <w:rsid w:val="00DC561A"/>
    <w:rsid w:val="00DF34F8"/>
    <w:rsid w:val="00DF6B62"/>
    <w:rsid w:val="00E12671"/>
    <w:rsid w:val="00E35E2A"/>
    <w:rsid w:val="00E804DA"/>
    <w:rsid w:val="00E93A9F"/>
    <w:rsid w:val="00ED1D8B"/>
    <w:rsid w:val="00ED6D0A"/>
    <w:rsid w:val="00EE32D4"/>
    <w:rsid w:val="00EE5BEA"/>
    <w:rsid w:val="00EF19FB"/>
    <w:rsid w:val="00F23760"/>
    <w:rsid w:val="00F42EAD"/>
    <w:rsid w:val="00F51A27"/>
    <w:rsid w:val="00F90C3E"/>
    <w:rsid w:val="00FA6335"/>
    <w:rsid w:val="00FA63BF"/>
    <w:rsid w:val="00FC77EA"/>
    <w:rsid w:val="00FD37B6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open" endarrowwidth="wide" weight=".5pt"/>
      <v:textbox inset="5.85pt,.7pt,5.85pt,.7pt"/>
      <o:colormru v:ext="edit" colors="green,#0cf,aqua,#f06,#33f,#060,#c30,#030"/>
    </o:shapedefaults>
    <o:shapelayout v:ext="edit">
      <o:idmap v:ext="edit" data="1"/>
    </o:shapelayout>
  </w:shapeDefaults>
  <w:decimalSymbol w:val="."/>
  <w:listSeparator w:val=","/>
  <w14:docId w14:val="1FFFEC80"/>
  <w15:chartTrackingRefBased/>
  <w15:docId w15:val="{69997A27-1603-424F-9D5F-B9A766CF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4F75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F75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5235-384D-4C24-BE93-669616A4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</TotalTime>
  <Pages>1</Pages>
  <Words>417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千穂 [Chiho Sato]</dc:creator>
  <cp:keywords/>
  <dc:description/>
  <cp:lastModifiedBy>星 直幸 [Naoyuki Hoshi]</cp:lastModifiedBy>
  <cp:revision>4</cp:revision>
  <cp:lastPrinted>2021-08-03T03:53:00Z</cp:lastPrinted>
  <dcterms:created xsi:type="dcterms:W3CDTF">2021-05-10T01:47:00Z</dcterms:created>
  <dcterms:modified xsi:type="dcterms:W3CDTF">2021-08-03T03:54:00Z</dcterms:modified>
  <cp:category/>
</cp:coreProperties>
</file>