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891628" w:rsidRPr="00637EDE">
        <w:rPr>
          <w:rFonts w:hint="eastAsia"/>
          <w:szCs w:val="21"/>
        </w:rPr>
        <w:t>蛇田中学校空気調和設備機器等機能復旧工事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bookmarkStart w:id="0" w:name="_GoBack"/>
      <w:bookmarkEnd w:id="0"/>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891628" w:rsidRPr="00637EDE">
        <w:rPr>
          <w:rFonts w:hint="eastAsia"/>
          <w:szCs w:val="21"/>
        </w:rPr>
        <w:t>蛇田中学校空気調和設備機器等機能復旧工事</w:t>
      </w:r>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01F"/>
    <w:rsid w:val="001A1250"/>
    <w:rsid w:val="001A531A"/>
    <w:rsid w:val="001B2EE0"/>
    <w:rsid w:val="001C01CA"/>
    <w:rsid w:val="001E1B71"/>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1628"/>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6F60-37E7-4ED5-8E53-93F2BF3C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91</TotalTime>
  <Pages>2</Pages>
  <Words>784</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48</cp:revision>
  <cp:lastPrinted>2020-04-02T11:30:00Z</cp:lastPrinted>
  <dcterms:created xsi:type="dcterms:W3CDTF">2018-01-30T02:54:00Z</dcterms:created>
  <dcterms:modified xsi:type="dcterms:W3CDTF">2026-06-22T02:16:00Z</dcterms:modified>
  <cp:category/>
</cp:coreProperties>
</file>