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1E1B71" w:rsidRPr="001E1B71">
        <w:rPr>
          <w:rFonts w:hAnsi="ＭＳ 明朝" w:hint="eastAsia"/>
        </w:rPr>
        <w:t>東中瀬橋仮桟橋撤去工事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1E1B71" w:rsidRPr="001E1B71">
        <w:rPr>
          <w:rFonts w:hAnsi="ＭＳ 明朝" w:hint="eastAsia"/>
        </w:rPr>
        <w:t>東中瀬橋仮桟橋撤去工事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E1B71"/>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0495-0A00-47FC-9018-4D58897D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766</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46</cp:revision>
  <cp:lastPrinted>2020-04-02T11:30:00Z</cp:lastPrinted>
  <dcterms:created xsi:type="dcterms:W3CDTF">2018-01-30T02:54:00Z</dcterms:created>
  <dcterms:modified xsi:type="dcterms:W3CDTF">2026-04-13T10:11:00Z</dcterms:modified>
  <cp:category/>
</cp:coreProperties>
</file>