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991BE1" w:rsidRPr="00991BE1">
        <w:rPr>
          <w:rFonts w:hAnsi="ＭＳ 明朝" w:hint="eastAsia"/>
        </w:rPr>
        <w:t>西流下１号釜１号雨水幹線築造工事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991BE1" w:rsidRPr="00991BE1">
        <w:rPr>
          <w:rFonts w:hAnsi="ＭＳ 明朝" w:hint="eastAsia"/>
        </w:rPr>
        <w:t>西流下１号釜１号雨水幹線築造工事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1BE1"/>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82CF-836B-4A72-BD84-9FE30450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776</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48</cp:revision>
  <cp:lastPrinted>2020-04-02T11:30:00Z</cp:lastPrinted>
  <dcterms:created xsi:type="dcterms:W3CDTF">2018-01-30T02:54:00Z</dcterms:created>
  <dcterms:modified xsi:type="dcterms:W3CDTF">2026-04-13T09:35:00Z</dcterms:modified>
  <cp:category/>
</cp:coreProperties>
</file>