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Pr>
                <w:rFonts w:asciiTheme="majorEastAsia" w:eastAsiaTheme="majorEastAsia" w:hAnsiTheme="majorEastAsia"/>
                <w:sz w:val="32"/>
                <w:szCs w:val="32"/>
              </w:rPr>
              <w:fldChar w:fldCharType="separate"/>
            </w:r>
            <w:r w:rsidR="00551D9C" w:rsidRPr="00F508C7">
              <w:rPr>
                <w:rFonts w:asciiTheme="majorEastAsia" w:eastAsiaTheme="majorEastAsia" w:hAnsiTheme="majorEastAsia" w:hint="eastAsia"/>
                <w:noProof/>
                <w:sz w:val="32"/>
                <w:szCs w:val="32"/>
              </w:rPr>
              <w:t>１０</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551D9C" w:rsidRPr="00F508C7">
        <w:rPr>
          <w:rFonts w:hAnsi="ＭＳ 明朝"/>
          <w:noProof/>
          <w:szCs w:val="21"/>
          <w:u w:val="single"/>
        </w:rPr>
        <w:t>大沢ため池劣化状況評価及び地質調査業務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3940C9" w:rsidRDefault="007C21AE" w:rsidP="00DC0F54">
      <w:pPr>
        <w:ind w:firstLineChars="100" w:firstLine="213"/>
        <w:rPr>
          <w:rFonts w:hAnsi="ＭＳ 明朝"/>
          <w:strike/>
          <w:szCs w:val="21"/>
        </w:rPr>
      </w:pPr>
      <w:r w:rsidRPr="003940C9">
        <w:rPr>
          <w:rFonts w:hAnsi="ＭＳ 明朝" w:hint="eastAsia"/>
          <w:strike/>
          <w:szCs w:val="21"/>
        </w:rPr>
        <w:t>４</w:t>
      </w:r>
      <w:r w:rsidR="00466B8B" w:rsidRPr="003940C9">
        <w:rPr>
          <w:rFonts w:hAnsi="ＭＳ 明朝" w:hint="eastAsia"/>
          <w:strike/>
          <w:szCs w:val="21"/>
        </w:rPr>
        <w:t xml:space="preserve">　</w:t>
      </w:r>
      <w:r w:rsidR="005B7268" w:rsidRPr="003940C9">
        <w:rPr>
          <w:rFonts w:hAnsi="ＭＳ 明朝" w:hint="eastAsia"/>
          <w:strike/>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F024B5">
        <w:rPr>
          <w:rFonts w:hAnsi="ＭＳ 明朝"/>
          <w:szCs w:val="21"/>
        </w:rPr>
        <w:fldChar w:fldCharType="separate"/>
      </w:r>
      <w:r w:rsidR="00551D9C" w:rsidRPr="00F508C7">
        <w:rPr>
          <w:rFonts w:hAnsi="ＭＳ 明朝"/>
          <w:noProof/>
          <w:szCs w:val="21"/>
        </w:rPr>
        <w:t>大沢ため池劣化状況評価及び地質調査業務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551D9C" w:rsidRPr="00F508C7">
        <w:rPr>
          <w:rFonts w:hAnsi="ＭＳ 明朝"/>
          <w:noProof/>
          <w:szCs w:val="21"/>
          <w:u w:val="single"/>
        </w:rPr>
        <w:t>大沢ため池劣化状況評価及び地質調査業務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契約検査課\契約係\令和\04　入札前\令和８年\入札 R08.7.29(指名),8.5(一般)\指名・一般差込データ(7.29,8.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13"/>
    <w:odso>
      <w:udl w:val="Provider=Microsoft.ACE.OLEDB.12.0;User ID=Admin;Data Source=Y:\契約検査課\契約係\令和\04　入札前\令和８年\入札 R08.7.29(指名),8.5(一般)\指名・一般差込データ(7.29,8.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会社名"/>
        <w:mappedName w:val="会社名"/>
        <w:column w:val="41"/>
        <w:lid w:val="ja-JP"/>
      </w:fieldMapData>
      <w:fieldMapData>
        <w:lid w:val="ja-JP"/>
      </w:fieldMapData>
      <w:fieldMapData>
        <w:type w:val="dbColumn"/>
        <w:name w:val="会社名"/>
        <w:mappedName w:val="住所 2"/>
        <w:column w:val="41"/>
        <w:lid w:val="ja-JP"/>
      </w:fieldMapData>
      <w:fieldMapData>
        <w:lid w:val="ja-JP"/>
      </w:fieldMapData>
      <w:fieldMapData>
        <w:lid w:val="ja-JP"/>
      </w:fieldMapData>
      <w:fieldMapData>
        <w:lid w:val="ja-JP"/>
      </w:fieldMapData>
      <w:fieldMapData>
        <w:lid w:val="ja-JP"/>
      </w:fieldMapData>
      <w:fieldMapData>
        <w:type w:val="dbColumn"/>
        <w:name w:val="電話番号"/>
        <w:mappedName w:val="会社電話番号"/>
        <w:column w:val="45"/>
        <w:lid w:val="ja-JP"/>
      </w:fieldMapData>
      <w:fieldMapData>
        <w:lid w:val="ja-JP"/>
      </w:fieldMapData>
      <w:fieldMapData>
        <w:type w:val="dbColumn"/>
        <w:name w:val="電話"/>
        <w:mappedName w:val="自宅電話番号"/>
        <w:column w:val="15"/>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5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5C2A"/>
    <w:rsid w:val="001101D2"/>
    <w:rsid w:val="00110250"/>
    <w:rsid w:val="00110E9E"/>
    <w:rsid w:val="0011188D"/>
    <w:rsid w:val="00111D0F"/>
    <w:rsid w:val="001237DF"/>
    <w:rsid w:val="00126F0E"/>
    <w:rsid w:val="00131E1D"/>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B3B76"/>
    <w:rsid w:val="001C2FAD"/>
    <w:rsid w:val="001D54DD"/>
    <w:rsid w:val="001D708C"/>
    <w:rsid w:val="001E46D4"/>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2F56"/>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0C9"/>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1D9C"/>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3E26"/>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6BE8"/>
    <w:rsid w:val="00883371"/>
    <w:rsid w:val="0089099F"/>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B79E0"/>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556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22865;&#32004;&#26908;&#26619;&#35506;\&#22865;&#32004;&#20418;\&#20196;&#21644;\04&#12288;&#20837;&#26413;&#21069;\&#20196;&#21644;&#65304;&#24180;\&#20837;&#26413;%20R08.7.29(&#25351;&#21517;),8.5(&#19968;&#33324;)\&#25351;&#21517;&#12539;&#19968;&#33324;&#24046;&#36796;&#12487;&#12540;&#12479;(7.29,8.5&#65289;.xlsx" TargetMode="External"/><Relationship Id="rId2" Type="http://schemas.openxmlformats.org/officeDocument/2006/relationships/mailMergeSource" Target="file:///Y:\&#22865;&#32004;&#26908;&#26619;&#35506;\&#22865;&#32004;&#20418;\&#20196;&#21644;\04&#12288;&#20837;&#26413;&#21069;\&#20196;&#21644;&#65304;&#24180;\&#20837;&#26413;%20R08.7.29(&#25351;&#21517;),8.5(&#19968;&#33324;)\&#25351;&#21517;&#12539;&#19968;&#33324;&#24046;&#36796;&#12487;&#12540;&#12479;(7.29,8.5&#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4D42-5742-45F9-81DA-E089968E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120</TotalTime>
  <Pages>3</Pages>
  <Words>743</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80</cp:revision>
  <cp:lastPrinted>2026-05-21T03:20:00Z</cp:lastPrinted>
  <dcterms:created xsi:type="dcterms:W3CDTF">2022-01-17T23:49:00Z</dcterms:created>
  <dcterms:modified xsi:type="dcterms:W3CDTF">2026-07-09T10:05:00Z</dcterms:modified>
  <cp:category/>
</cp:coreProperties>
</file>