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095622" w:rsidRPr="00AB25D8">
              <w:rPr>
                <w:rFonts w:asciiTheme="majorEastAsia" w:eastAsiaTheme="majorEastAsia" w:hAnsiTheme="majorEastAsia" w:hint="eastAsia"/>
                <w:noProof/>
                <w:sz w:val="32"/>
                <w:szCs w:val="32"/>
              </w:rPr>
              <w:t>５</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095622" w:rsidRPr="00AB25D8">
        <w:rPr>
          <w:rFonts w:hAnsi="ＭＳ 明朝"/>
          <w:noProof/>
          <w:szCs w:val="21"/>
          <w:u w:val="single"/>
        </w:rPr>
        <w:t>市営向陽町住宅解体その２工事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095622" w:rsidRPr="00AB25D8">
        <w:rPr>
          <w:rFonts w:hAnsi="ＭＳ 明朝"/>
          <w:noProof/>
          <w:szCs w:val="21"/>
        </w:rPr>
        <w:t>市営向陽町住宅解体その２工事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095622" w:rsidRPr="00AB25D8">
        <w:rPr>
          <w:rFonts w:hAnsi="ＭＳ 明朝"/>
          <w:noProof/>
          <w:szCs w:val="21"/>
        </w:rPr>
        <w:t>市営向陽町住宅解体その２工事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091E57">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091E57"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095622" w:rsidRPr="00AB25D8">
        <w:rPr>
          <w:rFonts w:hAnsi="ＭＳ 明朝"/>
          <w:noProof/>
          <w:szCs w:val="21"/>
          <w:u w:val="single"/>
        </w:rPr>
        <w:t>市営向陽町住宅解体その２工事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Y:\契約検査課\契約係\令和\04　入札前\令和８年\入札 R08.6.3(指名),6.10(一般・総合評価)\指名・一般差込データ(6.3,6.10）.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差込データ$`"/>
    <w:dataSource r:id="rId2"/>
    <w:viewMergedData/>
    <w:activeRecord w:val="6"/>
    <w:odso>
      <w:udl w:val="Provider=Microsoft.ACE.OLEDB.12.0;User ID=Admin;Data Source=Y:\契約検査課\契約係\令和\04　入札前\令和８年\入札 R08.6.3(指名),6.10(一般・総合評価)\指名・一般差込データ(6.3,6.10）.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差込データ$"/>
      <w:src r:id="rId3"/>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会社名"/>
        <w:mappedName w:val="会社名"/>
        <w:column w:val="41"/>
        <w:lid w:val="ja-JP"/>
      </w:fieldMapData>
      <w:fieldMapData>
        <w:column w:val="0"/>
        <w:lid w:val="ja-JP"/>
      </w:fieldMapData>
      <w:fieldMapData>
        <w:type w:val="dbColumn"/>
        <w:name w:val="会社名"/>
        <w:mappedName w:val="住所 2"/>
        <w:column w:val="41"/>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電話番号"/>
        <w:mappedName w:val="会社電話番号"/>
        <w:column w:val="45"/>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79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1E57"/>
    <w:rsid w:val="00092FA8"/>
    <w:rsid w:val="000952F1"/>
    <w:rsid w:val="00095622"/>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589F"/>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4F21EF"/>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D16C9"/>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0446"/>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9905">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3" Type="http://schemas.openxmlformats.org/officeDocument/2006/relationships/mailMergeSource" Target="file:///Y:\&#22865;&#32004;&#26908;&#26619;&#35506;\&#22865;&#32004;&#20418;\&#20196;&#21644;\04&#12288;&#20837;&#26413;&#21069;\&#20196;&#21644;&#65304;&#24180;\&#20837;&#26413;%20R08.6.3(&#25351;&#21517;),6.10(&#19968;&#33324;&#12539;&#32207;&#21512;&#35413;&#20385;)\&#25351;&#21517;&#12539;&#19968;&#33324;&#24046;&#36796;&#12487;&#12540;&#12479;(6.3,6.10&#65289;.xlsx" TargetMode="External"/><Relationship Id="rId2" Type="http://schemas.openxmlformats.org/officeDocument/2006/relationships/mailMergeSource" Target="file:///Y:\&#22865;&#32004;&#26908;&#26619;&#35506;\&#22865;&#32004;&#20418;\&#20196;&#21644;\04&#12288;&#20837;&#26413;&#21069;\&#20196;&#21644;&#65304;&#24180;\&#20837;&#26413;%20R08.6.3(&#25351;&#21517;),6.10(&#19968;&#33324;&#12539;&#32207;&#21512;&#35413;&#20385;)\&#25351;&#21517;&#12539;&#19968;&#33324;&#24046;&#36796;&#12487;&#12540;&#12479;(6.3,6.10&#65289;.xlsx" TargetMode="External"/><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BD036-49B2-4EBB-A457-B4AE3B78D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4</TotalTime>
  <Pages>4</Pages>
  <Words>1312</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相野谷 彦太 [Hikota Ainoya]</cp:lastModifiedBy>
  <cp:revision>8</cp:revision>
  <cp:lastPrinted>2023-04-13T07:10:00Z</cp:lastPrinted>
  <dcterms:created xsi:type="dcterms:W3CDTF">2026-04-14T03:23:00Z</dcterms:created>
  <dcterms:modified xsi:type="dcterms:W3CDTF">2026-05-17T00:35:00Z</dcterms:modified>
  <cp:category/>
</cp:coreProperties>
</file>