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4F21EF" w:rsidRPr="00AB25D8">
              <w:rPr>
                <w:rFonts w:asciiTheme="majorEastAsia" w:eastAsiaTheme="majorEastAsia" w:hAnsiTheme="majorEastAsia" w:hint="eastAsia"/>
                <w:noProof/>
                <w:sz w:val="32"/>
                <w:szCs w:val="32"/>
              </w:rPr>
              <w:t>４</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4F21EF" w:rsidRPr="00AB25D8">
        <w:rPr>
          <w:rFonts w:hAnsi="ＭＳ 明朝"/>
          <w:noProof/>
          <w:szCs w:val="21"/>
          <w:u w:val="single"/>
        </w:rPr>
        <w:t>熊沢漁港熊沢船揚場Ａ改良工事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F21EF" w:rsidRPr="00AB25D8">
        <w:rPr>
          <w:rFonts w:hAnsi="ＭＳ 明朝"/>
          <w:noProof/>
          <w:szCs w:val="21"/>
        </w:rPr>
        <w:t>熊沢漁港熊沢船揚場Ａ改良工事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F21EF" w:rsidRPr="00AB25D8">
        <w:rPr>
          <w:rFonts w:hAnsi="ＭＳ 明朝"/>
          <w:noProof/>
          <w:szCs w:val="21"/>
        </w:rPr>
        <w:t>熊沢漁港熊沢船揚場Ａ改良工事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4F21EF" w:rsidRPr="00AB25D8">
        <w:rPr>
          <w:rFonts w:hAnsi="ＭＳ 明朝"/>
          <w:noProof/>
          <w:szCs w:val="21"/>
          <w:u w:val="single"/>
        </w:rPr>
        <w:t>熊沢漁港熊沢船揚場Ａ改良工事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差込データ$`"/>
    <w:dataSource r:id="rId2"/>
    <w:viewMergedData/>
    <w:activeRecord w:val="5"/>
    <w:odso>
      <w:udl w:val="Provider=Microsoft.ACE.OLEDB.12.0;User ID=Admin;Data Source=Y:\契約検査課\契約係\令和\04　入札前\令和８年\入札 R08.6.3(指名),6.10(一般・総合評価)\指名・一般差込データ(6.3,6.10）.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差込データ$"/>
      <w:src r:id="rId3"/>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会社名"/>
        <w:mappedName w:val="会社名"/>
        <w:column w:val="41"/>
        <w:lid w:val="ja-JP"/>
      </w:fieldMapData>
      <w:fieldMapData>
        <w:column w:val="0"/>
        <w:lid w:val="ja-JP"/>
      </w:fieldMapData>
      <w:fieldMapData>
        <w:type w:val="dbColumn"/>
        <w:name w:val="会社名"/>
        <w:mappedName w:val="住所 2"/>
        <w:column w:val="41"/>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電話番号"/>
        <w:mappedName w:val="会社電話番号"/>
        <w:column w:val="45"/>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7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785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3"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2" Type="http://schemas.openxmlformats.org/officeDocument/2006/relationships/mailMergeSource" Target="file:///Y:\&#22865;&#32004;&#26908;&#26619;&#35506;\&#22865;&#32004;&#20418;\&#20196;&#21644;\04&#12288;&#20837;&#26413;&#21069;\&#20196;&#21644;&#65304;&#24180;\&#20837;&#26413;%20R08.6.3(&#25351;&#21517;),6.10(&#19968;&#33324;&#12539;&#32207;&#21512;&#35413;&#20385;)\&#25351;&#21517;&#12539;&#19968;&#33324;&#24046;&#36796;&#12487;&#12540;&#12479;(6.3,6.10&#65289;.xlsx" TargetMode="External"/><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B874-7D42-4784-B380-1CD4A5D6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4</TotalTime>
  <Pages>4</Pages>
  <Words>1312</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7</cp:revision>
  <cp:lastPrinted>2023-04-13T07:10:00Z</cp:lastPrinted>
  <dcterms:created xsi:type="dcterms:W3CDTF">2026-04-14T03:23:00Z</dcterms:created>
  <dcterms:modified xsi:type="dcterms:W3CDTF">2026-05-17T00:21:00Z</dcterms:modified>
  <cp:category/>
</cp:coreProperties>
</file>