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1F43D0" w:rsidRPr="005879F5">
              <w:rPr>
                <w:rFonts w:asciiTheme="majorEastAsia" w:eastAsiaTheme="majorEastAsia" w:hAnsiTheme="majorEastAsia" w:hint="eastAsia"/>
                <w:noProof/>
                <w:sz w:val="32"/>
                <w:szCs w:val="32"/>
              </w:rPr>
              <w:t>３</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1F43D0" w:rsidRPr="005879F5">
        <w:rPr>
          <w:rFonts w:hAnsi="ＭＳ 明朝"/>
          <w:noProof/>
          <w:szCs w:val="21"/>
          <w:u w:val="single"/>
        </w:rPr>
        <w:t>市営向陽町住宅解体その３工事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F43D0" w:rsidRPr="005879F5">
        <w:rPr>
          <w:rFonts w:hAnsi="ＭＳ 明朝"/>
          <w:noProof/>
          <w:szCs w:val="21"/>
        </w:rPr>
        <w:t>市営向陽町住宅解体その３工事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F43D0" w:rsidRPr="005879F5">
        <w:rPr>
          <w:rFonts w:hAnsi="ＭＳ 明朝"/>
          <w:noProof/>
          <w:szCs w:val="21"/>
        </w:rPr>
        <w:t>市営向陽町住宅解体その３工事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1F43D0" w:rsidRPr="005879F5">
        <w:rPr>
          <w:rFonts w:hAnsi="ＭＳ 明朝"/>
          <w:noProof/>
          <w:szCs w:val="21"/>
          <w:u w:val="single"/>
        </w:rPr>
        <w:t>市営向陽町住宅解体その３工事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8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95622"/>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3D0"/>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06605"/>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C7040"/>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07EA"/>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9CC1-7974-446B-8214-EBDC80D4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4</TotalTime>
  <Pages>4</Pages>
  <Words>1312</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12</cp:revision>
  <cp:lastPrinted>2026-06-01T23:52:00Z</cp:lastPrinted>
  <dcterms:created xsi:type="dcterms:W3CDTF">2026-04-14T03:23:00Z</dcterms:created>
  <dcterms:modified xsi:type="dcterms:W3CDTF">2026-06-04T02:45:00Z</dcterms:modified>
  <cp:category/>
</cp:coreProperties>
</file>