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F0" w:rsidRDefault="002062E5">
      <w:pPr>
        <w:overflowPunct/>
        <w:spacing w:before="274" w:line="400" w:lineRule="exact"/>
        <w:ind w:right="4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様式第１１号（第１１条関係）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2415"/>
        <w:gridCol w:w="1470"/>
        <w:gridCol w:w="525"/>
        <w:gridCol w:w="1800"/>
        <w:gridCol w:w="426"/>
      </w:tblGrid>
      <w:tr w:rsidR="008F11F0">
        <w:trPr>
          <w:trHeight w:val="5256"/>
        </w:trPr>
        <w:tc>
          <w:tcPr>
            <w:tcW w:w="8946" w:type="dxa"/>
            <w:gridSpan w:val="7"/>
            <w:tcBorders>
              <w:bottom w:val="nil"/>
            </w:tcBorders>
          </w:tcPr>
          <w:p w:rsidR="008F11F0" w:rsidRDefault="002062E5">
            <w:pPr>
              <w:overflowPunct/>
              <w:spacing w:before="548" w:after="274" w:line="20" w:lineRule="exact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pacing w:val="41"/>
                <w:lang w:eastAsia="zh-TW"/>
              </w:rPr>
              <w:t>消防水利施設等検査依頼</w:t>
            </w:r>
            <w:r>
              <w:rPr>
                <w:rFonts w:hAnsi="ＭＳ 明朝" w:hint="eastAsia"/>
                <w:lang w:eastAsia="zh-TW"/>
              </w:rPr>
              <w:t>書</w:t>
            </w:r>
          </w:p>
          <w:p w:rsidR="008F11F0" w:rsidRDefault="002062E5">
            <w:pPr>
              <w:overflowPunct/>
              <w:spacing w:after="274"/>
              <w:ind w:right="420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年　　月　　日</w:t>
            </w:r>
          </w:p>
          <w:p w:rsidR="008F11F0" w:rsidRDefault="002062E5">
            <w:pPr>
              <w:overflowPunct/>
              <w:spacing w:before="548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 xml:space="preserve">　　石巻市長　</w:t>
            </w:r>
            <w:r>
              <w:rPr>
                <w:rFonts w:hAnsi="ＭＳ 明朝" w:hint="eastAsia"/>
              </w:rPr>
              <w:t>（あて）</w:t>
            </w:r>
          </w:p>
          <w:p w:rsidR="008F11F0" w:rsidRDefault="002062E5" w:rsidP="00C457A1">
            <w:pPr>
              <w:overflowPunct/>
              <w:spacing w:before="274"/>
              <w:ind w:right="167" w:firstLineChars="1000" w:firstLine="4200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Ansi="ＭＳ 明朝" w:hint="eastAsia"/>
              </w:rPr>
              <w:t xml:space="preserve">所　　　　　　　　　</w:t>
            </w:r>
          </w:p>
          <w:p w:rsidR="008F11F0" w:rsidRDefault="002062E5" w:rsidP="00C457A1">
            <w:pPr>
              <w:overflowPunct/>
              <w:ind w:right="167" w:firstLineChars="1700" w:firstLine="357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開発者　　　　　　　　　　　　　</w:t>
            </w:r>
          </w:p>
          <w:p w:rsidR="008F11F0" w:rsidRDefault="002062E5" w:rsidP="00C457A1">
            <w:pPr>
              <w:overflowPunct/>
              <w:ind w:right="167" w:firstLineChars="1000" w:firstLine="420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pacing w:val="105"/>
                <w:lang w:eastAsia="zh-TW"/>
              </w:rPr>
              <w:t>氏</w:t>
            </w:r>
            <w:r>
              <w:rPr>
                <w:rFonts w:hAnsi="ＭＳ 明朝" w:hint="eastAsia"/>
                <w:lang w:eastAsia="zh-TW"/>
              </w:rPr>
              <w:t xml:space="preserve">名　　　　　　　　　　</w:t>
            </w:r>
            <w:bookmarkStart w:id="0" w:name="_GoBack"/>
            <w:bookmarkEnd w:id="0"/>
          </w:p>
          <w:p w:rsidR="008F11F0" w:rsidRDefault="002062E5" w:rsidP="00C457A1">
            <w:pPr>
              <w:overflowPunct/>
              <w:spacing w:after="548"/>
              <w:ind w:right="167" w:firstLineChars="2000" w:firstLine="420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（電話番号　　　　　　　　　　　　　　）</w:t>
            </w:r>
          </w:p>
          <w:p w:rsidR="008F11F0" w:rsidRDefault="002062E5">
            <w:pPr>
              <w:overflowPunct/>
              <w:spacing w:before="100" w:line="360" w:lineRule="auto"/>
              <w:ind w:left="210" w:right="210" w:hanging="210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 xml:space="preserve">　　石巻市開発指導要綱施行要領第</w:t>
            </w:r>
            <w:r>
              <w:rPr>
                <w:rFonts w:hint="eastAsia"/>
              </w:rPr>
              <w:t>11条</w:t>
            </w:r>
            <w:r>
              <w:rPr>
                <w:rFonts w:hAnsi="ＭＳ 明朝" w:hint="eastAsia"/>
                <w:lang w:eastAsia="zh-TW"/>
              </w:rPr>
              <w:t>第９項</w:t>
            </w:r>
            <w:r>
              <w:rPr>
                <w:rFonts w:hAnsi="ＭＳ 明朝" w:hint="eastAsia"/>
              </w:rPr>
              <w:t>の規定に基づき、当該開発行為における消防水利施設等の検査を依頼します。</w:t>
            </w:r>
          </w:p>
        </w:tc>
      </w:tr>
      <w:tr w:rsidR="008F11F0">
        <w:trPr>
          <w:cantSplit/>
          <w:trHeight w:val="787"/>
        </w:trPr>
        <w:tc>
          <w:tcPr>
            <w:tcW w:w="210" w:type="dxa"/>
            <w:vMerge w:val="restart"/>
            <w:tcBorders>
              <w:top w:val="nil"/>
              <w:right w:val="single" w:sz="12" w:space="0" w:color="auto"/>
            </w:tcBorders>
          </w:tcPr>
          <w:p w:rsidR="008F11F0" w:rsidRDefault="002062E5">
            <w:pPr>
              <w:overflowPunct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</w:tcBorders>
            <w:vAlign w:val="center"/>
          </w:tcPr>
          <w:p w:rsidR="008F11F0" w:rsidRDefault="002062E5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7"/>
              </w:rPr>
              <w:t>開発許可年月</w:t>
            </w:r>
            <w:r>
              <w:rPr>
                <w:rFonts w:hAnsi="ＭＳ 明朝" w:hint="eastAsia"/>
              </w:rPr>
              <w:t>日及び許可番号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1F0" w:rsidRDefault="002062E5" w:rsidP="002062E5">
            <w:pPr>
              <w:overflowPunct/>
              <w:ind w:left="113" w:right="113" w:firstLineChars="200" w:firstLine="42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　年　　月　　日</w:t>
            </w:r>
          </w:p>
          <w:p w:rsidR="008F11F0" w:rsidRDefault="002062E5" w:rsidP="002062E5">
            <w:pPr>
              <w:overflowPunct/>
              <w:spacing w:before="100"/>
              <w:ind w:left="113" w:right="113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石巻市（石建指）指令第　　　　号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8F11F0" w:rsidRDefault="002062E5">
            <w:pPr>
              <w:overflowPunct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</w:tr>
      <w:tr w:rsidR="008F11F0">
        <w:trPr>
          <w:cantSplit/>
          <w:trHeight w:val="623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8F11F0" w:rsidRDefault="008F11F0">
            <w:pPr>
              <w:overflowPunct/>
              <w:rPr>
                <w:rFonts w:hAnsi="ＭＳ 明朝"/>
                <w:lang w:eastAsia="zh-CN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F11F0" w:rsidRDefault="002062E5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7"/>
              </w:rPr>
              <w:t>開発区域に含</w:t>
            </w:r>
            <w:r>
              <w:rPr>
                <w:rFonts w:hAnsi="ＭＳ 明朝" w:hint="eastAsia"/>
              </w:rPr>
              <w:t>まれる地域の名称</w:t>
            </w:r>
          </w:p>
        </w:tc>
        <w:tc>
          <w:tcPr>
            <w:tcW w:w="6210" w:type="dxa"/>
            <w:gridSpan w:val="4"/>
            <w:tcBorders>
              <w:right w:val="single" w:sz="12" w:space="0" w:color="auto"/>
            </w:tcBorders>
            <w:vAlign w:val="center"/>
          </w:tcPr>
          <w:p w:rsidR="008F11F0" w:rsidRDefault="002062E5">
            <w:pPr>
              <w:overflowPunct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石巻市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8F11F0" w:rsidRDefault="008F11F0">
            <w:pPr>
              <w:overflowPunct/>
              <w:rPr>
                <w:rFonts w:hAnsi="ＭＳ 明朝"/>
              </w:rPr>
            </w:pPr>
          </w:p>
        </w:tc>
      </w:tr>
      <w:tr w:rsidR="008F11F0">
        <w:trPr>
          <w:cantSplit/>
          <w:trHeight w:val="819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8F11F0" w:rsidRDefault="008F11F0">
            <w:pPr>
              <w:overflowPunct/>
              <w:rPr>
                <w:rFonts w:hAnsi="ＭＳ 明朝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F11F0" w:rsidRDefault="002062E5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</w:rPr>
              <w:t>開発行為の面積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F11F0" w:rsidRDefault="002062E5">
            <w:pPr>
              <w:overflowPunct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平方メートル</w:t>
            </w:r>
          </w:p>
        </w:tc>
        <w:tc>
          <w:tcPr>
            <w:tcW w:w="199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F11F0" w:rsidRDefault="002062E5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予定建築物の用途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  <w:vAlign w:val="center"/>
          </w:tcPr>
          <w:p w:rsidR="008F11F0" w:rsidRDefault="002062E5">
            <w:pPr>
              <w:overflowPunct/>
              <w:spacing w:before="100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8F11F0" w:rsidRDefault="008F11F0">
            <w:pPr>
              <w:overflowPunct/>
              <w:rPr>
                <w:rFonts w:hAnsi="ＭＳ 明朝"/>
              </w:rPr>
            </w:pPr>
          </w:p>
        </w:tc>
      </w:tr>
      <w:tr w:rsidR="008F11F0">
        <w:trPr>
          <w:cantSplit/>
          <w:trHeight w:val="1616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8F11F0" w:rsidRDefault="008F11F0">
            <w:pPr>
              <w:overflowPunct/>
              <w:rPr>
                <w:rFonts w:hAnsi="ＭＳ 明朝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F11F0" w:rsidRDefault="002062E5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41"/>
              </w:rPr>
              <w:t>検査依頼内</w:t>
            </w:r>
            <w:r>
              <w:rPr>
                <w:rFonts w:hAnsi="ＭＳ 明朝" w:hint="eastAsia"/>
              </w:rPr>
              <w:t>容</w:t>
            </w:r>
          </w:p>
          <w:p w:rsidR="008F11F0" w:rsidRDefault="002062E5">
            <w:pPr>
              <w:overflowPunct/>
              <w:ind w:left="238" w:right="113" w:hanging="125"/>
              <w:rPr>
                <w:rFonts w:hAnsi="ＭＳ 明朝"/>
              </w:rPr>
            </w:pPr>
            <w:r>
              <w:rPr>
                <w:rFonts w:hAnsi="ＭＳ 明朝" w:hint="eastAsia"/>
              </w:rPr>
              <w:t>（該当事項に○印を付けること｡）</w:t>
            </w:r>
          </w:p>
        </w:tc>
        <w:tc>
          <w:tcPr>
            <w:tcW w:w="6210" w:type="dxa"/>
            <w:gridSpan w:val="4"/>
            <w:tcBorders>
              <w:right w:val="single" w:sz="12" w:space="0" w:color="auto"/>
            </w:tcBorders>
            <w:vAlign w:val="center"/>
          </w:tcPr>
          <w:p w:rsidR="008F11F0" w:rsidRDefault="002062E5">
            <w:pPr>
              <w:overflowPunct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>
              <w:rPr>
                <w:rFonts w:hAnsi="ＭＳ 明朝" w:hint="eastAsia"/>
                <w:spacing w:val="52"/>
              </w:rPr>
              <w:t>消火</w:t>
            </w:r>
            <w:r>
              <w:rPr>
                <w:rFonts w:hAnsi="ＭＳ 明朝" w:hint="eastAsia"/>
              </w:rPr>
              <w:t>栓　：　完成検査</w:t>
            </w:r>
          </w:p>
          <w:p w:rsidR="008F11F0" w:rsidRDefault="002062E5">
            <w:pPr>
              <w:overflowPunct/>
              <w:spacing w:before="100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防火水槽　：　配筋検査　漏水検査　完成検査</w:t>
            </w:r>
          </w:p>
          <w:p w:rsidR="008F11F0" w:rsidRDefault="002062E5">
            <w:pPr>
              <w:overflowPunct/>
              <w:spacing w:before="100"/>
              <w:ind w:left="113" w:right="113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３　活動空地　：　完成検査</w:t>
            </w:r>
          </w:p>
          <w:p w:rsidR="008F11F0" w:rsidRDefault="002062E5">
            <w:pPr>
              <w:overflowPunct/>
              <w:spacing w:before="100"/>
              <w:ind w:left="113" w:right="113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４　</w:t>
            </w:r>
            <w:r>
              <w:rPr>
                <w:rFonts w:hAnsi="ＭＳ 明朝" w:hint="eastAsia"/>
                <w:spacing w:val="52"/>
                <w:lang w:eastAsia="zh-TW"/>
              </w:rPr>
              <w:t>進入</w:t>
            </w:r>
            <w:r>
              <w:rPr>
                <w:rFonts w:hAnsi="ＭＳ 明朝" w:hint="eastAsia"/>
                <w:lang w:eastAsia="zh-TW"/>
              </w:rPr>
              <w:t>路　：　完成検査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8F11F0" w:rsidRDefault="008F11F0">
            <w:pPr>
              <w:overflowPunct/>
              <w:rPr>
                <w:rFonts w:hAnsi="ＭＳ 明朝"/>
                <w:lang w:eastAsia="zh-TW"/>
              </w:rPr>
            </w:pPr>
          </w:p>
        </w:tc>
      </w:tr>
      <w:tr w:rsidR="008F11F0">
        <w:trPr>
          <w:cantSplit/>
          <w:trHeight w:val="623"/>
        </w:trPr>
        <w:tc>
          <w:tcPr>
            <w:tcW w:w="210" w:type="dxa"/>
            <w:vMerge/>
            <w:tcBorders>
              <w:right w:val="single" w:sz="12" w:space="0" w:color="auto"/>
            </w:tcBorders>
          </w:tcPr>
          <w:p w:rsidR="008F11F0" w:rsidRDefault="008F11F0">
            <w:pPr>
              <w:overflowPunct/>
              <w:rPr>
                <w:rFonts w:hAnsi="ＭＳ 明朝"/>
                <w:lang w:eastAsia="zh-TW"/>
              </w:rPr>
            </w:pP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:rsidR="008F11F0" w:rsidRDefault="002062E5">
            <w:pPr>
              <w:overflowPunct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</w:rPr>
              <w:t>検査希望日時</w:t>
            </w:r>
          </w:p>
        </w:tc>
        <w:tc>
          <w:tcPr>
            <w:tcW w:w="6210" w:type="dxa"/>
            <w:gridSpan w:val="4"/>
            <w:tcBorders>
              <w:right w:val="single" w:sz="12" w:space="0" w:color="auto"/>
            </w:tcBorders>
            <w:vAlign w:val="center"/>
          </w:tcPr>
          <w:p w:rsidR="008F11F0" w:rsidRDefault="002062E5">
            <w:pPr>
              <w:overflowPunct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  <w:lang w:eastAsia="zh-TW"/>
              </w:rPr>
              <w:t xml:space="preserve">　　年　　月　　日　午前　午後　　時～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8F11F0" w:rsidRDefault="008F11F0">
            <w:pPr>
              <w:overflowPunct/>
              <w:rPr>
                <w:rFonts w:hAnsi="ＭＳ 明朝"/>
                <w:lang w:eastAsia="zh-TW"/>
              </w:rPr>
            </w:pPr>
          </w:p>
        </w:tc>
      </w:tr>
      <w:tr w:rsidR="008F11F0">
        <w:trPr>
          <w:cantSplit/>
          <w:trHeight w:val="473"/>
        </w:trPr>
        <w:tc>
          <w:tcPr>
            <w:tcW w:w="210" w:type="dxa"/>
            <w:vMerge/>
            <w:tcBorders>
              <w:bottom w:val="nil"/>
              <w:right w:val="nil"/>
            </w:tcBorders>
          </w:tcPr>
          <w:p w:rsidR="008F11F0" w:rsidRDefault="008F11F0">
            <w:pPr>
              <w:overflowPunct/>
              <w:rPr>
                <w:rFonts w:hAnsi="ＭＳ 明朝"/>
                <w:lang w:eastAsia="zh-TW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11F0" w:rsidRDefault="002062E5">
            <w:pPr>
              <w:overflowPunct/>
              <w:spacing w:before="100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※検査の結果</w:t>
            </w:r>
          </w:p>
        </w:tc>
        <w:tc>
          <w:tcPr>
            <w:tcW w:w="232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F11F0" w:rsidRDefault="002062E5">
            <w:pPr>
              <w:overflowPunct/>
              <w:spacing w:before="100"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確認印</w:t>
            </w:r>
          </w:p>
        </w:tc>
        <w:tc>
          <w:tcPr>
            <w:tcW w:w="426" w:type="dxa"/>
            <w:vMerge/>
            <w:tcBorders>
              <w:left w:val="nil"/>
              <w:bottom w:val="nil"/>
            </w:tcBorders>
          </w:tcPr>
          <w:p w:rsidR="008F11F0" w:rsidRDefault="008F11F0">
            <w:pPr>
              <w:overflowPunct/>
              <w:rPr>
                <w:rFonts w:hAnsi="ＭＳ 明朝"/>
              </w:rPr>
            </w:pPr>
          </w:p>
        </w:tc>
      </w:tr>
      <w:tr w:rsidR="008F11F0">
        <w:trPr>
          <w:trHeight w:val="742"/>
        </w:trPr>
        <w:tc>
          <w:tcPr>
            <w:tcW w:w="8946" w:type="dxa"/>
            <w:gridSpan w:val="7"/>
            <w:tcBorders>
              <w:top w:val="nil"/>
            </w:tcBorders>
          </w:tcPr>
          <w:p w:rsidR="008F11F0" w:rsidRDefault="002062E5">
            <w:pPr>
              <w:overflowPunct/>
              <w:spacing w:before="27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※欄は記入しないこと。</w:t>
            </w:r>
          </w:p>
        </w:tc>
      </w:tr>
    </w:tbl>
    <w:p w:rsidR="008F11F0" w:rsidRDefault="008F11F0">
      <w:pPr>
        <w:overflowPunct/>
        <w:spacing w:before="274" w:line="20" w:lineRule="exact"/>
        <w:ind w:right="420"/>
        <w:rPr>
          <w:rFonts w:hAnsi="ＭＳ 明朝"/>
        </w:rPr>
      </w:pPr>
    </w:p>
    <w:sectPr w:rsidR="008F11F0">
      <w:headerReference w:type="even" r:id="rId7"/>
      <w:footerReference w:type="even" r:id="rId8"/>
      <w:headerReference w:type="first" r:id="rId9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F0" w:rsidRDefault="002062E5">
      <w:r>
        <w:separator/>
      </w:r>
    </w:p>
  </w:endnote>
  <w:endnote w:type="continuationSeparator" w:id="0">
    <w:p w:rsidR="008F11F0" w:rsidRDefault="0020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F0" w:rsidRDefault="002062E5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F0" w:rsidRDefault="002062E5">
      <w:r>
        <w:separator/>
      </w:r>
    </w:p>
  </w:footnote>
  <w:footnote w:type="continuationSeparator" w:id="0">
    <w:p w:rsidR="008F11F0" w:rsidRDefault="0020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F0" w:rsidRDefault="002062E5">
    <w:pPr>
      <w:jc w:val="left"/>
      <w:rPr>
        <w:rFonts w:hAnsi="Times New Roman"/>
        <w:lang w:eastAsia="zh-TW"/>
      </w:rPr>
    </w:pPr>
    <w:r>
      <w:rPr>
        <w:rFonts w:hAnsi="Times New Roman" w:hint="eastAsia"/>
        <w:lang w:eastAsia="zh-TW"/>
      </w:rPr>
      <w:t>石巻市№</w:t>
    </w:r>
    <w:r>
      <w:rPr>
        <w:rFonts w:hAnsi="Times New Roman"/>
        <w:lang w:eastAsia="zh-TW"/>
      </w:rPr>
      <w:t xml:space="preserve">1491 </w:t>
    </w:r>
    <w:r>
      <w:rPr>
        <w:rFonts w:hAnsi="Times New Roman" w:hint="eastAsia"/>
        <w:lang w:eastAsia="zh-TW"/>
      </w:rPr>
      <w:t>石巻市開発指導要綱施行要領　修正提出分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1F0" w:rsidRDefault="002062E5">
    <w:pPr>
      <w:pStyle w:val="a3"/>
    </w:pPr>
    <w:r>
      <w:rPr>
        <w:rFonts w:hint="eastAsia"/>
      </w:rPr>
      <w:t>石巻市№</w:t>
    </w:r>
    <w:r>
      <w:t xml:space="preserve">1491 </w:t>
    </w:r>
    <w:r>
      <w:rPr>
        <w:rFonts w:hint="eastAsia"/>
      </w:rPr>
      <w:t>石巻市開発指導要綱施行要領　修正提出分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E5"/>
    <w:rsid w:val="002062E5"/>
    <w:rsid w:val="008F11F0"/>
    <w:rsid w:val="00C4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77E17-7461-420D-BE97-5E61329C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206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6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186E-1C7B-4BEA-81EB-68E47AE0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273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石巻市開発指導要綱施行要領</vt:lpstr>
      <vt:lpstr>　　　石巻市開発指導要綱施行要領</vt:lpstr>
    </vt:vector>
  </TitlesOfParts>
  <Manager/>
  <Company/>
  <LinksUpToDate>false</LinksUpToDate>
  <CharactersWithSpaces>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石巻市開発指導要綱施行要領</dc:title>
  <dc:subject/>
  <dc:creator>ishinomaki</dc:creator>
  <cp:keywords/>
  <dc:description/>
  <cp:lastModifiedBy>黒木 彩結里 [Sayuri Kuroki]</cp:lastModifiedBy>
  <cp:revision>3</cp:revision>
  <cp:lastPrinted>2025-06-11T01:31:00Z</cp:lastPrinted>
  <dcterms:created xsi:type="dcterms:W3CDTF">2025-06-11T01:32:00Z</dcterms:created>
  <dcterms:modified xsi:type="dcterms:W3CDTF">2025-06-18T05:50:00Z</dcterms:modified>
  <cp:category/>
</cp:coreProperties>
</file>