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9F36D" w14:textId="7AAA14A6" w:rsidR="008B2662" w:rsidRPr="00DD0F2B" w:rsidRDefault="008B2662" w:rsidP="008B2662">
      <w:pPr>
        <w:widowControl/>
        <w:jc w:val="left"/>
      </w:pPr>
      <w:bookmarkStart w:id="0" w:name="_GoBack"/>
      <w:bookmarkEnd w:id="0"/>
      <w:r w:rsidRPr="00DD0F2B">
        <w:rPr>
          <w:rFonts w:hint="eastAsia"/>
        </w:rPr>
        <w:t>様式第</w:t>
      </w:r>
      <w:r w:rsidR="00050224" w:rsidRPr="00DD0F2B">
        <w:rPr>
          <w:rFonts w:hint="eastAsia"/>
        </w:rPr>
        <w:t>９</w:t>
      </w:r>
      <w:r w:rsidRPr="00DD0F2B">
        <w:rPr>
          <w:rFonts w:hint="eastAsia"/>
        </w:rPr>
        <w:t>号</w:t>
      </w:r>
    </w:p>
    <w:p w14:paraId="6B1C8A71" w14:textId="77777777" w:rsidR="008B2662" w:rsidRPr="00DD0F2B" w:rsidRDefault="008B2662" w:rsidP="008B2662">
      <w:pPr>
        <w:widowControl/>
        <w:jc w:val="left"/>
      </w:pPr>
    </w:p>
    <w:p w14:paraId="40F7F5D4" w14:textId="7E86E2C0" w:rsidR="008B2662" w:rsidRPr="00DD0F2B" w:rsidRDefault="008B2662" w:rsidP="008B2662">
      <w:pPr>
        <w:jc w:val="center"/>
        <w:rPr>
          <w:sz w:val="24"/>
          <w:szCs w:val="24"/>
        </w:rPr>
      </w:pPr>
      <w:r w:rsidRPr="00DD0F2B">
        <w:rPr>
          <w:rFonts w:hint="eastAsia"/>
        </w:rPr>
        <w:t>位置指定道路復元工事完了届</w:t>
      </w:r>
    </w:p>
    <w:p w14:paraId="039EABB3" w14:textId="77777777" w:rsidR="008B2662" w:rsidRPr="00DD0F2B" w:rsidRDefault="008B2662" w:rsidP="008B2662">
      <w:pPr>
        <w:jc w:val="center"/>
      </w:pPr>
    </w:p>
    <w:p w14:paraId="792D91CB" w14:textId="2ECF70B8" w:rsidR="008B2662" w:rsidRPr="00DD0F2B" w:rsidRDefault="00AC7DB1" w:rsidP="008B2662">
      <w:pPr>
        <w:ind w:firstLineChars="200" w:firstLine="400"/>
        <w:jc w:val="right"/>
      </w:pPr>
      <w:r>
        <w:rPr>
          <w:rFonts w:hint="eastAsia"/>
        </w:rPr>
        <w:t>令和</w:t>
      </w:r>
      <w:r w:rsidR="008B2662" w:rsidRPr="00DD0F2B">
        <w:rPr>
          <w:rFonts w:hint="eastAsia"/>
        </w:rPr>
        <w:t xml:space="preserve">　　年　　月　　日</w:t>
      </w:r>
    </w:p>
    <w:p w14:paraId="643F198C" w14:textId="77777777" w:rsidR="008B2662" w:rsidRPr="00DD0F2B" w:rsidRDefault="008B2662" w:rsidP="008B2662">
      <w:pPr>
        <w:ind w:firstLineChars="200" w:firstLine="400"/>
        <w:jc w:val="right"/>
      </w:pPr>
    </w:p>
    <w:p w14:paraId="63C3F2FD" w14:textId="77777777" w:rsidR="008B2662" w:rsidRPr="00DD0F2B" w:rsidRDefault="008B2662" w:rsidP="008B2662">
      <w:r w:rsidRPr="00DD0F2B">
        <w:rPr>
          <w:rFonts w:hint="eastAsia"/>
        </w:rPr>
        <w:t>石巻市長（あて）</w:t>
      </w:r>
    </w:p>
    <w:p w14:paraId="6F4DB9A9" w14:textId="77777777" w:rsidR="008B2662" w:rsidRPr="00DD0F2B" w:rsidRDefault="008B2662" w:rsidP="008B2662">
      <w:pPr>
        <w:ind w:leftChars="2400" w:left="4800"/>
      </w:pPr>
      <w:r w:rsidRPr="00DD0F2B">
        <w:rPr>
          <w:rFonts w:hint="eastAsia"/>
        </w:rPr>
        <w:t>建築主等住所</w:t>
      </w:r>
    </w:p>
    <w:p w14:paraId="13D87BDD" w14:textId="0289FA89" w:rsidR="008B2662" w:rsidRPr="00DD0F2B" w:rsidRDefault="008B2662" w:rsidP="008B2662">
      <w:pPr>
        <w:ind w:leftChars="2800" w:left="5600"/>
      </w:pPr>
      <w:r w:rsidRPr="00DD0F2B">
        <w:rPr>
          <w:rFonts w:hint="eastAsia"/>
        </w:rPr>
        <w:t xml:space="preserve">氏名　　　　　　　　　　　　　</w:t>
      </w:r>
    </w:p>
    <w:p w14:paraId="73147D50" w14:textId="77777777" w:rsidR="008B2662" w:rsidRPr="00DD0F2B" w:rsidRDefault="008B2662" w:rsidP="008B2662">
      <w:pPr>
        <w:ind w:leftChars="2800" w:left="5600"/>
      </w:pPr>
      <w:r w:rsidRPr="00DD0F2B">
        <w:rPr>
          <w:rFonts w:hint="eastAsia"/>
        </w:rPr>
        <w:t>電話　　　　（　　　　）</w:t>
      </w:r>
    </w:p>
    <w:p w14:paraId="74185075" w14:textId="77777777" w:rsidR="008B2662" w:rsidRPr="00DD0F2B" w:rsidRDefault="008B2662" w:rsidP="008B2662"/>
    <w:p w14:paraId="63D39602" w14:textId="20F76B3A" w:rsidR="008B2662" w:rsidRPr="00DD0F2B" w:rsidRDefault="00AC7DB1" w:rsidP="008B2662">
      <w:pPr>
        <w:pStyle w:val="01A"/>
      </w:pPr>
      <w:r>
        <w:rPr>
          <w:rFonts w:hint="eastAsia"/>
        </w:rPr>
        <w:t>令和</w:t>
      </w:r>
      <w:r w:rsidR="008B2662" w:rsidRPr="00DD0F2B">
        <w:rPr>
          <w:rFonts w:hint="eastAsia"/>
        </w:rPr>
        <w:t xml:space="preserve">　　年　　月　　</w:t>
      </w:r>
      <w:proofErr w:type="gramStart"/>
      <w:r w:rsidR="008B2662" w:rsidRPr="00DD0F2B">
        <w:rPr>
          <w:rFonts w:hint="eastAsia"/>
        </w:rPr>
        <w:t>日付け</w:t>
      </w:r>
      <w:proofErr w:type="gramEnd"/>
      <w:r w:rsidR="008B2662" w:rsidRPr="00DD0F2B">
        <w:rPr>
          <w:rFonts w:hint="eastAsia"/>
        </w:rPr>
        <w:t>で届出をした位置指定道路構造復元届出書については、届出内容のとおり復元が完了したので、報告します。</w:t>
      </w:r>
    </w:p>
    <w:p w14:paraId="472EAE28" w14:textId="77777777" w:rsidR="008B2662" w:rsidRPr="00DD0F2B" w:rsidRDefault="008B2662" w:rsidP="008B2662">
      <w:pPr>
        <w:pStyle w:val="01A"/>
      </w:pPr>
      <w:r w:rsidRPr="00DD0F2B">
        <w:rPr>
          <w:rFonts w:hint="eastAsia"/>
        </w:rPr>
        <w:t>なお、復元部分は道路として管理するようにし、工作物等の設置は一切いたしません。</w:t>
      </w:r>
    </w:p>
    <w:p w14:paraId="64DC0FCB" w14:textId="77777777" w:rsidR="008B2662" w:rsidRPr="00DD0F2B" w:rsidRDefault="008B2662" w:rsidP="008B2662">
      <w:pPr>
        <w:widowControl/>
        <w:jc w:val="left"/>
      </w:pPr>
    </w:p>
    <w:p w14:paraId="6956C1B9" w14:textId="03D8374E" w:rsidR="008B2662" w:rsidRPr="00DD0F2B" w:rsidRDefault="008B2662" w:rsidP="008B2662">
      <w:pPr>
        <w:widowControl/>
        <w:jc w:val="left"/>
      </w:pPr>
    </w:p>
    <w:sectPr w:rsidR="008B2662" w:rsidRPr="00DD0F2B" w:rsidSect="000469E1">
      <w:footerReference w:type="even" r:id="rId8"/>
      <w:footerReference w:type="default" r:id="rId9"/>
      <w:type w:val="continuous"/>
      <w:pgSz w:w="11906" w:h="16838" w:code="9"/>
      <w:pgMar w:top="907" w:right="1418" w:bottom="1361" w:left="1418" w:header="851" w:footer="851" w:gutter="0"/>
      <w:cols w:space="67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FF583" w14:textId="77777777" w:rsidR="00E73349" w:rsidRDefault="00E73349" w:rsidP="00E03B9E">
      <w:r>
        <w:separator/>
      </w:r>
    </w:p>
    <w:p w14:paraId="643A8844" w14:textId="77777777" w:rsidR="00E73349" w:rsidRDefault="00E73349"/>
  </w:endnote>
  <w:endnote w:type="continuationSeparator" w:id="0">
    <w:p w14:paraId="4124CFF7" w14:textId="77777777" w:rsidR="00E73349" w:rsidRDefault="00E73349" w:rsidP="00E03B9E">
      <w:r>
        <w:continuationSeparator/>
      </w:r>
    </w:p>
    <w:p w14:paraId="3C4B19C9" w14:textId="77777777" w:rsidR="00E73349" w:rsidRDefault="00E733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 Bold">
    <w:altName w:val="Century Gothic"/>
    <w:panose1 w:val="00000000000000000000"/>
    <w:charset w:val="00"/>
    <w:family w:val="roman"/>
    <w:notTrueType/>
    <w:pitch w:val="default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2D1A0" w14:textId="77777777" w:rsidR="006C5661" w:rsidRPr="00C153EC" w:rsidRDefault="006C5661" w:rsidP="00C153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D77C3" w14:textId="1008206D" w:rsidR="006C5661" w:rsidRPr="00DC7F73" w:rsidRDefault="006C5661" w:rsidP="00DC7F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DF64E" w14:textId="77777777" w:rsidR="00E73349" w:rsidRDefault="00E73349" w:rsidP="00E03B9E">
      <w:r>
        <w:separator/>
      </w:r>
    </w:p>
    <w:p w14:paraId="529EE9E6" w14:textId="77777777" w:rsidR="00E73349" w:rsidRDefault="00E73349"/>
  </w:footnote>
  <w:footnote w:type="continuationSeparator" w:id="0">
    <w:p w14:paraId="08E894B2" w14:textId="77777777" w:rsidR="00E73349" w:rsidRDefault="00E73349" w:rsidP="00E03B9E">
      <w:r>
        <w:continuationSeparator/>
      </w:r>
    </w:p>
    <w:p w14:paraId="5D9D2124" w14:textId="77777777" w:rsidR="00E73349" w:rsidRDefault="00E733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2A4C"/>
    <w:multiLevelType w:val="hybridMultilevel"/>
    <w:tmpl w:val="E306FB62"/>
    <w:lvl w:ilvl="0" w:tplc="90E2B544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C2056"/>
    <w:multiLevelType w:val="hybridMultilevel"/>
    <w:tmpl w:val="6268982A"/>
    <w:lvl w:ilvl="0" w:tplc="3E38734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EC5AE8"/>
    <w:multiLevelType w:val="multilevel"/>
    <w:tmpl w:val="11E60F46"/>
    <w:lvl w:ilvl="0">
      <w:start w:val="1"/>
      <w:numFmt w:val="none"/>
      <w:pStyle w:val="1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2"/>
      <w:lvlText w:val="%2"/>
      <w:lvlJc w:val="left"/>
      <w:pPr>
        <w:ind w:left="5362" w:hanging="400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ind w:left="400" w:hanging="400"/>
      </w:pPr>
      <w:rPr>
        <w:rFonts w:hint="eastAsia"/>
      </w:rPr>
    </w:lvl>
    <w:lvl w:ilvl="3">
      <w:start w:val="1"/>
      <w:numFmt w:val="aiueoFullWidth"/>
      <w:pStyle w:val="4"/>
      <w:lvlText w:val="%4"/>
      <w:lvlJc w:val="left"/>
      <w:pPr>
        <w:ind w:left="800" w:hanging="400"/>
      </w:pPr>
      <w:rPr>
        <w:rFonts w:hint="eastAsia"/>
      </w:rPr>
    </w:lvl>
    <w:lvl w:ilvl="4">
      <w:start w:val="1"/>
      <w:numFmt w:val="aiueoFullWidth"/>
      <w:pStyle w:val="5"/>
      <w:lvlText w:val="(%5)"/>
      <w:lvlJc w:val="left"/>
      <w:pPr>
        <w:ind w:left="968" w:hanging="4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3E3A0391"/>
    <w:multiLevelType w:val="hybridMultilevel"/>
    <w:tmpl w:val="934AE0F4"/>
    <w:lvl w:ilvl="0" w:tplc="9988A57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FB2949"/>
    <w:multiLevelType w:val="hybridMultilevel"/>
    <w:tmpl w:val="805CCD0E"/>
    <w:lvl w:ilvl="0" w:tplc="0D0E3150">
      <w:start w:val="1"/>
      <w:numFmt w:val="bullet"/>
      <w:pStyle w:val="03A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622AF8"/>
    <w:multiLevelType w:val="hybridMultilevel"/>
    <w:tmpl w:val="4094D358"/>
    <w:lvl w:ilvl="0" w:tplc="C8BA10C8">
      <w:start w:val="4"/>
      <w:numFmt w:val="decimal"/>
      <w:lvlText w:val="%1条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7F786039"/>
    <w:multiLevelType w:val="hybridMultilevel"/>
    <w:tmpl w:val="508221B0"/>
    <w:lvl w:ilvl="0" w:tplc="B4106514">
      <w:start w:val="1"/>
      <w:numFmt w:val="chineseCounting"/>
      <w:lvlText w:val="%1"/>
      <w:lvlJc w:val="left"/>
      <w:pPr>
        <w:tabs>
          <w:tab w:val="num" w:pos="720"/>
        </w:tabs>
        <w:ind w:left="720" w:hanging="360"/>
      </w:pPr>
    </w:lvl>
    <w:lvl w:ilvl="1" w:tplc="10F0196E" w:tentative="1">
      <w:start w:val="1"/>
      <w:numFmt w:val="chineseCounting"/>
      <w:lvlText w:val="%2"/>
      <w:lvlJc w:val="left"/>
      <w:pPr>
        <w:tabs>
          <w:tab w:val="num" w:pos="1440"/>
        </w:tabs>
        <w:ind w:left="1440" w:hanging="360"/>
      </w:pPr>
    </w:lvl>
    <w:lvl w:ilvl="2" w:tplc="03007B76">
      <w:start w:val="1"/>
      <w:numFmt w:val="chineseCounting"/>
      <w:lvlText w:val="%3"/>
      <w:lvlJc w:val="left"/>
      <w:pPr>
        <w:tabs>
          <w:tab w:val="num" w:pos="2160"/>
        </w:tabs>
        <w:ind w:left="2160" w:hanging="360"/>
      </w:pPr>
    </w:lvl>
    <w:lvl w:ilvl="3" w:tplc="F29E4498" w:tentative="1">
      <w:start w:val="1"/>
      <w:numFmt w:val="chineseCounting"/>
      <w:lvlText w:val="%4"/>
      <w:lvlJc w:val="left"/>
      <w:pPr>
        <w:tabs>
          <w:tab w:val="num" w:pos="2880"/>
        </w:tabs>
        <w:ind w:left="2880" w:hanging="360"/>
      </w:pPr>
    </w:lvl>
    <w:lvl w:ilvl="4" w:tplc="EE52890C" w:tentative="1">
      <w:start w:val="1"/>
      <w:numFmt w:val="chineseCounting"/>
      <w:lvlText w:val="%5"/>
      <w:lvlJc w:val="left"/>
      <w:pPr>
        <w:tabs>
          <w:tab w:val="num" w:pos="3600"/>
        </w:tabs>
        <w:ind w:left="3600" w:hanging="360"/>
      </w:pPr>
    </w:lvl>
    <w:lvl w:ilvl="5" w:tplc="12B89B98" w:tentative="1">
      <w:start w:val="1"/>
      <w:numFmt w:val="chineseCounting"/>
      <w:lvlText w:val="%6"/>
      <w:lvlJc w:val="left"/>
      <w:pPr>
        <w:tabs>
          <w:tab w:val="num" w:pos="4320"/>
        </w:tabs>
        <w:ind w:left="4320" w:hanging="360"/>
      </w:pPr>
    </w:lvl>
    <w:lvl w:ilvl="6" w:tplc="BCC0C896" w:tentative="1">
      <w:start w:val="1"/>
      <w:numFmt w:val="chineseCounting"/>
      <w:lvlText w:val="%7"/>
      <w:lvlJc w:val="left"/>
      <w:pPr>
        <w:tabs>
          <w:tab w:val="num" w:pos="5040"/>
        </w:tabs>
        <w:ind w:left="5040" w:hanging="360"/>
      </w:pPr>
    </w:lvl>
    <w:lvl w:ilvl="7" w:tplc="D892E7FA" w:tentative="1">
      <w:start w:val="1"/>
      <w:numFmt w:val="chineseCounting"/>
      <w:lvlText w:val="%8"/>
      <w:lvlJc w:val="left"/>
      <w:pPr>
        <w:tabs>
          <w:tab w:val="num" w:pos="5760"/>
        </w:tabs>
        <w:ind w:left="5760" w:hanging="360"/>
      </w:pPr>
    </w:lvl>
    <w:lvl w:ilvl="8" w:tplc="1186AE36" w:tentative="1">
      <w:start w:val="1"/>
      <w:numFmt w:val="chineseCounting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evenAndOddHeaders/>
  <w:drawingGridHorizontalSpacing w:val="1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A6"/>
    <w:rsid w:val="000010F3"/>
    <w:rsid w:val="00004FC9"/>
    <w:rsid w:val="00005A00"/>
    <w:rsid w:val="00006160"/>
    <w:rsid w:val="00006D44"/>
    <w:rsid w:val="00006EEB"/>
    <w:rsid w:val="00007C44"/>
    <w:rsid w:val="000102DB"/>
    <w:rsid w:val="00010909"/>
    <w:rsid w:val="0001170E"/>
    <w:rsid w:val="00013A45"/>
    <w:rsid w:val="00021156"/>
    <w:rsid w:val="00023F8B"/>
    <w:rsid w:val="000240C9"/>
    <w:rsid w:val="000245BE"/>
    <w:rsid w:val="000252DA"/>
    <w:rsid w:val="00027509"/>
    <w:rsid w:val="0002785A"/>
    <w:rsid w:val="000339FF"/>
    <w:rsid w:val="00034724"/>
    <w:rsid w:val="0003562F"/>
    <w:rsid w:val="000361BB"/>
    <w:rsid w:val="00036FDC"/>
    <w:rsid w:val="00037E1F"/>
    <w:rsid w:val="00042C30"/>
    <w:rsid w:val="00042C74"/>
    <w:rsid w:val="00042F1F"/>
    <w:rsid w:val="00044411"/>
    <w:rsid w:val="000450FA"/>
    <w:rsid w:val="000469E1"/>
    <w:rsid w:val="00050224"/>
    <w:rsid w:val="00050F1F"/>
    <w:rsid w:val="00052235"/>
    <w:rsid w:val="0005385C"/>
    <w:rsid w:val="0005544A"/>
    <w:rsid w:val="00060066"/>
    <w:rsid w:val="000607A5"/>
    <w:rsid w:val="00060E65"/>
    <w:rsid w:val="00064EED"/>
    <w:rsid w:val="00066379"/>
    <w:rsid w:val="000668C9"/>
    <w:rsid w:val="000705DB"/>
    <w:rsid w:val="00070636"/>
    <w:rsid w:val="000748C0"/>
    <w:rsid w:val="000835EE"/>
    <w:rsid w:val="00083AB9"/>
    <w:rsid w:val="000945D3"/>
    <w:rsid w:val="000979E4"/>
    <w:rsid w:val="000A0669"/>
    <w:rsid w:val="000A575C"/>
    <w:rsid w:val="000A65CB"/>
    <w:rsid w:val="000B1108"/>
    <w:rsid w:val="000B113A"/>
    <w:rsid w:val="000B1B07"/>
    <w:rsid w:val="000B44B7"/>
    <w:rsid w:val="000B4BC7"/>
    <w:rsid w:val="000B7112"/>
    <w:rsid w:val="000B76E9"/>
    <w:rsid w:val="000C0112"/>
    <w:rsid w:val="000C1577"/>
    <w:rsid w:val="000C165F"/>
    <w:rsid w:val="000C2839"/>
    <w:rsid w:val="000C2A8D"/>
    <w:rsid w:val="000C4F1C"/>
    <w:rsid w:val="000C5EF4"/>
    <w:rsid w:val="000C7700"/>
    <w:rsid w:val="000D0269"/>
    <w:rsid w:val="000D2F2C"/>
    <w:rsid w:val="000D65E4"/>
    <w:rsid w:val="000E469D"/>
    <w:rsid w:val="000E4EDE"/>
    <w:rsid w:val="000F3FAE"/>
    <w:rsid w:val="000F49BA"/>
    <w:rsid w:val="000F7E5A"/>
    <w:rsid w:val="001018E5"/>
    <w:rsid w:val="00101A67"/>
    <w:rsid w:val="00105AE2"/>
    <w:rsid w:val="00110F47"/>
    <w:rsid w:val="00113095"/>
    <w:rsid w:val="00114794"/>
    <w:rsid w:val="001152C3"/>
    <w:rsid w:val="0012013B"/>
    <w:rsid w:val="0012642C"/>
    <w:rsid w:val="00126AF3"/>
    <w:rsid w:val="0012788D"/>
    <w:rsid w:val="0013100D"/>
    <w:rsid w:val="00131CFE"/>
    <w:rsid w:val="00132200"/>
    <w:rsid w:val="00132568"/>
    <w:rsid w:val="001333FE"/>
    <w:rsid w:val="0013443B"/>
    <w:rsid w:val="00137952"/>
    <w:rsid w:val="001379FA"/>
    <w:rsid w:val="00140BA3"/>
    <w:rsid w:val="001411A0"/>
    <w:rsid w:val="00141619"/>
    <w:rsid w:val="001419FE"/>
    <w:rsid w:val="00147F47"/>
    <w:rsid w:val="00153015"/>
    <w:rsid w:val="00154989"/>
    <w:rsid w:val="00156ECF"/>
    <w:rsid w:val="00157600"/>
    <w:rsid w:val="00157EAB"/>
    <w:rsid w:val="00161443"/>
    <w:rsid w:val="00164997"/>
    <w:rsid w:val="001649FE"/>
    <w:rsid w:val="00166D28"/>
    <w:rsid w:val="00167804"/>
    <w:rsid w:val="0017171C"/>
    <w:rsid w:val="001761D8"/>
    <w:rsid w:val="001801AC"/>
    <w:rsid w:val="00180E8E"/>
    <w:rsid w:val="0018543E"/>
    <w:rsid w:val="00187091"/>
    <w:rsid w:val="001902A8"/>
    <w:rsid w:val="00191EDE"/>
    <w:rsid w:val="00192748"/>
    <w:rsid w:val="001966D2"/>
    <w:rsid w:val="00196CCD"/>
    <w:rsid w:val="001A1839"/>
    <w:rsid w:val="001A1F0E"/>
    <w:rsid w:val="001A2A11"/>
    <w:rsid w:val="001A339A"/>
    <w:rsid w:val="001B21C3"/>
    <w:rsid w:val="001B25C5"/>
    <w:rsid w:val="001B3208"/>
    <w:rsid w:val="001B55E3"/>
    <w:rsid w:val="001B61B6"/>
    <w:rsid w:val="001C03FC"/>
    <w:rsid w:val="001C3B71"/>
    <w:rsid w:val="001C4076"/>
    <w:rsid w:val="001C498D"/>
    <w:rsid w:val="001C787E"/>
    <w:rsid w:val="001D33B2"/>
    <w:rsid w:val="001D540C"/>
    <w:rsid w:val="001D65E3"/>
    <w:rsid w:val="001D6ED0"/>
    <w:rsid w:val="001E05B6"/>
    <w:rsid w:val="001E0B33"/>
    <w:rsid w:val="001E0C36"/>
    <w:rsid w:val="001E4EDA"/>
    <w:rsid w:val="001E78BD"/>
    <w:rsid w:val="001F1FA1"/>
    <w:rsid w:val="001F3CC8"/>
    <w:rsid w:val="001F5B61"/>
    <w:rsid w:val="001F6FF0"/>
    <w:rsid w:val="001F75D8"/>
    <w:rsid w:val="00200F2D"/>
    <w:rsid w:val="00202AC1"/>
    <w:rsid w:val="0020484E"/>
    <w:rsid w:val="00204B95"/>
    <w:rsid w:val="00205CD2"/>
    <w:rsid w:val="00205F2B"/>
    <w:rsid w:val="00206BEE"/>
    <w:rsid w:val="00207E10"/>
    <w:rsid w:val="00212E44"/>
    <w:rsid w:val="00214107"/>
    <w:rsid w:val="0021471D"/>
    <w:rsid w:val="00215B09"/>
    <w:rsid w:val="00216045"/>
    <w:rsid w:val="00217C77"/>
    <w:rsid w:val="00220F18"/>
    <w:rsid w:val="00223A44"/>
    <w:rsid w:val="00223DDE"/>
    <w:rsid w:val="002257B4"/>
    <w:rsid w:val="00227665"/>
    <w:rsid w:val="00231623"/>
    <w:rsid w:val="002329A5"/>
    <w:rsid w:val="00234F0C"/>
    <w:rsid w:val="002356C7"/>
    <w:rsid w:val="00235AFB"/>
    <w:rsid w:val="00236AAE"/>
    <w:rsid w:val="00240787"/>
    <w:rsid w:val="002457AA"/>
    <w:rsid w:val="002467E8"/>
    <w:rsid w:val="00254044"/>
    <w:rsid w:val="00260E1A"/>
    <w:rsid w:val="00261E26"/>
    <w:rsid w:val="002628E6"/>
    <w:rsid w:val="00262E00"/>
    <w:rsid w:val="00267828"/>
    <w:rsid w:val="00270B69"/>
    <w:rsid w:val="00271F2C"/>
    <w:rsid w:val="00275299"/>
    <w:rsid w:val="00277AAD"/>
    <w:rsid w:val="00280C1D"/>
    <w:rsid w:val="00283480"/>
    <w:rsid w:val="002836BB"/>
    <w:rsid w:val="00284076"/>
    <w:rsid w:val="00284249"/>
    <w:rsid w:val="00284498"/>
    <w:rsid w:val="002857AF"/>
    <w:rsid w:val="00285FBB"/>
    <w:rsid w:val="00287B59"/>
    <w:rsid w:val="002A0E0A"/>
    <w:rsid w:val="002A75EF"/>
    <w:rsid w:val="002B0F77"/>
    <w:rsid w:val="002B1107"/>
    <w:rsid w:val="002B27F7"/>
    <w:rsid w:val="002B52A7"/>
    <w:rsid w:val="002B583D"/>
    <w:rsid w:val="002B5A95"/>
    <w:rsid w:val="002B726C"/>
    <w:rsid w:val="002C283B"/>
    <w:rsid w:val="002C3090"/>
    <w:rsid w:val="002D588F"/>
    <w:rsid w:val="002D6C32"/>
    <w:rsid w:val="002E0483"/>
    <w:rsid w:val="002E086F"/>
    <w:rsid w:val="002E2A46"/>
    <w:rsid w:val="002E5250"/>
    <w:rsid w:val="002F6835"/>
    <w:rsid w:val="002F6AE8"/>
    <w:rsid w:val="002F7210"/>
    <w:rsid w:val="003002ED"/>
    <w:rsid w:val="00300359"/>
    <w:rsid w:val="003017D1"/>
    <w:rsid w:val="003042B0"/>
    <w:rsid w:val="00304DAB"/>
    <w:rsid w:val="00306159"/>
    <w:rsid w:val="00307A9E"/>
    <w:rsid w:val="00313422"/>
    <w:rsid w:val="00313E3B"/>
    <w:rsid w:val="003140A5"/>
    <w:rsid w:val="00314E5E"/>
    <w:rsid w:val="00317B51"/>
    <w:rsid w:val="00320391"/>
    <w:rsid w:val="00322896"/>
    <w:rsid w:val="003251F4"/>
    <w:rsid w:val="003252B3"/>
    <w:rsid w:val="00325472"/>
    <w:rsid w:val="00330B4A"/>
    <w:rsid w:val="00330E0C"/>
    <w:rsid w:val="00331877"/>
    <w:rsid w:val="0033471B"/>
    <w:rsid w:val="00335ABA"/>
    <w:rsid w:val="00340194"/>
    <w:rsid w:val="00340482"/>
    <w:rsid w:val="0034119C"/>
    <w:rsid w:val="00342039"/>
    <w:rsid w:val="003444CE"/>
    <w:rsid w:val="00345B60"/>
    <w:rsid w:val="00350F5A"/>
    <w:rsid w:val="00352ED7"/>
    <w:rsid w:val="00352FD2"/>
    <w:rsid w:val="00356B01"/>
    <w:rsid w:val="00357A01"/>
    <w:rsid w:val="00357F43"/>
    <w:rsid w:val="00360573"/>
    <w:rsid w:val="00361153"/>
    <w:rsid w:val="00361B0A"/>
    <w:rsid w:val="003664B8"/>
    <w:rsid w:val="00370842"/>
    <w:rsid w:val="00373532"/>
    <w:rsid w:val="0037474C"/>
    <w:rsid w:val="003755C7"/>
    <w:rsid w:val="0037605A"/>
    <w:rsid w:val="0037627B"/>
    <w:rsid w:val="0037664B"/>
    <w:rsid w:val="003767C3"/>
    <w:rsid w:val="003807A7"/>
    <w:rsid w:val="00380C2D"/>
    <w:rsid w:val="0038139A"/>
    <w:rsid w:val="003818DB"/>
    <w:rsid w:val="003818FC"/>
    <w:rsid w:val="003825E8"/>
    <w:rsid w:val="0038349C"/>
    <w:rsid w:val="00384B78"/>
    <w:rsid w:val="00384E21"/>
    <w:rsid w:val="00386F52"/>
    <w:rsid w:val="003932F0"/>
    <w:rsid w:val="00393963"/>
    <w:rsid w:val="003A51FC"/>
    <w:rsid w:val="003A689F"/>
    <w:rsid w:val="003A6F3E"/>
    <w:rsid w:val="003A734A"/>
    <w:rsid w:val="003B32CD"/>
    <w:rsid w:val="003B3837"/>
    <w:rsid w:val="003B6B6B"/>
    <w:rsid w:val="003C2A3E"/>
    <w:rsid w:val="003C331A"/>
    <w:rsid w:val="003C6725"/>
    <w:rsid w:val="003C705F"/>
    <w:rsid w:val="003C740F"/>
    <w:rsid w:val="003D039C"/>
    <w:rsid w:val="003D18EF"/>
    <w:rsid w:val="003D2CEC"/>
    <w:rsid w:val="003D31DA"/>
    <w:rsid w:val="003D3A15"/>
    <w:rsid w:val="003D3CA2"/>
    <w:rsid w:val="003D44E1"/>
    <w:rsid w:val="003D5CFB"/>
    <w:rsid w:val="003E0506"/>
    <w:rsid w:val="003E0C67"/>
    <w:rsid w:val="003E2608"/>
    <w:rsid w:val="003E69E9"/>
    <w:rsid w:val="003F3570"/>
    <w:rsid w:val="003F3EF1"/>
    <w:rsid w:val="003F5E7B"/>
    <w:rsid w:val="003F6D9E"/>
    <w:rsid w:val="00400DCE"/>
    <w:rsid w:val="00405CDC"/>
    <w:rsid w:val="00407FBD"/>
    <w:rsid w:val="00412C11"/>
    <w:rsid w:val="004151B4"/>
    <w:rsid w:val="004158B9"/>
    <w:rsid w:val="00416248"/>
    <w:rsid w:val="00416673"/>
    <w:rsid w:val="0041738A"/>
    <w:rsid w:val="00420229"/>
    <w:rsid w:val="004210F1"/>
    <w:rsid w:val="00423470"/>
    <w:rsid w:val="004244DA"/>
    <w:rsid w:val="00426A35"/>
    <w:rsid w:val="00431DDA"/>
    <w:rsid w:val="00434923"/>
    <w:rsid w:val="00441AC7"/>
    <w:rsid w:val="004455B4"/>
    <w:rsid w:val="0044586D"/>
    <w:rsid w:val="004473D1"/>
    <w:rsid w:val="00447D0D"/>
    <w:rsid w:val="00450BFD"/>
    <w:rsid w:val="004634BA"/>
    <w:rsid w:val="00467730"/>
    <w:rsid w:val="00470A3B"/>
    <w:rsid w:val="00473377"/>
    <w:rsid w:val="00473CA8"/>
    <w:rsid w:val="00474B83"/>
    <w:rsid w:val="00476461"/>
    <w:rsid w:val="00477592"/>
    <w:rsid w:val="004803D8"/>
    <w:rsid w:val="004829BE"/>
    <w:rsid w:val="00482F2B"/>
    <w:rsid w:val="00484C2E"/>
    <w:rsid w:val="00485059"/>
    <w:rsid w:val="004866F0"/>
    <w:rsid w:val="00486F34"/>
    <w:rsid w:val="004954F2"/>
    <w:rsid w:val="004A12FC"/>
    <w:rsid w:val="004A376B"/>
    <w:rsid w:val="004A3EEB"/>
    <w:rsid w:val="004A591C"/>
    <w:rsid w:val="004A5B9C"/>
    <w:rsid w:val="004A6CEF"/>
    <w:rsid w:val="004B2306"/>
    <w:rsid w:val="004B3B45"/>
    <w:rsid w:val="004C0343"/>
    <w:rsid w:val="004C6F45"/>
    <w:rsid w:val="004C7056"/>
    <w:rsid w:val="004D2672"/>
    <w:rsid w:val="004D431F"/>
    <w:rsid w:val="004D6162"/>
    <w:rsid w:val="004D621F"/>
    <w:rsid w:val="004D7339"/>
    <w:rsid w:val="004D781A"/>
    <w:rsid w:val="004E1FAA"/>
    <w:rsid w:val="004F3753"/>
    <w:rsid w:val="004F53B3"/>
    <w:rsid w:val="004F609F"/>
    <w:rsid w:val="004F7336"/>
    <w:rsid w:val="004F7FED"/>
    <w:rsid w:val="00501E6B"/>
    <w:rsid w:val="00502334"/>
    <w:rsid w:val="00502E23"/>
    <w:rsid w:val="00503464"/>
    <w:rsid w:val="00503533"/>
    <w:rsid w:val="00507740"/>
    <w:rsid w:val="00507E19"/>
    <w:rsid w:val="00510EE7"/>
    <w:rsid w:val="00512370"/>
    <w:rsid w:val="00514D1F"/>
    <w:rsid w:val="005157B2"/>
    <w:rsid w:val="005160EB"/>
    <w:rsid w:val="0051698E"/>
    <w:rsid w:val="0051727F"/>
    <w:rsid w:val="00520095"/>
    <w:rsid w:val="0052252E"/>
    <w:rsid w:val="005235FF"/>
    <w:rsid w:val="00525015"/>
    <w:rsid w:val="005330DE"/>
    <w:rsid w:val="00533188"/>
    <w:rsid w:val="00537599"/>
    <w:rsid w:val="00537B22"/>
    <w:rsid w:val="0054115B"/>
    <w:rsid w:val="00541D42"/>
    <w:rsid w:val="0054229C"/>
    <w:rsid w:val="00544A3F"/>
    <w:rsid w:val="005454A6"/>
    <w:rsid w:val="00550082"/>
    <w:rsid w:val="00553388"/>
    <w:rsid w:val="00553DEC"/>
    <w:rsid w:val="005550D0"/>
    <w:rsid w:val="00556703"/>
    <w:rsid w:val="00563312"/>
    <w:rsid w:val="0056513A"/>
    <w:rsid w:val="00565296"/>
    <w:rsid w:val="005665CB"/>
    <w:rsid w:val="00566807"/>
    <w:rsid w:val="0056770E"/>
    <w:rsid w:val="00567EE9"/>
    <w:rsid w:val="005710BA"/>
    <w:rsid w:val="00574DCC"/>
    <w:rsid w:val="005755CA"/>
    <w:rsid w:val="0057700A"/>
    <w:rsid w:val="00577F42"/>
    <w:rsid w:val="00581409"/>
    <w:rsid w:val="005842BF"/>
    <w:rsid w:val="0059033B"/>
    <w:rsid w:val="0059064F"/>
    <w:rsid w:val="00591443"/>
    <w:rsid w:val="00591F7A"/>
    <w:rsid w:val="00591FAB"/>
    <w:rsid w:val="00592E4E"/>
    <w:rsid w:val="005964DD"/>
    <w:rsid w:val="00596DFF"/>
    <w:rsid w:val="00597B37"/>
    <w:rsid w:val="00597B70"/>
    <w:rsid w:val="005A04F6"/>
    <w:rsid w:val="005A4B1E"/>
    <w:rsid w:val="005A4F90"/>
    <w:rsid w:val="005B0E19"/>
    <w:rsid w:val="005B271A"/>
    <w:rsid w:val="005B3C69"/>
    <w:rsid w:val="005B3DA4"/>
    <w:rsid w:val="005B445C"/>
    <w:rsid w:val="005B74AC"/>
    <w:rsid w:val="005C393A"/>
    <w:rsid w:val="005C3B93"/>
    <w:rsid w:val="005C4746"/>
    <w:rsid w:val="005C47AD"/>
    <w:rsid w:val="005C47B4"/>
    <w:rsid w:val="005C56F6"/>
    <w:rsid w:val="005C70D2"/>
    <w:rsid w:val="005C7D3F"/>
    <w:rsid w:val="005D1350"/>
    <w:rsid w:val="005D1CAD"/>
    <w:rsid w:val="005D20F1"/>
    <w:rsid w:val="005D2793"/>
    <w:rsid w:val="005D30AD"/>
    <w:rsid w:val="005D5660"/>
    <w:rsid w:val="005E08CF"/>
    <w:rsid w:val="005E16FB"/>
    <w:rsid w:val="005E19E3"/>
    <w:rsid w:val="005F0316"/>
    <w:rsid w:val="005F0B76"/>
    <w:rsid w:val="005F1D8A"/>
    <w:rsid w:val="005F2B72"/>
    <w:rsid w:val="005F51E6"/>
    <w:rsid w:val="005F5BCD"/>
    <w:rsid w:val="005F6309"/>
    <w:rsid w:val="005F64A7"/>
    <w:rsid w:val="005F718E"/>
    <w:rsid w:val="005F7CA0"/>
    <w:rsid w:val="0060002D"/>
    <w:rsid w:val="006037F2"/>
    <w:rsid w:val="00604A0B"/>
    <w:rsid w:val="00607E28"/>
    <w:rsid w:val="006108D9"/>
    <w:rsid w:val="00611D62"/>
    <w:rsid w:val="00612941"/>
    <w:rsid w:val="00614471"/>
    <w:rsid w:val="00620CE5"/>
    <w:rsid w:val="00621AD2"/>
    <w:rsid w:val="00621B2A"/>
    <w:rsid w:val="00622397"/>
    <w:rsid w:val="00622581"/>
    <w:rsid w:val="00624241"/>
    <w:rsid w:val="00626BB0"/>
    <w:rsid w:val="006276A1"/>
    <w:rsid w:val="0063539C"/>
    <w:rsid w:val="0063633D"/>
    <w:rsid w:val="0063790A"/>
    <w:rsid w:val="006426CD"/>
    <w:rsid w:val="00644E22"/>
    <w:rsid w:val="0064721A"/>
    <w:rsid w:val="00652BCD"/>
    <w:rsid w:val="006548A2"/>
    <w:rsid w:val="006558F4"/>
    <w:rsid w:val="006641DE"/>
    <w:rsid w:val="00664F5E"/>
    <w:rsid w:val="0067195A"/>
    <w:rsid w:val="00672602"/>
    <w:rsid w:val="00673FF3"/>
    <w:rsid w:val="00674C90"/>
    <w:rsid w:val="00675FFA"/>
    <w:rsid w:val="0068004C"/>
    <w:rsid w:val="006835C6"/>
    <w:rsid w:val="00683DB9"/>
    <w:rsid w:val="00683F36"/>
    <w:rsid w:val="006846FE"/>
    <w:rsid w:val="006850FE"/>
    <w:rsid w:val="0069398A"/>
    <w:rsid w:val="00693C7B"/>
    <w:rsid w:val="0069496A"/>
    <w:rsid w:val="0069572C"/>
    <w:rsid w:val="00695B4A"/>
    <w:rsid w:val="00695BDD"/>
    <w:rsid w:val="00695D26"/>
    <w:rsid w:val="00696B9B"/>
    <w:rsid w:val="006A0525"/>
    <w:rsid w:val="006A2633"/>
    <w:rsid w:val="006A3B07"/>
    <w:rsid w:val="006A7951"/>
    <w:rsid w:val="006B0722"/>
    <w:rsid w:val="006B1D36"/>
    <w:rsid w:val="006B290D"/>
    <w:rsid w:val="006B2A0B"/>
    <w:rsid w:val="006B4F7E"/>
    <w:rsid w:val="006B53B1"/>
    <w:rsid w:val="006C04C4"/>
    <w:rsid w:val="006C2C7E"/>
    <w:rsid w:val="006C2DF6"/>
    <w:rsid w:val="006C3FDD"/>
    <w:rsid w:val="006C5203"/>
    <w:rsid w:val="006C5661"/>
    <w:rsid w:val="006D3BC7"/>
    <w:rsid w:val="006D7568"/>
    <w:rsid w:val="006E0106"/>
    <w:rsid w:val="006E069D"/>
    <w:rsid w:val="006E45E7"/>
    <w:rsid w:val="006E6220"/>
    <w:rsid w:val="006E743D"/>
    <w:rsid w:val="006E7ADB"/>
    <w:rsid w:val="006F05D3"/>
    <w:rsid w:val="006F09FA"/>
    <w:rsid w:val="006F4BE2"/>
    <w:rsid w:val="007009E0"/>
    <w:rsid w:val="00700C9C"/>
    <w:rsid w:val="0070262D"/>
    <w:rsid w:val="00710D9B"/>
    <w:rsid w:val="00712013"/>
    <w:rsid w:val="00713002"/>
    <w:rsid w:val="00713761"/>
    <w:rsid w:val="00716912"/>
    <w:rsid w:val="007201A7"/>
    <w:rsid w:val="007231E7"/>
    <w:rsid w:val="00724934"/>
    <w:rsid w:val="0072583C"/>
    <w:rsid w:val="007303E5"/>
    <w:rsid w:val="00732F39"/>
    <w:rsid w:val="00733A96"/>
    <w:rsid w:val="00733C62"/>
    <w:rsid w:val="00737E12"/>
    <w:rsid w:val="00740ACE"/>
    <w:rsid w:val="0074550E"/>
    <w:rsid w:val="0074764A"/>
    <w:rsid w:val="00753FF2"/>
    <w:rsid w:val="00754624"/>
    <w:rsid w:val="007563B6"/>
    <w:rsid w:val="007636AD"/>
    <w:rsid w:val="00764143"/>
    <w:rsid w:val="007655CD"/>
    <w:rsid w:val="00766AC7"/>
    <w:rsid w:val="00774224"/>
    <w:rsid w:val="007753DE"/>
    <w:rsid w:val="007767BF"/>
    <w:rsid w:val="00776872"/>
    <w:rsid w:val="007770BB"/>
    <w:rsid w:val="00777A29"/>
    <w:rsid w:val="00780199"/>
    <w:rsid w:val="007824B8"/>
    <w:rsid w:val="00782B7E"/>
    <w:rsid w:val="0078729C"/>
    <w:rsid w:val="007907D0"/>
    <w:rsid w:val="00794C7C"/>
    <w:rsid w:val="007979E7"/>
    <w:rsid w:val="007A117A"/>
    <w:rsid w:val="007A1F28"/>
    <w:rsid w:val="007A210D"/>
    <w:rsid w:val="007A686F"/>
    <w:rsid w:val="007A6FE9"/>
    <w:rsid w:val="007B131B"/>
    <w:rsid w:val="007B3727"/>
    <w:rsid w:val="007B4E12"/>
    <w:rsid w:val="007B76A4"/>
    <w:rsid w:val="007C040D"/>
    <w:rsid w:val="007C1716"/>
    <w:rsid w:val="007C1AAA"/>
    <w:rsid w:val="007C378E"/>
    <w:rsid w:val="007C3A22"/>
    <w:rsid w:val="007C522F"/>
    <w:rsid w:val="007C6800"/>
    <w:rsid w:val="007D09BA"/>
    <w:rsid w:val="007D131C"/>
    <w:rsid w:val="007D256C"/>
    <w:rsid w:val="007D4AD9"/>
    <w:rsid w:val="007D4B8E"/>
    <w:rsid w:val="007D5C52"/>
    <w:rsid w:val="007D5DB6"/>
    <w:rsid w:val="007D6015"/>
    <w:rsid w:val="007D718E"/>
    <w:rsid w:val="007D7B03"/>
    <w:rsid w:val="007D7F90"/>
    <w:rsid w:val="007E00D8"/>
    <w:rsid w:val="007E23D1"/>
    <w:rsid w:val="007F0F55"/>
    <w:rsid w:val="007F1217"/>
    <w:rsid w:val="007F30F9"/>
    <w:rsid w:val="007F5670"/>
    <w:rsid w:val="007F6CB0"/>
    <w:rsid w:val="00801378"/>
    <w:rsid w:val="00802A9C"/>
    <w:rsid w:val="00810524"/>
    <w:rsid w:val="00815DFF"/>
    <w:rsid w:val="008175F0"/>
    <w:rsid w:val="0082080F"/>
    <w:rsid w:val="00824673"/>
    <w:rsid w:val="0082560E"/>
    <w:rsid w:val="00827974"/>
    <w:rsid w:val="00830292"/>
    <w:rsid w:val="008304EA"/>
    <w:rsid w:val="00830C3A"/>
    <w:rsid w:val="00831098"/>
    <w:rsid w:val="00831CDE"/>
    <w:rsid w:val="00833536"/>
    <w:rsid w:val="00833BFD"/>
    <w:rsid w:val="00836B8B"/>
    <w:rsid w:val="008414A2"/>
    <w:rsid w:val="008414E5"/>
    <w:rsid w:val="00843D4C"/>
    <w:rsid w:val="00844485"/>
    <w:rsid w:val="00844C95"/>
    <w:rsid w:val="00844D6F"/>
    <w:rsid w:val="0084562A"/>
    <w:rsid w:val="0085198C"/>
    <w:rsid w:val="00852751"/>
    <w:rsid w:val="00853934"/>
    <w:rsid w:val="008556D2"/>
    <w:rsid w:val="008560B9"/>
    <w:rsid w:val="008579C5"/>
    <w:rsid w:val="0086148A"/>
    <w:rsid w:val="008663B7"/>
    <w:rsid w:val="008668B2"/>
    <w:rsid w:val="00872083"/>
    <w:rsid w:val="00872ECB"/>
    <w:rsid w:val="00872F1F"/>
    <w:rsid w:val="008739D1"/>
    <w:rsid w:val="00875829"/>
    <w:rsid w:val="00876A55"/>
    <w:rsid w:val="00876E2F"/>
    <w:rsid w:val="008803C9"/>
    <w:rsid w:val="0088173C"/>
    <w:rsid w:val="00882AF5"/>
    <w:rsid w:val="008836B7"/>
    <w:rsid w:val="008854EB"/>
    <w:rsid w:val="00887BBD"/>
    <w:rsid w:val="00891F8E"/>
    <w:rsid w:val="00893DC7"/>
    <w:rsid w:val="00895CF4"/>
    <w:rsid w:val="008A0A8C"/>
    <w:rsid w:val="008A1066"/>
    <w:rsid w:val="008A3E52"/>
    <w:rsid w:val="008A6389"/>
    <w:rsid w:val="008A6C8A"/>
    <w:rsid w:val="008B0503"/>
    <w:rsid w:val="008B2224"/>
    <w:rsid w:val="008B2662"/>
    <w:rsid w:val="008B5400"/>
    <w:rsid w:val="008B74A1"/>
    <w:rsid w:val="008C328A"/>
    <w:rsid w:val="008C32F7"/>
    <w:rsid w:val="008D196A"/>
    <w:rsid w:val="008D2B14"/>
    <w:rsid w:val="008D3E9E"/>
    <w:rsid w:val="008D7B8B"/>
    <w:rsid w:val="008E0FF1"/>
    <w:rsid w:val="008E1841"/>
    <w:rsid w:val="008E2456"/>
    <w:rsid w:val="008E30E5"/>
    <w:rsid w:val="008E3802"/>
    <w:rsid w:val="008E42A7"/>
    <w:rsid w:val="008E50B2"/>
    <w:rsid w:val="008E6F7C"/>
    <w:rsid w:val="008E7A73"/>
    <w:rsid w:val="008F0CDA"/>
    <w:rsid w:val="008F13A9"/>
    <w:rsid w:val="008F1C1F"/>
    <w:rsid w:val="008F6DCF"/>
    <w:rsid w:val="008F7941"/>
    <w:rsid w:val="00907D57"/>
    <w:rsid w:val="00910784"/>
    <w:rsid w:val="009126A7"/>
    <w:rsid w:val="00917864"/>
    <w:rsid w:val="009206AC"/>
    <w:rsid w:val="009247FA"/>
    <w:rsid w:val="00924E14"/>
    <w:rsid w:val="009255C8"/>
    <w:rsid w:val="009274A1"/>
    <w:rsid w:val="00931C70"/>
    <w:rsid w:val="00932A42"/>
    <w:rsid w:val="00933753"/>
    <w:rsid w:val="00937FA3"/>
    <w:rsid w:val="009407C6"/>
    <w:rsid w:val="00943A7F"/>
    <w:rsid w:val="00943D78"/>
    <w:rsid w:val="00945488"/>
    <w:rsid w:val="00950173"/>
    <w:rsid w:val="00950F49"/>
    <w:rsid w:val="00953BC6"/>
    <w:rsid w:val="0095625F"/>
    <w:rsid w:val="00956412"/>
    <w:rsid w:val="009568E3"/>
    <w:rsid w:val="00957960"/>
    <w:rsid w:val="00961383"/>
    <w:rsid w:val="00961B44"/>
    <w:rsid w:val="00961F0A"/>
    <w:rsid w:val="00961F28"/>
    <w:rsid w:val="00962035"/>
    <w:rsid w:val="00975450"/>
    <w:rsid w:val="0098202C"/>
    <w:rsid w:val="009827D1"/>
    <w:rsid w:val="00982A5A"/>
    <w:rsid w:val="00983A4C"/>
    <w:rsid w:val="00985CE0"/>
    <w:rsid w:val="009906D3"/>
    <w:rsid w:val="00990943"/>
    <w:rsid w:val="00991E89"/>
    <w:rsid w:val="0099556B"/>
    <w:rsid w:val="0099564E"/>
    <w:rsid w:val="00996196"/>
    <w:rsid w:val="0099664E"/>
    <w:rsid w:val="009975F0"/>
    <w:rsid w:val="009A6FF8"/>
    <w:rsid w:val="009A7050"/>
    <w:rsid w:val="009B006D"/>
    <w:rsid w:val="009B3BB6"/>
    <w:rsid w:val="009B514E"/>
    <w:rsid w:val="009C2FE0"/>
    <w:rsid w:val="009C633E"/>
    <w:rsid w:val="009C78F1"/>
    <w:rsid w:val="009C79CF"/>
    <w:rsid w:val="009C7A29"/>
    <w:rsid w:val="009D0246"/>
    <w:rsid w:val="009D19B1"/>
    <w:rsid w:val="009D1CFD"/>
    <w:rsid w:val="009D4DF1"/>
    <w:rsid w:val="009D6881"/>
    <w:rsid w:val="009E5B1C"/>
    <w:rsid w:val="009E6E44"/>
    <w:rsid w:val="009E6E75"/>
    <w:rsid w:val="009F1871"/>
    <w:rsid w:val="009F52DD"/>
    <w:rsid w:val="009F5DA2"/>
    <w:rsid w:val="009F75C0"/>
    <w:rsid w:val="00A06806"/>
    <w:rsid w:val="00A11F84"/>
    <w:rsid w:val="00A1282F"/>
    <w:rsid w:val="00A146A9"/>
    <w:rsid w:val="00A1510C"/>
    <w:rsid w:val="00A20EEA"/>
    <w:rsid w:val="00A2587D"/>
    <w:rsid w:val="00A260E5"/>
    <w:rsid w:val="00A30344"/>
    <w:rsid w:val="00A310B3"/>
    <w:rsid w:val="00A31877"/>
    <w:rsid w:val="00A361E9"/>
    <w:rsid w:val="00A36F9F"/>
    <w:rsid w:val="00A40F16"/>
    <w:rsid w:val="00A44FE9"/>
    <w:rsid w:val="00A45524"/>
    <w:rsid w:val="00A463F8"/>
    <w:rsid w:val="00A52964"/>
    <w:rsid w:val="00A60090"/>
    <w:rsid w:val="00A620E5"/>
    <w:rsid w:val="00A6264F"/>
    <w:rsid w:val="00A66DAD"/>
    <w:rsid w:val="00A70A7E"/>
    <w:rsid w:val="00A70D34"/>
    <w:rsid w:val="00A7157B"/>
    <w:rsid w:val="00A75E92"/>
    <w:rsid w:val="00A77188"/>
    <w:rsid w:val="00A77FDD"/>
    <w:rsid w:val="00A8388A"/>
    <w:rsid w:val="00A8393B"/>
    <w:rsid w:val="00A83A0C"/>
    <w:rsid w:val="00A85099"/>
    <w:rsid w:val="00A8557F"/>
    <w:rsid w:val="00A86716"/>
    <w:rsid w:val="00A87AF7"/>
    <w:rsid w:val="00A90037"/>
    <w:rsid w:val="00A90E78"/>
    <w:rsid w:val="00A92B74"/>
    <w:rsid w:val="00A94F89"/>
    <w:rsid w:val="00A96A67"/>
    <w:rsid w:val="00AA0225"/>
    <w:rsid w:val="00AA057F"/>
    <w:rsid w:val="00AA3D28"/>
    <w:rsid w:val="00AA70DC"/>
    <w:rsid w:val="00AA7D6B"/>
    <w:rsid w:val="00AB0340"/>
    <w:rsid w:val="00AB0ABA"/>
    <w:rsid w:val="00AB1374"/>
    <w:rsid w:val="00AB2800"/>
    <w:rsid w:val="00AB33E7"/>
    <w:rsid w:val="00AB39D3"/>
    <w:rsid w:val="00AB3C99"/>
    <w:rsid w:val="00AB40BB"/>
    <w:rsid w:val="00AB4613"/>
    <w:rsid w:val="00AC39C2"/>
    <w:rsid w:val="00AC7DB1"/>
    <w:rsid w:val="00AD4A6B"/>
    <w:rsid w:val="00AD5B2E"/>
    <w:rsid w:val="00AE14E1"/>
    <w:rsid w:val="00AE5F2B"/>
    <w:rsid w:val="00AE6630"/>
    <w:rsid w:val="00AE67C0"/>
    <w:rsid w:val="00AE72F3"/>
    <w:rsid w:val="00AF0952"/>
    <w:rsid w:val="00AF1F74"/>
    <w:rsid w:val="00AF28A8"/>
    <w:rsid w:val="00AF3351"/>
    <w:rsid w:val="00AF37C1"/>
    <w:rsid w:val="00B0540B"/>
    <w:rsid w:val="00B054B0"/>
    <w:rsid w:val="00B0719F"/>
    <w:rsid w:val="00B12742"/>
    <w:rsid w:val="00B226E1"/>
    <w:rsid w:val="00B23C41"/>
    <w:rsid w:val="00B2569E"/>
    <w:rsid w:val="00B25C4F"/>
    <w:rsid w:val="00B26A45"/>
    <w:rsid w:val="00B27119"/>
    <w:rsid w:val="00B277B3"/>
    <w:rsid w:val="00B30EBA"/>
    <w:rsid w:val="00B31665"/>
    <w:rsid w:val="00B35777"/>
    <w:rsid w:val="00B3747E"/>
    <w:rsid w:val="00B41747"/>
    <w:rsid w:val="00B44F31"/>
    <w:rsid w:val="00B47BA2"/>
    <w:rsid w:val="00B50077"/>
    <w:rsid w:val="00B51397"/>
    <w:rsid w:val="00B513B7"/>
    <w:rsid w:val="00B54DAA"/>
    <w:rsid w:val="00B56038"/>
    <w:rsid w:val="00B56408"/>
    <w:rsid w:val="00B5772A"/>
    <w:rsid w:val="00B5790A"/>
    <w:rsid w:val="00B611B7"/>
    <w:rsid w:val="00B65FB8"/>
    <w:rsid w:val="00B6748C"/>
    <w:rsid w:val="00B741B2"/>
    <w:rsid w:val="00B7471B"/>
    <w:rsid w:val="00B76E3F"/>
    <w:rsid w:val="00B76FD2"/>
    <w:rsid w:val="00B80809"/>
    <w:rsid w:val="00B84DCB"/>
    <w:rsid w:val="00B84E16"/>
    <w:rsid w:val="00B86127"/>
    <w:rsid w:val="00B86D41"/>
    <w:rsid w:val="00B9214F"/>
    <w:rsid w:val="00B96244"/>
    <w:rsid w:val="00BA1EA3"/>
    <w:rsid w:val="00BA2134"/>
    <w:rsid w:val="00BB0224"/>
    <w:rsid w:val="00BB2634"/>
    <w:rsid w:val="00BB4A81"/>
    <w:rsid w:val="00BB5793"/>
    <w:rsid w:val="00BB5D1A"/>
    <w:rsid w:val="00BC0376"/>
    <w:rsid w:val="00BC5FD8"/>
    <w:rsid w:val="00BC747A"/>
    <w:rsid w:val="00BC7C0D"/>
    <w:rsid w:val="00BD1167"/>
    <w:rsid w:val="00BD27EF"/>
    <w:rsid w:val="00BD2F21"/>
    <w:rsid w:val="00BD352E"/>
    <w:rsid w:val="00BD4274"/>
    <w:rsid w:val="00BD5E1A"/>
    <w:rsid w:val="00BE2936"/>
    <w:rsid w:val="00BE70EC"/>
    <w:rsid w:val="00BF333D"/>
    <w:rsid w:val="00BF59E6"/>
    <w:rsid w:val="00BF73EF"/>
    <w:rsid w:val="00C0132B"/>
    <w:rsid w:val="00C01F70"/>
    <w:rsid w:val="00C02E25"/>
    <w:rsid w:val="00C153EC"/>
    <w:rsid w:val="00C20101"/>
    <w:rsid w:val="00C2474D"/>
    <w:rsid w:val="00C25865"/>
    <w:rsid w:val="00C25A69"/>
    <w:rsid w:val="00C30AA6"/>
    <w:rsid w:val="00C31FF7"/>
    <w:rsid w:val="00C33196"/>
    <w:rsid w:val="00C3457A"/>
    <w:rsid w:val="00C42214"/>
    <w:rsid w:val="00C42841"/>
    <w:rsid w:val="00C44AC4"/>
    <w:rsid w:val="00C44EAE"/>
    <w:rsid w:val="00C46976"/>
    <w:rsid w:val="00C52F02"/>
    <w:rsid w:val="00C53B35"/>
    <w:rsid w:val="00C546CF"/>
    <w:rsid w:val="00C548D9"/>
    <w:rsid w:val="00C5559B"/>
    <w:rsid w:val="00C5784E"/>
    <w:rsid w:val="00C57E30"/>
    <w:rsid w:val="00C61C9E"/>
    <w:rsid w:val="00C64186"/>
    <w:rsid w:val="00C64916"/>
    <w:rsid w:val="00C64F5C"/>
    <w:rsid w:val="00C651D1"/>
    <w:rsid w:val="00C656FF"/>
    <w:rsid w:val="00C65F02"/>
    <w:rsid w:val="00C66A23"/>
    <w:rsid w:val="00C73199"/>
    <w:rsid w:val="00C77915"/>
    <w:rsid w:val="00C77C71"/>
    <w:rsid w:val="00C8047C"/>
    <w:rsid w:val="00C8084D"/>
    <w:rsid w:val="00C81FBF"/>
    <w:rsid w:val="00C82DEB"/>
    <w:rsid w:val="00C85420"/>
    <w:rsid w:val="00C8618E"/>
    <w:rsid w:val="00C87851"/>
    <w:rsid w:val="00C91D89"/>
    <w:rsid w:val="00C920E9"/>
    <w:rsid w:val="00C9686D"/>
    <w:rsid w:val="00C97124"/>
    <w:rsid w:val="00C978B8"/>
    <w:rsid w:val="00C97B01"/>
    <w:rsid w:val="00CA189C"/>
    <w:rsid w:val="00CA28D7"/>
    <w:rsid w:val="00CA3154"/>
    <w:rsid w:val="00CA3212"/>
    <w:rsid w:val="00CA4E6D"/>
    <w:rsid w:val="00CA5BFD"/>
    <w:rsid w:val="00CA61C9"/>
    <w:rsid w:val="00CB0C44"/>
    <w:rsid w:val="00CB328F"/>
    <w:rsid w:val="00CB3417"/>
    <w:rsid w:val="00CB5E1D"/>
    <w:rsid w:val="00CB6BA5"/>
    <w:rsid w:val="00CB70CF"/>
    <w:rsid w:val="00CB784D"/>
    <w:rsid w:val="00CB7916"/>
    <w:rsid w:val="00CC0596"/>
    <w:rsid w:val="00CC33ED"/>
    <w:rsid w:val="00CC5229"/>
    <w:rsid w:val="00CC57F2"/>
    <w:rsid w:val="00CC5EF9"/>
    <w:rsid w:val="00CD03FA"/>
    <w:rsid w:val="00CD4D0D"/>
    <w:rsid w:val="00CD6B93"/>
    <w:rsid w:val="00CE0BD1"/>
    <w:rsid w:val="00CE332C"/>
    <w:rsid w:val="00CE4E1D"/>
    <w:rsid w:val="00CE52C5"/>
    <w:rsid w:val="00CE7695"/>
    <w:rsid w:val="00CF1C6E"/>
    <w:rsid w:val="00CF2EDB"/>
    <w:rsid w:val="00CF6107"/>
    <w:rsid w:val="00CF634E"/>
    <w:rsid w:val="00CF78B7"/>
    <w:rsid w:val="00D00347"/>
    <w:rsid w:val="00D0072F"/>
    <w:rsid w:val="00D00DA7"/>
    <w:rsid w:val="00D014A6"/>
    <w:rsid w:val="00D03D77"/>
    <w:rsid w:val="00D03DDE"/>
    <w:rsid w:val="00D042BA"/>
    <w:rsid w:val="00D05D9C"/>
    <w:rsid w:val="00D077AA"/>
    <w:rsid w:val="00D12C26"/>
    <w:rsid w:val="00D17B42"/>
    <w:rsid w:val="00D2128D"/>
    <w:rsid w:val="00D222F3"/>
    <w:rsid w:val="00D2278B"/>
    <w:rsid w:val="00D237DD"/>
    <w:rsid w:val="00D24CFF"/>
    <w:rsid w:val="00D2617F"/>
    <w:rsid w:val="00D26501"/>
    <w:rsid w:val="00D36B59"/>
    <w:rsid w:val="00D42C5F"/>
    <w:rsid w:val="00D44B2B"/>
    <w:rsid w:val="00D45196"/>
    <w:rsid w:val="00D5086B"/>
    <w:rsid w:val="00D533A5"/>
    <w:rsid w:val="00D553CB"/>
    <w:rsid w:val="00D57665"/>
    <w:rsid w:val="00D6568E"/>
    <w:rsid w:val="00D726CD"/>
    <w:rsid w:val="00D76254"/>
    <w:rsid w:val="00D77629"/>
    <w:rsid w:val="00D8232F"/>
    <w:rsid w:val="00D83A80"/>
    <w:rsid w:val="00D84BFE"/>
    <w:rsid w:val="00D8584C"/>
    <w:rsid w:val="00D906D6"/>
    <w:rsid w:val="00DA1E9E"/>
    <w:rsid w:val="00DA1FC8"/>
    <w:rsid w:val="00DA3D9B"/>
    <w:rsid w:val="00DA6063"/>
    <w:rsid w:val="00DA6A25"/>
    <w:rsid w:val="00DA6CEF"/>
    <w:rsid w:val="00DB3C2C"/>
    <w:rsid w:val="00DC3F5F"/>
    <w:rsid w:val="00DC52EB"/>
    <w:rsid w:val="00DC773A"/>
    <w:rsid w:val="00DC7F73"/>
    <w:rsid w:val="00DD07FE"/>
    <w:rsid w:val="00DD0F2B"/>
    <w:rsid w:val="00DD39B2"/>
    <w:rsid w:val="00DD432F"/>
    <w:rsid w:val="00DD5802"/>
    <w:rsid w:val="00DF6D44"/>
    <w:rsid w:val="00E015C5"/>
    <w:rsid w:val="00E020CE"/>
    <w:rsid w:val="00E02FE5"/>
    <w:rsid w:val="00E03B9E"/>
    <w:rsid w:val="00E04778"/>
    <w:rsid w:val="00E047FB"/>
    <w:rsid w:val="00E04ADD"/>
    <w:rsid w:val="00E05106"/>
    <w:rsid w:val="00E05D7C"/>
    <w:rsid w:val="00E16187"/>
    <w:rsid w:val="00E21C0E"/>
    <w:rsid w:val="00E25F35"/>
    <w:rsid w:val="00E27FA0"/>
    <w:rsid w:val="00E316B1"/>
    <w:rsid w:val="00E31BE2"/>
    <w:rsid w:val="00E31E32"/>
    <w:rsid w:val="00E32047"/>
    <w:rsid w:val="00E34066"/>
    <w:rsid w:val="00E340DE"/>
    <w:rsid w:val="00E3499E"/>
    <w:rsid w:val="00E35499"/>
    <w:rsid w:val="00E35D11"/>
    <w:rsid w:val="00E416FF"/>
    <w:rsid w:val="00E43D16"/>
    <w:rsid w:val="00E43E70"/>
    <w:rsid w:val="00E4469C"/>
    <w:rsid w:val="00E46197"/>
    <w:rsid w:val="00E46327"/>
    <w:rsid w:val="00E466D2"/>
    <w:rsid w:val="00E5073B"/>
    <w:rsid w:val="00E50B83"/>
    <w:rsid w:val="00E519F5"/>
    <w:rsid w:val="00E60140"/>
    <w:rsid w:val="00E623F7"/>
    <w:rsid w:val="00E6279D"/>
    <w:rsid w:val="00E638BC"/>
    <w:rsid w:val="00E649D4"/>
    <w:rsid w:val="00E66A2B"/>
    <w:rsid w:val="00E679DB"/>
    <w:rsid w:val="00E706B8"/>
    <w:rsid w:val="00E71FC8"/>
    <w:rsid w:val="00E725F5"/>
    <w:rsid w:val="00E72959"/>
    <w:rsid w:val="00E73349"/>
    <w:rsid w:val="00E73815"/>
    <w:rsid w:val="00E74FEA"/>
    <w:rsid w:val="00E765A8"/>
    <w:rsid w:val="00E76D3A"/>
    <w:rsid w:val="00E774A4"/>
    <w:rsid w:val="00E80394"/>
    <w:rsid w:val="00E814D9"/>
    <w:rsid w:val="00E863B0"/>
    <w:rsid w:val="00E8671B"/>
    <w:rsid w:val="00E97B6F"/>
    <w:rsid w:val="00EA336A"/>
    <w:rsid w:val="00EA5C32"/>
    <w:rsid w:val="00EA65AD"/>
    <w:rsid w:val="00EA6905"/>
    <w:rsid w:val="00EB269C"/>
    <w:rsid w:val="00EB321F"/>
    <w:rsid w:val="00EB452F"/>
    <w:rsid w:val="00EB5DB3"/>
    <w:rsid w:val="00EC060F"/>
    <w:rsid w:val="00EC1822"/>
    <w:rsid w:val="00EC504F"/>
    <w:rsid w:val="00EC50BC"/>
    <w:rsid w:val="00EC6E27"/>
    <w:rsid w:val="00EC6F98"/>
    <w:rsid w:val="00ED2244"/>
    <w:rsid w:val="00ED3AFC"/>
    <w:rsid w:val="00ED4BCA"/>
    <w:rsid w:val="00ED5028"/>
    <w:rsid w:val="00ED637F"/>
    <w:rsid w:val="00ED6AD9"/>
    <w:rsid w:val="00EE2A76"/>
    <w:rsid w:val="00EE465B"/>
    <w:rsid w:val="00EE4F0D"/>
    <w:rsid w:val="00EE50DA"/>
    <w:rsid w:val="00EF02CE"/>
    <w:rsid w:val="00EF0C97"/>
    <w:rsid w:val="00EF2DE3"/>
    <w:rsid w:val="00F00A2A"/>
    <w:rsid w:val="00F01743"/>
    <w:rsid w:val="00F03317"/>
    <w:rsid w:val="00F06406"/>
    <w:rsid w:val="00F06C74"/>
    <w:rsid w:val="00F103B6"/>
    <w:rsid w:val="00F108C0"/>
    <w:rsid w:val="00F136E0"/>
    <w:rsid w:val="00F15386"/>
    <w:rsid w:val="00F205D1"/>
    <w:rsid w:val="00F22E13"/>
    <w:rsid w:val="00F256BA"/>
    <w:rsid w:val="00F27A86"/>
    <w:rsid w:val="00F3237F"/>
    <w:rsid w:val="00F3332D"/>
    <w:rsid w:val="00F34AC8"/>
    <w:rsid w:val="00F36D04"/>
    <w:rsid w:val="00F40CCD"/>
    <w:rsid w:val="00F46676"/>
    <w:rsid w:val="00F50545"/>
    <w:rsid w:val="00F509F4"/>
    <w:rsid w:val="00F52E62"/>
    <w:rsid w:val="00F57634"/>
    <w:rsid w:val="00F608D8"/>
    <w:rsid w:val="00F611CF"/>
    <w:rsid w:val="00F615BF"/>
    <w:rsid w:val="00F62FD9"/>
    <w:rsid w:val="00F65487"/>
    <w:rsid w:val="00F66814"/>
    <w:rsid w:val="00F67189"/>
    <w:rsid w:val="00F67A4E"/>
    <w:rsid w:val="00F67B5B"/>
    <w:rsid w:val="00F7354B"/>
    <w:rsid w:val="00F74428"/>
    <w:rsid w:val="00F746AF"/>
    <w:rsid w:val="00F74F07"/>
    <w:rsid w:val="00F75052"/>
    <w:rsid w:val="00F760A4"/>
    <w:rsid w:val="00F76CB6"/>
    <w:rsid w:val="00F76F6C"/>
    <w:rsid w:val="00F77668"/>
    <w:rsid w:val="00F84644"/>
    <w:rsid w:val="00F84749"/>
    <w:rsid w:val="00F850F4"/>
    <w:rsid w:val="00F90F78"/>
    <w:rsid w:val="00F91B16"/>
    <w:rsid w:val="00F9213E"/>
    <w:rsid w:val="00F93523"/>
    <w:rsid w:val="00F95E2A"/>
    <w:rsid w:val="00F96FD1"/>
    <w:rsid w:val="00F9788B"/>
    <w:rsid w:val="00FA0074"/>
    <w:rsid w:val="00FA3F61"/>
    <w:rsid w:val="00FA6042"/>
    <w:rsid w:val="00FA665B"/>
    <w:rsid w:val="00FB3597"/>
    <w:rsid w:val="00FB4B7B"/>
    <w:rsid w:val="00FB5049"/>
    <w:rsid w:val="00FB7150"/>
    <w:rsid w:val="00FB7261"/>
    <w:rsid w:val="00FB744C"/>
    <w:rsid w:val="00FC0D2E"/>
    <w:rsid w:val="00FC15D3"/>
    <w:rsid w:val="00FD17EE"/>
    <w:rsid w:val="00FD2137"/>
    <w:rsid w:val="00FD6169"/>
    <w:rsid w:val="00FE1CB3"/>
    <w:rsid w:val="00FE24F3"/>
    <w:rsid w:val="00FE2ECD"/>
    <w:rsid w:val="00FE6B2E"/>
    <w:rsid w:val="00FE796F"/>
    <w:rsid w:val="00FF169F"/>
    <w:rsid w:val="00FF2A01"/>
    <w:rsid w:val="00FF437E"/>
    <w:rsid w:val="00FF5C6E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9527BE"/>
  <w15:docId w15:val="{62002E74-2538-494A-BD89-F4AA136F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BFD"/>
    <w:pPr>
      <w:widowControl w:val="0"/>
      <w:jc w:val="both"/>
    </w:pPr>
    <w:rPr>
      <w:rFonts w:ascii="Times New Roman" w:hAnsi="Times New Roman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151B4"/>
    <w:pPr>
      <w:keepNext/>
      <w:numPr>
        <w:numId w:val="2"/>
      </w:numPr>
      <w:tabs>
        <w:tab w:val="right" w:pos="9000"/>
      </w:tabs>
      <w:outlineLvl w:val="0"/>
    </w:pPr>
    <w:rPr>
      <w:rFonts w:ascii="Century Gothic Bold" w:eastAsia="HGP創英角ｺﾞｼｯｸUB" w:hAnsi="Century Gothic Bold"/>
      <w:sz w:val="28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6850FE"/>
    <w:pPr>
      <w:keepNext/>
      <w:numPr>
        <w:ilvl w:val="1"/>
        <w:numId w:val="2"/>
      </w:numPr>
      <w:ind w:left="400"/>
      <w:outlineLvl w:val="1"/>
    </w:pPr>
    <w:rPr>
      <w:rFonts w:ascii="Century Gothic" w:eastAsia="ＭＳ ゴシック" w:hAnsi="Century Gothic"/>
    </w:rPr>
  </w:style>
  <w:style w:type="paragraph" w:styleId="3">
    <w:name w:val="heading 3"/>
    <w:basedOn w:val="a"/>
    <w:next w:val="a"/>
    <w:link w:val="30"/>
    <w:uiPriority w:val="9"/>
    <w:unhideWhenUsed/>
    <w:qFormat/>
    <w:rsid w:val="006E6220"/>
    <w:pPr>
      <w:keepNext/>
      <w:numPr>
        <w:ilvl w:val="2"/>
        <w:numId w:val="2"/>
      </w:numPr>
      <w:ind w:left="6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BD1167"/>
    <w:pPr>
      <w:keepNext/>
      <w:numPr>
        <w:ilvl w:val="3"/>
        <w:numId w:val="2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141619"/>
    <w:pPr>
      <w:keepNext/>
      <w:numPr>
        <w:ilvl w:val="4"/>
        <w:numId w:val="2"/>
      </w:numPr>
      <w:ind w:left="1000"/>
      <w:outlineLvl w:val="4"/>
    </w:pPr>
    <w:rPr>
      <w:rFonts w:cstheme="majorBidi"/>
    </w:rPr>
  </w:style>
  <w:style w:type="paragraph" w:styleId="6">
    <w:name w:val="heading 6"/>
    <w:basedOn w:val="a0"/>
    <w:next w:val="a"/>
    <w:link w:val="60"/>
    <w:uiPriority w:val="9"/>
    <w:unhideWhenUsed/>
    <w:qFormat/>
    <w:rsid w:val="00216045"/>
    <w:pPr>
      <w:outlineLvl w:val="5"/>
    </w:pPr>
    <w:rPr>
      <w:rFonts w:ascii="HGS創英ﾌﾟﾚｾﾞﾝｽEB" w:eastAsia="HGS創英ﾌﾟﾚｾﾞﾝｽE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151B4"/>
    <w:rPr>
      <w:rFonts w:ascii="Century Gothic Bold" w:eastAsia="HGP創英角ｺﾞｼｯｸUB" w:hAnsi="Century Gothic Bold"/>
      <w:kern w:val="2"/>
      <w:sz w:val="28"/>
      <w:szCs w:val="24"/>
      <w:u w:val="single"/>
    </w:rPr>
  </w:style>
  <w:style w:type="character" w:customStyle="1" w:styleId="20">
    <w:name w:val="見出し 2 (文字)"/>
    <w:link w:val="2"/>
    <w:uiPriority w:val="9"/>
    <w:rsid w:val="006850FE"/>
    <w:rPr>
      <w:rFonts w:ascii="Century Gothic" w:eastAsia="ＭＳ ゴシック" w:hAnsi="Century Gothic"/>
      <w:kern w:val="2"/>
      <w:szCs w:val="22"/>
    </w:rPr>
  </w:style>
  <w:style w:type="character" w:customStyle="1" w:styleId="30">
    <w:name w:val="見出し 3 (文字)"/>
    <w:link w:val="3"/>
    <w:uiPriority w:val="9"/>
    <w:rsid w:val="006E6220"/>
    <w:rPr>
      <w:rFonts w:ascii="Times New Roman" w:hAnsi="Times New Roman"/>
      <w:kern w:val="2"/>
      <w:szCs w:val="22"/>
    </w:rPr>
  </w:style>
  <w:style w:type="character" w:customStyle="1" w:styleId="40">
    <w:name w:val="見出し 4 (文字)"/>
    <w:basedOn w:val="a1"/>
    <w:link w:val="4"/>
    <w:uiPriority w:val="9"/>
    <w:rsid w:val="00BD1167"/>
    <w:rPr>
      <w:rFonts w:ascii="Times New Roman" w:hAnsi="Times New Roman"/>
      <w:bCs/>
      <w:kern w:val="2"/>
      <w:szCs w:val="22"/>
    </w:rPr>
  </w:style>
  <w:style w:type="character" w:customStyle="1" w:styleId="50">
    <w:name w:val="見出し 5 (文字)"/>
    <w:basedOn w:val="a1"/>
    <w:link w:val="5"/>
    <w:uiPriority w:val="9"/>
    <w:rsid w:val="00141619"/>
    <w:rPr>
      <w:rFonts w:ascii="Times New Roman" w:hAnsi="Times New Roman" w:cstheme="majorBidi"/>
      <w:kern w:val="2"/>
      <w:szCs w:val="22"/>
    </w:rPr>
  </w:style>
  <w:style w:type="paragraph" w:styleId="a0">
    <w:name w:val="Title"/>
    <w:basedOn w:val="a"/>
    <w:next w:val="a"/>
    <w:link w:val="a4"/>
    <w:uiPriority w:val="10"/>
    <w:qFormat/>
    <w:rsid w:val="00216045"/>
    <w:pPr>
      <w:jc w:val="center"/>
    </w:pPr>
    <w:rPr>
      <w:rFonts w:ascii="HGP創英ﾌﾟﾚｾﾞﾝｽEB" w:eastAsia="HGP創英ﾌﾟﾚｾﾞﾝｽEB" w:hAnsi="ＭＳ Ｐゴシック"/>
      <w:sz w:val="28"/>
      <w:szCs w:val="28"/>
    </w:rPr>
  </w:style>
  <w:style w:type="character" w:customStyle="1" w:styleId="a4">
    <w:name w:val="表題 (文字)"/>
    <w:link w:val="a0"/>
    <w:uiPriority w:val="10"/>
    <w:rsid w:val="00216045"/>
    <w:rPr>
      <w:rFonts w:ascii="HGP創英ﾌﾟﾚｾﾞﾝｽEB" w:eastAsia="HGP創英ﾌﾟﾚｾﾞﾝｽEB" w:hAnsi="ＭＳ Ｐゴシック"/>
      <w:kern w:val="2"/>
      <w:sz w:val="28"/>
      <w:szCs w:val="28"/>
    </w:rPr>
  </w:style>
  <w:style w:type="character" w:customStyle="1" w:styleId="60">
    <w:name w:val="見出し 6 (文字)"/>
    <w:basedOn w:val="a1"/>
    <w:link w:val="6"/>
    <w:uiPriority w:val="9"/>
    <w:rsid w:val="00216045"/>
    <w:rPr>
      <w:rFonts w:ascii="HGS創英ﾌﾟﾚｾﾞﾝｽEB" w:eastAsia="HGS創英ﾌﾟﾚｾﾞﾝｽEB" w:hAnsi="ＭＳ Ｐゴシック"/>
      <w:kern w:val="2"/>
      <w:sz w:val="28"/>
      <w:szCs w:val="28"/>
    </w:rPr>
  </w:style>
  <w:style w:type="paragraph" w:customStyle="1" w:styleId="04-1">
    <w:name w:val="04-1 図中文字（左）"/>
    <w:basedOn w:val="a"/>
    <w:qFormat/>
    <w:rsid w:val="00C61C9E"/>
    <w:pPr>
      <w:snapToGrid w:val="0"/>
    </w:pPr>
    <w:rPr>
      <w:rFonts w:ascii="Century Gothic" w:eastAsia="ＭＳ ゴシック" w:hAnsi="Century Gothic"/>
      <w:sz w:val="18"/>
    </w:rPr>
  </w:style>
  <w:style w:type="paragraph" w:styleId="a5">
    <w:name w:val="header"/>
    <w:basedOn w:val="a"/>
    <w:link w:val="a6"/>
    <w:unhideWhenUsed/>
    <w:rsid w:val="00C8084D"/>
    <w:pPr>
      <w:tabs>
        <w:tab w:val="center" w:pos="4252"/>
        <w:tab w:val="right" w:pos="8504"/>
      </w:tabs>
      <w:snapToGrid w:val="0"/>
    </w:pPr>
    <w:rPr>
      <w:rFonts w:ascii="Century Gothic" w:eastAsia="ＭＳ ゴシック" w:hAnsi="Century Gothic"/>
      <w:sz w:val="18"/>
    </w:rPr>
  </w:style>
  <w:style w:type="character" w:customStyle="1" w:styleId="a6">
    <w:name w:val="ヘッダー (文字)"/>
    <w:link w:val="a5"/>
    <w:uiPriority w:val="99"/>
    <w:rsid w:val="00C8084D"/>
    <w:rPr>
      <w:rFonts w:ascii="Century Gothic" w:eastAsia="ＭＳ ゴシック" w:hAnsi="Century Gothic"/>
      <w:kern w:val="2"/>
      <w:sz w:val="18"/>
      <w:szCs w:val="22"/>
    </w:rPr>
  </w:style>
  <w:style w:type="paragraph" w:styleId="a7">
    <w:name w:val="footer"/>
    <w:basedOn w:val="a"/>
    <w:link w:val="a8"/>
    <w:uiPriority w:val="99"/>
    <w:unhideWhenUsed/>
    <w:rsid w:val="00C8084D"/>
    <w:rPr>
      <w:rFonts w:ascii="Century Gothic" w:eastAsia="ＭＳ ゴシック" w:hAnsi="Century Gothic"/>
    </w:rPr>
  </w:style>
  <w:style w:type="character" w:customStyle="1" w:styleId="a8">
    <w:name w:val="フッター (文字)"/>
    <w:link w:val="a7"/>
    <w:uiPriority w:val="99"/>
    <w:rsid w:val="00C8084D"/>
    <w:rPr>
      <w:rFonts w:ascii="Century Gothic" w:eastAsia="ＭＳ ゴシック" w:hAnsi="Century Gothic"/>
      <w:kern w:val="2"/>
      <w:szCs w:val="22"/>
    </w:rPr>
  </w:style>
  <w:style w:type="paragraph" w:customStyle="1" w:styleId="01A">
    <w:name w:val="01 本文A"/>
    <w:basedOn w:val="a"/>
    <w:qFormat/>
    <w:rsid w:val="00E706B8"/>
    <w:pPr>
      <w:ind w:firstLineChars="100" w:firstLine="200"/>
    </w:pPr>
  </w:style>
  <w:style w:type="table" w:styleId="a9">
    <w:name w:val="Table Grid"/>
    <w:basedOn w:val="a2"/>
    <w:uiPriority w:val="59"/>
    <w:rsid w:val="0092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695BDD"/>
    <w:rPr>
      <w:rFonts w:ascii="ＭＳ Ｐゴシック" w:eastAsia="ＭＳ ゴシック" w:hAnsi="ＭＳ Ｐゴシック"/>
      <w:bCs/>
    </w:rPr>
  </w:style>
  <w:style w:type="character" w:customStyle="1" w:styleId="ab">
    <w:name w:val="強調太字＋下線"/>
    <w:uiPriority w:val="1"/>
    <w:qFormat/>
    <w:rsid w:val="00695BDD"/>
    <w:rPr>
      <w:rFonts w:ascii="ＭＳ Ｐゴシック" w:eastAsia="ＭＳ ゴシック" w:hAnsi="ＭＳ Ｐゴシック"/>
      <w:bCs/>
      <w:u w:val="single"/>
    </w:rPr>
  </w:style>
  <w:style w:type="paragraph" w:styleId="ac">
    <w:name w:val="Subtitle"/>
    <w:basedOn w:val="a"/>
    <w:next w:val="a"/>
    <w:link w:val="ad"/>
    <w:uiPriority w:val="11"/>
    <w:qFormat/>
    <w:rsid w:val="00E706B8"/>
    <w:pPr>
      <w:jc w:val="right"/>
    </w:pPr>
    <w:rPr>
      <w:rFonts w:ascii="ＭＳ Ｐゴシック" w:eastAsia="ＭＳ ゴシック" w:hAnsi="ＭＳ Ｐゴシック"/>
    </w:rPr>
  </w:style>
  <w:style w:type="character" w:customStyle="1" w:styleId="ad">
    <w:name w:val="副題 (文字)"/>
    <w:link w:val="ac"/>
    <w:uiPriority w:val="11"/>
    <w:rsid w:val="00E706B8"/>
    <w:rPr>
      <w:rFonts w:ascii="ＭＳ Ｐゴシック" w:eastAsia="ＭＳ ゴシック" w:hAnsi="ＭＳ Ｐゴシック"/>
      <w:kern w:val="2"/>
      <w:szCs w:val="22"/>
    </w:rPr>
  </w:style>
  <w:style w:type="paragraph" w:customStyle="1" w:styleId="02-1">
    <w:name w:val="02-1 条文（条）"/>
    <w:basedOn w:val="a"/>
    <w:qFormat/>
    <w:rsid w:val="00695BDD"/>
    <w:pPr>
      <w:ind w:left="200" w:hangingChars="100" w:hanging="200"/>
    </w:pPr>
  </w:style>
  <w:style w:type="character" w:customStyle="1" w:styleId="ae">
    <w:name w:val="条番号"/>
    <w:uiPriority w:val="1"/>
    <w:qFormat/>
    <w:rsid w:val="006850FE"/>
    <w:rPr>
      <w:rFonts w:ascii="Century Gothic" w:eastAsia="ＭＳ ゴシック" w:hAnsi="Century Gothic"/>
    </w:rPr>
  </w:style>
  <w:style w:type="paragraph" w:styleId="af">
    <w:name w:val="caption"/>
    <w:basedOn w:val="a"/>
    <w:next w:val="a"/>
    <w:uiPriority w:val="35"/>
    <w:unhideWhenUsed/>
    <w:qFormat/>
    <w:rsid w:val="00A60090"/>
    <w:pPr>
      <w:jc w:val="center"/>
    </w:pPr>
    <w:rPr>
      <w:rFonts w:ascii="Century Gothic" w:eastAsia="ＭＳ ゴシック" w:hAnsi="Century Gothic"/>
      <w:bCs/>
      <w:sz w:val="18"/>
      <w:szCs w:val="21"/>
    </w:rPr>
  </w:style>
  <w:style w:type="paragraph" w:customStyle="1" w:styleId="02-2">
    <w:name w:val="02-2条文（号）"/>
    <w:basedOn w:val="02-1"/>
    <w:qFormat/>
    <w:rsid w:val="00695BDD"/>
    <w:pPr>
      <w:ind w:leftChars="100" w:left="400"/>
    </w:pPr>
  </w:style>
  <w:style w:type="paragraph" w:customStyle="1" w:styleId="01B">
    <w:name w:val="01 本文B"/>
    <w:basedOn w:val="01A"/>
    <w:qFormat/>
    <w:rsid w:val="005C3B93"/>
    <w:pPr>
      <w:ind w:leftChars="100" w:left="200"/>
    </w:pPr>
  </w:style>
  <w:style w:type="paragraph" w:styleId="af0">
    <w:name w:val="footnote text"/>
    <w:basedOn w:val="a"/>
    <w:link w:val="af1"/>
    <w:uiPriority w:val="99"/>
    <w:semiHidden/>
    <w:unhideWhenUsed/>
    <w:rsid w:val="005C3B93"/>
    <w:pPr>
      <w:snapToGrid w:val="0"/>
      <w:jc w:val="left"/>
    </w:pPr>
  </w:style>
  <w:style w:type="character" w:customStyle="1" w:styleId="af1">
    <w:name w:val="脚注文字列 (文字)"/>
    <w:link w:val="af0"/>
    <w:uiPriority w:val="99"/>
    <w:semiHidden/>
    <w:rsid w:val="005C3B93"/>
    <w:rPr>
      <w:rFonts w:ascii="ＭＳ Ｐ明朝" w:hAnsi="ＭＳ Ｐ明朝"/>
      <w:kern w:val="2"/>
      <w:szCs w:val="22"/>
    </w:rPr>
  </w:style>
  <w:style w:type="character" w:styleId="af2">
    <w:name w:val="footnote reference"/>
    <w:uiPriority w:val="99"/>
    <w:semiHidden/>
    <w:unhideWhenUsed/>
    <w:rsid w:val="005C3B93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C3B93"/>
    <w:pPr>
      <w:snapToGrid w:val="0"/>
      <w:jc w:val="left"/>
    </w:pPr>
  </w:style>
  <w:style w:type="character" w:customStyle="1" w:styleId="af4">
    <w:name w:val="文末脚注文字列 (文字)"/>
    <w:link w:val="af3"/>
    <w:uiPriority w:val="99"/>
    <w:semiHidden/>
    <w:rsid w:val="005C3B93"/>
    <w:rPr>
      <w:rFonts w:ascii="ＭＳ Ｐ明朝" w:hAnsi="ＭＳ Ｐ明朝"/>
      <w:kern w:val="2"/>
      <w:szCs w:val="22"/>
    </w:rPr>
  </w:style>
  <w:style w:type="character" w:styleId="af5">
    <w:name w:val="endnote reference"/>
    <w:uiPriority w:val="99"/>
    <w:semiHidden/>
    <w:unhideWhenUsed/>
    <w:rsid w:val="005C3B93"/>
    <w:rPr>
      <w:vertAlign w:val="superscript"/>
    </w:rPr>
  </w:style>
  <w:style w:type="paragraph" w:customStyle="1" w:styleId="01C">
    <w:name w:val="01 本文C"/>
    <w:basedOn w:val="01A"/>
    <w:qFormat/>
    <w:rsid w:val="00B25C4F"/>
    <w:pPr>
      <w:ind w:leftChars="200" w:left="400"/>
    </w:pPr>
  </w:style>
  <w:style w:type="paragraph" w:customStyle="1" w:styleId="02-3">
    <w:name w:val="02-3 条文（アイウ）"/>
    <w:basedOn w:val="02-1"/>
    <w:qFormat/>
    <w:rsid w:val="00695BDD"/>
    <w:pPr>
      <w:ind w:leftChars="200" w:left="600"/>
    </w:pPr>
  </w:style>
  <w:style w:type="paragraph" w:customStyle="1" w:styleId="02-4">
    <w:name w:val="02-4 条文（(ア)(イ)(ウ)）"/>
    <w:basedOn w:val="02-1"/>
    <w:qFormat/>
    <w:rsid w:val="00695BDD"/>
    <w:pPr>
      <w:ind w:leftChars="300" w:left="800"/>
    </w:pPr>
  </w:style>
  <w:style w:type="paragraph" w:customStyle="1" w:styleId="01D">
    <w:name w:val="01 本文D"/>
    <w:basedOn w:val="01A"/>
    <w:qFormat/>
    <w:rsid w:val="00E706B8"/>
    <w:pPr>
      <w:ind w:leftChars="300" w:left="600"/>
    </w:pPr>
  </w:style>
  <w:style w:type="paragraph" w:customStyle="1" w:styleId="03A">
    <w:name w:val="03 箇条書きA"/>
    <w:basedOn w:val="a"/>
    <w:qFormat/>
    <w:rsid w:val="005160EB"/>
    <w:pPr>
      <w:numPr>
        <w:numId w:val="10"/>
      </w:numPr>
      <w:ind w:left="200" w:hanging="200"/>
    </w:pPr>
  </w:style>
  <w:style w:type="paragraph" w:customStyle="1" w:styleId="03B">
    <w:name w:val="03 箇条書きB"/>
    <w:basedOn w:val="03A"/>
    <w:qFormat/>
    <w:rsid w:val="005160EB"/>
    <w:pPr>
      <w:ind w:left="400"/>
    </w:pPr>
  </w:style>
  <w:style w:type="paragraph" w:customStyle="1" w:styleId="03C">
    <w:name w:val="03 箇条書きC"/>
    <w:basedOn w:val="03A"/>
    <w:qFormat/>
    <w:rsid w:val="005160EB"/>
    <w:pPr>
      <w:ind w:left="600"/>
    </w:pPr>
  </w:style>
  <w:style w:type="paragraph" w:customStyle="1" w:styleId="03D">
    <w:name w:val="03 箇条書きD"/>
    <w:basedOn w:val="03A"/>
    <w:qFormat/>
    <w:rsid w:val="005160EB"/>
    <w:pPr>
      <w:ind w:left="800"/>
    </w:pPr>
  </w:style>
  <w:style w:type="paragraph" w:customStyle="1" w:styleId="02-5abc">
    <w:name w:val="02-5 条文（abc）"/>
    <w:basedOn w:val="02-1"/>
    <w:qFormat/>
    <w:rsid w:val="00695BDD"/>
    <w:pPr>
      <w:ind w:leftChars="400" w:left="1000"/>
    </w:pPr>
  </w:style>
  <w:style w:type="paragraph" w:customStyle="1" w:styleId="02-6abc">
    <w:name w:val="02-6 条文（(a)(b)(c)）"/>
    <w:basedOn w:val="02-1"/>
    <w:qFormat/>
    <w:rsid w:val="00695BDD"/>
    <w:pPr>
      <w:ind w:leftChars="500" w:left="1200"/>
    </w:pPr>
  </w:style>
  <w:style w:type="character" w:customStyle="1" w:styleId="af6">
    <w:name w:val="改正部分"/>
    <w:basedOn w:val="a1"/>
    <w:uiPriority w:val="1"/>
    <w:qFormat/>
    <w:rsid w:val="007C3A22"/>
    <w:rPr>
      <w:u w:val="words"/>
    </w:rPr>
  </w:style>
  <w:style w:type="paragraph" w:customStyle="1" w:styleId="04-2">
    <w:name w:val="04-2 図中文字（中）"/>
    <w:basedOn w:val="04-1"/>
    <w:qFormat/>
    <w:rsid w:val="005160EB"/>
    <w:pPr>
      <w:jc w:val="center"/>
    </w:pPr>
  </w:style>
  <w:style w:type="paragraph" w:customStyle="1" w:styleId="04-3">
    <w:name w:val="04-3 図中文字（右）"/>
    <w:basedOn w:val="04-1"/>
    <w:qFormat/>
    <w:rsid w:val="005160EB"/>
    <w:pPr>
      <w:jc w:val="right"/>
    </w:pPr>
  </w:style>
  <w:style w:type="paragraph" w:styleId="Web">
    <w:name w:val="Normal (Web)"/>
    <w:basedOn w:val="a"/>
    <w:uiPriority w:val="99"/>
    <w:semiHidden/>
    <w:unhideWhenUsed/>
    <w:rsid w:val="009579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9pt">
    <w:name w:val="10 標準（9pt）"/>
    <w:basedOn w:val="a"/>
    <w:qFormat/>
    <w:rsid w:val="006A3B07"/>
    <w:rPr>
      <w:sz w:val="18"/>
    </w:rPr>
  </w:style>
  <w:style w:type="paragraph" w:styleId="af7">
    <w:name w:val="Balloon Text"/>
    <w:basedOn w:val="a"/>
    <w:link w:val="af8"/>
    <w:uiPriority w:val="99"/>
    <w:semiHidden/>
    <w:unhideWhenUsed/>
    <w:rsid w:val="00083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rsid w:val="000835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9">
    <w:name w:val="TOC Heading"/>
    <w:basedOn w:val="1"/>
    <w:next w:val="a"/>
    <w:uiPriority w:val="39"/>
    <w:semiHidden/>
    <w:unhideWhenUsed/>
    <w:qFormat/>
    <w:rsid w:val="000A0669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339FF"/>
    <w:pPr>
      <w:tabs>
        <w:tab w:val="left" w:pos="600"/>
        <w:tab w:val="right" w:pos="9060"/>
      </w:tabs>
      <w:spacing w:beforeLines="100" w:before="360"/>
    </w:pPr>
    <w:rPr>
      <w:rFonts w:ascii="Century Gothic" w:eastAsia="ＭＳ ゴシック" w:hAnsi="Century Gothic"/>
      <w:noProof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A0669"/>
    <w:pPr>
      <w:tabs>
        <w:tab w:val="left" w:pos="600"/>
        <w:tab w:val="right" w:leader="dot" w:pos="9060"/>
      </w:tabs>
      <w:ind w:leftChars="100" w:left="200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rsid w:val="000A0669"/>
    <w:pPr>
      <w:tabs>
        <w:tab w:val="left" w:pos="800"/>
        <w:tab w:val="right" w:leader="dot" w:pos="9060"/>
      </w:tabs>
      <w:ind w:leftChars="200" w:left="400"/>
    </w:pPr>
    <w:rPr>
      <w:noProof/>
    </w:rPr>
  </w:style>
  <w:style w:type="paragraph" w:styleId="41">
    <w:name w:val="toc 4"/>
    <w:basedOn w:val="a"/>
    <w:next w:val="a"/>
    <w:autoRedefine/>
    <w:uiPriority w:val="39"/>
    <w:unhideWhenUsed/>
    <w:rsid w:val="00AE6630"/>
    <w:pPr>
      <w:tabs>
        <w:tab w:val="left" w:pos="1000"/>
        <w:tab w:val="right" w:leader="dot" w:pos="9060"/>
      </w:tabs>
      <w:ind w:leftChars="300" w:left="600"/>
    </w:pPr>
    <w:rPr>
      <w:noProof/>
    </w:rPr>
  </w:style>
  <w:style w:type="paragraph" w:customStyle="1" w:styleId="1219pt">
    <w:name w:val="12_1 条文9pt（条）"/>
    <w:basedOn w:val="109pt"/>
    <w:qFormat/>
    <w:rsid w:val="006A3B07"/>
    <w:pPr>
      <w:ind w:left="100" w:hangingChars="100" w:hanging="100"/>
    </w:pPr>
  </w:style>
  <w:style w:type="paragraph" w:customStyle="1" w:styleId="1229pt">
    <w:name w:val="12_2 条文9pt（号）"/>
    <w:basedOn w:val="1219pt"/>
    <w:qFormat/>
    <w:rsid w:val="006A3B07"/>
    <w:pPr>
      <w:ind w:leftChars="100" w:left="200"/>
    </w:pPr>
  </w:style>
  <w:style w:type="paragraph" w:customStyle="1" w:styleId="1239pt">
    <w:name w:val="12_3 条文9pt（ア）"/>
    <w:basedOn w:val="1219pt"/>
    <w:qFormat/>
    <w:rsid w:val="006A3B07"/>
    <w:pPr>
      <w:ind w:leftChars="200" w:left="300"/>
    </w:pPr>
  </w:style>
  <w:style w:type="character" w:customStyle="1" w:styleId="199pt">
    <w:name w:val="19 条番号9pt"/>
    <w:basedOn w:val="a1"/>
    <w:uiPriority w:val="1"/>
    <w:qFormat/>
    <w:rsid w:val="006A3B07"/>
    <w:rPr>
      <w:rFonts w:ascii="Century Gothic" w:eastAsia="ＭＳ ゴシック" w:hAnsi="Century Gothic"/>
    </w:rPr>
  </w:style>
  <w:style w:type="paragraph" w:customStyle="1" w:styleId="1119ptA">
    <w:name w:val="11_1 本文（9pt）A"/>
    <w:basedOn w:val="109pt"/>
    <w:qFormat/>
    <w:rsid w:val="001F1FA1"/>
    <w:pPr>
      <w:ind w:firstLineChars="100" w:firstLine="180"/>
    </w:pPr>
  </w:style>
  <w:style w:type="paragraph" w:customStyle="1" w:styleId="01E">
    <w:name w:val="01 本文E"/>
    <w:basedOn w:val="01A"/>
    <w:qFormat/>
    <w:rsid w:val="003D18EF"/>
    <w:pPr>
      <w:ind w:leftChars="400" w:left="400" w:firstLine="100"/>
    </w:pPr>
  </w:style>
  <w:style w:type="paragraph" w:customStyle="1" w:styleId="04B1">
    <w:name w:val="04B_1 図中明朝（左）"/>
    <w:basedOn w:val="a"/>
    <w:qFormat/>
    <w:rsid w:val="00693C7B"/>
    <w:pPr>
      <w:snapToGrid w:val="0"/>
    </w:pPr>
  </w:style>
  <w:style w:type="paragraph" w:customStyle="1" w:styleId="04B2">
    <w:name w:val="04B_2 図中明朝（中）"/>
    <w:basedOn w:val="04B1"/>
    <w:qFormat/>
    <w:rsid w:val="00693C7B"/>
    <w:pPr>
      <w:jc w:val="center"/>
    </w:pPr>
  </w:style>
  <w:style w:type="paragraph" w:styleId="HTML">
    <w:name w:val="HTML Preformatted"/>
    <w:basedOn w:val="a"/>
    <w:link w:val="HTML0"/>
    <w:uiPriority w:val="99"/>
    <w:semiHidden/>
    <w:unhideWhenUsed/>
    <w:rsid w:val="00C971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Cs w:val="20"/>
    </w:rPr>
  </w:style>
  <w:style w:type="character" w:customStyle="1" w:styleId="HTML0">
    <w:name w:val="HTML 書式付き (文字)"/>
    <w:basedOn w:val="a1"/>
    <w:link w:val="HTML"/>
    <w:uiPriority w:val="99"/>
    <w:semiHidden/>
    <w:rsid w:val="00C97124"/>
    <w:rPr>
      <w:rFonts w:ascii="Courier" w:hAnsi="Courier" w:cs="Courier"/>
    </w:rPr>
  </w:style>
  <w:style w:type="paragraph" w:customStyle="1" w:styleId="04B3">
    <w:name w:val="04B_3 図中明朝（右）"/>
    <w:basedOn w:val="04B1"/>
    <w:qFormat/>
    <w:rsid w:val="00E466D2"/>
    <w:pPr>
      <w:jc w:val="right"/>
    </w:pPr>
  </w:style>
  <w:style w:type="character" w:styleId="afa">
    <w:name w:val="Hyperlink"/>
    <w:basedOn w:val="a1"/>
    <w:uiPriority w:val="99"/>
    <w:unhideWhenUsed/>
    <w:rsid w:val="00F36D04"/>
    <w:rPr>
      <w:color w:val="0000FF" w:themeColor="hyperlink"/>
      <w:u w:val="single"/>
    </w:rPr>
  </w:style>
  <w:style w:type="paragraph" w:styleId="afb">
    <w:name w:val="Note Heading"/>
    <w:basedOn w:val="a"/>
    <w:next w:val="a"/>
    <w:link w:val="afc"/>
    <w:uiPriority w:val="99"/>
    <w:unhideWhenUsed/>
    <w:rsid w:val="00050224"/>
    <w:pPr>
      <w:jc w:val="center"/>
    </w:pPr>
    <w:rPr>
      <w:rFonts w:ascii="ＭＳ Ｐ明朝" w:hAnsi="ＭＳ Ｐ明朝"/>
      <w:sz w:val="21"/>
      <w:szCs w:val="20"/>
    </w:rPr>
  </w:style>
  <w:style w:type="character" w:customStyle="1" w:styleId="afc">
    <w:name w:val="記 (文字)"/>
    <w:basedOn w:val="a1"/>
    <w:link w:val="afb"/>
    <w:uiPriority w:val="99"/>
    <w:rsid w:val="00050224"/>
    <w:rPr>
      <w:rFonts w:ascii="ＭＳ Ｐ明朝" w:hAnsi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91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769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8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4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94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7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99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10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3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4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35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4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4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1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5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6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5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6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34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8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97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68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59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15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20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5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3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10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8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3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4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0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9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82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948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514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79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197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5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6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3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6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0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7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4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6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0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70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0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7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6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9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99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5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8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6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3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88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3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8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6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5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5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1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0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0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0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28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7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7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7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7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221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7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8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77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shtera\Desktop\&#25991;&#26360;&#12486;&#12531;&#12503;&#12524;2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17D4-E1F5-48CA-9CE8-7000A1A1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文書テンプレ2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寺尾 慈明 [Yoshiaki Terao]</dc:creator>
  <cp:lastModifiedBy>西城 里佳 [Rika Saijo]</cp:lastModifiedBy>
  <cp:revision>2</cp:revision>
  <cp:lastPrinted>2018-01-11T03:46:00Z</cp:lastPrinted>
  <dcterms:created xsi:type="dcterms:W3CDTF">2024-12-11T01:15:00Z</dcterms:created>
  <dcterms:modified xsi:type="dcterms:W3CDTF">2024-12-11T01:15:00Z</dcterms:modified>
</cp:coreProperties>
</file>