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EE3EF" w14:textId="765AFF81" w:rsidR="008B2662" w:rsidRPr="00DD0F2B" w:rsidRDefault="00050224" w:rsidP="008B2662">
      <w:bookmarkStart w:id="0" w:name="_GoBack"/>
      <w:bookmarkEnd w:id="0"/>
      <w:r w:rsidRPr="00DD0F2B">
        <w:rPr>
          <w:rFonts w:hint="eastAsia"/>
        </w:rPr>
        <w:t>様式第７</w:t>
      </w:r>
      <w:r w:rsidR="008B2662" w:rsidRPr="00DD0F2B">
        <w:rPr>
          <w:rFonts w:hint="eastAsia"/>
        </w:rPr>
        <w:t>号</w:t>
      </w:r>
    </w:p>
    <w:p w14:paraId="051B1F92" w14:textId="4DFE3601" w:rsidR="008B2662" w:rsidRPr="00DD0F2B" w:rsidRDefault="008B2662" w:rsidP="008B2662">
      <w:pPr>
        <w:jc w:val="center"/>
      </w:pPr>
      <w:r w:rsidRPr="00DD0F2B">
        <w:rPr>
          <w:rFonts w:hint="eastAsia"/>
        </w:rPr>
        <w:t>位置指定道路復元届出書</w:t>
      </w:r>
    </w:p>
    <w:p w14:paraId="7C96CC0C" w14:textId="77777777" w:rsidR="008B2662" w:rsidRPr="00DD0F2B" w:rsidRDefault="008B2662" w:rsidP="008B2662"/>
    <w:p w14:paraId="401EE86A" w14:textId="4614B718" w:rsidR="008B2662" w:rsidRPr="00DD0F2B" w:rsidRDefault="00DA3463" w:rsidP="008B2662">
      <w:pPr>
        <w:ind w:firstLineChars="200" w:firstLine="400"/>
        <w:jc w:val="right"/>
      </w:pPr>
      <w:r>
        <w:rPr>
          <w:rFonts w:hint="eastAsia"/>
        </w:rPr>
        <w:t>令和</w:t>
      </w:r>
      <w:r w:rsidR="008B2662" w:rsidRPr="00DD0F2B">
        <w:rPr>
          <w:rFonts w:hint="eastAsia"/>
        </w:rPr>
        <w:t xml:space="preserve">　　年　　月　　日</w:t>
      </w:r>
    </w:p>
    <w:p w14:paraId="7CC6EE51" w14:textId="77777777" w:rsidR="008B2662" w:rsidRPr="00DD0F2B" w:rsidRDefault="008B2662" w:rsidP="008B2662">
      <w:pPr>
        <w:ind w:firstLineChars="200" w:firstLine="400"/>
        <w:jc w:val="right"/>
      </w:pPr>
    </w:p>
    <w:p w14:paraId="76B18206" w14:textId="77777777" w:rsidR="008B2662" w:rsidRPr="00DD0F2B" w:rsidRDefault="008B2662" w:rsidP="008B2662">
      <w:r w:rsidRPr="00DD0F2B">
        <w:rPr>
          <w:rFonts w:hint="eastAsia"/>
        </w:rPr>
        <w:t xml:space="preserve">　石巻市長（あて）</w:t>
      </w:r>
    </w:p>
    <w:p w14:paraId="12D60FE7" w14:textId="77777777" w:rsidR="008B2662" w:rsidRPr="00DD0F2B" w:rsidRDefault="008B2662" w:rsidP="008B2662">
      <w:pPr>
        <w:ind w:leftChars="2400" w:left="4800"/>
      </w:pPr>
      <w:r w:rsidRPr="00DD0F2B">
        <w:rPr>
          <w:rFonts w:hint="eastAsia"/>
        </w:rPr>
        <w:t>建築主等住所</w:t>
      </w:r>
    </w:p>
    <w:p w14:paraId="392CBDCD" w14:textId="54B1E3D9" w:rsidR="008B2662" w:rsidRPr="00DD0F2B" w:rsidRDefault="008B2662" w:rsidP="008B2662">
      <w:pPr>
        <w:ind w:leftChars="2800" w:left="5600"/>
      </w:pPr>
      <w:r w:rsidRPr="00DD0F2B">
        <w:rPr>
          <w:rFonts w:hint="eastAsia"/>
        </w:rPr>
        <w:t xml:space="preserve">氏名　　　　　　　　　　　　　</w:t>
      </w:r>
    </w:p>
    <w:p w14:paraId="047A33BF" w14:textId="77777777" w:rsidR="008B2662" w:rsidRPr="00DD0F2B" w:rsidRDefault="008B2662" w:rsidP="008B2662">
      <w:pPr>
        <w:ind w:leftChars="2800" w:left="5600"/>
      </w:pPr>
      <w:r w:rsidRPr="00DD0F2B">
        <w:rPr>
          <w:rFonts w:hint="eastAsia"/>
        </w:rPr>
        <w:t>電話　　　　（　　　　）</w:t>
      </w:r>
    </w:p>
    <w:p w14:paraId="5F1FEACB" w14:textId="77777777" w:rsidR="008B2662" w:rsidRPr="00DD0F2B" w:rsidRDefault="008B2662" w:rsidP="008B2662">
      <w:pPr>
        <w:pStyle w:val="01A"/>
      </w:pPr>
    </w:p>
    <w:p w14:paraId="667F67BA" w14:textId="411C0A07" w:rsidR="008B2662" w:rsidRPr="00DD0F2B" w:rsidRDefault="008B2662" w:rsidP="008B2662">
      <w:pPr>
        <w:pStyle w:val="01A"/>
      </w:pPr>
      <w:r w:rsidRPr="00DD0F2B">
        <w:rPr>
          <w:rFonts w:hint="eastAsia"/>
        </w:rPr>
        <w:t>今般、下記土地に接する建築基準法第</w:t>
      </w:r>
      <w:r w:rsidR="00D906D6" w:rsidRPr="00DD0F2B">
        <w:rPr>
          <w:rFonts w:ascii="ＭＳ 明朝" w:hAnsi="ＭＳ 明朝" w:hint="eastAsia"/>
        </w:rPr>
        <w:t>42</w:t>
      </w:r>
      <w:r w:rsidRPr="00DD0F2B">
        <w:rPr>
          <w:rFonts w:hint="eastAsia"/>
        </w:rPr>
        <w:t>条第１項第５号道路が、指定を受けた</w:t>
      </w:r>
      <w:r w:rsidR="00EF0C97" w:rsidRPr="00DD0F2B">
        <w:rPr>
          <w:rFonts w:hint="eastAsia"/>
        </w:rPr>
        <w:t>形状</w:t>
      </w:r>
      <w:r w:rsidRPr="00DD0F2B">
        <w:rPr>
          <w:rFonts w:hint="eastAsia"/>
        </w:rPr>
        <w:t>と相違がありましたので、関係図を添えて下記の通り復元方法を届け出ます。</w:t>
      </w:r>
    </w:p>
    <w:p w14:paraId="40BB3FAF" w14:textId="69B0A552" w:rsidR="008B2662" w:rsidRPr="00DD0F2B" w:rsidRDefault="008B2662" w:rsidP="008B2662">
      <w:pPr>
        <w:pStyle w:val="01A"/>
      </w:pPr>
      <w:r w:rsidRPr="00DD0F2B">
        <w:rPr>
          <w:rFonts w:hint="eastAsia"/>
        </w:rPr>
        <w:t>なお、復元</w:t>
      </w:r>
      <w:r w:rsidR="00EF0C97" w:rsidRPr="00DD0F2B">
        <w:rPr>
          <w:rFonts w:hint="eastAsia"/>
        </w:rPr>
        <w:t>完了</w:t>
      </w:r>
      <w:r w:rsidRPr="00DD0F2B">
        <w:rPr>
          <w:rFonts w:hint="eastAsia"/>
        </w:rPr>
        <w:t>後</w:t>
      </w:r>
      <w:r w:rsidR="00EF0C97" w:rsidRPr="00DD0F2B">
        <w:rPr>
          <w:rFonts w:hint="eastAsia"/>
        </w:rPr>
        <w:t>の</w:t>
      </w:r>
      <w:r w:rsidRPr="00DD0F2B">
        <w:rPr>
          <w:rFonts w:hint="eastAsia"/>
        </w:rPr>
        <w:t>復元部分は道路として管理するようにし、工作物等の設置は一切いたしません。</w:t>
      </w:r>
    </w:p>
    <w:p w14:paraId="6A86F2BD" w14:textId="77777777" w:rsidR="008B2662" w:rsidRPr="00DD0F2B" w:rsidRDefault="008B2662" w:rsidP="008B2662">
      <w:pPr>
        <w:pStyle w:val="01A"/>
      </w:pPr>
    </w:p>
    <w:p w14:paraId="561B3884" w14:textId="77777777" w:rsidR="008B2662" w:rsidRPr="00DD0F2B" w:rsidRDefault="008B2662" w:rsidP="005D30AD">
      <w:pPr>
        <w:jc w:val="center"/>
      </w:pPr>
      <w:r w:rsidRPr="00DD0F2B">
        <w:rPr>
          <w:rFonts w:hint="eastAsia"/>
        </w:rPr>
        <w:t>記</w:t>
      </w:r>
    </w:p>
    <w:p w14:paraId="6D540375" w14:textId="77777777" w:rsidR="008B2662" w:rsidRPr="00DD0F2B" w:rsidRDefault="008B2662" w:rsidP="008B2662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885"/>
        <w:gridCol w:w="7067"/>
      </w:tblGrid>
      <w:tr w:rsidR="008B2662" w:rsidRPr="00DD0F2B" w14:paraId="23BFFE98" w14:textId="77777777" w:rsidTr="00EF0C97">
        <w:trPr>
          <w:trHeight w:val="51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581BC" w14:textId="77777777" w:rsidR="008B2662" w:rsidRPr="00DD0F2B" w:rsidRDefault="008B2662" w:rsidP="007C6800">
            <w:r w:rsidRPr="00DD0F2B">
              <w:rPr>
                <w:rFonts w:hint="eastAsia"/>
              </w:rPr>
              <w:t>指定年月日番号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EE83C" w14:textId="7E115CF3" w:rsidR="008B2662" w:rsidRPr="00DD0F2B" w:rsidRDefault="008B2662" w:rsidP="007C6800">
            <w:r w:rsidRPr="00DD0F2B">
              <w:rPr>
                <w:rFonts w:hint="eastAsia"/>
              </w:rPr>
              <w:t>昭和・平成</w:t>
            </w:r>
            <w:r w:rsidR="00542564">
              <w:rPr>
                <w:rFonts w:hint="eastAsia"/>
              </w:rPr>
              <w:t xml:space="preserve">・令和　　</w:t>
            </w:r>
            <w:r w:rsidRPr="00DD0F2B">
              <w:rPr>
                <w:rFonts w:hint="eastAsia"/>
              </w:rPr>
              <w:t xml:space="preserve">　　年　　月　　日　第　　　　　号</w:t>
            </w:r>
          </w:p>
        </w:tc>
      </w:tr>
      <w:tr w:rsidR="008B2662" w:rsidRPr="00DD0F2B" w14:paraId="2A88085E" w14:textId="77777777" w:rsidTr="00EF0C97">
        <w:trPr>
          <w:trHeight w:val="51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796DAEC" w14:textId="77777777" w:rsidR="008B2662" w:rsidRPr="00DD0F2B" w:rsidRDefault="008B2662" w:rsidP="007C6800">
            <w:r w:rsidRPr="00DD0F2B">
              <w:rPr>
                <w:rFonts w:hint="eastAsia"/>
              </w:rPr>
              <w:t>指定道路幅員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1595113" w14:textId="77777777" w:rsidR="008B2662" w:rsidRPr="00DD0F2B" w:rsidRDefault="008B2662" w:rsidP="007C6800">
            <w:r w:rsidRPr="00DD0F2B">
              <w:rPr>
                <w:rFonts w:hint="eastAsia"/>
              </w:rPr>
              <w:t xml:space="preserve">　　　　　　　　　ｍ（接する部分の延長　　　　　　　　ｍ）</w:t>
            </w:r>
          </w:p>
        </w:tc>
      </w:tr>
      <w:tr w:rsidR="008B2662" w:rsidRPr="00DD0F2B" w14:paraId="103A8B0D" w14:textId="77777777" w:rsidTr="00EF0C97">
        <w:trPr>
          <w:trHeight w:val="510"/>
        </w:trPr>
        <w:tc>
          <w:tcPr>
            <w:tcW w:w="19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5B60C" w14:textId="77777777" w:rsidR="008B2662" w:rsidRPr="00DD0F2B" w:rsidRDefault="008B2662" w:rsidP="007C6800">
            <w:r w:rsidRPr="00DD0F2B">
              <w:rPr>
                <w:rFonts w:hint="eastAsia"/>
              </w:rPr>
              <w:t>建築等計画敷地</w:t>
            </w:r>
          </w:p>
        </w:tc>
        <w:tc>
          <w:tcPr>
            <w:tcW w:w="71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5B12B" w14:textId="77777777" w:rsidR="008B2662" w:rsidRPr="00DD0F2B" w:rsidRDefault="008B2662" w:rsidP="007C6800">
            <w:r w:rsidRPr="00DD0F2B">
              <w:rPr>
                <w:rFonts w:hint="eastAsia"/>
              </w:rPr>
              <w:t>石巻市</w:t>
            </w:r>
          </w:p>
        </w:tc>
      </w:tr>
      <w:tr w:rsidR="008B2662" w:rsidRPr="00DD0F2B" w14:paraId="5154519C" w14:textId="77777777" w:rsidTr="00EF0C97">
        <w:trPr>
          <w:trHeight w:val="510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F52FB1" w14:textId="77777777" w:rsidR="008B2662" w:rsidRPr="00DD0F2B" w:rsidRDefault="008B2662" w:rsidP="007C6800">
            <w:r w:rsidRPr="00DD0F2B">
              <w:rPr>
                <w:rFonts w:hint="eastAsia"/>
              </w:rPr>
              <w:t>計画土地所有者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9335518" w14:textId="77777777" w:rsidR="008B2662" w:rsidRPr="00DD0F2B" w:rsidRDefault="008B2662" w:rsidP="007C6800">
            <w:r w:rsidRPr="00DD0F2B">
              <w:rPr>
                <w:rFonts w:hint="eastAsia"/>
              </w:rPr>
              <w:t>住所</w:t>
            </w:r>
          </w:p>
        </w:tc>
      </w:tr>
      <w:tr w:rsidR="008B2662" w:rsidRPr="00DD0F2B" w14:paraId="0B377020" w14:textId="77777777" w:rsidTr="00EF0C97">
        <w:trPr>
          <w:trHeight w:val="510"/>
        </w:trPr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BA9FC" w14:textId="77777777" w:rsidR="008B2662" w:rsidRPr="00DD0F2B" w:rsidRDefault="008B2662" w:rsidP="007C6800"/>
        </w:tc>
        <w:tc>
          <w:tcPr>
            <w:tcW w:w="71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4F9FE" w14:textId="77777777" w:rsidR="008B2662" w:rsidRPr="00DD0F2B" w:rsidRDefault="008B2662" w:rsidP="007C6800">
            <w:r w:rsidRPr="00DD0F2B">
              <w:rPr>
                <w:rFonts w:hint="eastAsia"/>
              </w:rPr>
              <w:t>氏名</w:t>
            </w:r>
          </w:p>
        </w:tc>
      </w:tr>
      <w:tr w:rsidR="008B2662" w:rsidRPr="00DD0F2B" w14:paraId="7E22DD31" w14:textId="77777777" w:rsidTr="00EF0C97">
        <w:trPr>
          <w:trHeight w:val="51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2FD9" w14:textId="77777777" w:rsidR="008B2662" w:rsidRPr="00DD0F2B" w:rsidRDefault="008B2662" w:rsidP="007C6800">
            <w:r w:rsidRPr="00DD0F2B">
              <w:rPr>
                <w:rFonts w:hint="eastAsia"/>
              </w:rPr>
              <w:t>建築計画等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988D3" w14:textId="77777777" w:rsidR="008B2662" w:rsidRPr="00DD0F2B" w:rsidRDefault="008B2662" w:rsidP="007C6800">
            <w:r w:rsidRPr="00DD0F2B">
              <w:rPr>
                <w:rFonts w:hint="eastAsia"/>
              </w:rPr>
              <w:t>新築・増築・改築・売買・その他（　　　　　　　　　　　　　　　　）</w:t>
            </w:r>
          </w:p>
        </w:tc>
      </w:tr>
      <w:tr w:rsidR="008B2662" w:rsidRPr="00DD0F2B" w14:paraId="6AFA4523" w14:textId="77777777" w:rsidTr="00EF0C97">
        <w:trPr>
          <w:trHeight w:val="51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C9923" w14:textId="77777777" w:rsidR="008B2662" w:rsidRPr="00DD0F2B" w:rsidRDefault="008B2662" w:rsidP="007C6800">
            <w:r w:rsidRPr="00DD0F2B">
              <w:rPr>
                <w:rFonts w:hint="eastAsia"/>
              </w:rPr>
              <w:t>予定工事期間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BA29E" w14:textId="3BEC121B" w:rsidR="008B2662" w:rsidRPr="00DD0F2B" w:rsidRDefault="00DA3463" w:rsidP="00DA3463">
            <w:r>
              <w:rPr>
                <w:rFonts w:hint="eastAsia"/>
              </w:rPr>
              <w:t>令和</w:t>
            </w:r>
            <w:r w:rsidR="008B2662" w:rsidRPr="00DD0F2B">
              <w:rPr>
                <w:rFonts w:hint="eastAsia"/>
              </w:rPr>
              <w:t xml:space="preserve">　　年　　月　　日　から　</w:t>
            </w:r>
            <w:r>
              <w:rPr>
                <w:rFonts w:hint="eastAsia"/>
              </w:rPr>
              <w:t>令和</w:t>
            </w:r>
            <w:r w:rsidR="008B2662" w:rsidRPr="00DD0F2B">
              <w:rPr>
                <w:rFonts w:hint="eastAsia"/>
              </w:rPr>
              <w:t xml:space="preserve">　　年　　月　　日　まで</w:t>
            </w:r>
          </w:p>
        </w:tc>
      </w:tr>
      <w:tr w:rsidR="008B2662" w:rsidRPr="00DD0F2B" w14:paraId="35892DA0" w14:textId="77777777" w:rsidTr="00EF0C97">
        <w:trPr>
          <w:trHeight w:val="510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3B4355" w14:textId="77777777" w:rsidR="008B2662" w:rsidRPr="00DD0F2B" w:rsidRDefault="008B2662" w:rsidP="007C6800">
            <w:r w:rsidRPr="00DD0F2B">
              <w:rPr>
                <w:rFonts w:hint="eastAsia"/>
              </w:rPr>
              <w:t>代理者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292D1D8" w14:textId="77777777" w:rsidR="008B2662" w:rsidRPr="00DD0F2B" w:rsidRDefault="008B2662" w:rsidP="007C6800">
            <w:r w:rsidRPr="00DD0F2B">
              <w:rPr>
                <w:rFonts w:hint="eastAsia"/>
              </w:rPr>
              <w:t>住所</w:t>
            </w:r>
          </w:p>
        </w:tc>
      </w:tr>
      <w:tr w:rsidR="008B2662" w:rsidRPr="00DD0F2B" w14:paraId="693474A6" w14:textId="77777777" w:rsidTr="00EF0C97">
        <w:trPr>
          <w:trHeight w:val="510"/>
        </w:trPr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82B03" w14:textId="77777777" w:rsidR="008B2662" w:rsidRPr="00DD0F2B" w:rsidRDefault="008B2662" w:rsidP="007C6800"/>
        </w:tc>
        <w:tc>
          <w:tcPr>
            <w:tcW w:w="71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08714C4" w14:textId="77777777" w:rsidR="008B2662" w:rsidRPr="00DD0F2B" w:rsidRDefault="008B2662" w:rsidP="007C6800">
            <w:r w:rsidRPr="00DD0F2B">
              <w:rPr>
                <w:rFonts w:hint="eastAsia"/>
              </w:rPr>
              <w:t>氏名</w:t>
            </w:r>
          </w:p>
        </w:tc>
      </w:tr>
      <w:tr w:rsidR="008B2662" w:rsidRPr="00DD0F2B" w14:paraId="08922E1C" w14:textId="77777777" w:rsidTr="00EF0C97">
        <w:trPr>
          <w:trHeight w:val="510"/>
        </w:trPr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EF28" w14:textId="77777777" w:rsidR="008B2662" w:rsidRPr="00DD0F2B" w:rsidRDefault="008B2662" w:rsidP="007C6800"/>
        </w:tc>
        <w:tc>
          <w:tcPr>
            <w:tcW w:w="71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85C1" w14:textId="77777777" w:rsidR="008B2662" w:rsidRPr="00DD0F2B" w:rsidRDefault="008B2662" w:rsidP="007C6800">
            <w:r w:rsidRPr="00DD0F2B">
              <w:rPr>
                <w:rFonts w:hint="eastAsia"/>
              </w:rPr>
              <w:t xml:space="preserve">連絡先　電話　　　（　　　）　　　　　</w:t>
            </w:r>
            <w:r w:rsidRPr="00DD0F2B">
              <w:rPr>
                <w:rFonts w:ascii="ＭＳ 明朝" w:hAnsi="ＭＳ 明朝" w:hint="eastAsia"/>
              </w:rPr>
              <w:t>FAX</w:t>
            </w:r>
            <w:r w:rsidRPr="00DD0F2B">
              <w:rPr>
                <w:rFonts w:hint="eastAsia"/>
              </w:rPr>
              <w:t xml:space="preserve">　　　（　　　）</w:t>
            </w:r>
          </w:p>
        </w:tc>
      </w:tr>
      <w:tr w:rsidR="008B2662" w:rsidRPr="00DD0F2B" w14:paraId="792F1D04" w14:textId="77777777" w:rsidTr="00EF0C97">
        <w:trPr>
          <w:trHeight w:val="51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9859" w14:textId="77777777" w:rsidR="008B2662" w:rsidRPr="00DD0F2B" w:rsidRDefault="008B2662" w:rsidP="007C6800">
            <w:r w:rsidRPr="00DD0F2B">
              <w:rPr>
                <w:rFonts w:hint="eastAsia"/>
              </w:rPr>
              <w:t>備考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486AA" w14:textId="77777777" w:rsidR="008B2662" w:rsidRPr="00DD0F2B" w:rsidRDefault="008B2662" w:rsidP="007C6800"/>
        </w:tc>
      </w:tr>
    </w:tbl>
    <w:p w14:paraId="1F792CEC" w14:textId="77777777" w:rsidR="008B2662" w:rsidRPr="00DD0F2B" w:rsidRDefault="008B2662" w:rsidP="008B2662">
      <w:pPr>
        <w:pStyle w:val="02-1"/>
        <w:ind w:left="210" w:hanging="210"/>
        <w:rPr>
          <w:rFonts w:asciiTheme="minorHAnsi" w:eastAsiaTheme="minorEastAsia" w:hAnsiTheme="minorHAnsi" w:cstheme="minorBidi"/>
          <w:sz w:val="21"/>
        </w:rPr>
      </w:pPr>
    </w:p>
    <w:p w14:paraId="06BD26FD" w14:textId="4A67710C" w:rsidR="008B2662" w:rsidRPr="00DD0F2B" w:rsidRDefault="008B2662" w:rsidP="008B2662">
      <w:pPr>
        <w:pStyle w:val="02-1"/>
      </w:pPr>
      <w:r w:rsidRPr="00DD0F2B">
        <w:rPr>
          <w:rFonts w:hint="eastAsia"/>
        </w:rPr>
        <w:t>※添付図書　付近見取図、現況図、</w:t>
      </w:r>
      <w:r w:rsidR="00EF0C97" w:rsidRPr="00DD0F2B">
        <w:rPr>
          <w:rFonts w:hint="eastAsia"/>
        </w:rPr>
        <w:t>位置指定道路の復元図（関係権利者等の立会により復元位置が明確であるもの（現況図を兼ねても可））、</w:t>
      </w:r>
      <w:r w:rsidRPr="00DD0F2B">
        <w:rPr>
          <w:rFonts w:hint="eastAsia"/>
        </w:rPr>
        <w:t>公図、</w:t>
      </w:r>
      <w:r w:rsidR="00EF0C97" w:rsidRPr="00DD0F2B">
        <w:rPr>
          <w:rFonts w:hint="eastAsia"/>
        </w:rPr>
        <w:t>登記簿謄本、</w:t>
      </w:r>
      <w:r w:rsidRPr="00DD0F2B">
        <w:rPr>
          <w:rFonts w:hint="eastAsia"/>
        </w:rPr>
        <w:t>委任状（代理人により手続する場合）</w:t>
      </w:r>
    </w:p>
    <w:p w14:paraId="218D75CE" w14:textId="77777777" w:rsidR="008B2662" w:rsidRPr="00DD0F2B" w:rsidRDefault="008B2662" w:rsidP="008B2662">
      <w:pPr>
        <w:pStyle w:val="02-1"/>
      </w:pPr>
      <w:r w:rsidRPr="00DD0F2B">
        <w:rPr>
          <w:rFonts w:hint="eastAsia"/>
        </w:rPr>
        <w:t>※正副２部提出してください。</w:t>
      </w:r>
    </w:p>
    <w:p w14:paraId="4AED14A9" w14:textId="35866981" w:rsidR="008B2662" w:rsidRPr="00DD0F2B" w:rsidRDefault="008B2662" w:rsidP="00DA3463">
      <w:pPr>
        <w:pStyle w:val="02-1"/>
        <w:ind w:left="0" w:firstLineChars="0" w:firstLine="0"/>
      </w:pPr>
    </w:p>
    <w:sectPr w:rsidR="008B2662" w:rsidRPr="00DD0F2B" w:rsidSect="00E20889">
      <w:footerReference w:type="even" r:id="rId8"/>
      <w:footerReference w:type="default" r:id="rId9"/>
      <w:type w:val="continuous"/>
      <w:pgSz w:w="11906" w:h="16838" w:code="9"/>
      <w:pgMar w:top="907" w:right="1418" w:bottom="1361" w:left="1418" w:header="851" w:footer="851" w:gutter="0"/>
      <w:cols w:space="67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292EEF" w14:textId="77777777" w:rsidR="004C3797" w:rsidRDefault="004C3797" w:rsidP="00E03B9E">
      <w:r>
        <w:separator/>
      </w:r>
    </w:p>
    <w:p w14:paraId="73FA3847" w14:textId="77777777" w:rsidR="004C3797" w:rsidRDefault="004C3797"/>
  </w:endnote>
  <w:endnote w:type="continuationSeparator" w:id="0">
    <w:p w14:paraId="03843082" w14:textId="77777777" w:rsidR="004C3797" w:rsidRDefault="004C3797" w:rsidP="00E03B9E">
      <w:r>
        <w:continuationSeparator/>
      </w:r>
    </w:p>
    <w:p w14:paraId="01459A23" w14:textId="77777777" w:rsidR="004C3797" w:rsidRDefault="004C37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 Bold">
    <w:altName w:val="Century Gothic"/>
    <w:panose1 w:val="00000000000000000000"/>
    <w:charset w:val="00"/>
    <w:family w:val="roman"/>
    <w:notTrueType/>
    <w:pitch w:val="default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2D1A0" w14:textId="77777777" w:rsidR="006C5661" w:rsidRPr="00C153EC" w:rsidRDefault="006C5661" w:rsidP="00C153E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D77C3" w14:textId="1008206D" w:rsidR="006C5661" w:rsidRPr="00DC7F73" w:rsidRDefault="006C5661" w:rsidP="00DC7F7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F85F91" w14:textId="77777777" w:rsidR="004C3797" w:rsidRDefault="004C3797" w:rsidP="00E03B9E">
      <w:r>
        <w:separator/>
      </w:r>
    </w:p>
    <w:p w14:paraId="107738A3" w14:textId="77777777" w:rsidR="004C3797" w:rsidRDefault="004C3797"/>
  </w:footnote>
  <w:footnote w:type="continuationSeparator" w:id="0">
    <w:p w14:paraId="34C14B30" w14:textId="77777777" w:rsidR="004C3797" w:rsidRDefault="004C3797" w:rsidP="00E03B9E">
      <w:r>
        <w:continuationSeparator/>
      </w:r>
    </w:p>
    <w:p w14:paraId="766E4ACC" w14:textId="77777777" w:rsidR="004C3797" w:rsidRDefault="004C37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62A4C"/>
    <w:multiLevelType w:val="hybridMultilevel"/>
    <w:tmpl w:val="E306FB62"/>
    <w:lvl w:ilvl="0" w:tplc="90E2B544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7C2056"/>
    <w:multiLevelType w:val="hybridMultilevel"/>
    <w:tmpl w:val="6268982A"/>
    <w:lvl w:ilvl="0" w:tplc="3E387344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EC5AE8"/>
    <w:multiLevelType w:val="multilevel"/>
    <w:tmpl w:val="11E60F46"/>
    <w:lvl w:ilvl="0">
      <w:start w:val="1"/>
      <w:numFmt w:val="none"/>
      <w:pStyle w:val="1"/>
      <w:suff w:val="nothing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2"/>
      <w:lvlText w:val="%2"/>
      <w:lvlJc w:val="left"/>
      <w:pPr>
        <w:ind w:left="5362" w:hanging="400"/>
      </w:pPr>
      <w:rPr>
        <w:rFonts w:hint="eastAsia"/>
      </w:rPr>
    </w:lvl>
    <w:lvl w:ilvl="2">
      <w:start w:val="1"/>
      <w:numFmt w:val="decimal"/>
      <w:pStyle w:val="3"/>
      <w:lvlText w:val="(%3)"/>
      <w:lvlJc w:val="left"/>
      <w:pPr>
        <w:ind w:left="400" w:hanging="400"/>
      </w:pPr>
      <w:rPr>
        <w:rFonts w:hint="eastAsia"/>
      </w:rPr>
    </w:lvl>
    <w:lvl w:ilvl="3">
      <w:start w:val="1"/>
      <w:numFmt w:val="aiueoFullWidth"/>
      <w:pStyle w:val="4"/>
      <w:lvlText w:val="%4"/>
      <w:lvlJc w:val="left"/>
      <w:pPr>
        <w:ind w:left="800" w:hanging="400"/>
      </w:pPr>
      <w:rPr>
        <w:rFonts w:hint="eastAsia"/>
      </w:rPr>
    </w:lvl>
    <w:lvl w:ilvl="4">
      <w:start w:val="1"/>
      <w:numFmt w:val="aiueoFullWidth"/>
      <w:pStyle w:val="5"/>
      <w:lvlText w:val="(%5)"/>
      <w:lvlJc w:val="left"/>
      <w:pPr>
        <w:ind w:left="968" w:hanging="4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3E3A0391"/>
    <w:multiLevelType w:val="hybridMultilevel"/>
    <w:tmpl w:val="934AE0F4"/>
    <w:lvl w:ilvl="0" w:tplc="9988A572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FB2949"/>
    <w:multiLevelType w:val="hybridMultilevel"/>
    <w:tmpl w:val="805CCD0E"/>
    <w:lvl w:ilvl="0" w:tplc="0D0E3150">
      <w:start w:val="1"/>
      <w:numFmt w:val="bullet"/>
      <w:pStyle w:val="03A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4622AF8"/>
    <w:multiLevelType w:val="hybridMultilevel"/>
    <w:tmpl w:val="4094D358"/>
    <w:lvl w:ilvl="0" w:tplc="C8BA10C8">
      <w:start w:val="4"/>
      <w:numFmt w:val="decimal"/>
      <w:lvlText w:val="%1条"/>
      <w:lvlJc w:val="left"/>
      <w:pPr>
        <w:tabs>
          <w:tab w:val="num" w:pos="810"/>
        </w:tabs>
        <w:ind w:left="8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7F786039"/>
    <w:multiLevelType w:val="hybridMultilevel"/>
    <w:tmpl w:val="508221B0"/>
    <w:lvl w:ilvl="0" w:tplc="B4106514">
      <w:start w:val="1"/>
      <w:numFmt w:val="chineseCounting"/>
      <w:lvlText w:val="%1"/>
      <w:lvlJc w:val="left"/>
      <w:pPr>
        <w:tabs>
          <w:tab w:val="num" w:pos="720"/>
        </w:tabs>
        <w:ind w:left="720" w:hanging="360"/>
      </w:pPr>
    </w:lvl>
    <w:lvl w:ilvl="1" w:tplc="10F0196E" w:tentative="1">
      <w:start w:val="1"/>
      <w:numFmt w:val="chineseCounting"/>
      <w:lvlText w:val="%2"/>
      <w:lvlJc w:val="left"/>
      <w:pPr>
        <w:tabs>
          <w:tab w:val="num" w:pos="1440"/>
        </w:tabs>
        <w:ind w:left="1440" w:hanging="360"/>
      </w:pPr>
    </w:lvl>
    <w:lvl w:ilvl="2" w:tplc="03007B76">
      <w:start w:val="1"/>
      <w:numFmt w:val="chineseCounting"/>
      <w:lvlText w:val="%3"/>
      <w:lvlJc w:val="left"/>
      <w:pPr>
        <w:tabs>
          <w:tab w:val="num" w:pos="2160"/>
        </w:tabs>
        <w:ind w:left="2160" w:hanging="360"/>
      </w:pPr>
    </w:lvl>
    <w:lvl w:ilvl="3" w:tplc="F29E4498" w:tentative="1">
      <w:start w:val="1"/>
      <w:numFmt w:val="chineseCounting"/>
      <w:lvlText w:val="%4"/>
      <w:lvlJc w:val="left"/>
      <w:pPr>
        <w:tabs>
          <w:tab w:val="num" w:pos="2880"/>
        </w:tabs>
        <w:ind w:left="2880" w:hanging="360"/>
      </w:pPr>
    </w:lvl>
    <w:lvl w:ilvl="4" w:tplc="EE52890C" w:tentative="1">
      <w:start w:val="1"/>
      <w:numFmt w:val="chineseCounting"/>
      <w:lvlText w:val="%5"/>
      <w:lvlJc w:val="left"/>
      <w:pPr>
        <w:tabs>
          <w:tab w:val="num" w:pos="3600"/>
        </w:tabs>
        <w:ind w:left="3600" w:hanging="360"/>
      </w:pPr>
    </w:lvl>
    <w:lvl w:ilvl="5" w:tplc="12B89B98" w:tentative="1">
      <w:start w:val="1"/>
      <w:numFmt w:val="chineseCounting"/>
      <w:lvlText w:val="%6"/>
      <w:lvlJc w:val="left"/>
      <w:pPr>
        <w:tabs>
          <w:tab w:val="num" w:pos="4320"/>
        </w:tabs>
        <w:ind w:left="4320" w:hanging="360"/>
      </w:pPr>
    </w:lvl>
    <w:lvl w:ilvl="6" w:tplc="BCC0C896" w:tentative="1">
      <w:start w:val="1"/>
      <w:numFmt w:val="chineseCounting"/>
      <w:lvlText w:val="%7"/>
      <w:lvlJc w:val="left"/>
      <w:pPr>
        <w:tabs>
          <w:tab w:val="num" w:pos="5040"/>
        </w:tabs>
        <w:ind w:left="5040" w:hanging="360"/>
      </w:pPr>
    </w:lvl>
    <w:lvl w:ilvl="7" w:tplc="D892E7FA" w:tentative="1">
      <w:start w:val="1"/>
      <w:numFmt w:val="chineseCounting"/>
      <w:lvlText w:val="%8"/>
      <w:lvlJc w:val="left"/>
      <w:pPr>
        <w:tabs>
          <w:tab w:val="num" w:pos="5760"/>
        </w:tabs>
        <w:ind w:left="5760" w:hanging="360"/>
      </w:pPr>
    </w:lvl>
    <w:lvl w:ilvl="8" w:tplc="1186AE36" w:tentative="1">
      <w:start w:val="1"/>
      <w:numFmt w:val="chineseCounting"/>
      <w:lvlText w:val="%9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6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840"/>
  <w:evenAndOddHeaders/>
  <w:drawingGridHorizontalSpacing w:val="10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4A6"/>
    <w:rsid w:val="000010F3"/>
    <w:rsid w:val="00004FC9"/>
    <w:rsid w:val="00005A00"/>
    <w:rsid w:val="00006160"/>
    <w:rsid w:val="00006D44"/>
    <w:rsid w:val="00006EEB"/>
    <w:rsid w:val="00007C44"/>
    <w:rsid w:val="000102DB"/>
    <w:rsid w:val="00010909"/>
    <w:rsid w:val="0001170E"/>
    <w:rsid w:val="00013A45"/>
    <w:rsid w:val="00021156"/>
    <w:rsid w:val="00023F8B"/>
    <w:rsid w:val="000240C9"/>
    <w:rsid w:val="000245BE"/>
    <w:rsid w:val="000252DA"/>
    <w:rsid w:val="00027509"/>
    <w:rsid w:val="0002785A"/>
    <w:rsid w:val="000339FF"/>
    <w:rsid w:val="00034724"/>
    <w:rsid w:val="0003562F"/>
    <w:rsid w:val="000361BB"/>
    <w:rsid w:val="00036FDC"/>
    <w:rsid w:val="00037E1F"/>
    <w:rsid w:val="00042C30"/>
    <w:rsid w:val="00042C74"/>
    <w:rsid w:val="00042F1F"/>
    <w:rsid w:val="00044411"/>
    <w:rsid w:val="000450FA"/>
    <w:rsid w:val="00050224"/>
    <w:rsid w:val="00050F1F"/>
    <w:rsid w:val="00052235"/>
    <w:rsid w:val="0005385C"/>
    <w:rsid w:val="0005544A"/>
    <w:rsid w:val="00060066"/>
    <w:rsid w:val="000607A5"/>
    <w:rsid w:val="00060E65"/>
    <w:rsid w:val="00064EED"/>
    <w:rsid w:val="00066379"/>
    <w:rsid w:val="000668C9"/>
    <w:rsid w:val="000705DB"/>
    <w:rsid w:val="00070636"/>
    <w:rsid w:val="000748C0"/>
    <w:rsid w:val="000835EE"/>
    <w:rsid w:val="00083AB9"/>
    <w:rsid w:val="000945D3"/>
    <w:rsid w:val="000979E4"/>
    <w:rsid w:val="000A0669"/>
    <w:rsid w:val="000A575C"/>
    <w:rsid w:val="000A65CB"/>
    <w:rsid w:val="000B1108"/>
    <w:rsid w:val="000B113A"/>
    <w:rsid w:val="000B1B07"/>
    <w:rsid w:val="000B44B7"/>
    <w:rsid w:val="000B4BC7"/>
    <w:rsid w:val="000B7112"/>
    <w:rsid w:val="000B76E9"/>
    <w:rsid w:val="000C1577"/>
    <w:rsid w:val="000C165F"/>
    <w:rsid w:val="000C2839"/>
    <w:rsid w:val="000C2A8D"/>
    <w:rsid w:val="000C4F1C"/>
    <w:rsid w:val="000C5EF4"/>
    <w:rsid w:val="000C7700"/>
    <w:rsid w:val="000D0269"/>
    <w:rsid w:val="000D2F2C"/>
    <w:rsid w:val="000D65E4"/>
    <w:rsid w:val="000E469D"/>
    <w:rsid w:val="000E4EDE"/>
    <w:rsid w:val="000F3FAE"/>
    <w:rsid w:val="000F49BA"/>
    <w:rsid w:val="000F7E5A"/>
    <w:rsid w:val="001018E5"/>
    <w:rsid w:val="00101A67"/>
    <w:rsid w:val="00105AE2"/>
    <w:rsid w:val="00110F47"/>
    <w:rsid w:val="00113095"/>
    <w:rsid w:val="00114794"/>
    <w:rsid w:val="001152C3"/>
    <w:rsid w:val="0012013B"/>
    <w:rsid w:val="0012642C"/>
    <w:rsid w:val="00126AF3"/>
    <w:rsid w:val="0012788D"/>
    <w:rsid w:val="0013100D"/>
    <w:rsid w:val="00131CFE"/>
    <w:rsid w:val="00132200"/>
    <w:rsid w:val="00132568"/>
    <w:rsid w:val="001333FE"/>
    <w:rsid w:val="0013443B"/>
    <w:rsid w:val="00137952"/>
    <w:rsid w:val="001379FA"/>
    <w:rsid w:val="00140BA3"/>
    <w:rsid w:val="001411A0"/>
    <w:rsid w:val="00141619"/>
    <w:rsid w:val="001419FE"/>
    <w:rsid w:val="00147F47"/>
    <w:rsid w:val="00153015"/>
    <w:rsid w:val="00154989"/>
    <w:rsid w:val="00156ECF"/>
    <w:rsid w:val="00157600"/>
    <w:rsid w:val="00157EAB"/>
    <w:rsid w:val="00161443"/>
    <w:rsid w:val="00164997"/>
    <w:rsid w:val="001649FE"/>
    <w:rsid w:val="00166D28"/>
    <w:rsid w:val="00167804"/>
    <w:rsid w:val="0017171C"/>
    <w:rsid w:val="001761D8"/>
    <w:rsid w:val="001801AC"/>
    <w:rsid w:val="00180E8E"/>
    <w:rsid w:val="0018543E"/>
    <w:rsid w:val="00187091"/>
    <w:rsid w:val="001902A8"/>
    <w:rsid w:val="00191EDE"/>
    <w:rsid w:val="00192748"/>
    <w:rsid w:val="001966D2"/>
    <w:rsid w:val="00196CCD"/>
    <w:rsid w:val="001A1839"/>
    <w:rsid w:val="001A1F0E"/>
    <w:rsid w:val="001A2A11"/>
    <w:rsid w:val="001A339A"/>
    <w:rsid w:val="001B21C3"/>
    <w:rsid w:val="001B25C5"/>
    <w:rsid w:val="001B3208"/>
    <w:rsid w:val="001B55E3"/>
    <w:rsid w:val="001B61B6"/>
    <w:rsid w:val="001C03FC"/>
    <w:rsid w:val="001C3B71"/>
    <w:rsid w:val="001C4076"/>
    <w:rsid w:val="001C498D"/>
    <w:rsid w:val="001C787E"/>
    <w:rsid w:val="001D33B2"/>
    <w:rsid w:val="001D540C"/>
    <w:rsid w:val="001D65E3"/>
    <w:rsid w:val="001D6ED0"/>
    <w:rsid w:val="001E05B6"/>
    <w:rsid w:val="001E0B33"/>
    <w:rsid w:val="001E0C36"/>
    <w:rsid w:val="001E4EDA"/>
    <w:rsid w:val="001E78BD"/>
    <w:rsid w:val="001F1FA1"/>
    <w:rsid w:val="001F3CC8"/>
    <w:rsid w:val="001F5B61"/>
    <w:rsid w:val="001F6FF0"/>
    <w:rsid w:val="001F75D8"/>
    <w:rsid w:val="00200F2D"/>
    <w:rsid w:val="00202AC1"/>
    <w:rsid w:val="0020484E"/>
    <w:rsid w:val="00204B95"/>
    <w:rsid w:val="00205CD2"/>
    <w:rsid w:val="00205F2B"/>
    <w:rsid w:val="00206BEE"/>
    <w:rsid w:val="00207E10"/>
    <w:rsid w:val="00212E44"/>
    <w:rsid w:val="00214107"/>
    <w:rsid w:val="0021471D"/>
    <w:rsid w:val="00215B09"/>
    <w:rsid w:val="00216045"/>
    <w:rsid w:val="00217C77"/>
    <w:rsid w:val="00220F18"/>
    <w:rsid w:val="00223A44"/>
    <w:rsid w:val="00223DDE"/>
    <w:rsid w:val="002257B4"/>
    <w:rsid w:val="00227665"/>
    <w:rsid w:val="00231623"/>
    <w:rsid w:val="002329A5"/>
    <w:rsid w:val="00234F0C"/>
    <w:rsid w:val="002356C7"/>
    <w:rsid w:val="00235AFB"/>
    <w:rsid w:val="00236AAE"/>
    <w:rsid w:val="002370AE"/>
    <w:rsid w:val="00240787"/>
    <w:rsid w:val="002457AA"/>
    <w:rsid w:val="002467E8"/>
    <w:rsid w:val="00254044"/>
    <w:rsid w:val="00260E1A"/>
    <w:rsid w:val="00261E26"/>
    <w:rsid w:val="002628E6"/>
    <w:rsid w:val="00262E00"/>
    <w:rsid w:val="00267828"/>
    <w:rsid w:val="00270B69"/>
    <w:rsid w:val="00271F2C"/>
    <w:rsid w:val="00275299"/>
    <w:rsid w:val="00277AAD"/>
    <w:rsid w:val="00280C1D"/>
    <w:rsid w:val="00283480"/>
    <w:rsid w:val="002836BB"/>
    <w:rsid w:val="00284076"/>
    <w:rsid w:val="00284249"/>
    <w:rsid w:val="00284498"/>
    <w:rsid w:val="002857AF"/>
    <w:rsid w:val="00285FBB"/>
    <w:rsid w:val="00287B59"/>
    <w:rsid w:val="002A0E0A"/>
    <w:rsid w:val="002A75EF"/>
    <w:rsid w:val="002B0F77"/>
    <w:rsid w:val="002B1107"/>
    <w:rsid w:val="002B27F7"/>
    <w:rsid w:val="002B52A7"/>
    <w:rsid w:val="002B583D"/>
    <w:rsid w:val="002B5A95"/>
    <w:rsid w:val="002B726C"/>
    <w:rsid w:val="002C283B"/>
    <w:rsid w:val="002C3090"/>
    <w:rsid w:val="002D588F"/>
    <w:rsid w:val="002D6C32"/>
    <w:rsid w:val="002E0483"/>
    <w:rsid w:val="002E086F"/>
    <w:rsid w:val="002E2A46"/>
    <w:rsid w:val="002E5250"/>
    <w:rsid w:val="002F6835"/>
    <w:rsid w:val="002F6AE8"/>
    <w:rsid w:val="002F7210"/>
    <w:rsid w:val="003002ED"/>
    <w:rsid w:val="00300359"/>
    <w:rsid w:val="003017D1"/>
    <w:rsid w:val="003042B0"/>
    <w:rsid w:val="00304DAB"/>
    <w:rsid w:val="00306159"/>
    <w:rsid w:val="00307A9E"/>
    <w:rsid w:val="00313422"/>
    <w:rsid w:val="00313E3B"/>
    <w:rsid w:val="003140A5"/>
    <w:rsid w:val="00314E5E"/>
    <w:rsid w:val="00317B51"/>
    <w:rsid w:val="00320391"/>
    <w:rsid w:val="00322896"/>
    <w:rsid w:val="003251F4"/>
    <w:rsid w:val="003252B3"/>
    <w:rsid w:val="00325472"/>
    <w:rsid w:val="00330B4A"/>
    <w:rsid w:val="00330E0C"/>
    <w:rsid w:val="00331877"/>
    <w:rsid w:val="0033471B"/>
    <w:rsid w:val="00335ABA"/>
    <w:rsid w:val="00340194"/>
    <w:rsid w:val="00340482"/>
    <w:rsid w:val="0034119C"/>
    <w:rsid w:val="00342039"/>
    <w:rsid w:val="003444CE"/>
    <w:rsid w:val="00345B60"/>
    <w:rsid w:val="00350F5A"/>
    <w:rsid w:val="00352ED7"/>
    <w:rsid w:val="00352FD2"/>
    <w:rsid w:val="00356B01"/>
    <w:rsid w:val="00357A01"/>
    <w:rsid w:val="00357F43"/>
    <w:rsid w:val="00360573"/>
    <w:rsid w:val="00361153"/>
    <w:rsid w:val="00361B0A"/>
    <w:rsid w:val="003664B8"/>
    <w:rsid w:val="00370842"/>
    <w:rsid w:val="00373532"/>
    <w:rsid w:val="0037474C"/>
    <w:rsid w:val="003755C7"/>
    <w:rsid w:val="0037605A"/>
    <w:rsid w:val="0037627B"/>
    <w:rsid w:val="0037664B"/>
    <w:rsid w:val="003767C3"/>
    <w:rsid w:val="003807A7"/>
    <w:rsid w:val="00380C2D"/>
    <w:rsid w:val="0038139A"/>
    <w:rsid w:val="003818DB"/>
    <w:rsid w:val="003818FC"/>
    <w:rsid w:val="003825E8"/>
    <w:rsid w:val="0038349C"/>
    <w:rsid w:val="00384B78"/>
    <w:rsid w:val="00384E21"/>
    <w:rsid w:val="00386F52"/>
    <w:rsid w:val="003932F0"/>
    <w:rsid w:val="00393963"/>
    <w:rsid w:val="003A51FC"/>
    <w:rsid w:val="003A689F"/>
    <w:rsid w:val="003A6F3E"/>
    <w:rsid w:val="003A734A"/>
    <w:rsid w:val="003A7A79"/>
    <w:rsid w:val="003B32CD"/>
    <w:rsid w:val="003B3837"/>
    <w:rsid w:val="003B6B6B"/>
    <w:rsid w:val="003C2A3E"/>
    <w:rsid w:val="003C331A"/>
    <w:rsid w:val="003C6725"/>
    <w:rsid w:val="003C705F"/>
    <w:rsid w:val="003C740F"/>
    <w:rsid w:val="003D039C"/>
    <w:rsid w:val="003D18EF"/>
    <w:rsid w:val="003D2CEC"/>
    <w:rsid w:val="003D31DA"/>
    <w:rsid w:val="003D3A15"/>
    <w:rsid w:val="003D3CA2"/>
    <w:rsid w:val="003D44E1"/>
    <w:rsid w:val="003D5CFB"/>
    <w:rsid w:val="003E0506"/>
    <w:rsid w:val="003E0C67"/>
    <w:rsid w:val="003E2608"/>
    <w:rsid w:val="003E69E9"/>
    <w:rsid w:val="003F3570"/>
    <w:rsid w:val="003F3EF1"/>
    <w:rsid w:val="003F5E7B"/>
    <w:rsid w:val="003F6D9E"/>
    <w:rsid w:val="00400DCE"/>
    <w:rsid w:val="00405CDC"/>
    <w:rsid w:val="00407FBD"/>
    <w:rsid w:val="00412C11"/>
    <w:rsid w:val="004151B4"/>
    <w:rsid w:val="004158B9"/>
    <w:rsid w:val="00416248"/>
    <w:rsid w:val="00416673"/>
    <w:rsid w:val="0041738A"/>
    <w:rsid w:val="00420229"/>
    <w:rsid w:val="004210F1"/>
    <w:rsid w:val="00423470"/>
    <w:rsid w:val="004244DA"/>
    <w:rsid w:val="00426A35"/>
    <w:rsid w:val="00431DDA"/>
    <w:rsid w:val="00434923"/>
    <w:rsid w:val="00441AC7"/>
    <w:rsid w:val="004455B4"/>
    <w:rsid w:val="0044586D"/>
    <w:rsid w:val="004473D1"/>
    <w:rsid w:val="00447D0D"/>
    <w:rsid w:val="00450BFD"/>
    <w:rsid w:val="004634BA"/>
    <w:rsid w:val="00467730"/>
    <w:rsid w:val="00470A3B"/>
    <w:rsid w:val="00473377"/>
    <w:rsid w:val="00473CA8"/>
    <w:rsid w:val="00474B83"/>
    <w:rsid w:val="00476461"/>
    <w:rsid w:val="00477592"/>
    <w:rsid w:val="004803D8"/>
    <w:rsid w:val="0048119D"/>
    <w:rsid w:val="004829BE"/>
    <w:rsid w:val="00482F2B"/>
    <w:rsid w:val="00484C2E"/>
    <w:rsid w:val="00485059"/>
    <w:rsid w:val="004866F0"/>
    <w:rsid w:val="00486F34"/>
    <w:rsid w:val="004954F2"/>
    <w:rsid w:val="004A12FC"/>
    <w:rsid w:val="004A376B"/>
    <w:rsid w:val="004A3EEB"/>
    <w:rsid w:val="004A591C"/>
    <w:rsid w:val="004A5B9C"/>
    <w:rsid w:val="004A6CEF"/>
    <w:rsid w:val="004B2306"/>
    <w:rsid w:val="004B3B45"/>
    <w:rsid w:val="004C0343"/>
    <w:rsid w:val="004C3797"/>
    <w:rsid w:val="004C6F45"/>
    <w:rsid w:val="004C7056"/>
    <w:rsid w:val="004D2672"/>
    <w:rsid w:val="004D431F"/>
    <w:rsid w:val="004D6162"/>
    <w:rsid w:val="004D621F"/>
    <w:rsid w:val="004D7339"/>
    <w:rsid w:val="004D781A"/>
    <w:rsid w:val="004E1FAA"/>
    <w:rsid w:val="004F3753"/>
    <w:rsid w:val="004F53B3"/>
    <w:rsid w:val="004F609F"/>
    <w:rsid w:val="004F7336"/>
    <w:rsid w:val="004F7FED"/>
    <w:rsid w:val="00501E6B"/>
    <w:rsid w:val="00502334"/>
    <w:rsid w:val="00502E23"/>
    <w:rsid w:val="00503464"/>
    <w:rsid w:val="00503533"/>
    <w:rsid w:val="00507740"/>
    <w:rsid w:val="00507E19"/>
    <w:rsid w:val="00510EE7"/>
    <w:rsid w:val="00512370"/>
    <w:rsid w:val="00514D1F"/>
    <w:rsid w:val="005157B2"/>
    <w:rsid w:val="005160EB"/>
    <w:rsid w:val="0051698E"/>
    <w:rsid w:val="0051727F"/>
    <w:rsid w:val="00520095"/>
    <w:rsid w:val="0052252E"/>
    <w:rsid w:val="005235FF"/>
    <w:rsid w:val="00525015"/>
    <w:rsid w:val="005330DE"/>
    <w:rsid w:val="00533188"/>
    <w:rsid w:val="00537599"/>
    <w:rsid w:val="00537B22"/>
    <w:rsid w:val="0054115B"/>
    <w:rsid w:val="00541D42"/>
    <w:rsid w:val="0054229C"/>
    <w:rsid w:val="00542564"/>
    <w:rsid w:val="00544A3F"/>
    <w:rsid w:val="005454A6"/>
    <w:rsid w:val="00550082"/>
    <w:rsid w:val="00553388"/>
    <w:rsid w:val="00553DEC"/>
    <w:rsid w:val="005550D0"/>
    <w:rsid w:val="00556703"/>
    <w:rsid w:val="00563312"/>
    <w:rsid w:val="0056513A"/>
    <w:rsid w:val="00565296"/>
    <w:rsid w:val="005665CB"/>
    <w:rsid w:val="00566807"/>
    <w:rsid w:val="0056770E"/>
    <w:rsid w:val="00567EE9"/>
    <w:rsid w:val="005710BA"/>
    <w:rsid w:val="00574DCC"/>
    <w:rsid w:val="005755CA"/>
    <w:rsid w:val="0057700A"/>
    <w:rsid w:val="00577F42"/>
    <w:rsid w:val="00581409"/>
    <w:rsid w:val="005842BF"/>
    <w:rsid w:val="0059033B"/>
    <w:rsid w:val="0059064F"/>
    <w:rsid w:val="00591443"/>
    <w:rsid w:val="00591F7A"/>
    <w:rsid w:val="00591FAB"/>
    <w:rsid w:val="00592E4E"/>
    <w:rsid w:val="005964DD"/>
    <w:rsid w:val="00596DFF"/>
    <w:rsid w:val="00597B37"/>
    <w:rsid w:val="00597B70"/>
    <w:rsid w:val="005A04F6"/>
    <w:rsid w:val="005A4F90"/>
    <w:rsid w:val="005B0E19"/>
    <w:rsid w:val="005B271A"/>
    <w:rsid w:val="005B3C69"/>
    <w:rsid w:val="005B3DA4"/>
    <w:rsid w:val="005B445C"/>
    <w:rsid w:val="005B74AC"/>
    <w:rsid w:val="005C393A"/>
    <w:rsid w:val="005C3B93"/>
    <w:rsid w:val="005C4746"/>
    <w:rsid w:val="005C47AD"/>
    <w:rsid w:val="005C47B4"/>
    <w:rsid w:val="005C56F6"/>
    <w:rsid w:val="005C70D2"/>
    <w:rsid w:val="005C7D3F"/>
    <w:rsid w:val="005D1350"/>
    <w:rsid w:val="005D1CAD"/>
    <w:rsid w:val="005D20F1"/>
    <w:rsid w:val="005D2793"/>
    <w:rsid w:val="005D30AD"/>
    <w:rsid w:val="005D5660"/>
    <w:rsid w:val="005E08CF"/>
    <w:rsid w:val="005E16FB"/>
    <w:rsid w:val="005E19E3"/>
    <w:rsid w:val="005F0316"/>
    <w:rsid w:val="005F0B76"/>
    <w:rsid w:val="005F1D8A"/>
    <w:rsid w:val="005F2B72"/>
    <w:rsid w:val="005F51E6"/>
    <w:rsid w:val="005F5BCD"/>
    <w:rsid w:val="005F6309"/>
    <w:rsid w:val="005F64A7"/>
    <w:rsid w:val="005F718E"/>
    <w:rsid w:val="005F7CA0"/>
    <w:rsid w:val="0060002D"/>
    <w:rsid w:val="006037F2"/>
    <w:rsid w:val="00604A0B"/>
    <w:rsid w:val="00607E28"/>
    <w:rsid w:val="006108D9"/>
    <w:rsid w:val="00611D62"/>
    <w:rsid w:val="00612941"/>
    <w:rsid w:val="00614471"/>
    <w:rsid w:val="00620CE5"/>
    <w:rsid w:val="00621AD2"/>
    <w:rsid w:val="00622397"/>
    <w:rsid w:val="00622581"/>
    <w:rsid w:val="00624241"/>
    <w:rsid w:val="00626BB0"/>
    <w:rsid w:val="0062737F"/>
    <w:rsid w:val="006276A1"/>
    <w:rsid w:val="0063539C"/>
    <w:rsid w:val="0063633D"/>
    <w:rsid w:val="0063790A"/>
    <w:rsid w:val="006426CD"/>
    <w:rsid w:val="00644E22"/>
    <w:rsid w:val="0064721A"/>
    <w:rsid w:val="00652BCD"/>
    <w:rsid w:val="006548A2"/>
    <w:rsid w:val="006558F4"/>
    <w:rsid w:val="006641DE"/>
    <w:rsid w:val="00664F5E"/>
    <w:rsid w:val="0067195A"/>
    <w:rsid w:val="00672602"/>
    <w:rsid w:val="00673FF3"/>
    <w:rsid w:val="00674C90"/>
    <w:rsid w:val="00675FFA"/>
    <w:rsid w:val="0068004C"/>
    <w:rsid w:val="006835C6"/>
    <w:rsid w:val="00683DB9"/>
    <w:rsid w:val="00683F36"/>
    <w:rsid w:val="006846FE"/>
    <w:rsid w:val="006850FE"/>
    <w:rsid w:val="0069398A"/>
    <w:rsid w:val="00693C7B"/>
    <w:rsid w:val="0069496A"/>
    <w:rsid w:val="0069572C"/>
    <w:rsid w:val="00695B4A"/>
    <w:rsid w:val="00695BDD"/>
    <w:rsid w:val="00695D26"/>
    <w:rsid w:val="00696B9B"/>
    <w:rsid w:val="006A0525"/>
    <w:rsid w:val="006A2633"/>
    <w:rsid w:val="006A3B07"/>
    <w:rsid w:val="006A7951"/>
    <w:rsid w:val="006B0722"/>
    <w:rsid w:val="006B1D36"/>
    <w:rsid w:val="006B290D"/>
    <w:rsid w:val="006B2A0B"/>
    <w:rsid w:val="006B4F7E"/>
    <w:rsid w:val="006B53B1"/>
    <w:rsid w:val="006C04C4"/>
    <w:rsid w:val="006C2C7E"/>
    <w:rsid w:val="006C2DF6"/>
    <w:rsid w:val="006C3FDD"/>
    <w:rsid w:val="006C5203"/>
    <w:rsid w:val="006C5661"/>
    <w:rsid w:val="006C6E55"/>
    <w:rsid w:val="006D3BC7"/>
    <w:rsid w:val="006D7568"/>
    <w:rsid w:val="006E0106"/>
    <w:rsid w:val="006E069D"/>
    <w:rsid w:val="006E45E7"/>
    <w:rsid w:val="006E6220"/>
    <w:rsid w:val="006E743D"/>
    <w:rsid w:val="006E7ADB"/>
    <w:rsid w:val="006F05D3"/>
    <w:rsid w:val="006F09FA"/>
    <w:rsid w:val="006F4BE2"/>
    <w:rsid w:val="007009E0"/>
    <w:rsid w:val="00700C9C"/>
    <w:rsid w:val="0070262D"/>
    <w:rsid w:val="00710D9B"/>
    <w:rsid w:val="00712013"/>
    <w:rsid w:val="00713002"/>
    <w:rsid w:val="00713761"/>
    <w:rsid w:val="00716912"/>
    <w:rsid w:val="007201A7"/>
    <w:rsid w:val="007231E7"/>
    <w:rsid w:val="00724934"/>
    <w:rsid w:val="0072583C"/>
    <w:rsid w:val="007303E5"/>
    <w:rsid w:val="00732F39"/>
    <w:rsid w:val="00733A96"/>
    <w:rsid w:val="00733C62"/>
    <w:rsid w:val="00737E12"/>
    <w:rsid w:val="00740ACE"/>
    <w:rsid w:val="0074550E"/>
    <w:rsid w:val="0074764A"/>
    <w:rsid w:val="00753FF2"/>
    <w:rsid w:val="00754624"/>
    <w:rsid w:val="007563B6"/>
    <w:rsid w:val="007636AD"/>
    <w:rsid w:val="00764143"/>
    <w:rsid w:val="007655CD"/>
    <w:rsid w:val="00766AC7"/>
    <w:rsid w:val="00774224"/>
    <w:rsid w:val="007753DE"/>
    <w:rsid w:val="007767BF"/>
    <w:rsid w:val="00776872"/>
    <w:rsid w:val="007770BB"/>
    <w:rsid w:val="00777A29"/>
    <w:rsid w:val="00780199"/>
    <w:rsid w:val="007824B8"/>
    <w:rsid w:val="00782B7E"/>
    <w:rsid w:val="0078729C"/>
    <w:rsid w:val="007907D0"/>
    <w:rsid w:val="00794C7C"/>
    <w:rsid w:val="007979E7"/>
    <w:rsid w:val="007A117A"/>
    <w:rsid w:val="007A1F28"/>
    <w:rsid w:val="007A210D"/>
    <w:rsid w:val="007A686F"/>
    <w:rsid w:val="007A6FE9"/>
    <w:rsid w:val="007B131B"/>
    <w:rsid w:val="007B3727"/>
    <w:rsid w:val="007B4E12"/>
    <w:rsid w:val="007B76A4"/>
    <w:rsid w:val="007C040D"/>
    <w:rsid w:val="007C1716"/>
    <w:rsid w:val="007C1AAA"/>
    <w:rsid w:val="007C378E"/>
    <w:rsid w:val="007C3A22"/>
    <w:rsid w:val="007C522F"/>
    <w:rsid w:val="007C6800"/>
    <w:rsid w:val="007D09BA"/>
    <w:rsid w:val="007D131C"/>
    <w:rsid w:val="007D256C"/>
    <w:rsid w:val="007D4AD9"/>
    <w:rsid w:val="007D4B8E"/>
    <w:rsid w:val="007D5C52"/>
    <w:rsid w:val="007D5DB6"/>
    <w:rsid w:val="007D6015"/>
    <w:rsid w:val="007D718E"/>
    <w:rsid w:val="007D7B03"/>
    <w:rsid w:val="007D7F90"/>
    <w:rsid w:val="007E00D8"/>
    <w:rsid w:val="007E23D1"/>
    <w:rsid w:val="007F0F55"/>
    <w:rsid w:val="007F1217"/>
    <w:rsid w:val="007F30F9"/>
    <w:rsid w:val="007F5670"/>
    <w:rsid w:val="007F6CB0"/>
    <w:rsid w:val="00801378"/>
    <w:rsid w:val="00802A9C"/>
    <w:rsid w:val="00810524"/>
    <w:rsid w:val="00815DFF"/>
    <w:rsid w:val="008175F0"/>
    <w:rsid w:val="0082080F"/>
    <w:rsid w:val="00824673"/>
    <w:rsid w:val="0082560E"/>
    <w:rsid w:val="00827974"/>
    <w:rsid w:val="00830292"/>
    <w:rsid w:val="008304EA"/>
    <w:rsid w:val="00830C3A"/>
    <w:rsid w:val="00831098"/>
    <w:rsid w:val="00831CDE"/>
    <w:rsid w:val="00833536"/>
    <w:rsid w:val="00833BFD"/>
    <w:rsid w:val="00836B8B"/>
    <w:rsid w:val="008414A2"/>
    <w:rsid w:val="008414E5"/>
    <w:rsid w:val="00843D4C"/>
    <w:rsid w:val="00844485"/>
    <w:rsid w:val="00844C95"/>
    <w:rsid w:val="00844D6F"/>
    <w:rsid w:val="0084562A"/>
    <w:rsid w:val="0085198C"/>
    <w:rsid w:val="00852751"/>
    <w:rsid w:val="00853934"/>
    <w:rsid w:val="008556D2"/>
    <w:rsid w:val="008560B9"/>
    <w:rsid w:val="008579C5"/>
    <w:rsid w:val="0086148A"/>
    <w:rsid w:val="008663B7"/>
    <w:rsid w:val="008668B2"/>
    <w:rsid w:val="00872083"/>
    <w:rsid w:val="00872ECB"/>
    <w:rsid w:val="00872F1F"/>
    <w:rsid w:val="008739D1"/>
    <w:rsid w:val="00875829"/>
    <w:rsid w:val="00876A55"/>
    <w:rsid w:val="00876E2F"/>
    <w:rsid w:val="008803C9"/>
    <w:rsid w:val="0088173C"/>
    <w:rsid w:val="00882AF5"/>
    <w:rsid w:val="008836B7"/>
    <w:rsid w:val="008854EB"/>
    <w:rsid w:val="00887BBD"/>
    <w:rsid w:val="00891F8E"/>
    <w:rsid w:val="00893DC7"/>
    <w:rsid w:val="008A0A8C"/>
    <w:rsid w:val="008A1066"/>
    <w:rsid w:val="008A3E52"/>
    <w:rsid w:val="008A6389"/>
    <w:rsid w:val="008A6C8A"/>
    <w:rsid w:val="008B0503"/>
    <w:rsid w:val="008B2224"/>
    <w:rsid w:val="008B2662"/>
    <w:rsid w:val="008B5400"/>
    <w:rsid w:val="008B74A1"/>
    <w:rsid w:val="008C328A"/>
    <w:rsid w:val="008C32F7"/>
    <w:rsid w:val="008D196A"/>
    <w:rsid w:val="008D2B14"/>
    <w:rsid w:val="008D3E9E"/>
    <w:rsid w:val="008D7B8B"/>
    <w:rsid w:val="008E0FF1"/>
    <w:rsid w:val="008E1841"/>
    <w:rsid w:val="008E2456"/>
    <w:rsid w:val="008E30E5"/>
    <w:rsid w:val="008E3802"/>
    <w:rsid w:val="008E42A7"/>
    <w:rsid w:val="008E50B2"/>
    <w:rsid w:val="008E6F7C"/>
    <w:rsid w:val="008E7A73"/>
    <w:rsid w:val="008F0CDA"/>
    <w:rsid w:val="008F13A9"/>
    <w:rsid w:val="008F1C1F"/>
    <w:rsid w:val="008F6DCF"/>
    <w:rsid w:val="008F7941"/>
    <w:rsid w:val="00907D57"/>
    <w:rsid w:val="009126A7"/>
    <w:rsid w:val="00917864"/>
    <w:rsid w:val="009206AC"/>
    <w:rsid w:val="00924E14"/>
    <w:rsid w:val="009255C8"/>
    <w:rsid w:val="009274A1"/>
    <w:rsid w:val="00931C70"/>
    <w:rsid w:val="00932A42"/>
    <w:rsid w:val="00933753"/>
    <w:rsid w:val="00937FA3"/>
    <w:rsid w:val="009407C6"/>
    <w:rsid w:val="00943A7F"/>
    <w:rsid w:val="00943D78"/>
    <w:rsid w:val="00945488"/>
    <w:rsid w:val="00950173"/>
    <w:rsid w:val="00950F49"/>
    <w:rsid w:val="00953BC6"/>
    <w:rsid w:val="0095625F"/>
    <w:rsid w:val="00956412"/>
    <w:rsid w:val="009568E3"/>
    <w:rsid w:val="00957960"/>
    <w:rsid w:val="00961383"/>
    <w:rsid w:val="00961B44"/>
    <w:rsid w:val="00961F0A"/>
    <w:rsid w:val="00961F28"/>
    <w:rsid w:val="00962035"/>
    <w:rsid w:val="00975450"/>
    <w:rsid w:val="0098202C"/>
    <w:rsid w:val="009827D1"/>
    <w:rsid w:val="00982A5A"/>
    <w:rsid w:val="00983A4C"/>
    <w:rsid w:val="00985CE0"/>
    <w:rsid w:val="009906D3"/>
    <w:rsid w:val="00990943"/>
    <w:rsid w:val="00991E89"/>
    <w:rsid w:val="0099556B"/>
    <w:rsid w:val="0099564E"/>
    <w:rsid w:val="00996196"/>
    <w:rsid w:val="009975F0"/>
    <w:rsid w:val="009A6FF8"/>
    <w:rsid w:val="009A7050"/>
    <w:rsid w:val="009B006D"/>
    <w:rsid w:val="009B3BB6"/>
    <w:rsid w:val="009B514E"/>
    <w:rsid w:val="009C2FE0"/>
    <w:rsid w:val="009C633E"/>
    <w:rsid w:val="009C78F1"/>
    <w:rsid w:val="009C79CF"/>
    <w:rsid w:val="009C7A29"/>
    <w:rsid w:val="009D0246"/>
    <w:rsid w:val="009D19B1"/>
    <w:rsid w:val="009D1CFD"/>
    <w:rsid w:val="009D4DF1"/>
    <w:rsid w:val="009D6881"/>
    <w:rsid w:val="009E5B1C"/>
    <w:rsid w:val="009E6E44"/>
    <w:rsid w:val="009E6E75"/>
    <w:rsid w:val="009F1871"/>
    <w:rsid w:val="009F52DD"/>
    <w:rsid w:val="009F5DA2"/>
    <w:rsid w:val="009F75C0"/>
    <w:rsid w:val="00A06806"/>
    <w:rsid w:val="00A11F84"/>
    <w:rsid w:val="00A1282F"/>
    <w:rsid w:val="00A146A9"/>
    <w:rsid w:val="00A1510C"/>
    <w:rsid w:val="00A20EEA"/>
    <w:rsid w:val="00A2587D"/>
    <w:rsid w:val="00A260E5"/>
    <w:rsid w:val="00A30344"/>
    <w:rsid w:val="00A310B3"/>
    <w:rsid w:val="00A31877"/>
    <w:rsid w:val="00A361E9"/>
    <w:rsid w:val="00A36F9F"/>
    <w:rsid w:val="00A40F16"/>
    <w:rsid w:val="00A44FE9"/>
    <w:rsid w:val="00A45524"/>
    <w:rsid w:val="00A463F8"/>
    <w:rsid w:val="00A52964"/>
    <w:rsid w:val="00A60090"/>
    <w:rsid w:val="00A620E5"/>
    <w:rsid w:val="00A6264F"/>
    <w:rsid w:val="00A66DAD"/>
    <w:rsid w:val="00A70A7E"/>
    <w:rsid w:val="00A70D34"/>
    <w:rsid w:val="00A7157B"/>
    <w:rsid w:val="00A75E92"/>
    <w:rsid w:val="00A77188"/>
    <w:rsid w:val="00A77FDD"/>
    <w:rsid w:val="00A8388A"/>
    <w:rsid w:val="00A8393B"/>
    <w:rsid w:val="00A83A0C"/>
    <w:rsid w:val="00A85099"/>
    <w:rsid w:val="00A8557F"/>
    <w:rsid w:val="00A86716"/>
    <w:rsid w:val="00A87AF7"/>
    <w:rsid w:val="00A90037"/>
    <w:rsid w:val="00A90E78"/>
    <w:rsid w:val="00A92B74"/>
    <w:rsid w:val="00A94F89"/>
    <w:rsid w:val="00A96A67"/>
    <w:rsid w:val="00AA0225"/>
    <w:rsid w:val="00AA057F"/>
    <w:rsid w:val="00AA3D28"/>
    <w:rsid w:val="00AA70DC"/>
    <w:rsid w:val="00AA7D6B"/>
    <w:rsid w:val="00AB0340"/>
    <w:rsid w:val="00AB0ABA"/>
    <w:rsid w:val="00AB1374"/>
    <w:rsid w:val="00AB2800"/>
    <w:rsid w:val="00AB33E7"/>
    <w:rsid w:val="00AB39D3"/>
    <w:rsid w:val="00AB3C99"/>
    <w:rsid w:val="00AB40BB"/>
    <w:rsid w:val="00AB4613"/>
    <w:rsid w:val="00AC39C2"/>
    <w:rsid w:val="00AD4A6B"/>
    <w:rsid w:val="00AD5B2E"/>
    <w:rsid w:val="00AE14E1"/>
    <w:rsid w:val="00AE5F2B"/>
    <w:rsid w:val="00AE6630"/>
    <w:rsid w:val="00AE67C0"/>
    <w:rsid w:val="00AE72F3"/>
    <w:rsid w:val="00AF0952"/>
    <w:rsid w:val="00AF1F74"/>
    <w:rsid w:val="00AF28A8"/>
    <w:rsid w:val="00AF3351"/>
    <w:rsid w:val="00AF37C1"/>
    <w:rsid w:val="00B0540B"/>
    <w:rsid w:val="00B054B0"/>
    <w:rsid w:val="00B0719F"/>
    <w:rsid w:val="00B12742"/>
    <w:rsid w:val="00B226E1"/>
    <w:rsid w:val="00B23C41"/>
    <w:rsid w:val="00B2569E"/>
    <w:rsid w:val="00B25C4F"/>
    <w:rsid w:val="00B26A45"/>
    <w:rsid w:val="00B27119"/>
    <w:rsid w:val="00B277B3"/>
    <w:rsid w:val="00B30EBA"/>
    <w:rsid w:val="00B31665"/>
    <w:rsid w:val="00B35777"/>
    <w:rsid w:val="00B3747E"/>
    <w:rsid w:val="00B41747"/>
    <w:rsid w:val="00B44F31"/>
    <w:rsid w:val="00B47BA2"/>
    <w:rsid w:val="00B50077"/>
    <w:rsid w:val="00B51397"/>
    <w:rsid w:val="00B513B7"/>
    <w:rsid w:val="00B54DAA"/>
    <w:rsid w:val="00B56038"/>
    <w:rsid w:val="00B56408"/>
    <w:rsid w:val="00B5772A"/>
    <w:rsid w:val="00B5790A"/>
    <w:rsid w:val="00B611B7"/>
    <w:rsid w:val="00B65FB8"/>
    <w:rsid w:val="00B6748C"/>
    <w:rsid w:val="00B741B2"/>
    <w:rsid w:val="00B7471B"/>
    <w:rsid w:val="00B76E3F"/>
    <w:rsid w:val="00B76FD2"/>
    <w:rsid w:val="00B80809"/>
    <w:rsid w:val="00B84DCB"/>
    <w:rsid w:val="00B84E16"/>
    <w:rsid w:val="00B86127"/>
    <w:rsid w:val="00B86D41"/>
    <w:rsid w:val="00B9214F"/>
    <w:rsid w:val="00B96244"/>
    <w:rsid w:val="00BA1EA3"/>
    <w:rsid w:val="00BA2134"/>
    <w:rsid w:val="00BB0224"/>
    <w:rsid w:val="00BB2634"/>
    <w:rsid w:val="00BB4A81"/>
    <w:rsid w:val="00BB5793"/>
    <w:rsid w:val="00BB5D1A"/>
    <w:rsid w:val="00BC0376"/>
    <w:rsid w:val="00BC5FD8"/>
    <w:rsid w:val="00BC747A"/>
    <w:rsid w:val="00BC7C0D"/>
    <w:rsid w:val="00BD1167"/>
    <w:rsid w:val="00BD27EF"/>
    <w:rsid w:val="00BD2F21"/>
    <w:rsid w:val="00BD352E"/>
    <w:rsid w:val="00BD4274"/>
    <w:rsid w:val="00BD5E1A"/>
    <w:rsid w:val="00BE2936"/>
    <w:rsid w:val="00BE70EC"/>
    <w:rsid w:val="00BF333D"/>
    <w:rsid w:val="00BF59E6"/>
    <w:rsid w:val="00BF73EF"/>
    <w:rsid w:val="00C0132B"/>
    <w:rsid w:val="00C01F70"/>
    <w:rsid w:val="00C02E25"/>
    <w:rsid w:val="00C153EC"/>
    <w:rsid w:val="00C20101"/>
    <w:rsid w:val="00C2474D"/>
    <w:rsid w:val="00C25865"/>
    <w:rsid w:val="00C25A69"/>
    <w:rsid w:val="00C30AA6"/>
    <w:rsid w:val="00C31FF7"/>
    <w:rsid w:val="00C33196"/>
    <w:rsid w:val="00C3457A"/>
    <w:rsid w:val="00C42214"/>
    <w:rsid w:val="00C42841"/>
    <w:rsid w:val="00C44AC4"/>
    <w:rsid w:val="00C44EAE"/>
    <w:rsid w:val="00C46976"/>
    <w:rsid w:val="00C52F02"/>
    <w:rsid w:val="00C53B35"/>
    <w:rsid w:val="00C546CF"/>
    <w:rsid w:val="00C548D9"/>
    <w:rsid w:val="00C5559B"/>
    <w:rsid w:val="00C5784E"/>
    <w:rsid w:val="00C57E30"/>
    <w:rsid w:val="00C61C9E"/>
    <w:rsid w:val="00C64186"/>
    <w:rsid w:val="00C64916"/>
    <w:rsid w:val="00C64F5C"/>
    <w:rsid w:val="00C651D1"/>
    <w:rsid w:val="00C656FF"/>
    <w:rsid w:val="00C65F02"/>
    <w:rsid w:val="00C66A23"/>
    <w:rsid w:val="00C73199"/>
    <w:rsid w:val="00C77915"/>
    <w:rsid w:val="00C77C71"/>
    <w:rsid w:val="00C8047C"/>
    <w:rsid w:val="00C8084D"/>
    <w:rsid w:val="00C81FBF"/>
    <w:rsid w:val="00C82DEB"/>
    <w:rsid w:val="00C85420"/>
    <w:rsid w:val="00C8618E"/>
    <w:rsid w:val="00C87851"/>
    <w:rsid w:val="00C91D89"/>
    <w:rsid w:val="00C920E9"/>
    <w:rsid w:val="00C9686D"/>
    <w:rsid w:val="00C97124"/>
    <w:rsid w:val="00C978B8"/>
    <w:rsid w:val="00C97B01"/>
    <w:rsid w:val="00CA189C"/>
    <w:rsid w:val="00CA28D7"/>
    <w:rsid w:val="00CA3154"/>
    <w:rsid w:val="00CA3212"/>
    <w:rsid w:val="00CA4E6D"/>
    <w:rsid w:val="00CA5BFD"/>
    <w:rsid w:val="00CA61C9"/>
    <w:rsid w:val="00CB0C44"/>
    <w:rsid w:val="00CB328F"/>
    <w:rsid w:val="00CB3417"/>
    <w:rsid w:val="00CB5E1D"/>
    <w:rsid w:val="00CB6BA5"/>
    <w:rsid w:val="00CB70CF"/>
    <w:rsid w:val="00CB784D"/>
    <w:rsid w:val="00CB7916"/>
    <w:rsid w:val="00CC0596"/>
    <w:rsid w:val="00CC33ED"/>
    <w:rsid w:val="00CC5229"/>
    <w:rsid w:val="00CC57F2"/>
    <w:rsid w:val="00CC5EF9"/>
    <w:rsid w:val="00CD03FA"/>
    <w:rsid w:val="00CD4D0D"/>
    <w:rsid w:val="00CD6B93"/>
    <w:rsid w:val="00CE0BD1"/>
    <w:rsid w:val="00CE332C"/>
    <w:rsid w:val="00CE4E1D"/>
    <w:rsid w:val="00CE52C5"/>
    <w:rsid w:val="00CE7695"/>
    <w:rsid w:val="00CF1C6E"/>
    <w:rsid w:val="00CF2EDB"/>
    <w:rsid w:val="00CF6107"/>
    <w:rsid w:val="00CF634E"/>
    <w:rsid w:val="00CF78B7"/>
    <w:rsid w:val="00D00347"/>
    <w:rsid w:val="00D0072F"/>
    <w:rsid w:val="00D00DA7"/>
    <w:rsid w:val="00D014A6"/>
    <w:rsid w:val="00D03D77"/>
    <w:rsid w:val="00D03DDE"/>
    <w:rsid w:val="00D042BA"/>
    <w:rsid w:val="00D05D9C"/>
    <w:rsid w:val="00D077AA"/>
    <w:rsid w:val="00D12C26"/>
    <w:rsid w:val="00D17B42"/>
    <w:rsid w:val="00D2128D"/>
    <w:rsid w:val="00D222F3"/>
    <w:rsid w:val="00D2278B"/>
    <w:rsid w:val="00D237DD"/>
    <w:rsid w:val="00D24CFF"/>
    <w:rsid w:val="00D2617F"/>
    <w:rsid w:val="00D26501"/>
    <w:rsid w:val="00D36B59"/>
    <w:rsid w:val="00D42C5F"/>
    <w:rsid w:val="00D44B2B"/>
    <w:rsid w:val="00D45196"/>
    <w:rsid w:val="00D5086B"/>
    <w:rsid w:val="00D533A5"/>
    <w:rsid w:val="00D553CB"/>
    <w:rsid w:val="00D57665"/>
    <w:rsid w:val="00D6568E"/>
    <w:rsid w:val="00D726CD"/>
    <w:rsid w:val="00D76254"/>
    <w:rsid w:val="00D77629"/>
    <w:rsid w:val="00D8232F"/>
    <w:rsid w:val="00D83A80"/>
    <w:rsid w:val="00D84BFE"/>
    <w:rsid w:val="00D8584C"/>
    <w:rsid w:val="00D906D6"/>
    <w:rsid w:val="00DA1E9E"/>
    <w:rsid w:val="00DA1FC8"/>
    <w:rsid w:val="00DA3463"/>
    <w:rsid w:val="00DA3D9B"/>
    <w:rsid w:val="00DA6063"/>
    <w:rsid w:val="00DA6A25"/>
    <w:rsid w:val="00DA6CEF"/>
    <w:rsid w:val="00DB3C2C"/>
    <w:rsid w:val="00DC3F5F"/>
    <w:rsid w:val="00DC52EB"/>
    <w:rsid w:val="00DC773A"/>
    <w:rsid w:val="00DC7F73"/>
    <w:rsid w:val="00DD07FE"/>
    <w:rsid w:val="00DD0F2B"/>
    <w:rsid w:val="00DD39B2"/>
    <w:rsid w:val="00DD432F"/>
    <w:rsid w:val="00DD5802"/>
    <w:rsid w:val="00DF6D44"/>
    <w:rsid w:val="00E015C5"/>
    <w:rsid w:val="00E020CE"/>
    <w:rsid w:val="00E02FE5"/>
    <w:rsid w:val="00E03B9E"/>
    <w:rsid w:val="00E04778"/>
    <w:rsid w:val="00E047FB"/>
    <w:rsid w:val="00E04ADD"/>
    <w:rsid w:val="00E05106"/>
    <w:rsid w:val="00E05D7C"/>
    <w:rsid w:val="00E16187"/>
    <w:rsid w:val="00E20889"/>
    <w:rsid w:val="00E21C0E"/>
    <w:rsid w:val="00E25F35"/>
    <w:rsid w:val="00E27FA0"/>
    <w:rsid w:val="00E316B1"/>
    <w:rsid w:val="00E31BE2"/>
    <w:rsid w:val="00E31E32"/>
    <w:rsid w:val="00E32047"/>
    <w:rsid w:val="00E34066"/>
    <w:rsid w:val="00E340DE"/>
    <w:rsid w:val="00E3499E"/>
    <w:rsid w:val="00E35499"/>
    <w:rsid w:val="00E35D11"/>
    <w:rsid w:val="00E416FF"/>
    <w:rsid w:val="00E43D16"/>
    <w:rsid w:val="00E43E70"/>
    <w:rsid w:val="00E4469C"/>
    <w:rsid w:val="00E46197"/>
    <w:rsid w:val="00E46327"/>
    <w:rsid w:val="00E466D2"/>
    <w:rsid w:val="00E5073B"/>
    <w:rsid w:val="00E50B83"/>
    <w:rsid w:val="00E519F5"/>
    <w:rsid w:val="00E60140"/>
    <w:rsid w:val="00E623F7"/>
    <w:rsid w:val="00E6279D"/>
    <w:rsid w:val="00E638BC"/>
    <w:rsid w:val="00E649D4"/>
    <w:rsid w:val="00E66A2B"/>
    <w:rsid w:val="00E679DB"/>
    <w:rsid w:val="00E706B8"/>
    <w:rsid w:val="00E71FC8"/>
    <w:rsid w:val="00E725F5"/>
    <w:rsid w:val="00E72959"/>
    <w:rsid w:val="00E73815"/>
    <w:rsid w:val="00E74FEA"/>
    <w:rsid w:val="00E765A8"/>
    <w:rsid w:val="00E76D3A"/>
    <w:rsid w:val="00E774A4"/>
    <w:rsid w:val="00E80394"/>
    <w:rsid w:val="00E814D9"/>
    <w:rsid w:val="00E863B0"/>
    <w:rsid w:val="00E8671B"/>
    <w:rsid w:val="00E97B6F"/>
    <w:rsid w:val="00EA336A"/>
    <w:rsid w:val="00EA5C32"/>
    <w:rsid w:val="00EA65AD"/>
    <w:rsid w:val="00EA6905"/>
    <w:rsid w:val="00EB269C"/>
    <w:rsid w:val="00EB321F"/>
    <w:rsid w:val="00EB452F"/>
    <w:rsid w:val="00EB5DB3"/>
    <w:rsid w:val="00EC060F"/>
    <w:rsid w:val="00EC1822"/>
    <w:rsid w:val="00EC504F"/>
    <w:rsid w:val="00EC50BC"/>
    <w:rsid w:val="00EC6E27"/>
    <w:rsid w:val="00EC6F98"/>
    <w:rsid w:val="00ED2244"/>
    <w:rsid w:val="00ED3AFC"/>
    <w:rsid w:val="00ED4BCA"/>
    <w:rsid w:val="00ED5028"/>
    <w:rsid w:val="00ED637F"/>
    <w:rsid w:val="00ED6AD9"/>
    <w:rsid w:val="00EE2A76"/>
    <w:rsid w:val="00EE465B"/>
    <w:rsid w:val="00EE4F0D"/>
    <w:rsid w:val="00EE50DA"/>
    <w:rsid w:val="00EF02CE"/>
    <w:rsid w:val="00EF0C97"/>
    <w:rsid w:val="00EF2DE3"/>
    <w:rsid w:val="00F00A2A"/>
    <w:rsid w:val="00F01743"/>
    <w:rsid w:val="00F03317"/>
    <w:rsid w:val="00F06406"/>
    <w:rsid w:val="00F06C74"/>
    <w:rsid w:val="00F103B6"/>
    <w:rsid w:val="00F108C0"/>
    <w:rsid w:val="00F136E0"/>
    <w:rsid w:val="00F15386"/>
    <w:rsid w:val="00F205D1"/>
    <w:rsid w:val="00F22E13"/>
    <w:rsid w:val="00F256BA"/>
    <w:rsid w:val="00F27A86"/>
    <w:rsid w:val="00F3237F"/>
    <w:rsid w:val="00F3332D"/>
    <w:rsid w:val="00F34AC8"/>
    <w:rsid w:val="00F36D04"/>
    <w:rsid w:val="00F40CCD"/>
    <w:rsid w:val="00F46676"/>
    <w:rsid w:val="00F50545"/>
    <w:rsid w:val="00F509F4"/>
    <w:rsid w:val="00F52E62"/>
    <w:rsid w:val="00F57634"/>
    <w:rsid w:val="00F608D8"/>
    <w:rsid w:val="00F611CF"/>
    <w:rsid w:val="00F615BF"/>
    <w:rsid w:val="00F62FD9"/>
    <w:rsid w:val="00F65487"/>
    <w:rsid w:val="00F66814"/>
    <w:rsid w:val="00F67189"/>
    <w:rsid w:val="00F67A4E"/>
    <w:rsid w:val="00F67B5B"/>
    <w:rsid w:val="00F7354B"/>
    <w:rsid w:val="00F74428"/>
    <w:rsid w:val="00F746AF"/>
    <w:rsid w:val="00F74F07"/>
    <w:rsid w:val="00F75052"/>
    <w:rsid w:val="00F760A4"/>
    <w:rsid w:val="00F76CB6"/>
    <w:rsid w:val="00F76F6C"/>
    <w:rsid w:val="00F77668"/>
    <w:rsid w:val="00F84644"/>
    <w:rsid w:val="00F84749"/>
    <w:rsid w:val="00F850F4"/>
    <w:rsid w:val="00F90F78"/>
    <w:rsid w:val="00F91B16"/>
    <w:rsid w:val="00F9213E"/>
    <w:rsid w:val="00F93523"/>
    <w:rsid w:val="00F95E2A"/>
    <w:rsid w:val="00F96FD1"/>
    <w:rsid w:val="00F9788B"/>
    <w:rsid w:val="00FA0074"/>
    <w:rsid w:val="00FA3F61"/>
    <w:rsid w:val="00FA6042"/>
    <w:rsid w:val="00FA665B"/>
    <w:rsid w:val="00FB3597"/>
    <w:rsid w:val="00FB4B7B"/>
    <w:rsid w:val="00FB5049"/>
    <w:rsid w:val="00FB7150"/>
    <w:rsid w:val="00FB7261"/>
    <w:rsid w:val="00FB744C"/>
    <w:rsid w:val="00FC0D2E"/>
    <w:rsid w:val="00FC15D3"/>
    <w:rsid w:val="00FD17EE"/>
    <w:rsid w:val="00FD2137"/>
    <w:rsid w:val="00FD6169"/>
    <w:rsid w:val="00FE1CB3"/>
    <w:rsid w:val="00FE24F3"/>
    <w:rsid w:val="00FE2ECD"/>
    <w:rsid w:val="00FE6B2E"/>
    <w:rsid w:val="00FE796F"/>
    <w:rsid w:val="00FF169F"/>
    <w:rsid w:val="00FF2A01"/>
    <w:rsid w:val="00FF437E"/>
    <w:rsid w:val="00FF5C6E"/>
    <w:rsid w:val="00FF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A9527BE"/>
  <w15:docId w15:val="{D9E33B52-2A93-43CA-BAD1-6EF8248BD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BFD"/>
    <w:pPr>
      <w:widowControl w:val="0"/>
      <w:jc w:val="both"/>
    </w:pPr>
    <w:rPr>
      <w:rFonts w:ascii="Times New Roman" w:hAnsi="Times New Roman"/>
      <w:kern w:val="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151B4"/>
    <w:pPr>
      <w:keepNext/>
      <w:numPr>
        <w:numId w:val="2"/>
      </w:numPr>
      <w:tabs>
        <w:tab w:val="right" w:pos="9000"/>
      </w:tabs>
      <w:outlineLvl w:val="0"/>
    </w:pPr>
    <w:rPr>
      <w:rFonts w:ascii="Century Gothic Bold" w:eastAsia="HGP創英角ｺﾞｼｯｸUB" w:hAnsi="Century Gothic Bold"/>
      <w:sz w:val="28"/>
      <w:szCs w:val="24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6850FE"/>
    <w:pPr>
      <w:keepNext/>
      <w:numPr>
        <w:ilvl w:val="1"/>
        <w:numId w:val="2"/>
      </w:numPr>
      <w:ind w:left="400"/>
      <w:outlineLvl w:val="1"/>
    </w:pPr>
    <w:rPr>
      <w:rFonts w:ascii="Century Gothic" w:eastAsia="ＭＳ ゴシック" w:hAnsi="Century Gothic"/>
    </w:rPr>
  </w:style>
  <w:style w:type="paragraph" w:styleId="3">
    <w:name w:val="heading 3"/>
    <w:basedOn w:val="a"/>
    <w:next w:val="a"/>
    <w:link w:val="30"/>
    <w:uiPriority w:val="9"/>
    <w:unhideWhenUsed/>
    <w:qFormat/>
    <w:rsid w:val="006E6220"/>
    <w:pPr>
      <w:keepNext/>
      <w:numPr>
        <w:ilvl w:val="2"/>
        <w:numId w:val="2"/>
      </w:numPr>
      <w:ind w:left="6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BD1167"/>
    <w:pPr>
      <w:keepNext/>
      <w:numPr>
        <w:ilvl w:val="3"/>
        <w:numId w:val="2"/>
      </w:numPr>
      <w:outlineLvl w:val="3"/>
    </w:pPr>
    <w:rPr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141619"/>
    <w:pPr>
      <w:keepNext/>
      <w:numPr>
        <w:ilvl w:val="4"/>
        <w:numId w:val="2"/>
      </w:numPr>
      <w:ind w:left="1000"/>
      <w:outlineLvl w:val="4"/>
    </w:pPr>
    <w:rPr>
      <w:rFonts w:cstheme="majorBidi"/>
    </w:rPr>
  </w:style>
  <w:style w:type="paragraph" w:styleId="6">
    <w:name w:val="heading 6"/>
    <w:basedOn w:val="a0"/>
    <w:next w:val="a"/>
    <w:link w:val="60"/>
    <w:uiPriority w:val="9"/>
    <w:unhideWhenUsed/>
    <w:qFormat/>
    <w:rsid w:val="00216045"/>
    <w:pPr>
      <w:outlineLvl w:val="5"/>
    </w:pPr>
    <w:rPr>
      <w:rFonts w:ascii="HGS創英ﾌﾟﾚｾﾞﾝｽEB" w:eastAsia="HGS創英ﾌﾟﾚｾﾞﾝｽE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4151B4"/>
    <w:rPr>
      <w:rFonts w:ascii="Century Gothic Bold" w:eastAsia="HGP創英角ｺﾞｼｯｸUB" w:hAnsi="Century Gothic Bold"/>
      <w:kern w:val="2"/>
      <w:sz w:val="28"/>
      <w:szCs w:val="24"/>
      <w:u w:val="single"/>
    </w:rPr>
  </w:style>
  <w:style w:type="character" w:customStyle="1" w:styleId="20">
    <w:name w:val="見出し 2 (文字)"/>
    <w:link w:val="2"/>
    <w:uiPriority w:val="9"/>
    <w:rsid w:val="006850FE"/>
    <w:rPr>
      <w:rFonts w:ascii="Century Gothic" w:eastAsia="ＭＳ ゴシック" w:hAnsi="Century Gothic"/>
      <w:kern w:val="2"/>
      <w:szCs w:val="22"/>
    </w:rPr>
  </w:style>
  <w:style w:type="character" w:customStyle="1" w:styleId="30">
    <w:name w:val="見出し 3 (文字)"/>
    <w:link w:val="3"/>
    <w:uiPriority w:val="9"/>
    <w:rsid w:val="006E6220"/>
    <w:rPr>
      <w:rFonts w:ascii="Times New Roman" w:hAnsi="Times New Roman"/>
      <w:kern w:val="2"/>
      <w:szCs w:val="22"/>
    </w:rPr>
  </w:style>
  <w:style w:type="character" w:customStyle="1" w:styleId="40">
    <w:name w:val="見出し 4 (文字)"/>
    <w:basedOn w:val="a1"/>
    <w:link w:val="4"/>
    <w:uiPriority w:val="9"/>
    <w:rsid w:val="00BD1167"/>
    <w:rPr>
      <w:rFonts w:ascii="Times New Roman" w:hAnsi="Times New Roman"/>
      <w:bCs/>
      <w:kern w:val="2"/>
      <w:szCs w:val="22"/>
    </w:rPr>
  </w:style>
  <w:style w:type="character" w:customStyle="1" w:styleId="50">
    <w:name w:val="見出し 5 (文字)"/>
    <w:basedOn w:val="a1"/>
    <w:link w:val="5"/>
    <w:uiPriority w:val="9"/>
    <w:rsid w:val="00141619"/>
    <w:rPr>
      <w:rFonts w:ascii="Times New Roman" w:hAnsi="Times New Roman" w:cstheme="majorBidi"/>
      <w:kern w:val="2"/>
      <w:szCs w:val="22"/>
    </w:rPr>
  </w:style>
  <w:style w:type="paragraph" w:styleId="a0">
    <w:name w:val="Title"/>
    <w:basedOn w:val="a"/>
    <w:next w:val="a"/>
    <w:link w:val="a4"/>
    <w:uiPriority w:val="10"/>
    <w:qFormat/>
    <w:rsid w:val="00216045"/>
    <w:pPr>
      <w:jc w:val="center"/>
    </w:pPr>
    <w:rPr>
      <w:rFonts w:ascii="HGP創英ﾌﾟﾚｾﾞﾝｽEB" w:eastAsia="HGP創英ﾌﾟﾚｾﾞﾝｽEB" w:hAnsi="ＭＳ Ｐゴシック"/>
      <w:sz w:val="28"/>
      <w:szCs w:val="28"/>
    </w:rPr>
  </w:style>
  <w:style w:type="character" w:customStyle="1" w:styleId="a4">
    <w:name w:val="表題 (文字)"/>
    <w:link w:val="a0"/>
    <w:uiPriority w:val="10"/>
    <w:rsid w:val="00216045"/>
    <w:rPr>
      <w:rFonts w:ascii="HGP創英ﾌﾟﾚｾﾞﾝｽEB" w:eastAsia="HGP創英ﾌﾟﾚｾﾞﾝｽEB" w:hAnsi="ＭＳ Ｐゴシック"/>
      <w:kern w:val="2"/>
      <w:sz w:val="28"/>
      <w:szCs w:val="28"/>
    </w:rPr>
  </w:style>
  <w:style w:type="character" w:customStyle="1" w:styleId="60">
    <w:name w:val="見出し 6 (文字)"/>
    <w:basedOn w:val="a1"/>
    <w:link w:val="6"/>
    <w:uiPriority w:val="9"/>
    <w:rsid w:val="00216045"/>
    <w:rPr>
      <w:rFonts w:ascii="HGS創英ﾌﾟﾚｾﾞﾝｽEB" w:eastAsia="HGS創英ﾌﾟﾚｾﾞﾝｽEB" w:hAnsi="ＭＳ Ｐゴシック"/>
      <w:kern w:val="2"/>
      <w:sz w:val="28"/>
      <w:szCs w:val="28"/>
    </w:rPr>
  </w:style>
  <w:style w:type="paragraph" w:customStyle="1" w:styleId="04-1">
    <w:name w:val="04-1 図中文字（左）"/>
    <w:basedOn w:val="a"/>
    <w:qFormat/>
    <w:rsid w:val="00C61C9E"/>
    <w:pPr>
      <w:snapToGrid w:val="0"/>
    </w:pPr>
    <w:rPr>
      <w:rFonts w:ascii="Century Gothic" w:eastAsia="ＭＳ ゴシック" w:hAnsi="Century Gothic"/>
      <w:sz w:val="18"/>
    </w:rPr>
  </w:style>
  <w:style w:type="paragraph" w:styleId="a5">
    <w:name w:val="header"/>
    <w:basedOn w:val="a"/>
    <w:link w:val="a6"/>
    <w:unhideWhenUsed/>
    <w:rsid w:val="00C8084D"/>
    <w:pPr>
      <w:tabs>
        <w:tab w:val="center" w:pos="4252"/>
        <w:tab w:val="right" w:pos="8504"/>
      </w:tabs>
      <w:snapToGrid w:val="0"/>
    </w:pPr>
    <w:rPr>
      <w:rFonts w:ascii="Century Gothic" w:eastAsia="ＭＳ ゴシック" w:hAnsi="Century Gothic"/>
      <w:sz w:val="18"/>
    </w:rPr>
  </w:style>
  <w:style w:type="character" w:customStyle="1" w:styleId="a6">
    <w:name w:val="ヘッダー (文字)"/>
    <w:link w:val="a5"/>
    <w:uiPriority w:val="99"/>
    <w:rsid w:val="00C8084D"/>
    <w:rPr>
      <w:rFonts w:ascii="Century Gothic" w:eastAsia="ＭＳ ゴシック" w:hAnsi="Century Gothic"/>
      <w:kern w:val="2"/>
      <w:sz w:val="18"/>
      <w:szCs w:val="22"/>
    </w:rPr>
  </w:style>
  <w:style w:type="paragraph" w:styleId="a7">
    <w:name w:val="footer"/>
    <w:basedOn w:val="a"/>
    <w:link w:val="a8"/>
    <w:uiPriority w:val="99"/>
    <w:unhideWhenUsed/>
    <w:rsid w:val="00C8084D"/>
    <w:rPr>
      <w:rFonts w:ascii="Century Gothic" w:eastAsia="ＭＳ ゴシック" w:hAnsi="Century Gothic"/>
    </w:rPr>
  </w:style>
  <w:style w:type="character" w:customStyle="1" w:styleId="a8">
    <w:name w:val="フッター (文字)"/>
    <w:link w:val="a7"/>
    <w:uiPriority w:val="99"/>
    <w:rsid w:val="00C8084D"/>
    <w:rPr>
      <w:rFonts w:ascii="Century Gothic" w:eastAsia="ＭＳ ゴシック" w:hAnsi="Century Gothic"/>
      <w:kern w:val="2"/>
      <w:szCs w:val="22"/>
    </w:rPr>
  </w:style>
  <w:style w:type="paragraph" w:customStyle="1" w:styleId="01A">
    <w:name w:val="01 本文A"/>
    <w:basedOn w:val="a"/>
    <w:qFormat/>
    <w:rsid w:val="00E706B8"/>
    <w:pPr>
      <w:ind w:firstLineChars="100" w:firstLine="200"/>
    </w:pPr>
  </w:style>
  <w:style w:type="table" w:styleId="a9">
    <w:name w:val="Table Grid"/>
    <w:basedOn w:val="a2"/>
    <w:uiPriority w:val="59"/>
    <w:rsid w:val="00927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sid w:val="00695BDD"/>
    <w:rPr>
      <w:rFonts w:ascii="ＭＳ Ｐゴシック" w:eastAsia="ＭＳ ゴシック" w:hAnsi="ＭＳ Ｐゴシック"/>
      <w:bCs/>
    </w:rPr>
  </w:style>
  <w:style w:type="character" w:customStyle="1" w:styleId="ab">
    <w:name w:val="強調太字＋下線"/>
    <w:uiPriority w:val="1"/>
    <w:qFormat/>
    <w:rsid w:val="00695BDD"/>
    <w:rPr>
      <w:rFonts w:ascii="ＭＳ Ｐゴシック" w:eastAsia="ＭＳ ゴシック" w:hAnsi="ＭＳ Ｐゴシック"/>
      <w:bCs/>
      <w:u w:val="single"/>
    </w:rPr>
  </w:style>
  <w:style w:type="paragraph" w:styleId="ac">
    <w:name w:val="Subtitle"/>
    <w:basedOn w:val="a"/>
    <w:next w:val="a"/>
    <w:link w:val="ad"/>
    <w:uiPriority w:val="11"/>
    <w:qFormat/>
    <w:rsid w:val="00E706B8"/>
    <w:pPr>
      <w:jc w:val="right"/>
    </w:pPr>
    <w:rPr>
      <w:rFonts w:ascii="ＭＳ Ｐゴシック" w:eastAsia="ＭＳ ゴシック" w:hAnsi="ＭＳ Ｐゴシック"/>
    </w:rPr>
  </w:style>
  <w:style w:type="character" w:customStyle="1" w:styleId="ad">
    <w:name w:val="副題 (文字)"/>
    <w:link w:val="ac"/>
    <w:uiPriority w:val="11"/>
    <w:rsid w:val="00E706B8"/>
    <w:rPr>
      <w:rFonts w:ascii="ＭＳ Ｐゴシック" w:eastAsia="ＭＳ ゴシック" w:hAnsi="ＭＳ Ｐゴシック"/>
      <w:kern w:val="2"/>
      <w:szCs w:val="22"/>
    </w:rPr>
  </w:style>
  <w:style w:type="paragraph" w:customStyle="1" w:styleId="02-1">
    <w:name w:val="02-1 条文（条）"/>
    <w:basedOn w:val="a"/>
    <w:qFormat/>
    <w:rsid w:val="00695BDD"/>
    <w:pPr>
      <w:ind w:left="200" w:hangingChars="100" w:hanging="200"/>
    </w:pPr>
  </w:style>
  <w:style w:type="character" w:customStyle="1" w:styleId="ae">
    <w:name w:val="条番号"/>
    <w:uiPriority w:val="1"/>
    <w:qFormat/>
    <w:rsid w:val="006850FE"/>
    <w:rPr>
      <w:rFonts w:ascii="Century Gothic" w:eastAsia="ＭＳ ゴシック" w:hAnsi="Century Gothic"/>
    </w:rPr>
  </w:style>
  <w:style w:type="paragraph" w:styleId="af">
    <w:name w:val="caption"/>
    <w:basedOn w:val="a"/>
    <w:next w:val="a"/>
    <w:uiPriority w:val="35"/>
    <w:unhideWhenUsed/>
    <w:qFormat/>
    <w:rsid w:val="00A60090"/>
    <w:pPr>
      <w:jc w:val="center"/>
    </w:pPr>
    <w:rPr>
      <w:rFonts w:ascii="Century Gothic" w:eastAsia="ＭＳ ゴシック" w:hAnsi="Century Gothic"/>
      <w:bCs/>
      <w:sz w:val="18"/>
      <w:szCs w:val="21"/>
    </w:rPr>
  </w:style>
  <w:style w:type="paragraph" w:customStyle="1" w:styleId="02-2">
    <w:name w:val="02-2条文（号）"/>
    <w:basedOn w:val="02-1"/>
    <w:qFormat/>
    <w:rsid w:val="00695BDD"/>
    <w:pPr>
      <w:ind w:leftChars="100" w:left="400"/>
    </w:pPr>
  </w:style>
  <w:style w:type="paragraph" w:customStyle="1" w:styleId="01B">
    <w:name w:val="01 本文B"/>
    <w:basedOn w:val="01A"/>
    <w:qFormat/>
    <w:rsid w:val="005C3B93"/>
    <w:pPr>
      <w:ind w:leftChars="100" w:left="200"/>
    </w:pPr>
  </w:style>
  <w:style w:type="paragraph" w:styleId="af0">
    <w:name w:val="footnote text"/>
    <w:basedOn w:val="a"/>
    <w:link w:val="af1"/>
    <w:uiPriority w:val="99"/>
    <w:semiHidden/>
    <w:unhideWhenUsed/>
    <w:rsid w:val="005C3B93"/>
    <w:pPr>
      <w:snapToGrid w:val="0"/>
      <w:jc w:val="left"/>
    </w:pPr>
  </w:style>
  <w:style w:type="character" w:customStyle="1" w:styleId="af1">
    <w:name w:val="脚注文字列 (文字)"/>
    <w:link w:val="af0"/>
    <w:uiPriority w:val="99"/>
    <w:semiHidden/>
    <w:rsid w:val="005C3B93"/>
    <w:rPr>
      <w:rFonts w:ascii="ＭＳ Ｐ明朝" w:hAnsi="ＭＳ Ｐ明朝"/>
      <w:kern w:val="2"/>
      <w:szCs w:val="22"/>
    </w:rPr>
  </w:style>
  <w:style w:type="character" w:styleId="af2">
    <w:name w:val="footnote reference"/>
    <w:uiPriority w:val="99"/>
    <w:semiHidden/>
    <w:unhideWhenUsed/>
    <w:rsid w:val="005C3B93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5C3B93"/>
    <w:pPr>
      <w:snapToGrid w:val="0"/>
      <w:jc w:val="left"/>
    </w:pPr>
  </w:style>
  <w:style w:type="character" w:customStyle="1" w:styleId="af4">
    <w:name w:val="文末脚注文字列 (文字)"/>
    <w:link w:val="af3"/>
    <w:uiPriority w:val="99"/>
    <w:semiHidden/>
    <w:rsid w:val="005C3B93"/>
    <w:rPr>
      <w:rFonts w:ascii="ＭＳ Ｐ明朝" w:hAnsi="ＭＳ Ｐ明朝"/>
      <w:kern w:val="2"/>
      <w:szCs w:val="22"/>
    </w:rPr>
  </w:style>
  <w:style w:type="character" w:styleId="af5">
    <w:name w:val="endnote reference"/>
    <w:uiPriority w:val="99"/>
    <w:semiHidden/>
    <w:unhideWhenUsed/>
    <w:rsid w:val="005C3B93"/>
    <w:rPr>
      <w:vertAlign w:val="superscript"/>
    </w:rPr>
  </w:style>
  <w:style w:type="paragraph" w:customStyle="1" w:styleId="01C">
    <w:name w:val="01 本文C"/>
    <w:basedOn w:val="01A"/>
    <w:qFormat/>
    <w:rsid w:val="00B25C4F"/>
    <w:pPr>
      <w:ind w:leftChars="200" w:left="400"/>
    </w:pPr>
  </w:style>
  <w:style w:type="paragraph" w:customStyle="1" w:styleId="02-3">
    <w:name w:val="02-3 条文（アイウ）"/>
    <w:basedOn w:val="02-1"/>
    <w:qFormat/>
    <w:rsid w:val="00695BDD"/>
    <w:pPr>
      <w:ind w:leftChars="200" w:left="600"/>
    </w:pPr>
  </w:style>
  <w:style w:type="paragraph" w:customStyle="1" w:styleId="02-4">
    <w:name w:val="02-4 条文（(ア)(イ)(ウ)）"/>
    <w:basedOn w:val="02-1"/>
    <w:qFormat/>
    <w:rsid w:val="00695BDD"/>
    <w:pPr>
      <w:ind w:leftChars="300" w:left="800"/>
    </w:pPr>
  </w:style>
  <w:style w:type="paragraph" w:customStyle="1" w:styleId="01D">
    <w:name w:val="01 本文D"/>
    <w:basedOn w:val="01A"/>
    <w:qFormat/>
    <w:rsid w:val="00E706B8"/>
    <w:pPr>
      <w:ind w:leftChars="300" w:left="600"/>
    </w:pPr>
  </w:style>
  <w:style w:type="paragraph" w:customStyle="1" w:styleId="03A">
    <w:name w:val="03 箇条書きA"/>
    <w:basedOn w:val="a"/>
    <w:qFormat/>
    <w:rsid w:val="005160EB"/>
    <w:pPr>
      <w:numPr>
        <w:numId w:val="10"/>
      </w:numPr>
      <w:ind w:left="200" w:hanging="200"/>
    </w:pPr>
  </w:style>
  <w:style w:type="paragraph" w:customStyle="1" w:styleId="03B">
    <w:name w:val="03 箇条書きB"/>
    <w:basedOn w:val="03A"/>
    <w:qFormat/>
    <w:rsid w:val="005160EB"/>
    <w:pPr>
      <w:ind w:left="400"/>
    </w:pPr>
  </w:style>
  <w:style w:type="paragraph" w:customStyle="1" w:styleId="03C">
    <w:name w:val="03 箇条書きC"/>
    <w:basedOn w:val="03A"/>
    <w:qFormat/>
    <w:rsid w:val="005160EB"/>
    <w:pPr>
      <w:ind w:left="600"/>
    </w:pPr>
  </w:style>
  <w:style w:type="paragraph" w:customStyle="1" w:styleId="03D">
    <w:name w:val="03 箇条書きD"/>
    <w:basedOn w:val="03A"/>
    <w:qFormat/>
    <w:rsid w:val="005160EB"/>
    <w:pPr>
      <w:ind w:left="800"/>
    </w:pPr>
  </w:style>
  <w:style w:type="paragraph" w:customStyle="1" w:styleId="02-5abc">
    <w:name w:val="02-5 条文（abc）"/>
    <w:basedOn w:val="02-1"/>
    <w:qFormat/>
    <w:rsid w:val="00695BDD"/>
    <w:pPr>
      <w:ind w:leftChars="400" w:left="1000"/>
    </w:pPr>
  </w:style>
  <w:style w:type="paragraph" w:customStyle="1" w:styleId="02-6abc">
    <w:name w:val="02-6 条文（(a)(b)(c)）"/>
    <w:basedOn w:val="02-1"/>
    <w:qFormat/>
    <w:rsid w:val="00695BDD"/>
    <w:pPr>
      <w:ind w:leftChars="500" w:left="1200"/>
    </w:pPr>
  </w:style>
  <w:style w:type="character" w:customStyle="1" w:styleId="af6">
    <w:name w:val="改正部分"/>
    <w:basedOn w:val="a1"/>
    <w:uiPriority w:val="1"/>
    <w:qFormat/>
    <w:rsid w:val="007C3A22"/>
    <w:rPr>
      <w:u w:val="words"/>
    </w:rPr>
  </w:style>
  <w:style w:type="paragraph" w:customStyle="1" w:styleId="04-2">
    <w:name w:val="04-2 図中文字（中）"/>
    <w:basedOn w:val="04-1"/>
    <w:qFormat/>
    <w:rsid w:val="005160EB"/>
    <w:pPr>
      <w:jc w:val="center"/>
    </w:pPr>
  </w:style>
  <w:style w:type="paragraph" w:customStyle="1" w:styleId="04-3">
    <w:name w:val="04-3 図中文字（右）"/>
    <w:basedOn w:val="04-1"/>
    <w:qFormat/>
    <w:rsid w:val="005160EB"/>
    <w:pPr>
      <w:jc w:val="right"/>
    </w:pPr>
  </w:style>
  <w:style w:type="paragraph" w:styleId="Web">
    <w:name w:val="Normal (Web)"/>
    <w:basedOn w:val="a"/>
    <w:uiPriority w:val="99"/>
    <w:semiHidden/>
    <w:unhideWhenUsed/>
    <w:rsid w:val="0095796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9pt">
    <w:name w:val="10 標準（9pt）"/>
    <w:basedOn w:val="a"/>
    <w:qFormat/>
    <w:rsid w:val="006A3B07"/>
    <w:rPr>
      <w:sz w:val="18"/>
    </w:rPr>
  </w:style>
  <w:style w:type="paragraph" w:styleId="af7">
    <w:name w:val="Balloon Text"/>
    <w:basedOn w:val="a"/>
    <w:link w:val="af8"/>
    <w:uiPriority w:val="99"/>
    <w:semiHidden/>
    <w:unhideWhenUsed/>
    <w:rsid w:val="000835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1"/>
    <w:link w:val="af7"/>
    <w:uiPriority w:val="99"/>
    <w:semiHidden/>
    <w:rsid w:val="000835E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9">
    <w:name w:val="TOC Heading"/>
    <w:basedOn w:val="1"/>
    <w:next w:val="a"/>
    <w:uiPriority w:val="39"/>
    <w:semiHidden/>
    <w:unhideWhenUsed/>
    <w:qFormat/>
    <w:rsid w:val="000A0669"/>
    <w:pPr>
      <w:keepLines/>
      <w:widowControl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0339FF"/>
    <w:pPr>
      <w:tabs>
        <w:tab w:val="left" w:pos="600"/>
        <w:tab w:val="right" w:pos="9060"/>
      </w:tabs>
      <w:spacing w:beforeLines="100" w:before="360"/>
    </w:pPr>
    <w:rPr>
      <w:rFonts w:ascii="Century Gothic" w:eastAsia="ＭＳ ゴシック" w:hAnsi="Century Gothic"/>
      <w:noProof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0A0669"/>
    <w:pPr>
      <w:tabs>
        <w:tab w:val="left" w:pos="600"/>
        <w:tab w:val="right" w:leader="dot" w:pos="9060"/>
      </w:tabs>
      <w:ind w:leftChars="100" w:left="200"/>
    </w:pPr>
    <w:rPr>
      <w:noProof/>
    </w:rPr>
  </w:style>
  <w:style w:type="paragraph" w:styleId="31">
    <w:name w:val="toc 3"/>
    <w:basedOn w:val="a"/>
    <w:next w:val="a"/>
    <w:autoRedefine/>
    <w:uiPriority w:val="39"/>
    <w:unhideWhenUsed/>
    <w:rsid w:val="000A0669"/>
    <w:pPr>
      <w:tabs>
        <w:tab w:val="left" w:pos="800"/>
        <w:tab w:val="right" w:leader="dot" w:pos="9060"/>
      </w:tabs>
      <w:ind w:leftChars="200" w:left="400"/>
    </w:pPr>
    <w:rPr>
      <w:noProof/>
    </w:rPr>
  </w:style>
  <w:style w:type="paragraph" w:styleId="41">
    <w:name w:val="toc 4"/>
    <w:basedOn w:val="a"/>
    <w:next w:val="a"/>
    <w:autoRedefine/>
    <w:uiPriority w:val="39"/>
    <w:unhideWhenUsed/>
    <w:rsid w:val="00AE6630"/>
    <w:pPr>
      <w:tabs>
        <w:tab w:val="left" w:pos="1000"/>
        <w:tab w:val="right" w:leader="dot" w:pos="9060"/>
      </w:tabs>
      <w:ind w:leftChars="300" w:left="600"/>
    </w:pPr>
    <w:rPr>
      <w:noProof/>
    </w:rPr>
  </w:style>
  <w:style w:type="paragraph" w:customStyle="1" w:styleId="1219pt">
    <w:name w:val="12_1 条文9pt（条）"/>
    <w:basedOn w:val="109pt"/>
    <w:qFormat/>
    <w:rsid w:val="006A3B07"/>
    <w:pPr>
      <w:ind w:left="100" w:hangingChars="100" w:hanging="100"/>
    </w:pPr>
  </w:style>
  <w:style w:type="paragraph" w:customStyle="1" w:styleId="1229pt">
    <w:name w:val="12_2 条文9pt（号）"/>
    <w:basedOn w:val="1219pt"/>
    <w:qFormat/>
    <w:rsid w:val="006A3B07"/>
    <w:pPr>
      <w:ind w:leftChars="100" w:left="200"/>
    </w:pPr>
  </w:style>
  <w:style w:type="paragraph" w:customStyle="1" w:styleId="1239pt">
    <w:name w:val="12_3 条文9pt（ア）"/>
    <w:basedOn w:val="1219pt"/>
    <w:qFormat/>
    <w:rsid w:val="006A3B07"/>
    <w:pPr>
      <w:ind w:leftChars="200" w:left="300"/>
    </w:pPr>
  </w:style>
  <w:style w:type="character" w:customStyle="1" w:styleId="199pt">
    <w:name w:val="19 条番号9pt"/>
    <w:basedOn w:val="a1"/>
    <w:uiPriority w:val="1"/>
    <w:qFormat/>
    <w:rsid w:val="006A3B07"/>
    <w:rPr>
      <w:rFonts w:ascii="Century Gothic" w:eastAsia="ＭＳ ゴシック" w:hAnsi="Century Gothic"/>
    </w:rPr>
  </w:style>
  <w:style w:type="paragraph" w:customStyle="1" w:styleId="1119ptA">
    <w:name w:val="11_1 本文（9pt）A"/>
    <w:basedOn w:val="109pt"/>
    <w:qFormat/>
    <w:rsid w:val="001F1FA1"/>
    <w:pPr>
      <w:ind w:firstLineChars="100" w:firstLine="180"/>
    </w:pPr>
  </w:style>
  <w:style w:type="paragraph" w:customStyle="1" w:styleId="01E">
    <w:name w:val="01 本文E"/>
    <w:basedOn w:val="01A"/>
    <w:qFormat/>
    <w:rsid w:val="003D18EF"/>
    <w:pPr>
      <w:ind w:leftChars="400" w:left="400" w:firstLine="100"/>
    </w:pPr>
  </w:style>
  <w:style w:type="paragraph" w:customStyle="1" w:styleId="04B1">
    <w:name w:val="04B_1 図中明朝（左）"/>
    <w:basedOn w:val="a"/>
    <w:qFormat/>
    <w:rsid w:val="00693C7B"/>
    <w:pPr>
      <w:snapToGrid w:val="0"/>
    </w:pPr>
  </w:style>
  <w:style w:type="paragraph" w:customStyle="1" w:styleId="04B2">
    <w:name w:val="04B_2 図中明朝（中）"/>
    <w:basedOn w:val="04B1"/>
    <w:qFormat/>
    <w:rsid w:val="00693C7B"/>
    <w:pPr>
      <w:jc w:val="center"/>
    </w:pPr>
  </w:style>
  <w:style w:type="paragraph" w:styleId="HTML">
    <w:name w:val="HTML Preformatted"/>
    <w:basedOn w:val="a"/>
    <w:link w:val="HTML0"/>
    <w:uiPriority w:val="99"/>
    <w:semiHidden/>
    <w:unhideWhenUsed/>
    <w:rsid w:val="00C971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"/>
      <w:kern w:val="0"/>
      <w:szCs w:val="20"/>
    </w:rPr>
  </w:style>
  <w:style w:type="character" w:customStyle="1" w:styleId="HTML0">
    <w:name w:val="HTML 書式付き (文字)"/>
    <w:basedOn w:val="a1"/>
    <w:link w:val="HTML"/>
    <w:uiPriority w:val="99"/>
    <w:semiHidden/>
    <w:rsid w:val="00C97124"/>
    <w:rPr>
      <w:rFonts w:ascii="Courier" w:hAnsi="Courier" w:cs="Courier"/>
    </w:rPr>
  </w:style>
  <w:style w:type="paragraph" w:customStyle="1" w:styleId="04B3">
    <w:name w:val="04B_3 図中明朝（右）"/>
    <w:basedOn w:val="04B1"/>
    <w:qFormat/>
    <w:rsid w:val="00E466D2"/>
    <w:pPr>
      <w:jc w:val="right"/>
    </w:pPr>
  </w:style>
  <w:style w:type="character" w:styleId="afa">
    <w:name w:val="Hyperlink"/>
    <w:basedOn w:val="a1"/>
    <w:uiPriority w:val="99"/>
    <w:unhideWhenUsed/>
    <w:rsid w:val="00F36D04"/>
    <w:rPr>
      <w:color w:val="0000FF" w:themeColor="hyperlink"/>
      <w:u w:val="single"/>
    </w:rPr>
  </w:style>
  <w:style w:type="paragraph" w:styleId="afb">
    <w:name w:val="Note Heading"/>
    <w:basedOn w:val="a"/>
    <w:next w:val="a"/>
    <w:link w:val="afc"/>
    <w:uiPriority w:val="99"/>
    <w:unhideWhenUsed/>
    <w:rsid w:val="00050224"/>
    <w:pPr>
      <w:jc w:val="center"/>
    </w:pPr>
    <w:rPr>
      <w:rFonts w:ascii="ＭＳ Ｐ明朝" w:hAnsi="ＭＳ Ｐ明朝"/>
      <w:sz w:val="21"/>
      <w:szCs w:val="20"/>
    </w:rPr>
  </w:style>
  <w:style w:type="character" w:customStyle="1" w:styleId="afc">
    <w:name w:val="記 (文字)"/>
    <w:basedOn w:val="a1"/>
    <w:link w:val="afb"/>
    <w:uiPriority w:val="99"/>
    <w:rsid w:val="00050224"/>
    <w:rPr>
      <w:rFonts w:ascii="ＭＳ Ｐ明朝" w:hAnsi="ＭＳ Ｐ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4913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767691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4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83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19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5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445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597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094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278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599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7108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34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3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749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3359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710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4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72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44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85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53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4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60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30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911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855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964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8351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368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798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334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86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1974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7680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5592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334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15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200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50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82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5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37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37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109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182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430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745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0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9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482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99483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35148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779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197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1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4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45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4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150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96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638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164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606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571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43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06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209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0702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5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01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3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075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267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890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0992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0650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89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5464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83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09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2886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3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1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3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72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68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61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55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259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12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904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8401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7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09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71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1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8289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32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6573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177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72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77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2215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97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780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577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67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oshtera\Desktop\&#25991;&#26360;&#12486;&#12531;&#12503;&#12524;2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D7D31-8384-4E4E-9924-11FFF435C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文書テンプレ2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寺尾 慈明 [Yoshiaki Terao]</dc:creator>
  <cp:lastModifiedBy>西城 里佳 [Rika Saijo]</cp:lastModifiedBy>
  <cp:revision>2</cp:revision>
  <cp:lastPrinted>2018-01-11T03:46:00Z</cp:lastPrinted>
  <dcterms:created xsi:type="dcterms:W3CDTF">2024-12-11T01:15:00Z</dcterms:created>
  <dcterms:modified xsi:type="dcterms:W3CDTF">2024-12-11T01:15:00Z</dcterms:modified>
</cp:coreProperties>
</file>