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894BA" w14:textId="68B9B82A" w:rsidR="007C6800" w:rsidRPr="00DD0F2B" w:rsidRDefault="00050224" w:rsidP="007C6800">
      <w:bookmarkStart w:id="0" w:name="_GoBack"/>
      <w:bookmarkEnd w:id="0"/>
      <w:r w:rsidRPr="00DD0F2B">
        <w:rPr>
          <w:rFonts w:hint="eastAsia"/>
        </w:rPr>
        <w:t>様式第３</w:t>
      </w:r>
      <w:r w:rsidR="007C6800" w:rsidRPr="00DD0F2B">
        <w:rPr>
          <w:rFonts w:hint="eastAsia"/>
        </w:rPr>
        <w:t>号</w:t>
      </w:r>
    </w:p>
    <w:p w14:paraId="66A51D0C" w14:textId="672B50F6" w:rsidR="00A30344" w:rsidRPr="00DD0F2B" w:rsidRDefault="004F1B7F" w:rsidP="00A30344">
      <w:pPr>
        <w:jc w:val="right"/>
        <w:rPr>
          <w:spacing w:val="2"/>
        </w:rPr>
      </w:pPr>
      <w:r>
        <w:rPr>
          <w:rFonts w:hint="eastAsia"/>
        </w:rPr>
        <w:t>令和</w:t>
      </w:r>
      <w:r w:rsidR="00A30344" w:rsidRPr="00DD0F2B">
        <w:rPr>
          <w:rFonts w:hint="eastAsia"/>
        </w:rPr>
        <w:t xml:space="preserve">　　年　　月　　日</w:t>
      </w:r>
    </w:p>
    <w:p w14:paraId="6758380A" w14:textId="77777777" w:rsidR="00A30344" w:rsidRPr="00DD0F2B" w:rsidRDefault="00A30344" w:rsidP="00A30344">
      <w:pPr>
        <w:rPr>
          <w:spacing w:val="2"/>
        </w:rPr>
      </w:pPr>
    </w:p>
    <w:p w14:paraId="3E6AB9F0" w14:textId="3D9F4155" w:rsidR="00A30344" w:rsidRPr="00DD0F2B" w:rsidRDefault="00A30344" w:rsidP="00A30344">
      <w:r w:rsidRPr="00DD0F2B">
        <w:rPr>
          <w:rFonts w:hint="eastAsia"/>
        </w:rPr>
        <w:t xml:space="preserve">　　石巻市長</w:t>
      </w:r>
    </w:p>
    <w:p w14:paraId="1F6C1204" w14:textId="77777777" w:rsidR="00A30344" w:rsidRPr="00DD0F2B" w:rsidRDefault="00A30344" w:rsidP="00A30344">
      <w:pPr>
        <w:rPr>
          <w:spacing w:val="2"/>
        </w:rPr>
      </w:pPr>
    </w:p>
    <w:p w14:paraId="0FFBF787" w14:textId="17DC4F8B" w:rsidR="00A30344" w:rsidRPr="00DD0F2B" w:rsidRDefault="00A30344" w:rsidP="00A30344">
      <w:pPr>
        <w:rPr>
          <w:spacing w:val="2"/>
        </w:rPr>
      </w:pPr>
      <w:r w:rsidRPr="00DD0F2B">
        <w:rPr>
          <w:rFonts w:hint="eastAsia"/>
        </w:rPr>
        <w:t xml:space="preserve">　　　　　　　　　　　　　　　　　　　　　　　　　　届出者氏名　　　　　　　　　　　　</w:t>
      </w:r>
    </w:p>
    <w:p w14:paraId="5053A1E0" w14:textId="77777777" w:rsidR="00A30344" w:rsidRDefault="00A30344" w:rsidP="00A30344">
      <w:pPr>
        <w:rPr>
          <w:spacing w:val="2"/>
        </w:rPr>
      </w:pPr>
    </w:p>
    <w:p w14:paraId="19770455" w14:textId="77777777" w:rsidR="007753DE" w:rsidRPr="00DD0F2B" w:rsidRDefault="007753DE" w:rsidP="00A30344">
      <w:pPr>
        <w:rPr>
          <w:spacing w:val="2"/>
        </w:rPr>
      </w:pPr>
    </w:p>
    <w:p w14:paraId="3375F22E" w14:textId="77777777" w:rsidR="00A30344" w:rsidRPr="00DD0F2B" w:rsidRDefault="00A30344" w:rsidP="00322896">
      <w:pPr>
        <w:jc w:val="center"/>
        <w:rPr>
          <w:spacing w:val="2"/>
          <w:sz w:val="21"/>
        </w:rPr>
      </w:pPr>
      <w:r w:rsidRPr="00DD0F2B">
        <w:rPr>
          <w:rFonts w:hint="eastAsia"/>
          <w:sz w:val="36"/>
          <w:szCs w:val="34"/>
        </w:rPr>
        <w:t>築　造　完　了　報　告　書</w:t>
      </w:r>
    </w:p>
    <w:p w14:paraId="4ED8A674" w14:textId="77777777" w:rsidR="00A30344" w:rsidRPr="00DD0F2B" w:rsidRDefault="00A30344" w:rsidP="00A30344">
      <w:pPr>
        <w:rPr>
          <w:spacing w:val="2"/>
        </w:rPr>
      </w:pPr>
    </w:p>
    <w:p w14:paraId="24E067A5" w14:textId="219A202A" w:rsidR="00A30344" w:rsidRPr="00DD0F2B" w:rsidRDefault="00A30344" w:rsidP="00A30344">
      <w:pPr>
        <w:rPr>
          <w:rFonts w:ascii="ＭＳ 明朝" w:hAnsi="ＭＳ 明朝"/>
          <w:spacing w:val="2"/>
        </w:rPr>
      </w:pPr>
      <w:r w:rsidRPr="00DD0F2B">
        <w:rPr>
          <w:rFonts w:hint="eastAsia"/>
        </w:rPr>
        <w:t xml:space="preserve">　</w:t>
      </w:r>
      <w:r w:rsidRPr="00DD0F2B">
        <w:rPr>
          <w:rFonts w:ascii="ＭＳ 明朝" w:hAnsi="ＭＳ 明朝" w:hint="eastAsia"/>
        </w:rPr>
        <w:t>法第</w:t>
      </w:r>
      <w:r w:rsidRPr="00DD0F2B">
        <w:rPr>
          <w:rFonts w:ascii="ＭＳ 明朝" w:hAnsi="ＭＳ 明朝"/>
        </w:rPr>
        <w:t>42</w:t>
      </w:r>
      <w:r w:rsidRPr="00DD0F2B">
        <w:rPr>
          <w:rFonts w:ascii="ＭＳ 明朝" w:hAnsi="ＭＳ 明朝" w:hint="eastAsia"/>
        </w:rPr>
        <w:t>条第１項第５号の規定により申請を行っている道路の築造が完了したので、下記のとおり報告します。</w:t>
      </w:r>
    </w:p>
    <w:p w14:paraId="4FF4E8AD" w14:textId="77777777" w:rsidR="00A30344" w:rsidRPr="00DD0F2B" w:rsidRDefault="00A30344" w:rsidP="00A30344">
      <w:pPr>
        <w:jc w:val="center"/>
        <w:rPr>
          <w:spacing w:val="2"/>
        </w:rPr>
      </w:pPr>
      <w:r w:rsidRPr="00DD0F2B">
        <w:t xml:space="preserve"> </w:t>
      </w:r>
      <w:r w:rsidRPr="00DD0F2B">
        <w:rPr>
          <w:rFonts w:hint="eastAsia"/>
        </w:rPr>
        <w:t>記</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A30344" w:rsidRPr="00DD0F2B" w14:paraId="695E3A28" w14:textId="77777777" w:rsidTr="00322896">
        <w:trPr>
          <w:trHeight w:val="470"/>
        </w:trPr>
        <w:tc>
          <w:tcPr>
            <w:tcW w:w="9000" w:type="dxa"/>
            <w:tcBorders>
              <w:top w:val="nil"/>
              <w:left w:val="nil"/>
              <w:bottom w:val="dotted" w:sz="4" w:space="0" w:color="auto"/>
              <w:right w:val="nil"/>
            </w:tcBorders>
            <w:vAlign w:val="center"/>
          </w:tcPr>
          <w:p w14:paraId="018F167C" w14:textId="77777777" w:rsidR="00A30344" w:rsidRPr="00DD0F2B" w:rsidRDefault="00A30344" w:rsidP="00A45524">
            <w:pPr>
              <w:textAlignment w:val="center"/>
            </w:pPr>
            <w:r w:rsidRPr="00DD0F2B">
              <w:rPr>
                <w:rFonts w:hint="eastAsia"/>
              </w:rPr>
              <w:t>１　申請者住所</w:t>
            </w:r>
          </w:p>
        </w:tc>
      </w:tr>
      <w:tr w:rsidR="00A30344" w:rsidRPr="00DD0F2B" w14:paraId="5382A597" w14:textId="77777777" w:rsidTr="00322896">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70"/>
        </w:trPr>
        <w:tc>
          <w:tcPr>
            <w:tcW w:w="9000" w:type="dxa"/>
            <w:tcBorders>
              <w:top w:val="dotted" w:sz="4" w:space="0" w:color="auto"/>
              <w:left w:val="nil"/>
              <w:bottom w:val="dotted" w:sz="4" w:space="0" w:color="auto"/>
              <w:right w:val="nil"/>
            </w:tcBorders>
            <w:vAlign w:val="center"/>
          </w:tcPr>
          <w:p w14:paraId="5EEA09B1" w14:textId="5B928DA6" w:rsidR="00A30344" w:rsidRPr="00DD0F2B" w:rsidRDefault="00A30344" w:rsidP="00A45524">
            <w:pPr>
              <w:textAlignment w:val="center"/>
            </w:pPr>
            <w:r w:rsidRPr="00DD0F2B">
              <w:rPr>
                <w:rFonts w:hint="eastAsia"/>
              </w:rPr>
              <w:t xml:space="preserve">２　申請者氏名　　　　　　　　　　　　　　　　　　電話　</w:t>
            </w:r>
            <w:r w:rsidR="00DA1FC8" w:rsidRPr="00DD0F2B">
              <w:rPr>
                <w:rFonts w:hint="eastAsia"/>
              </w:rPr>
              <w:t xml:space="preserve">　　　</w:t>
            </w:r>
            <w:r w:rsidRPr="00DD0F2B">
              <w:rPr>
                <w:rFonts w:hint="eastAsia"/>
              </w:rPr>
              <w:t>（　　）</w:t>
            </w:r>
          </w:p>
        </w:tc>
      </w:tr>
      <w:tr w:rsidR="00A30344" w:rsidRPr="00DD0F2B" w14:paraId="5AD6457B" w14:textId="77777777" w:rsidTr="00322896">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70"/>
        </w:trPr>
        <w:tc>
          <w:tcPr>
            <w:tcW w:w="9000" w:type="dxa"/>
            <w:tcBorders>
              <w:top w:val="dotted" w:sz="4" w:space="0" w:color="auto"/>
              <w:left w:val="nil"/>
              <w:bottom w:val="dotted" w:sz="4" w:space="0" w:color="auto"/>
              <w:right w:val="nil"/>
            </w:tcBorders>
            <w:vAlign w:val="center"/>
          </w:tcPr>
          <w:p w14:paraId="561766F9" w14:textId="77777777" w:rsidR="00A30344" w:rsidRPr="00DD0F2B" w:rsidRDefault="00A30344" w:rsidP="00A45524">
            <w:pPr>
              <w:textAlignment w:val="center"/>
            </w:pPr>
            <w:r w:rsidRPr="00DD0F2B">
              <w:rPr>
                <w:rFonts w:hint="eastAsia"/>
              </w:rPr>
              <w:t>３　工事施工者住所</w:t>
            </w:r>
          </w:p>
        </w:tc>
      </w:tr>
      <w:tr w:rsidR="00A30344" w:rsidRPr="00DD0F2B" w14:paraId="1CB3A94E" w14:textId="77777777" w:rsidTr="00322896">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70"/>
        </w:trPr>
        <w:tc>
          <w:tcPr>
            <w:tcW w:w="9000" w:type="dxa"/>
            <w:tcBorders>
              <w:top w:val="dotted" w:sz="4" w:space="0" w:color="auto"/>
              <w:left w:val="nil"/>
              <w:bottom w:val="dotted" w:sz="4" w:space="0" w:color="auto"/>
              <w:right w:val="nil"/>
            </w:tcBorders>
            <w:vAlign w:val="center"/>
          </w:tcPr>
          <w:p w14:paraId="69347685" w14:textId="045FDDA6" w:rsidR="00A30344" w:rsidRPr="00DD0F2B" w:rsidRDefault="00A30344" w:rsidP="00A45524">
            <w:pPr>
              <w:textAlignment w:val="center"/>
            </w:pPr>
            <w:r w:rsidRPr="00DD0F2B">
              <w:rPr>
                <w:rFonts w:hint="eastAsia"/>
              </w:rPr>
              <w:t xml:space="preserve">４　工事施工者氏名　　　　　　　　　　　　　　　　電話　</w:t>
            </w:r>
            <w:r w:rsidR="00DA1FC8" w:rsidRPr="00DD0F2B">
              <w:rPr>
                <w:rFonts w:hint="eastAsia"/>
              </w:rPr>
              <w:t xml:space="preserve">　　　</w:t>
            </w:r>
            <w:r w:rsidRPr="00DD0F2B">
              <w:rPr>
                <w:rFonts w:hint="eastAsia"/>
              </w:rPr>
              <w:t>（　　）</w:t>
            </w:r>
          </w:p>
        </w:tc>
      </w:tr>
      <w:tr w:rsidR="00A30344" w:rsidRPr="00DD0F2B" w14:paraId="57F2E9B0" w14:textId="77777777" w:rsidTr="00322896">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70"/>
        </w:trPr>
        <w:tc>
          <w:tcPr>
            <w:tcW w:w="9000" w:type="dxa"/>
            <w:tcBorders>
              <w:top w:val="dotted" w:sz="4" w:space="0" w:color="auto"/>
              <w:left w:val="nil"/>
              <w:bottom w:val="dotted" w:sz="4" w:space="0" w:color="auto"/>
              <w:right w:val="nil"/>
            </w:tcBorders>
            <w:vAlign w:val="center"/>
          </w:tcPr>
          <w:p w14:paraId="3372D8C6" w14:textId="77777777" w:rsidR="00A30344" w:rsidRPr="00DD0F2B" w:rsidRDefault="00A30344" w:rsidP="00A45524">
            <w:r w:rsidRPr="00DD0F2B">
              <w:rPr>
                <w:rFonts w:hint="eastAsia"/>
              </w:rPr>
              <w:t>５　築造場所</w:t>
            </w:r>
          </w:p>
        </w:tc>
      </w:tr>
      <w:tr w:rsidR="00A30344" w:rsidRPr="00DD0F2B" w14:paraId="063C62DB" w14:textId="77777777" w:rsidTr="00322896">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70"/>
        </w:trPr>
        <w:tc>
          <w:tcPr>
            <w:tcW w:w="9000" w:type="dxa"/>
            <w:tcBorders>
              <w:top w:val="dotted" w:sz="4" w:space="0" w:color="auto"/>
              <w:left w:val="nil"/>
              <w:bottom w:val="dotted" w:sz="4" w:space="0" w:color="auto"/>
              <w:right w:val="nil"/>
            </w:tcBorders>
            <w:vAlign w:val="center"/>
          </w:tcPr>
          <w:p w14:paraId="1CFBE2E6" w14:textId="33C6C0DA" w:rsidR="00A30344" w:rsidRPr="00DD0F2B" w:rsidRDefault="00A30344" w:rsidP="004F1B7F">
            <w:r w:rsidRPr="00DD0F2B">
              <w:rPr>
                <w:rFonts w:hint="eastAsia"/>
              </w:rPr>
              <w:t xml:space="preserve">６　築造完了月日　　　　　　</w:t>
            </w:r>
            <w:r w:rsidRPr="00DD0F2B">
              <w:t xml:space="preserve"> </w:t>
            </w:r>
            <w:r w:rsidRPr="00DD0F2B">
              <w:rPr>
                <w:rFonts w:hint="eastAsia"/>
              </w:rPr>
              <w:t xml:space="preserve">　　　</w:t>
            </w:r>
            <w:r w:rsidR="004F1B7F">
              <w:rPr>
                <w:rFonts w:hint="eastAsia"/>
              </w:rPr>
              <w:t>令和</w:t>
            </w:r>
            <w:r w:rsidRPr="00DD0F2B">
              <w:rPr>
                <w:rFonts w:hint="eastAsia"/>
              </w:rPr>
              <w:t xml:space="preserve">　　　年　　　月　　　日</w:t>
            </w:r>
          </w:p>
        </w:tc>
      </w:tr>
      <w:tr w:rsidR="00A30344" w:rsidRPr="00DD0F2B" w14:paraId="548E48A3" w14:textId="77777777" w:rsidTr="00322896">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70"/>
        </w:trPr>
        <w:tc>
          <w:tcPr>
            <w:tcW w:w="9000" w:type="dxa"/>
            <w:tcBorders>
              <w:top w:val="dotted" w:sz="4" w:space="0" w:color="auto"/>
              <w:left w:val="nil"/>
              <w:bottom w:val="dotted" w:sz="4" w:space="0" w:color="auto"/>
              <w:right w:val="nil"/>
            </w:tcBorders>
            <w:vAlign w:val="center"/>
          </w:tcPr>
          <w:p w14:paraId="55A9221B" w14:textId="77777777" w:rsidR="00A30344" w:rsidRPr="00DD0F2B" w:rsidRDefault="00A30344" w:rsidP="00A45524">
            <w:r w:rsidRPr="00DD0F2B">
              <w:rPr>
                <w:rFonts w:hint="eastAsia"/>
              </w:rPr>
              <w:t>７　関係権利者変更の有無及び内容　　　　　　有　　・　　無</w:t>
            </w:r>
          </w:p>
        </w:tc>
      </w:tr>
      <w:tr w:rsidR="00A30344" w:rsidRPr="00DD0F2B" w14:paraId="6845C23F" w14:textId="77777777" w:rsidTr="00322896">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904"/>
        </w:trPr>
        <w:tc>
          <w:tcPr>
            <w:tcW w:w="9000" w:type="dxa"/>
            <w:tcBorders>
              <w:top w:val="dotted" w:sz="4" w:space="0" w:color="auto"/>
              <w:left w:val="nil"/>
              <w:bottom w:val="dotted" w:sz="4" w:space="0" w:color="auto"/>
              <w:right w:val="nil"/>
            </w:tcBorders>
            <w:vAlign w:val="center"/>
          </w:tcPr>
          <w:p w14:paraId="71858574" w14:textId="77777777" w:rsidR="00A30344" w:rsidRPr="00DD0F2B" w:rsidRDefault="00A30344" w:rsidP="00A45524">
            <w:r w:rsidRPr="00DD0F2B">
              <w:rPr>
                <w:rFonts w:hint="eastAsia"/>
              </w:rPr>
              <w:t>８　変更のある場合の内容</w:t>
            </w:r>
          </w:p>
          <w:p w14:paraId="2A5DB717" w14:textId="77777777" w:rsidR="00A30344" w:rsidRPr="00DD0F2B" w:rsidRDefault="00A30344" w:rsidP="00A45524"/>
        </w:tc>
      </w:tr>
      <w:tr w:rsidR="00A30344" w:rsidRPr="00DD0F2B" w14:paraId="62D49059" w14:textId="77777777" w:rsidTr="00322896">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70"/>
        </w:trPr>
        <w:tc>
          <w:tcPr>
            <w:tcW w:w="9000" w:type="dxa"/>
            <w:tcBorders>
              <w:top w:val="dotted" w:sz="4" w:space="0" w:color="auto"/>
              <w:left w:val="nil"/>
              <w:bottom w:val="dotted" w:sz="4" w:space="0" w:color="auto"/>
              <w:right w:val="nil"/>
            </w:tcBorders>
            <w:vAlign w:val="center"/>
          </w:tcPr>
          <w:p w14:paraId="5739E35F" w14:textId="77777777" w:rsidR="00A30344" w:rsidRPr="00DD0F2B" w:rsidRDefault="00A30344" w:rsidP="00A45524"/>
        </w:tc>
      </w:tr>
      <w:tr w:rsidR="00A30344" w:rsidRPr="00DD0F2B" w14:paraId="4E39862A" w14:textId="77777777" w:rsidTr="00322896">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70"/>
        </w:trPr>
        <w:tc>
          <w:tcPr>
            <w:tcW w:w="9000" w:type="dxa"/>
            <w:tcBorders>
              <w:top w:val="dotted" w:sz="4" w:space="0" w:color="auto"/>
              <w:left w:val="nil"/>
              <w:bottom w:val="dotted" w:sz="4" w:space="0" w:color="auto"/>
              <w:right w:val="nil"/>
            </w:tcBorders>
            <w:vAlign w:val="center"/>
          </w:tcPr>
          <w:p w14:paraId="0FB28233" w14:textId="77777777" w:rsidR="00A30344" w:rsidRPr="00DD0F2B" w:rsidRDefault="00A30344" w:rsidP="00A45524"/>
        </w:tc>
      </w:tr>
      <w:tr w:rsidR="00A30344" w:rsidRPr="00DD0F2B" w14:paraId="261C91F0" w14:textId="77777777" w:rsidTr="00322896">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70"/>
        </w:trPr>
        <w:tc>
          <w:tcPr>
            <w:tcW w:w="9000" w:type="dxa"/>
            <w:tcBorders>
              <w:top w:val="dotted" w:sz="4" w:space="0" w:color="auto"/>
              <w:left w:val="nil"/>
              <w:bottom w:val="dotted" w:sz="4" w:space="0" w:color="auto"/>
              <w:right w:val="nil"/>
            </w:tcBorders>
            <w:vAlign w:val="center"/>
          </w:tcPr>
          <w:p w14:paraId="0FDCD679" w14:textId="77777777" w:rsidR="00A30344" w:rsidRPr="00DD0F2B" w:rsidRDefault="00A30344" w:rsidP="00A45524"/>
        </w:tc>
      </w:tr>
      <w:tr w:rsidR="00A30344" w:rsidRPr="00DD0F2B" w14:paraId="686DFC36" w14:textId="77777777" w:rsidTr="00322896">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70"/>
        </w:trPr>
        <w:tc>
          <w:tcPr>
            <w:tcW w:w="9000" w:type="dxa"/>
            <w:tcBorders>
              <w:top w:val="dotted" w:sz="4" w:space="0" w:color="auto"/>
              <w:left w:val="nil"/>
              <w:bottom w:val="dotted" w:sz="4" w:space="0" w:color="auto"/>
              <w:right w:val="nil"/>
            </w:tcBorders>
            <w:vAlign w:val="center"/>
          </w:tcPr>
          <w:p w14:paraId="31175D95" w14:textId="77777777" w:rsidR="00A30344" w:rsidRPr="00DD0F2B" w:rsidRDefault="00A30344" w:rsidP="00A45524"/>
        </w:tc>
      </w:tr>
    </w:tbl>
    <w:p w14:paraId="18FCCFFF" w14:textId="2709ABE7" w:rsidR="00D906D6" w:rsidRPr="00DD0F2B" w:rsidRDefault="00D906D6" w:rsidP="00A30344">
      <w:pPr>
        <w:pStyle w:val="02-1"/>
      </w:pPr>
      <w:r w:rsidRPr="00DD0F2B">
        <w:rPr>
          <w:rFonts w:hint="eastAsia"/>
        </w:rPr>
        <w:t>（注意）</w:t>
      </w:r>
    </w:p>
    <w:p w14:paraId="07CA0DE6" w14:textId="7981E50C" w:rsidR="000C4F1C" w:rsidRPr="00DD0F2B" w:rsidRDefault="000C4F1C" w:rsidP="000C4F1C">
      <w:pPr>
        <w:pStyle w:val="02-1"/>
      </w:pPr>
      <w:r w:rsidRPr="00DD0F2B">
        <w:rPr>
          <w:rFonts w:hint="eastAsia"/>
        </w:rPr>
        <w:t>１　届出者は、申請者としてください。</w:t>
      </w:r>
    </w:p>
    <w:p w14:paraId="5C88BDFB" w14:textId="48851E52" w:rsidR="00D906D6" w:rsidRPr="00DD0F2B" w:rsidRDefault="000C4F1C" w:rsidP="00A30344">
      <w:pPr>
        <w:pStyle w:val="02-1"/>
      </w:pPr>
      <w:r w:rsidRPr="00DD0F2B">
        <w:rPr>
          <w:rFonts w:hint="eastAsia"/>
        </w:rPr>
        <w:t>２</w:t>
      </w:r>
      <w:r w:rsidR="00D906D6" w:rsidRPr="00DD0F2B">
        <w:rPr>
          <w:rFonts w:hint="eastAsia"/>
        </w:rPr>
        <w:t xml:space="preserve">　</w:t>
      </w:r>
      <w:r w:rsidRPr="00DD0F2B">
        <w:rPr>
          <w:rFonts w:hint="eastAsia"/>
        </w:rPr>
        <w:t>工事完了後の写真及び工事の施工状況が確認できる写真を添付してください。</w:t>
      </w:r>
    </w:p>
    <w:p w14:paraId="45C981F0" w14:textId="01B11718" w:rsidR="00A30344" w:rsidRPr="00DD0F2B" w:rsidRDefault="00D906D6" w:rsidP="00A30344">
      <w:pPr>
        <w:pStyle w:val="02-1"/>
      </w:pPr>
      <w:r w:rsidRPr="00DD0F2B">
        <w:rPr>
          <w:rFonts w:hint="eastAsia"/>
        </w:rPr>
        <w:t xml:space="preserve">３　</w:t>
      </w:r>
      <w:r w:rsidR="00A30344" w:rsidRPr="00DD0F2B">
        <w:rPr>
          <w:rFonts w:hint="eastAsia"/>
        </w:rPr>
        <w:t>変更のある場合には変更部分の承諾書、謄本等を添付</w:t>
      </w:r>
      <w:r w:rsidR="000C4F1C" w:rsidRPr="00DD0F2B">
        <w:rPr>
          <w:rFonts w:hint="eastAsia"/>
        </w:rPr>
        <w:t>してください</w:t>
      </w:r>
      <w:r w:rsidR="00A30344" w:rsidRPr="00DD0F2B">
        <w:rPr>
          <w:rFonts w:hint="eastAsia"/>
        </w:rPr>
        <w:t>。</w:t>
      </w:r>
    </w:p>
    <w:tbl>
      <w:tblPr>
        <w:tblW w:w="0" w:type="auto"/>
        <w:tblInd w:w="2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5215"/>
      </w:tblGrid>
      <w:tr w:rsidR="00A30344" w:rsidRPr="00DD0F2B" w14:paraId="6D0E040C" w14:textId="77777777" w:rsidTr="00322896">
        <w:trPr>
          <w:trHeight w:val="283"/>
        </w:trPr>
        <w:tc>
          <w:tcPr>
            <w:tcW w:w="959" w:type="dxa"/>
            <w:shd w:val="clear" w:color="auto" w:fill="auto"/>
            <w:vAlign w:val="center"/>
          </w:tcPr>
          <w:p w14:paraId="5E8ABCA3" w14:textId="77777777" w:rsidR="00A30344" w:rsidRPr="00DD0F2B" w:rsidRDefault="00A30344" w:rsidP="00322896">
            <w:pPr>
              <w:jc w:val="center"/>
            </w:pPr>
            <w:r w:rsidRPr="00DD0F2B">
              <w:rPr>
                <w:rFonts w:hint="eastAsia"/>
              </w:rPr>
              <w:t>設計者</w:t>
            </w:r>
          </w:p>
        </w:tc>
        <w:tc>
          <w:tcPr>
            <w:tcW w:w="5245" w:type="dxa"/>
            <w:shd w:val="clear" w:color="auto" w:fill="auto"/>
          </w:tcPr>
          <w:p w14:paraId="0B739B00" w14:textId="77777777" w:rsidR="00A30344" w:rsidRPr="00DD0F2B" w:rsidRDefault="00A30344" w:rsidP="00322896">
            <w:pPr>
              <w:rPr>
                <w:spacing w:val="2"/>
                <w:sz w:val="21"/>
                <w:szCs w:val="21"/>
              </w:rPr>
            </w:pPr>
          </w:p>
        </w:tc>
      </w:tr>
      <w:tr w:rsidR="00A30344" w:rsidRPr="00DD0F2B" w14:paraId="71360C1C" w14:textId="77777777" w:rsidTr="00322896">
        <w:trPr>
          <w:trHeight w:val="197"/>
        </w:trPr>
        <w:tc>
          <w:tcPr>
            <w:tcW w:w="959" w:type="dxa"/>
            <w:shd w:val="clear" w:color="auto" w:fill="auto"/>
            <w:vAlign w:val="center"/>
          </w:tcPr>
          <w:p w14:paraId="4DBE3147" w14:textId="77777777" w:rsidR="00A30344" w:rsidRPr="00DD0F2B" w:rsidRDefault="00A30344" w:rsidP="00322896">
            <w:pPr>
              <w:jc w:val="center"/>
            </w:pPr>
            <w:r w:rsidRPr="00DD0F2B">
              <w:rPr>
                <w:rFonts w:hint="eastAsia"/>
              </w:rPr>
              <w:t>住　所</w:t>
            </w:r>
          </w:p>
        </w:tc>
        <w:tc>
          <w:tcPr>
            <w:tcW w:w="5245" w:type="dxa"/>
            <w:shd w:val="clear" w:color="auto" w:fill="auto"/>
          </w:tcPr>
          <w:p w14:paraId="14754072" w14:textId="77777777" w:rsidR="00A30344" w:rsidRPr="00DD0F2B" w:rsidRDefault="00A30344" w:rsidP="00322896">
            <w:pPr>
              <w:rPr>
                <w:spacing w:val="2"/>
                <w:sz w:val="21"/>
                <w:szCs w:val="21"/>
              </w:rPr>
            </w:pPr>
          </w:p>
        </w:tc>
      </w:tr>
      <w:tr w:rsidR="00A30344" w:rsidRPr="00DD0F2B" w14:paraId="54EDE0A4" w14:textId="77777777" w:rsidTr="00322896">
        <w:tc>
          <w:tcPr>
            <w:tcW w:w="959" w:type="dxa"/>
            <w:shd w:val="clear" w:color="auto" w:fill="auto"/>
            <w:vAlign w:val="center"/>
          </w:tcPr>
          <w:p w14:paraId="417B7EF0" w14:textId="77777777" w:rsidR="00A30344" w:rsidRPr="00DD0F2B" w:rsidRDefault="00A30344" w:rsidP="00322896">
            <w:pPr>
              <w:jc w:val="center"/>
            </w:pPr>
            <w:r w:rsidRPr="00DD0F2B">
              <w:rPr>
                <w:rFonts w:hint="eastAsia"/>
              </w:rPr>
              <w:t>ＴＥＬ</w:t>
            </w:r>
          </w:p>
        </w:tc>
        <w:tc>
          <w:tcPr>
            <w:tcW w:w="5245" w:type="dxa"/>
            <w:shd w:val="clear" w:color="auto" w:fill="auto"/>
          </w:tcPr>
          <w:p w14:paraId="39C1A543" w14:textId="77777777" w:rsidR="00A30344" w:rsidRPr="00DD0F2B" w:rsidRDefault="00A30344" w:rsidP="00322896">
            <w:pPr>
              <w:rPr>
                <w:spacing w:val="2"/>
                <w:sz w:val="21"/>
                <w:szCs w:val="21"/>
              </w:rPr>
            </w:pPr>
          </w:p>
        </w:tc>
      </w:tr>
      <w:tr w:rsidR="00A30344" w:rsidRPr="00DD0F2B" w14:paraId="22E44486" w14:textId="77777777" w:rsidTr="00322896">
        <w:tc>
          <w:tcPr>
            <w:tcW w:w="959" w:type="dxa"/>
            <w:shd w:val="clear" w:color="auto" w:fill="auto"/>
            <w:vAlign w:val="center"/>
          </w:tcPr>
          <w:p w14:paraId="44CFE399" w14:textId="77777777" w:rsidR="00A30344" w:rsidRPr="00DD0F2B" w:rsidRDefault="00A30344" w:rsidP="00322896">
            <w:pPr>
              <w:jc w:val="center"/>
            </w:pPr>
            <w:r w:rsidRPr="00DD0F2B">
              <w:rPr>
                <w:rFonts w:hint="eastAsia"/>
              </w:rPr>
              <w:t>ＦＡＸ</w:t>
            </w:r>
          </w:p>
        </w:tc>
        <w:tc>
          <w:tcPr>
            <w:tcW w:w="5245" w:type="dxa"/>
            <w:shd w:val="clear" w:color="auto" w:fill="auto"/>
          </w:tcPr>
          <w:p w14:paraId="765B2D42" w14:textId="77777777" w:rsidR="00A30344" w:rsidRPr="00DD0F2B" w:rsidRDefault="00A30344" w:rsidP="00322896">
            <w:pPr>
              <w:rPr>
                <w:spacing w:val="2"/>
                <w:sz w:val="21"/>
                <w:szCs w:val="21"/>
              </w:rPr>
            </w:pPr>
          </w:p>
        </w:tc>
      </w:tr>
    </w:tbl>
    <w:p w14:paraId="2AD7DACE" w14:textId="2F87C829" w:rsidR="00322896" w:rsidRPr="00DD0F2B" w:rsidRDefault="00322896">
      <w:pPr>
        <w:widowControl/>
        <w:jc w:val="left"/>
      </w:pPr>
    </w:p>
    <w:sectPr w:rsidR="00322896" w:rsidRPr="00DD0F2B" w:rsidSect="00593327">
      <w:type w:val="continuous"/>
      <w:pgSz w:w="11906" w:h="16838" w:code="9"/>
      <w:pgMar w:top="907" w:right="1418" w:bottom="1361" w:left="1418" w:header="851" w:footer="851" w:gutter="0"/>
      <w:cols w:space="67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3A9A0" w14:textId="77777777" w:rsidR="00142C4E" w:rsidRDefault="00142C4E" w:rsidP="00E03B9E">
      <w:r>
        <w:separator/>
      </w:r>
    </w:p>
    <w:p w14:paraId="492F3BF6" w14:textId="77777777" w:rsidR="00142C4E" w:rsidRDefault="00142C4E"/>
  </w:endnote>
  <w:endnote w:type="continuationSeparator" w:id="0">
    <w:p w14:paraId="37402D6F" w14:textId="77777777" w:rsidR="00142C4E" w:rsidRDefault="00142C4E" w:rsidP="00E03B9E">
      <w:r>
        <w:continuationSeparator/>
      </w:r>
    </w:p>
    <w:p w14:paraId="341BD889" w14:textId="77777777" w:rsidR="00142C4E" w:rsidRDefault="00142C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Gothic Bold">
    <w:altName w:val="Century Gothic"/>
    <w:panose1 w:val="00000000000000000000"/>
    <w:charset w:val="00"/>
    <w:family w:val="roman"/>
    <w:notTrueType/>
    <w:pitch w:val="default"/>
  </w:font>
  <w:font w:name="HGP創英角ｺﾞｼｯｸUB">
    <w:panose1 w:val="020B09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D30EB" w14:textId="77777777" w:rsidR="00142C4E" w:rsidRDefault="00142C4E" w:rsidP="00E03B9E">
      <w:r>
        <w:separator/>
      </w:r>
    </w:p>
    <w:p w14:paraId="1A4A9B23" w14:textId="77777777" w:rsidR="00142C4E" w:rsidRDefault="00142C4E"/>
  </w:footnote>
  <w:footnote w:type="continuationSeparator" w:id="0">
    <w:p w14:paraId="7C2DFC70" w14:textId="77777777" w:rsidR="00142C4E" w:rsidRDefault="00142C4E" w:rsidP="00E03B9E">
      <w:r>
        <w:continuationSeparator/>
      </w:r>
    </w:p>
    <w:p w14:paraId="0B3A57D1" w14:textId="77777777" w:rsidR="00142C4E" w:rsidRDefault="00142C4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62A4C"/>
    <w:multiLevelType w:val="hybridMultilevel"/>
    <w:tmpl w:val="E306FB62"/>
    <w:lvl w:ilvl="0" w:tplc="90E2B544">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C2056"/>
    <w:multiLevelType w:val="hybridMultilevel"/>
    <w:tmpl w:val="6268982A"/>
    <w:lvl w:ilvl="0" w:tplc="3E3873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EC5AE8"/>
    <w:multiLevelType w:val="multilevel"/>
    <w:tmpl w:val="11E60F46"/>
    <w:lvl w:ilvl="0">
      <w:start w:val="1"/>
      <w:numFmt w:val="none"/>
      <w:pStyle w:val="1"/>
      <w:suff w:val="nothing"/>
      <w:lvlText w:val="%1"/>
      <w:lvlJc w:val="left"/>
      <w:pPr>
        <w:ind w:left="420" w:hanging="420"/>
      </w:pPr>
      <w:rPr>
        <w:rFonts w:hint="eastAsia"/>
      </w:rPr>
    </w:lvl>
    <w:lvl w:ilvl="1">
      <w:start w:val="1"/>
      <w:numFmt w:val="decimal"/>
      <w:pStyle w:val="2"/>
      <w:lvlText w:val="%2"/>
      <w:lvlJc w:val="left"/>
      <w:pPr>
        <w:ind w:left="5362" w:hanging="400"/>
      </w:pPr>
      <w:rPr>
        <w:rFonts w:hint="eastAsia"/>
      </w:rPr>
    </w:lvl>
    <w:lvl w:ilvl="2">
      <w:start w:val="1"/>
      <w:numFmt w:val="decimal"/>
      <w:pStyle w:val="3"/>
      <w:lvlText w:val="(%3)"/>
      <w:lvlJc w:val="left"/>
      <w:pPr>
        <w:ind w:left="400" w:hanging="400"/>
      </w:pPr>
      <w:rPr>
        <w:rFonts w:hint="eastAsia"/>
      </w:rPr>
    </w:lvl>
    <w:lvl w:ilvl="3">
      <w:start w:val="1"/>
      <w:numFmt w:val="aiueoFullWidth"/>
      <w:pStyle w:val="4"/>
      <w:lvlText w:val="%4"/>
      <w:lvlJc w:val="left"/>
      <w:pPr>
        <w:ind w:left="800" w:hanging="400"/>
      </w:pPr>
      <w:rPr>
        <w:rFonts w:hint="eastAsia"/>
      </w:rPr>
    </w:lvl>
    <w:lvl w:ilvl="4">
      <w:start w:val="1"/>
      <w:numFmt w:val="aiueoFullWidth"/>
      <w:pStyle w:val="5"/>
      <w:lvlText w:val="(%5)"/>
      <w:lvlJc w:val="left"/>
      <w:pPr>
        <w:ind w:left="968" w:hanging="40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E3A0391"/>
    <w:multiLevelType w:val="hybridMultilevel"/>
    <w:tmpl w:val="934AE0F4"/>
    <w:lvl w:ilvl="0" w:tplc="9988A572">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FB2949"/>
    <w:multiLevelType w:val="hybridMultilevel"/>
    <w:tmpl w:val="805CCD0E"/>
    <w:lvl w:ilvl="0" w:tplc="0D0E3150">
      <w:start w:val="1"/>
      <w:numFmt w:val="bullet"/>
      <w:pStyle w:val="03A"/>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622AF8"/>
    <w:multiLevelType w:val="hybridMultilevel"/>
    <w:tmpl w:val="4094D358"/>
    <w:lvl w:ilvl="0" w:tplc="C8BA10C8">
      <w:start w:val="4"/>
      <w:numFmt w:val="decimal"/>
      <w:lvlText w:val="%1条"/>
      <w:lvlJc w:val="left"/>
      <w:pPr>
        <w:tabs>
          <w:tab w:val="num" w:pos="810"/>
        </w:tabs>
        <w:ind w:left="810" w:hanging="39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7F786039"/>
    <w:multiLevelType w:val="hybridMultilevel"/>
    <w:tmpl w:val="508221B0"/>
    <w:lvl w:ilvl="0" w:tplc="B4106514">
      <w:start w:val="1"/>
      <w:numFmt w:val="chineseCounting"/>
      <w:lvlText w:val="%1"/>
      <w:lvlJc w:val="left"/>
      <w:pPr>
        <w:tabs>
          <w:tab w:val="num" w:pos="720"/>
        </w:tabs>
        <w:ind w:left="720" w:hanging="360"/>
      </w:pPr>
    </w:lvl>
    <w:lvl w:ilvl="1" w:tplc="10F0196E" w:tentative="1">
      <w:start w:val="1"/>
      <w:numFmt w:val="chineseCounting"/>
      <w:lvlText w:val="%2"/>
      <w:lvlJc w:val="left"/>
      <w:pPr>
        <w:tabs>
          <w:tab w:val="num" w:pos="1440"/>
        </w:tabs>
        <w:ind w:left="1440" w:hanging="360"/>
      </w:pPr>
    </w:lvl>
    <w:lvl w:ilvl="2" w:tplc="03007B76">
      <w:start w:val="1"/>
      <w:numFmt w:val="chineseCounting"/>
      <w:lvlText w:val="%3"/>
      <w:lvlJc w:val="left"/>
      <w:pPr>
        <w:tabs>
          <w:tab w:val="num" w:pos="2160"/>
        </w:tabs>
        <w:ind w:left="2160" w:hanging="360"/>
      </w:pPr>
    </w:lvl>
    <w:lvl w:ilvl="3" w:tplc="F29E4498" w:tentative="1">
      <w:start w:val="1"/>
      <w:numFmt w:val="chineseCounting"/>
      <w:lvlText w:val="%4"/>
      <w:lvlJc w:val="left"/>
      <w:pPr>
        <w:tabs>
          <w:tab w:val="num" w:pos="2880"/>
        </w:tabs>
        <w:ind w:left="2880" w:hanging="360"/>
      </w:pPr>
    </w:lvl>
    <w:lvl w:ilvl="4" w:tplc="EE52890C" w:tentative="1">
      <w:start w:val="1"/>
      <w:numFmt w:val="chineseCounting"/>
      <w:lvlText w:val="%5"/>
      <w:lvlJc w:val="left"/>
      <w:pPr>
        <w:tabs>
          <w:tab w:val="num" w:pos="3600"/>
        </w:tabs>
        <w:ind w:left="3600" w:hanging="360"/>
      </w:pPr>
    </w:lvl>
    <w:lvl w:ilvl="5" w:tplc="12B89B98" w:tentative="1">
      <w:start w:val="1"/>
      <w:numFmt w:val="chineseCounting"/>
      <w:lvlText w:val="%6"/>
      <w:lvlJc w:val="left"/>
      <w:pPr>
        <w:tabs>
          <w:tab w:val="num" w:pos="4320"/>
        </w:tabs>
        <w:ind w:left="4320" w:hanging="360"/>
      </w:pPr>
    </w:lvl>
    <w:lvl w:ilvl="6" w:tplc="BCC0C896" w:tentative="1">
      <w:start w:val="1"/>
      <w:numFmt w:val="chineseCounting"/>
      <w:lvlText w:val="%7"/>
      <w:lvlJc w:val="left"/>
      <w:pPr>
        <w:tabs>
          <w:tab w:val="num" w:pos="5040"/>
        </w:tabs>
        <w:ind w:left="5040" w:hanging="360"/>
      </w:pPr>
    </w:lvl>
    <w:lvl w:ilvl="7" w:tplc="D892E7FA" w:tentative="1">
      <w:start w:val="1"/>
      <w:numFmt w:val="chineseCounting"/>
      <w:lvlText w:val="%8"/>
      <w:lvlJc w:val="left"/>
      <w:pPr>
        <w:tabs>
          <w:tab w:val="num" w:pos="5760"/>
        </w:tabs>
        <w:ind w:left="5760" w:hanging="360"/>
      </w:pPr>
    </w:lvl>
    <w:lvl w:ilvl="8" w:tplc="1186AE36" w:tentative="1">
      <w:start w:val="1"/>
      <w:numFmt w:val="chineseCounting"/>
      <w:lvlText w:val="%9"/>
      <w:lvlJc w:val="left"/>
      <w:pPr>
        <w:tabs>
          <w:tab w:val="num" w:pos="6480"/>
        </w:tabs>
        <w:ind w:left="6480" w:hanging="360"/>
      </w:pPr>
    </w:lvl>
  </w:abstractNum>
  <w:num w:numId="1">
    <w:abstractNumId w:val="3"/>
  </w:num>
  <w:num w:numId="2">
    <w:abstractNumId w:val="2"/>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evenAndOddHeaders/>
  <w:drawingGridHorizontalSpacing w:val="1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A6"/>
    <w:rsid w:val="000010F3"/>
    <w:rsid w:val="00004FC9"/>
    <w:rsid w:val="00005A00"/>
    <w:rsid w:val="00006160"/>
    <w:rsid w:val="00006D44"/>
    <w:rsid w:val="00006EEB"/>
    <w:rsid w:val="00007C44"/>
    <w:rsid w:val="000102DB"/>
    <w:rsid w:val="00010909"/>
    <w:rsid w:val="0001170E"/>
    <w:rsid w:val="00013A45"/>
    <w:rsid w:val="00021156"/>
    <w:rsid w:val="00023F8B"/>
    <w:rsid w:val="000240C9"/>
    <w:rsid w:val="000245BE"/>
    <w:rsid w:val="000252DA"/>
    <w:rsid w:val="00027509"/>
    <w:rsid w:val="0002785A"/>
    <w:rsid w:val="000339FF"/>
    <w:rsid w:val="00034724"/>
    <w:rsid w:val="0003562F"/>
    <w:rsid w:val="000361BB"/>
    <w:rsid w:val="00036FDC"/>
    <w:rsid w:val="00037E1F"/>
    <w:rsid w:val="00042C30"/>
    <w:rsid w:val="00042C74"/>
    <w:rsid w:val="00044411"/>
    <w:rsid w:val="000450FA"/>
    <w:rsid w:val="00050224"/>
    <w:rsid w:val="00050F1F"/>
    <w:rsid w:val="00052235"/>
    <w:rsid w:val="0005385C"/>
    <w:rsid w:val="0005544A"/>
    <w:rsid w:val="00060066"/>
    <w:rsid w:val="000607A5"/>
    <w:rsid w:val="00060E65"/>
    <w:rsid w:val="00064EED"/>
    <w:rsid w:val="00066379"/>
    <w:rsid w:val="000668C9"/>
    <w:rsid w:val="000705DB"/>
    <w:rsid w:val="00070636"/>
    <w:rsid w:val="000748C0"/>
    <w:rsid w:val="000835EE"/>
    <w:rsid w:val="00083AB9"/>
    <w:rsid w:val="000945D3"/>
    <w:rsid w:val="000979E4"/>
    <w:rsid w:val="000A0669"/>
    <w:rsid w:val="000A575C"/>
    <w:rsid w:val="000A65CB"/>
    <w:rsid w:val="000B1108"/>
    <w:rsid w:val="000B113A"/>
    <w:rsid w:val="000B1B07"/>
    <w:rsid w:val="000B44B7"/>
    <w:rsid w:val="000B4BC7"/>
    <w:rsid w:val="000B7112"/>
    <w:rsid w:val="000B76E9"/>
    <w:rsid w:val="000C1577"/>
    <w:rsid w:val="000C165F"/>
    <w:rsid w:val="000C2839"/>
    <w:rsid w:val="000C2A8D"/>
    <w:rsid w:val="000C4F1C"/>
    <w:rsid w:val="000C5EF4"/>
    <w:rsid w:val="000C7700"/>
    <w:rsid w:val="000D0269"/>
    <w:rsid w:val="000D2F2C"/>
    <w:rsid w:val="000D65E4"/>
    <w:rsid w:val="000E469D"/>
    <w:rsid w:val="000E4EDE"/>
    <w:rsid w:val="000F3FAE"/>
    <w:rsid w:val="000F49BA"/>
    <w:rsid w:val="000F7E5A"/>
    <w:rsid w:val="001018E5"/>
    <w:rsid w:val="00101A67"/>
    <w:rsid w:val="00105AE2"/>
    <w:rsid w:val="00110F47"/>
    <w:rsid w:val="00113095"/>
    <w:rsid w:val="00114794"/>
    <w:rsid w:val="001152C3"/>
    <w:rsid w:val="0012013B"/>
    <w:rsid w:val="0012642C"/>
    <w:rsid w:val="00126AF3"/>
    <w:rsid w:val="0012788D"/>
    <w:rsid w:val="0013100D"/>
    <w:rsid w:val="00131CFE"/>
    <w:rsid w:val="00132200"/>
    <w:rsid w:val="00132568"/>
    <w:rsid w:val="001333FE"/>
    <w:rsid w:val="0013443B"/>
    <w:rsid w:val="00137952"/>
    <w:rsid w:val="001379FA"/>
    <w:rsid w:val="00140BA3"/>
    <w:rsid w:val="001411A0"/>
    <w:rsid w:val="00141619"/>
    <w:rsid w:val="001419FE"/>
    <w:rsid w:val="00142C4E"/>
    <w:rsid w:val="00147F47"/>
    <w:rsid w:val="00153015"/>
    <w:rsid w:val="00154989"/>
    <w:rsid w:val="00156ECF"/>
    <w:rsid w:val="00157600"/>
    <w:rsid w:val="00157EAB"/>
    <w:rsid w:val="00161443"/>
    <w:rsid w:val="00164997"/>
    <w:rsid w:val="001649FE"/>
    <w:rsid w:val="00166D28"/>
    <w:rsid w:val="00167804"/>
    <w:rsid w:val="0017171C"/>
    <w:rsid w:val="001761D8"/>
    <w:rsid w:val="001801AC"/>
    <w:rsid w:val="00180E8E"/>
    <w:rsid w:val="0018543E"/>
    <w:rsid w:val="00187091"/>
    <w:rsid w:val="001902A8"/>
    <w:rsid w:val="00191EDE"/>
    <w:rsid w:val="00192748"/>
    <w:rsid w:val="001966D2"/>
    <w:rsid w:val="00196CCD"/>
    <w:rsid w:val="001A1839"/>
    <w:rsid w:val="001A1F0E"/>
    <w:rsid w:val="001A2A11"/>
    <w:rsid w:val="001A339A"/>
    <w:rsid w:val="001B21C3"/>
    <w:rsid w:val="001B25C5"/>
    <w:rsid w:val="001B3208"/>
    <w:rsid w:val="001B55E3"/>
    <w:rsid w:val="001B61B6"/>
    <w:rsid w:val="001C03FC"/>
    <w:rsid w:val="001C3B71"/>
    <w:rsid w:val="001C4076"/>
    <w:rsid w:val="001C498D"/>
    <w:rsid w:val="001C787E"/>
    <w:rsid w:val="001D33B2"/>
    <w:rsid w:val="001D540C"/>
    <w:rsid w:val="001D65E3"/>
    <w:rsid w:val="001D6ED0"/>
    <w:rsid w:val="001E05B6"/>
    <w:rsid w:val="001E0B33"/>
    <w:rsid w:val="001E0C36"/>
    <w:rsid w:val="001E4EDA"/>
    <w:rsid w:val="001E78BD"/>
    <w:rsid w:val="001F1FA1"/>
    <w:rsid w:val="001F3CC8"/>
    <w:rsid w:val="001F5B61"/>
    <w:rsid w:val="001F6FF0"/>
    <w:rsid w:val="001F75D8"/>
    <w:rsid w:val="00200F2D"/>
    <w:rsid w:val="00202AC1"/>
    <w:rsid w:val="0020484E"/>
    <w:rsid w:val="00204B95"/>
    <w:rsid w:val="00205CD2"/>
    <w:rsid w:val="00205F2B"/>
    <w:rsid w:val="00206BEE"/>
    <w:rsid w:val="00207E10"/>
    <w:rsid w:val="00212E44"/>
    <w:rsid w:val="00214107"/>
    <w:rsid w:val="0021471D"/>
    <w:rsid w:val="00215B09"/>
    <w:rsid w:val="00216045"/>
    <w:rsid w:val="00217C77"/>
    <w:rsid w:val="00220F18"/>
    <w:rsid w:val="00223A44"/>
    <w:rsid w:val="00223DDE"/>
    <w:rsid w:val="002257B4"/>
    <w:rsid w:val="00227665"/>
    <w:rsid w:val="00231623"/>
    <w:rsid w:val="002329A5"/>
    <w:rsid w:val="00234F0C"/>
    <w:rsid w:val="002356C7"/>
    <w:rsid w:val="00235AFB"/>
    <w:rsid w:val="00236AAE"/>
    <w:rsid w:val="00240787"/>
    <w:rsid w:val="002457AA"/>
    <w:rsid w:val="002467E8"/>
    <w:rsid w:val="00254044"/>
    <w:rsid w:val="00260E1A"/>
    <w:rsid w:val="00261E26"/>
    <w:rsid w:val="002628E6"/>
    <w:rsid w:val="00262E00"/>
    <w:rsid w:val="00267828"/>
    <w:rsid w:val="00270B69"/>
    <w:rsid w:val="00271F2C"/>
    <w:rsid w:val="00275299"/>
    <w:rsid w:val="00277AAD"/>
    <w:rsid w:val="00280C1D"/>
    <w:rsid w:val="00283480"/>
    <w:rsid w:val="002836BB"/>
    <w:rsid w:val="00284076"/>
    <w:rsid w:val="00284249"/>
    <w:rsid w:val="00284498"/>
    <w:rsid w:val="002857AF"/>
    <w:rsid w:val="00285FBB"/>
    <w:rsid w:val="00287B59"/>
    <w:rsid w:val="002A0E0A"/>
    <w:rsid w:val="002A75EF"/>
    <w:rsid w:val="002B0F77"/>
    <w:rsid w:val="002B1107"/>
    <w:rsid w:val="002B27F7"/>
    <w:rsid w:val="002B52A7"/>
    <w:rsid w:val="002B583D"/>
    <w:rsid w:val="002B5A95"/>
    <w:rsid w:val="002B726C"/>
    <w:rsid w:val="002C283B"/>
    <w:rsid w:val="002C3090"/>
    <w:rsid w:val="002D588F"/>
    <w:rsid w:val="002D6C32"/>
    <w:rsid w:val="002E0483"/>
    <w:rsid w:val="002E086F"/>
    <w:rsid w:val="002E2A46"/>
    <w:rsid w:val="002E5250"/>
    <w:rsid w:val="002F6835"/>
    <w:rsid w:val="002F6AE8"/>
    <w:rsid w:val="002F7210"/>
    <w:rsid w:val="003002ED"/>
    <w:rsid w:val="00300359"/>
    <w:rsid w:val="003017D1"/>
    <w:rsid w:val="003042B0"/>
    <w:rsid w:val="00304DAB"/>
    <w:rsid w:val="00306159"/>
    <w:rsid w:val="00307A9E"/>
    <w:rsid w:val="00313422"/>
    <w:rsid w:val="00313E3B"/>
    <w:rsid w:val="003140A5"/>
    <w:rsid w:val="00314E5E"/>
    <w:rsid w:val="00317B51"/>
    <w:rsid w:val="00320391"/>
    <w:rsid w:val="00322896"/>
    <w:rsid w:val="003251F4"/>
    <w:rsid w:val="003252B3"/>
    <w:rsid w:val="00325472"/>
    <w:rsid w:val="00330B4A"/>
    <w:rsid w:val="00330E0C"/>
    <w:rsid w:val="00331877"/>
    <w:rsid w:val="0033471B"/>
    <w:rsid w:val="00335ABA"/>
    <w:rsid w:val="00340194"/>
    <w:rsid w:val="00340482"/>
    <w:rsid w:val="0034119C"/>
    <w:rsid w:val="00342039"/>
    <w:rsid w:val="003444CE"/>
    <w:rsid w:val="00345B60"/>
    <w:rsid w:val="00350F5A"/>
    <w:rsid w:val="00352ED7"/>
    <w:rsid w:val="00352FD2"/>
    <w:rsid w:val="00356B01"/>
    <w:rsid w:val="00357A01"/>
    <w:rsid w:val="00357F43"/>
    <w:rsid w:val="00360573"/>
    <w:rsid w:val="00361153"/>
    <w:rsid w:val="00361B0A"/>
    <w:rsid w:val="003664B8"/>
    <w:rsid w:val="00370842"/>
    <w:rsid w:val="00373532"/>
    <w:rsid w:val="0037474C"/>
    <w:rsid w:val="003755C7"/>
    <w:rsid w:val="0037605A"/>
    <w:rsid w:val="0037627B"/>
    <w:rsid w:val="0037664B"/>
    <w:rsid w:val="003767C3"/>
    <w:rsid w:val="003807A7"/>
    <w:rsid w:val="0038139A"/>
    <w:rsid w:val="003818DB"/>
    <w:rsid w:val="003818FC"/>
    <w:rsid w:val="003825E8"/>
    <w:rsid w:val="0038349C"/>
    <w:rsid w:val="00384B78"/>
    <w:rsid w:val="00384E21"/>
    <w:rsid w:val="00386F52"/>
    <w:rsid w:val="003932F0"/>
    <w:rsid w:val="00393963"/>
    <w:rsid w:val="003A51FC"/>
    <w:rsid w:val="003A689F"/>
    <w:rsid w:val="003A6F3E"/>
    <w:rsid w:val="003A734A"/>
    <w:rsid w:val="003B32CD"/>
    <w:rsid w:val="003B3837"/>
    <w:rsid w:val="003B6B6B"/>
    <w:rsid w:val="003C2A3E"/>
    <w:rsid w:val="003C331A"/>
    <w:rsid w:val="003C6725"/>
    <w:rsid w:val="003C705F"/>
    <w:rsid w:val="003C740F"/>
    <w:rsid w:val="003D039C"/>
    <w:rsid w:val="003D18EF"/>
    <w:rsid w:val="003D2CEC"/>
    <w:rsid w:val="003D31DA"/>
    <w:rsid w:val="003D3A15"/>
    <w:rsid w:val="003D3CA2"/>
    <w:rsid w:val="003D44E1"/>
    <w:rsid w:val="003D5CFB"/>
    <w:rsid w:val="003E0506"/>
    <w:rsid w:val="003E0C67"/>
    <w:rsid w:val="003E2608"/>
    <w:rsid w:val="003E69E9"/>
    <w:rsid w:val="003F3570"/>
    <w:rsid w:val="003F3EF1"/>
    <w:rsid w:val="003F5E7B"/>
    <w:rsid w:val="003F6D9E"/>
    <w:rsid w:val="00405CDC"/>
    <w:rsid w:val="00407FBD"/>
    <w:rsid w:val="00412C11"/>
    <w:rsid w:val="004151B4"/>
    <w:rsid w:val="004158B9"/>
    <w:rsid w:val="00416248"/>
    <w:rsid w:val="00416673"/>
    <w:rsid w:val="0041738A"/>
    <w:rsid w:val="00420229"/>
    <w:rsid w:val="004210F1"/>
    <w:rsid w:val="00423470"/>
    <w:rsid w:val="004244DA"/>
    <w:rsid w:val="00426A35"/>
    <w:rsid w:val="00431DDA"/>
    <w:rsid w:val="00434923"/>
    <w:rsid w:val="00441AC7"/>
    <w:rsid w:val="004455B4"/>
    <w:rsid w:val="0044586D"/>
    <w:rsid w:val="004473D1"/>
    <w:rsid w:val="00447D0D"/>
    <w:rsid w:val="00450BFD"/>
    <w:rsid w:val="004634BA"/>
    <w:rsid w:val="00467730"/>
    <w:rsid w:val="00470A3B"/>
    <w:rsid w:val="00473377"/>
    <w:rsid w:val="00473CA8"/>
    <w:rsid w:val="00474B83"/>
    <w:rsid w:val="00476461"/>
    <w:rsid w:val="00477592"/>
    <w:rsid w:val="004803D8"/>
    <w:rsid w:val="004829BE"/>
    <w:rsid w:val="00482F2B"/>
    <w:rsid w:val="00484C2E"/>
    <w:rsid w:val="00485059"/>
    <w:rsid w:val="004866F0"/>
    <w:rsid w:val="00486F34"/>
    <w:rsid w:val="004954F2"/>
    <w:rsid w:val="004A12FC"/>
    <w:rsid w:val="004A376B"/>
    <w:rsid w:val="004A3EEB"/>
    <w:rsid w:val="004A591C"/>
    <w:rsid w:val="004A5B9C"/>
    <w:rsid w:val="004A6CEF"/>
    <w:rsid w:val="004B2306"/>
    <w:rsid w:val="004B3B45"/>
    <w:rsid w:val="004C0343"/>
    <w:rsid w:val="004C6F45"/>
    <w:rsid w:val="004C7056"/>
    <w:rsid w:val="004D2672"/>
    <w:rsid w:val="004D431F"/>
    <w:rsid w:val="004D6162"/>
    <w:rsid w:val="004D621F"/>
    <w:rsid w:val="004D7339"/>
    <w:rsid w:val="004D781A"/>
    <w:rsid w:val="004E1FAA"/>
    <w:rsid w:val="004F1B7F"/>
    <w:rsid w:val="004F3753"/>
    <w:rsid w:val="004F53B3"/>
    <w:rsid w:val="004F609F"/>
    <w:rsid w:val="004F7336"/>
    <w:rsid w:val="004F7FED"/>
    <w:rsid w:val="00501E6B"/>
    <w:rsid w:val="00502334"/>
    <w:rsid w:val="00502E23"/>
    <w:rsid w:val="00503464"/>
    <w:rsid w:val="00503533"/>
    <w:rsid w:val="00507740"/>
    <w:rsid w:val="00507E19"/>
    <w:rsid w:val="00510EE7"/>
    <w:rsid w:val="00512370"/>
    <w:rsid w:val="00514D1F"/>
    <w:rsid w:val="005157B2"/>
    <w:rsid w:val="005160EB"/>
    <w:rsid w:val="0051698E"/>
    <w:rsid w:val="0051727F"/>
    <w:rsid w:val="00520095"/>
    <w:rsid w:val="005235FF"/>
    <w:rsid w:val="00525015"/>
    <w:rsid w:val="005330DE"/>
    <w:rsid w:val="00533188"/>
    <w:rsid w:val="00537599"/>
    <w:rsid w:val="00537B22"/>
    <w:rsid w:val="0054115B"/>
    <w:rsid w:val="00541D42"/>
    <w:rsid w:val="0054229C"/>
    <w:rsid w:val="00544A3F"/>
    <w:rsid w:val="005454A6"/>
    <w:rsid w:val="00550082"/>
    <w:rsid w:val="00553388"/>
    <w:rsid w:val="00553DEC"/>
    <w:rsid w:val="005550D0"/>
    <w:rsid w:val="00556703"/>
    <w:rsid w:val="00563312"/>
    <w:rsid w:val="0056513A"/>
    <w:rsid w:val="00565296"/>
    <w:rsid w:val="005665CB"/>
    <w:rsid w:val="00566807"/>
    <w:rsid w:val="0056770E"/>
    <w:rsid w:val="00567EE9"/>
    <w:rsid w:val="005710BA"/>
    <w:rsid w:val="00574DCC"/>
    <w:rsid w:val="005755CA"/>
    <w:rsid w:val="0057700A"/>
    <w:rsid w:val="00577F42"/>
    <w:rsid w:val="00581409"/>
    <w:rsid w:val="005842BF"/>
    <w:rsid w:val="0059033B"/>
    <w:rsid w:val="0059064F"/>
    <w:rsid w:val="00591443"/>
    <w:rsid w:val="00591F7A"/>
    <w:rsid w:val="00591FAB"/>
    <w:rsid w:val="00592E4E"/>
    <w:rsid w:val="00593327"/>
    <w:rsid w:val="005964DD"/>
    <w:rsid w:val="00596DFF"/>
    <w:rsid w:val="00597B37"/>
    <w:rsid w:val="00597B70"/>
    <w:rsid w:val="005A04F6"/>
    <w:rsid w:val="005A4F90"/>
    <w:rsid w:val="005B0E19"/>
    <w:rsid w:val="005B271A"/>
    <w:rsid w:val="005B3C69"/>
    <w:rsid w:val="005B3DA4"/>
    <w:rsid w:val="005B445C"/>
    <w:rsid w:val="005B74AC"/>
    <w:rsid w:val="005C393A"/>
    <w:rsid w:val="005C3B93"/>
    <w:rsid w:val="005C4746"/>
    <w:rsid w:val="005C47AD"/>
    <w:rsid w:val="005C47B4"/>
    <w:rsid w:val="005C56F6"/>
    <w:rsid w:val="005C70D2"/>
    <w:rsid w:val="005D1350"/>
    <w:rsid w:val="005D1CAD"/>
    <w:rsid w:val="005D20F1"/>
    <w:rsid w:val="005D2793"/>
    <w:rsid w:val="005D30AD"/>
    <w:rsid w:val="005D5660"/>
    <w:rsid w:val="005E08CF"/>
    <w:rsid w:val="005E16FB"/>
    <w:rsid w:val="005E19E3"/>
    <w:rsid w:val="005F0316"/>
    <w:rsid w:val="005F0B76"/>
    <w:rsid w:val="005F1D8A"/>
    <w:rsid w:val="005F2B72"/>
    <w:rsid w:val="005F51E6"/>
    <w:rsid w:val="005F5BCD"/>
    <w:rsid w:val="005F6309"/>
    <w:rsid w:val="005F64A7"/>
    <w:rsid w:val="005F718E"/>
    <w:rsid w:val="005F7CA0"/>
    <w:rsid w:val="0060002D"/>
    <w:rsid w:val="006037F2"/>
    <w:rsid w:val="00604A0B"/>
    <w:rsid w:val="00607E28"/>
    <w:rsid w:val="006108D9"/>
    <w:rsid w:val="00611D62"/>
    <w:rsid w:val="00612941"/>
    <w:rsid w:val="00614471"/>
    <w:rsid w:val="00620CE5"/>
    <w:rsid w:val="00621AD2"/>
    <w:rsid w:val="00622397"/>
    <w:rsid w:val="00622581"/>
    <w:rsid w:val="00624241"/>
    <w:rsid w:val="00626BB0"/>
    <w:rsid w:val="006276A1"/>
    <w:rsid w:val="0063539C"/>
    <w:rsid w:val="0063633D"/>
    <w:rsid w:val="0063790A"/>
    <w:rsid w:val="006426CD"/>
    <w:rsid w:val="00644E22"/>
    <w:rsid w:val="0064721A"/>
    <w:rsid w:val="00652BCD"/>
    <w:rsid w:val="006548A2"/>
    <w:rsid w:val="006558F4"/>
    <w:rsid w:val="006641DE"/>
    <w:rsid w:val="00664F5E"/>
    <w:rsid w:val="0067195A"/>
    <w:rsid w:val="00672602"/>
    <w:rsid w:val="00673FF3"/>
    <w:rsid w:val="00674C90"/>
    <w:rsid w:val="00675FFA"/>
    <w:rsid w:val="0068004C"/>
    <w:rsid w:val="006835C6"/>
    <w:rsid w:val="00683DB9"/>
    <w:rsid w:val="00683F36"/>
    <w:rsid w:val="006846FE"/>
    <w:rsid w:val="006850FE"/>
    <w:rsid w:val="0069398A"/>
    <w:rsid w:val="00693C7B"/>
    <w:rsid w:val="0069496A"/>
    <w:rsid w:val="0069572C"/>
    <w:rsid w:val="00695B4A"/>
    <w:rsid w:val="00695BDD"/>
    <w:rsid w:val="00695D26"/>
    <w:rsid w:val="00696B9B"/>
    <w:rsid w:val="006A0525"/>
    <w:rsid w:val="006A2633"/>
    <w:rsid w:val="006A3B07"/>
    <w:rsid w:val="006A7951"/>
    <w:rsid w:val="006B0722"/>
    <w:rsid w:val="006B1D36"/>
    <w:rsid w:val="006B290D"/>
    <w:rsid w:val="006B2A0B"/>
    <w:rsid w:val="006B4F7E"/>
    <w:rsid w:val="006B53B1"/>
    <w:rsid w:val="006C04C4"/>
    <w:rsid w:val="006C2C7E"/>
    <w:rsid w:val="006C2DF6"/>
    <w:rsid w:val="006C3FDD"/>
    <w:rsid w:val="006C5203"/>
    <w:rsid w:val="006C5661"/>
    <w:rsid w:val="006D3BC7"/>
    <w:rsid w:val="006D7568"/>
    <w:rsid w:val="006E0106"/>
    <w:rsid w:val="006E069D"/>
    <w:rsid w:val="006E45E7"/>
    <w:rsid w:val="006E6220"/>
    <w:rsid w:val="006E743D"/>
    <w:rsid w:val="006E7ADB"/>
    <w:rsid w:val="006F05D3"/>
    <w:rsid w:val="006F09FA"/>
    <w:rsid w:val="006F4BE2"/>
    <w:rsid w:val="007009E0"/>
    <w:rsid w:val="00700C9C"/>
    <w:rsid w:val="0070262D"/>
    <w:rsid w:val="00710D9B"/>
    <w:rsid w:val="00712013"/>
    <w:rsid w:val="00713002"/>
    <w:rsid w:val="00713761"/>
    <w:rsid w:val="00716912"/>
    <w:rsid w:val="007201A7"/>
    <w:rsid w:val="007231E7"/>
    <w:rsid w:val="00724934"/>
    <w:rsid w:val="0072583C"/>
    <w:rsid w:val="007303E5"/>
    <w:rsid w:val="00732F39"/>
    <w:rsid w:val="00733A96"/>
    <w:rsid w:val="00733C62"/>
    <w:rsid w:val="00737E12"/>
    <w:rsid w:val="00740ACE"/>
    <w:rsid w:val="0074550E"/>
    <w:rsid w:val="0074764A"/>
    <w:rsid w:val="00753FF2"/>
    <w:rsid w:val="00754624"/>
    <w:rsid w:val="007563B6"/>
    <w:rsid w:val="007636AD"/>
    <w:rsid w:val="00764143"/>
    <w:rsid w:val="007655CD"/>
    <w:rsid w:val="00766AC7"/>
    <w:rsid w:val="00774224"/>
    <w:rsid w:val="007753DE"/>
    <w:rsid w:val="007767BF"/>
    <w:rsid w:val="00776872"/>
    <w:rsid w:val="007770BB"/>
    <w:rsid w:val="00777A29"/>
    <w:rsid w:val="00780199"/>
    <w:rsid w:val="007824B8"/>
    <w:rsid w:val="00782B7E"/>
    <w:rsid w:val="0078729C"/>
    <w:rsid w:val="007907D0"/>
    <w:rsid w:val="00794C7C"/>
    <w:rsid w:val="007979E7"/>
    <w:rsid w:val="007A117A"/>
    <w:rsid w:val="007A1F28"/>
    <w:rsid w:val="007A210D"/>
    <w:rsid w:val="007A686F"/>
    <w:rsid w:val="007A6FE9"/>
    <w:rsid w:val="007B131B"/>
    <w:rsid w:val="007B3727"/>
    <w:rsid w:val="007B4E12"/>
    <w:rsid w:val="007B76A4"/>
    <w:rsid w:val="007C040D"/>
    <w:rsid w:val="007C1716"/>
    <w:rsid w:val="007C1AAA"/>
    <w:rsid w:val="007C378E"/>
    <w:rsid w:val="007C3A22"/>
    <w:rsid w:val="007C522F"/>
    <w:rsid w:val="007C6800"/>
    <w:rsid w:val="007D09BA"/>
    <w:rsid w:val="007D131C"/>
    <w:rsid w:val="007D256C"/>
    <w:rsid w:val="007D4AD9"/>
    <w:rsid w:val="007D4B8E"/>
    <w:rsid w:val="007D5C52"/>
    <w:rsid w:val="007D5DB6"/>
    <w:rsid w:val="007D6015"/>
    <w:rsid w:val="007D718E"/>
    <w:rsid w:val="007D7B03"/>
    <w:rsid w:val="007D7F90"/>
    <w:rsid w:val="007E00D8"/>
    <w:rsid w:val="007E23D1"/>
    <w:rsid w:val="007F0F55"/>
    <w:rsid w:val="007F1217"/>
    <w:rsid w:val="007F30F9"/>
    <w:rsid w:val="007F5670"/>
    <w:rsid w:val="007F613B"/>
    <w:rsid w:val="007F6CB0"/>
    <w:rsid w:val="00801378"/>
    <w:rsid w:val="00802A9C"/>
    <w:rsid w:val="00810524"/>
    <w:rsid w:val="00815DFF"/>
    <w:rsid w:val="008175F0"/>
    <w:rsid w:val="0082080F"/>
    <w:rsid w:val="00824673"/>
    <w:rsid w:val="0082560E"/>
    <w:rsid w:val="00827974"/>
    <w:rsid w:val="00830292"/>
    <w:rsid w:val="008304EA"/>
    <w:rsid w:val="00830C3A"/>
    <w:rsid w:val="00831098"/>
    <w:rsid w:val="00831CDE"/>
    <w:rsid w:val="00833536"/>
    <w:rsid w:val="00833BFD"/>
    <w:rsid w:val="00836B8B"/>
    <w:rsid w:val="008414A2"/>
    <w:rsid w:val="008414E5"/>
    <w:rsid w:val="00843D4C"/>
    <w:rsid w:val="00844485"/>
    <w:rsid w:val="00844C95"/>
    <w:rsid w:val="00844D6F"/>
    <w:rsid w:val="0084562A"/>
    <w:rsid w:val="0085198C"/>
    <w:rsid w:val="00852751"/>
    <w:rsid w:val="00853934"/>
    <w:rsid w:val="008556D2"/>
    <w:rsid w:val="008560B9"/>
    <w:rsid w:val="008579C5"/>
    <w:rsid w:val="0086148A"/>
    <w:rsid w:val="008663B7"/>
    <w:rsid w:val="008668B2"/>
    <w:rsid w:val="00872083"/>
    <w:rsid w:val="00872ECB"/>
    <w:rsid w:val="00872F1F"/>
    <w:rsid w:val="008739D1"/>
    <w:rsid w:val="00875829"/>
    <w:rsid w:val="00876A55"/>
    <w:rsid w:val="00876E2F"/>
    <w:rsid w:val="008803C9"/>
    <w:rsid w:val="0088173C"/>
    <w:rsid w:val="00882AF5"/>
    <w:rsid w:val="008836B7"/>
    <w:rsid w:val="008854EB"/>
    <w:rsid w:val="00887BBD"/>
    <w:rsid w:val="00891F8E"/>
    <w:rsid w:val="00893DC7"/>
    <w:rsid w:val="008A0A8C"/>
    <w:rsid w:val="008A1066"/>
    <w:rsid w:val="008A3E52"/>
    <w:rsid w:val="008A6389"/>
    <w:rsid w:val="008A6C8A"/>
    <w:rsid w:val="008B0503"/>
    <w:rsid w:val="008B2224"/>
    <w:rsid w:val="008B2662"/>
    <w:rsid w:val="008B5400"/>
    <w:rsid w:val="008B74A1"/>
    <w:rsid w:val="008C328A"/>
    <w:rsid w:val="008C32F7"/>
    <w:rsid w:val="008D196A"/>
    <w:rsid w:val="008D2B14"/>
    <w:rsid w:val="008D3E9E"/>
    <w:rsid w:val="008D7B8B"/>
    <w:rsid w:val="008E0FF1"/>
    <w:rsid w:val="008E1841"/>
    <w:rsid w:val="008E2456"/>
    <w:rsid w:val="008E30E5"/>
    <w:rsid w:val="008E3802"/>
    <w:rsid w:val="008E42A7"/>
    <w:rsid w:val="008E50B2"/>
    <w:rsid w:val="008E6F7C"/>
    <w:rsid w:val="008E7A73"/>
    <w:rsid w:val="008F0CDA"/>
    <w:rsid w:val="008F13A9"/>
    <w:rsid w:val="008F1C1F"/>
    <w:rsid w:val="008F6DCF"/>
    <w:rsid w:val="008F7941"/>
    <w:rsid w:val="00907D57"/>
    <w:rsid w:val="009126A7"/>
    <w:rsid w:val="00917864"/>
    <w:rsid w:val="009206AC"/>
    <w:rsid w:val="00924E14"/>
    <w:rsid w:val="009255C8"/>
    <w:rsid w:val="009274A1"/>
    <w:rsid w:val="00931C70"/>
    <w:rsid w:val="00932A42"/>
    <w:rsid w:val="00933753"/>
    <w:rsid w:val="00937FA3"/>
    <w:rsid w:val="009407C6"/>
    <w:rsid w:val="00943A7F"/>
    <w:rsid w:val="00943D78"/>
    <w:rsid w:val="00945488"/>
    <w:rsid w:val="00950173"/>
    <w:rsid w:val="00950F49"/>
    <w:rsid w:val="00953BC6"/>
    <w:rsid w:val="0095625F"/>
    <w:rsid w:val="00956412"/>
    <w:rsid w:val="009568E3"/>
    <w:rsid w:val="00957960"/>
    <w:rsid w:val="00961383"/>
    <w:rsid w:val="00961B44"/>
    <w:rsid w:val="00961F0A"/>
    <w:rsid w:val="00961F28"/>
    <w:rsid w:val="00962035"/>
    <w:rsid w:val="00975450"/>
    <w:rsid w:val="0098202C"/>
    <w:rsid w:val="009827D1"/>
    <w:rsid w:val="00982A5A"/>
    <w:rsid w:val="00983A4C"/>
    <w:rsid w:val="00985CE0"/>
    <w:rsid w:val="009906D3"/>
    <w:rsid w:val="00990943"/>
    <w:rsid w:val="00991E89"/>
    <w:rsid w:val="0099556B"/>
    <w:rsid w:val="0099564E"/>
    <w:rsid w:val="00996196"/>
    <w:rsid w:val="009975F0"/>
    <w:rsid w:val="009A6FF8"/>
    <w:rsid w:val="009A7050"/>
    <w:rsid w:val="009B006D"/>
    <w:rsid w:val="009B3BB6"/>
    <w:rsid w:val="009B514E"/>
    <w:rsid w:val="009C2FE0"/>
    <w:rsid w:val="009C633E"/>
    <w:rsid w:val="009C78F1"/>
    <w:rsid w:val="009C79CF"/>
    <w:rsid w:val="009C7A29"/>
    <w:rsid w:val="009D0246"/>
    <w:rsid w:val="009D19B1"/>
    <w:rsid w:val="009D1CFD"/>
    <w:rsid w:val="009D4DF1"/>
    <w:rsid w:val="009D6881"/>
    <w:rsid w:val="009E5B1C"/>
    <w:rsid w:val="009E6E44"/>
    <w:rsid w:val="009E6E75"/>
    <w:rsid w:val="009F1871"/>
    <w:rsid w:val="009F52DD"/>
    <w:rsid w:val="009F5DA2"/>
    <w:rsid w:val="009F75C0"/>
    <w:rsid w:val="00A06806"/>
    <w:rsid w:val="00A11F84"/>
    <w:rsid w:val="00A1282F"/>
    <w:rsid w:val="00A146A9"/>
    <w:rsid w:val="00A1510C"/>
    <w:rsid w:val="00A20EEA"/>
    <w:rsid w:val="00A2587D"/>
    <w:rsid w:val="00A260E5"/>
    <w:rsid w:val="00A30344"/>
    <w:rsid w:val="00A310B3"/>
    <w:rsid w:val="00A31877"/>
    <w:rsid w:val="00A361E9"/>
    <w:rsid w:val="00A36F9F"/>
    <w:rsid w:val="00A40F16"/>
    <w:rsid w:val="00A44FE9"/>
    <w:rsid w:val="00A45524"/>
    <w:rsid w:val="00A463F8"/>
    <w:rsid w:val="00A52964"/>
    <w:rsid w:val="00A60090"/>
    <w:rsid w:val="00A620E5"/>
    <w:rsid w:val="00A6264F"/>
    <w:rsid w:val="00A62C9D"/>
    <w:rsid w:val="00A66DAD"/>
    <w:rsid w:val="00A70A7E"/>
    <w:rsid w:val="00A70D34"/>
    <w:rsid w:val="00A7157B"/>
    <w:rsid w:val="00A75E92"/>
    <w:rsid w:val="00A77188"/>
    <w:rsid w:val="00A77FDD"/>
    <w:rsid w:val="00A8388A"/>
    <w:rsid w:val="00A8393B"/>
    <w:rsid w:val="00A83A0C"/>
    <w:rsid w:val="00A85099"/>
    <w:rsid w:val="00A8557F"/>
    <w:rsid w:val="00A86716"/>
    <w:rsid w:val="00A87AF7"/>
    <w:rsid w:val="00A90037"/>
    <w:rsid w:val="00A90E78"/>
    <w:rsid w:val="00A92B74"/>
    <w:rsid w:val="00A94F89"/>
    <w:rsid w:val="00A96A67"/>
    <w:rsid w:val="00AA0225"/>
    <w:rsid w:val="00AA057F"/>
    <w:rsid w:val="00AA3D28"/>
    <w:rsid w:val="00AA70DC"/>
    <w:rsid w:val="00AA7D6B"/>
    <w:rsid w:val="00AB0340"/>
    <w:rsid w:val="00AB0ABA"/>
    <w:rsid w:val="00AB1374"/>
    <w:rsid w:val="00AB2800"/>
    <w:rsid w:val="00AB33E7"/>
    <w:rsid w:val="00AB39D3"/>
    <w:rsid w:val="00AB3C99"/>
    <w:rsid w:val="00AB40BB"/>
    <w:rsid w:val="00AB4613"/>
    <w:rsid w:val="00AC39C2"/>
    <w:rsid w:val="00AD4A6B"/>
    <w:rsid w:val="00AD5B2E"/>
    <w:rsid w:val="00AE14E1"/>
    <w:rsid w:val="00AE5F2B"/>
    <w:rsid w:val="00AE6630"/>
    <w:rsid w:val="00AE67C0"/>
    <w:rsid w:val="00AE72F3"/>
    <w:rsid w:val="00AF0952"/>
    <w:rsid w:val="00AF1F74"/>
    <w:rsid w:val="00AF28A8"/>
    <w:rsid w:val="00AF3351"/>
    <w:rsid w:val="00AF37C1"/>
    <w:rsid w:val="00B0540B"/>
    <w:rsid w:val="00B054B0"/>
    <w:rsid w:val="00B0719F"/>
    <w:rsid w:val="00B12742"/>
    <w:rsid w:val="00B226E1"/>
    <w:rsid w:val="00B23C41"/>
    <w:rsid w:val="00B2569E"/>
    <w:rsid w:val="00B25C4F"/>
    <w:rsid w:val="00B26A45"/>
    <w:rsid w:val="00B27119"/>
    <w:rsid w:val="00B277B3"/>
    <w:rsid w:val="00B30EBA"/>
    <w:rsid w:val="00B31665"/>
    <w:rsid w:val="00B35777"/>
    <w:rsid w:val="00B3747E"/>
    <w:rsid w:val="00B41747"/>
    <w:rsid w:val="00B44F31"/>
    <w:rsid w:val="00B47BA2"/>
    <w:rsid w:val="00B50077"/>
    <w:rsid w:val="00B51397"/>
    <w:rsid w:val="00B513B7"/>
    <w:rsid w:val="00B54DAA"/>
    <w:rsid w:val="00B56038"/>
    <w:rsid w:val="00B56408"/>
    <w:rsid w:val="00B5772A"/>
    <w:rsid w:val="00B5790A"/>
    <w:rsid w:val="00B611B7"/>
    <w:rsid w:val="00B65FB8"/>
    <w:rsid w:val="00B6748C"/>
    <w:rsid w:val="00B741B2"/>
    <w:rsid w:val="00B7471B"/>
    <w:rsid w:val="00B76E3F"/>
    <w:rsid w:val="00B76FD2"/>
    <w:rsid w:val="00B80809"/>
    <w:rsid w:val="00B84DCB"/>
    <w:rsid w:val="00B84E16"/>
    <w:rsid w:val="00B86127"/>
    <w:rsid w:val="00B86D41"/>
    <w:rsid w:val="00B9214F"/>
    <w:rsid w:val="00B96244"/>
    <w:rsid w:val="00BA1EA3"/>
    <w:rsid w:val="00BA2134"/>
    <w:rsid w:val="00BB0224"/>
    <w:rsid w:val="00BB2634"/>
    <w:rsid w:val="00BB4A81"/>
    <w:rsid w:val="00BB5793"/>
    <w:rsid w:val="00BB5D1A"/>
    <w:rsid w:val="00BC0376"/>
    <w:rsid w:val="00BC5FD8"/>
    <w:rsid w:val="00BC747A"/>
    <w:rsid w:val="00BC7C0D"/>
    <w:rsid w:val="00BD1167"/>
    <w:rsid w:val="00BD27EF"/>
    <w:rsid w:val="00BD2F21"/>
    <w:rsid w:val="00BD352E"/>
    <w:rsid w:val="00BD4274"/>
    <w:rsid w:val="00BD5E1A"/>
    <w:rsid w:val="00BE2936"/>
    <w:rsid w:val="00BE70EC"/>
    <w:rsid w:val="00BF333D"/>
    <w:rsid w:val="00BF59E6"/>
    <w:rsid w:val="00BF73EF"/>
    <w:rsid w:val="00C0132B"/>
    <w:rsid w:val="00C01F70"/>
    <w:rsid w:val="00C02E25"/>
    <w:rsid w:val="00C153EC"/>
    <w:rsid w:val="00C20101"/>
    <w:rsid w:val="00C2474D"/>
    <w:rsid w:val="00C25865"/>
    <w:rsid w:val="00C25A69"/>
    <w:rsid w:val="00C30AA6"/>
    <w:rsid w:val="00C31FF7"/>
    <w:rsid w:val="00C33196"/>
    <w:rsid w:val="00C3457A"/>
    <w:rsid w:val="00C42214"/>
    <w:rsid w:val="00C42841"/>
    <w:rsid w:val="00C44AC4"/>
    <w:rsid w:val="00C44EAE"/>
    <w:rsid w:val="00C46976"/>
    <w:rsid w:val="00C52F02"/>
    <w:rsid w:val="00C53B35"/>
    <w:rsid w:val="00C546CF"/>
    <w:rsid w:val="00C548D9"/>
    <w:rsid w:val="00C5559B"/>
    <w:rsid w:val="00C5784E"/>
    <w:rsid w:val="00C57E30"/>
    <w:rsid w:val="00C61C9E"/>
    <w:rsid w:val="00C64186"/>
    <w:rsid w:val="00C64916"/>
    <w:rsid w:val="00C64F5C"/>
    <w:rsid w:val="00C651D1"/>
    <w:rsid w:val="00C656FF"/>
    <w:rsid w:val="00C65F02"/>
    <w:rsid w:val="00C66A23"/>
    <w:rsid w:val="00C73199"/>
    <w:rsid w:val="00C77915"/>
    <w:rsid w:val="00C77C71"/>
    <w:rsid w:val="00C8047C"/>
    <w:rsid w:val="00C8084D"/>
    <w:rsid w:val="00C81FBF"/>
    <w:rsid w:val="00C82DEB"/>
    <w:rsid w:val="00C85420"/>
    <w:rsid w:val="00C8618E"/>
    <w:rsid w:val="00C87851"/>
    <w:rsid w:val="00C91D89"/>
    <w:rsid w:val="00C920E9"/>
    <w:rsid w:val="00C9686D"/>
    <w:rsid w:val="00C97124"/>
    <w:rsid w:val="00C978B8"/>
    <w:rsid w:val="00C97B01"/>
    <w:rsid w:val="00CA189C"/>
    <w:rsid w:val="00CA28D7"/>
    <w:rsid w:val="00CA3154"/>
    <w:rsid w:val="00CA3212"/>
    <w:rsid w:val="00CA4E6D"/>
    <w:rsid w:val="00CA5BFD"/>
    <w:rsid w:val="00CA61C9"/>
    <w:rsid w:val="00CB0C44"/>
    <w:rsid w:val="00CB328F"/>
    <w:rsid w:val="00CB3417"/>
    <w:rsid w:val="00CB5E1D"/>
    <w:rsid w:val="00CB6BA5"/>
    <w:rsid w:val="00CB70CF"/>
    <w:rsid w:val="00CB784D"/>
    <w:rsid w:val="00CB7916"/>
    <w:rsid w:val="00CC0596"/>
    <w:rsid w:val="00CC5229"/>
    <w:rsid w:val="00CC57F2"/>
    <w:rsid w:val="00CC5EF9"/>
    <w:rsid w:val="00CD03FA"/>
    <w:rsid w:val="00CD4D0D"/>
    <w:rsid w:val="00CD6B93"/>
    <w:rsid w:val="00CE0BD1"/>
    <w:rsid w:val="00CE332C"/>
    <w:rsid w:val="00CE4E1D"/>
    <w:rsid w:val="00CE52C5"/>
    <w:rsid w:val="00CE7695"/>
    <w:rsid w:val="00CF1C6E"/>
    <w:rsid w:val="00CF2EDB"/>
    <w:rsid w:val="00CF6107"/>
    <w:rsid w:val="00CF634E"/>
    <w:rsid w:val="00CF78B7"/>
    <w:rsid w:val="00D00347"/>
    <w:rsid w:val="00D0072F"/>
    <w:rsid w:val="00D00DA7"/>
    <w:rsid w:val="00D014A6"/>
    <w:rsid w:val="00D03D77"/>
    <w:rsid w:val="00D03DDE"/>
    <w:rsid w:val="00D042BA"/>
    <w:rsid w:val="00D05D9C"/>
    <w:rsid w:val="00D077AA"/>
    <w:rsid w:val="00D12C26"/>
    <w:rsid w:val="00D17B42"/>
    <w:rsid w:val="00D2128D"/>
    <w:rsid w:val="00D222F3"/>
    <w:rsid w:val="00D2278B"/>
    <w:rsid w:val="00D237DD"/>
    <w:rsid w:val="00D24CFF"/>
    <w:rsid w:val="00D2617F"/>
    <w:rsid w:val="00D26501"/>
    <w:rsid w:val="00D27FE0"/>
    <w:rsid w:val="00D36B59"/>
    <w:rsid w:val="00D42C5F"/>
    <w:rsid w:val="00D44B2B"/>
    <w:rsid w:val="00D45196"/>
    <w:rsid w:val="00D5086B"/>
    <w:rsid w:val="00D533A5"/>
    <w:rsid w:val="00D553CB"/>
    <w:rsid w:val="00D57665"/>
    <w:rsid w:val="00D6568E"/>
    <w:rsid w:val="00D726CD"/>
    <w:rsid w:val="00D76254"/>
    <w:rsid w:val="00D77629"/>
    <w:rsid w:val="00D8232F"/>
    <w:rsid w:val="00D83A80"/>
    <w:rsid w:val="00D84BFE"/>
    <w:rsid w:val="00D8584C"/>
    <w:rsid w:val="00D906D6"/>
    <w:rsid w:val="00DA1E9E"/>
    <w:rsid w:val="00DA1FC8"/>
    <w:rsid w:val="00DA3D9B"/>
    <w:rsid w:val="00DA6063"/>
    <w:rsid w:val="00DA6A25"/>
    <w:rsid w:val="00DA6CEF"/>
    <w:rsid w:val="00DB3C2C"/>
    <w:rsid w:val="00DC3F5F"/>
    <w:rsid w:val="00DC52EB"/>
    <w:rsid w:val="00DC773A"/>
    <w:rsid w:val="00DC7F73"/>
    <w:rsid w:val="00DD07FE"/>
    <w:rsid w:val="00DD0F2B"/>
    <w:rsid w:val="00DD39B2"/>
    <w:rsid w:val="00DD432F"/>
    <w:rsid w:val="00DD5802"/>
    <w:rsid w:val="00DF6D44"/>
    <w:rsid w:val="00E015C5"/>
    <w:rsid w:val="00E020CE"/>
    <w:rsid w:val="00E02FE5"/>
    <w:rsid w:val="00E03B9E"/>
    <w:rsid w:val="00E04778"/>
    <w:rsid w:val="00E047FB"/>
    <w:rsid w:val="00E04ADD"/>
    <w:rsid w:val="00E05106"/>
    <w:rsid w:val="00E05D7C"/>
    <w:rsid w:val="00E16187"/>
    <w:rsid w:val="00E21C0E"/>
    <w:rsid w:val="00E25F35"/>
    <w:rsid w:val="00E27FA0"/>
    <w:rsid w:val="00E316B1"/>
    <w:rsid w:val="00E31BE2"/>
    <w:rsid w:val="00E31E32"/>
    <w:rsid w:val="00E32047"/>
    <w:rsid w:val="00E34066"/>
    <w:rsid w:val="00E340DE"/>
    <w:rsid w:val="00E3499E"/>
    <w:rsid w:val="00E35499"/>
    <w:rsid w:val="00E35D11"/>
    <w:rsid w:val="00E416FF"/>
    <w:rsid w:val="00E43D16"/>
    <w:rsid w:val="00E43E70"/>
    <w:rsid w:val="00E4469C"/>
    <w:rsid w:val="00E46197"/>
    <w:rsid w:val="00E46327"/>
    <w:rsid w:val="00E466D2"/>
    <w:rsid w:val="00E5073B"/>
    <w:rsid w:val="00E50B83"/>
    <w:rsid w:val="00E519F5"/>
    <w:rsid w:val="00E60140"/>
    <w:rsid w:val="00E623F7"/>
    <w:rsid w:val="00E6279D"/>
    <w:rsid w:val="00E638BC"/>
    <w:rsid w:val="00E649D4"/>
    <w:rsid w:val="00E66A2B"/>
    <w:rsid w:val="00E679DB"/>
    <w:rsid w:val="00E706B8"/>
    <w:rsid w:val="00E71FC8"/>
    <w:rsid w:val="00E725F5"/>
    <w:rsid w:val="00E72959"/>
    <w:rsid w:val="00E73815"/>
    <w:rsid w:val="00E74FEA"/>
    <w:rsid w:val="00E765A8"/>
    <w:rsid w:val="00E76D3A"/>
    <w:rsid w:val="00E774A4"/>
    <w:rsid w:val="00E80394"/>
    <w:rsid w:val="00E814D9"/>
    <w:rsid w:val="00E863B0"/>
    <w:rsid w:val="00E8671B"/>
    <w:rsid w:val="00E97B6F"/>
    <w:rsid w:val="00EA336A"/>
    <w:rsid w:val="00EA5C32"/>
    <w:rsid w:val="00EA65AD"/>
    <w:rsid w:val="00EA6905"/>
    <w:rsid w:val="00EB269C"/>
    <w:rsid w:val="00EB321F"/>
    <w:rsid w:val="00EB452F"/>
    <w:rsid w:val="00EB5DB3"/>
    <w:rsid w:val="00EC060F"/>
    <w:rsid w:val="00EC1822"/>
    <w:rsid w:val="00EC504F"/>
    <w:rsid w:val="00EC50BC"/>
    <w:rsid w:val="00EC6E27"/>
    <w:rsid w:val="00EC6F98"/>
    <w:rsid w:val="00ED2244"/>
    <w:rsid w:val="00ED3AFC"/>
    <w:rsid w:val="00ED4BCA"/>
    <w:rsid w:val="00ED5028"/>
    <w:rsid w:val="00ED637F"/>
    <w:rsid w:val="00ED6AD9"/>
    <w:rsid w:val="00EE2A76"/>
    <w:rsid w:val="00EE465B"/>
    <w:rsid w:val="00EE4F0D"/>
    <w:rsid w:val="00EE50DA"/>
    <w:rsid w:val="00EF02CE"/>
    <w:rsid w:val="00EF0C97"/>
    <w:rsid w:val="00EF2DE3"/>
    <w:rsid w:val="00F00A2A"/>
    <w:rsid w:val="00F01743"/>
    <w:rsid w:val="00F03317"/>
    <w:rsid w:val="00F06406"/>
    <w:rsid w:val="00F06C74"/>
    <w:rsid w:val="00F103B6"/>
    <w:rsid w:val="00F108C0"/>
    <w:rsid w:val="00F136E0"/>
    <w:rsid w:val="00F15386"/>
    <w:rsid w:val="00F205D1"/>
    <w:rsid w:val="00F22E13"/>
    <w:rsid w:val="00F256BA"/>
    <w:rsid w:val="00F27A86"/>
    <w:rsid w:val="00F3237F"/>
    <w:rsid w:val="00F3332D"/>
    <w:rsid w:val="00F34AC8"/>
    <w:rsid w:val="00F36D04"/>
    <w:rsid w:val="00F40CCD"/>
    <w:rsid w:val="00F46676"/>
    <w:rsid w:val="00F50545"/>
    <w:rsid w:val="00F509F4"/>
    <w:rsid w:val="00F52E62"/>
    <w:rsid w:val="00F57634"/>
    <w:rsid w:val="00F608D8"/>
    <w:rsid w:val="00F611CF"/>
    <w:rsid w:val="00F615BF"/>
    <w:rsid w:val="00F62FD9"/>
    <w:rsid w:val="00F65487"/>
    <w:rsid w:val="00F66814"/>
    <w:rsid w:val="00F67189"/>
    <w:rsid w:val="00F67A4E"/>
    <w:rsid w:val="00F67B5B"/>
    <w:rsid w:val="00F7354B"/>
    <w:rsid w:val="00F74428"/>
    <w:rsid w:val="00F746AF"/>
    <w:rsid w:val="00F74F07"/>
    <w:rsid w:val="00F75052"/>
    <w:rsid w:val="00F760A4"/>
    <w:rsid w:val="00F76CB6"/>
    <w:rsid w:val="00F76F6C"/>
    <w:rsid w:val="00F77668"/>
    <w:rsid w:val="00F84644"/>
    <w:rsid w:val="00F84749"/>
    <w:rsid w:val="00F850F4"/>
    <w:rsid w:val="00F90F78"/>
    <w:rsid w:val="00F91B16"/>
    <w:rsid w:val="00F9213E"/>
    <w:rsid w:val="00F93523"/>
    <w:rsid w:val="00F95E2A"/>
    <w:rsid w:val="00F96FD1"/>
    <w:rsid w:val="00F9788B"/>
    <w:rsid w:val="00FA0074"/>
    <w:rsid w:val="00FA3F61"/>
    <w:rsid w:val="00FA6042"/>
    <w:rsid w:val="00FA665B"/>
    <w:rsid w:val="00FB3597"/>
    <w:rsid w:val="00FB4B7B"/>
    <w:rsid w:val="00FB5049"/>
    <w:rsid w:val="00FB7150"/>
    <w:rsid w:val="00FB7261"/>
    <w:rsid w:val="00FB744C"/>
    <w:rsid w:val="00FC0D2E"/>
    <w:rsid w:val="00FC15D3"/>
    <w:rsid w:val="00FD17EE"/>
    <w:rsid w:val="00FD2137"/>
    <w:rsid w:val="00FD6169"/>
    <w:rsid w:val="00FE1CB3"/>
    <w:rsid w:val="00FE24F3"/>
    <w:rsid w:val="00FE2ECD"/>
    <w:rsid w:val="00FE6B2E"/>
    <w:rsid w:val="00FE796F"/>
    <w:rsid w:val="00FF169F"/>
    <w:rsid w:val="00FF2A01"/>
    <w:rsid w:val="00FF437E"/>
    <w:rsid w:val="00FF5C6E"/>
    <w:rsid w:val="00FF6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4A9527BE"/>
  <w15:docId w15:val="{86457720-9DE5-4394-A605-2EF4A865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BFD"/>
    <w:pPr>
      <w:widowControl w:val="0"/>
      <w:jc w:val="both"/>
    </w:pPr>
    <w:rPr>
      <w:rFonts w:ascii="Times New Roman" w:hAnsi="Times New Roman"/>
      <w:kern w:val="2"/>
      <w:szCs w:val="22"/>
    </w:rPr>
  </w:style>
  <w:style w:type="paragraph" w:styleId="1">
    <w:name w:val="heading 1"/>
    <w:basedOn w:val="a"/>
    <w:next w:val="a"/>
    <w:link w:val="10"/>
    <w:uiPriority w:val="9"/>
    <w:qFormat/>
    <w:rsid w:val="004151B4"/>
    <w:pPr>
      <w:keepNext/>
      <w:numPr>
        <w:numId w:val="2"/>
      </w:numPr>
      <w:tabs>
        <w:tab w:val="right" w:pos="9000"/>
      </w:tabs>
      <w:outlineLvl w:val="0"/>
    </w:pPr>
    <w:rPr>
      <w:rFonts w:ascii="Century Gothic Bold" w:eastAsia="HGP創英角ｺﾞｼｯｸUB" w:hAnsi="Century Gothic Bold"/>
      <w:sz w:val="28"/>
      <w:szCs w:val="24"/>
      <w:u w:val="single"/>
    </w:rPr>
  </w:style>
  <w:style w:type="paragraph" w:styleId="2">
    <w:name w:val="heading 2"/>
    <w:basedOn w:val="a"/>
    <w:next w:val="a"/>
    <w:link w:val="20"/>
    <w:uiPriority w:val="9"/>
    <w:unhideWhenUsed/>
    <w:qFormat/>
    <w:rsid w:val="006850FE"/>
    <w:pPr>
      <w:keepNext/>
      <w:numPr>
        <w:ilvl w:val="1"/>
        <w:numId w:val="2"/>
      </w:numPr>
      <w:ind w:left="400"/>
      <w:outlineLvl w:val="1"/>
    </w:pPr>
    <w:rPr>
      <w:rFonts w:ascii="Century Gothic" w:eastAsia="ＭＳ ゴシック" w:hAnsi="Century Gothic"/>
    </w:rPr>
  </w:style>
  <w:style w:type="paragraph" w:styleId="3">
    <w:name w:val="heading 3"/>
    <w:basedOn w:val="a"/>
    <w:next w:val="a"/>
    <w:link w:val="30"/>
    <w:uiPriority w:val="9"/>
    <w:unhideWhenUsed/>
    <w:qFormat/>
    <w:rsid w:val="006E6220"/>
    <w:pPr>
      <w:keepNext/>
      <w:numPr>
        <w:ilvl w:val="2"/>
        <w:numId w:val="2"/>
      </w:numPr>
      <w:ind w:left="600"/>
      <w:outlineLvl w:val="2"/>
    </w:pPr>
  </w:style>
  <w:style w:type="paragraph" w:styleId="4">
    <w:name w:val="heading 4"/>
    <w:basedOn w:val="a"/>
    <w:next w:val="a"/>
    <w:link w:val="40"/>
    <w:uiPriority w:val="9"/>
    <w:unhideWhenUsed/>
    <w:qFormat/>
    <w:rsid w:val="00BD1167"/>
    <w:pPr>
      <w:keepNext/>
      <w:numPr>
        <w:ilvl w:val="3"/>
        <w:numId w:val="2"/>
      </w:numPr>
      <w:outlineLvl w:val="3"/>
    </w:pPr>
    <w:rPr>
      <w:bCs/>
    </w:rPr>
  </w:style>
  <w:style w:type="paragraph" w:styleId="5">
    <w:name w:val="heading 5"/>
    <w:basedOn w:val="a"/>
    <w:next w:val="a"/>
    <w:link w:val="50"/>
    <w:uiPriority w:val="9"/>
    <w:unhideWhenUsed/>
    <w:qFormat/>
    <w:rsid w:val="00141619"/>
    <w:pPr>
      <w:keepNext/>
      <w:numPr>
        <w:ilvl w:val="4"/>
        <w:numId w:val="2"/>
      </w:numPr>
      <w:ind w:left="1000"/>
      <w:outlineLvl w:val="4"/>
    </w:pPr>
    <w:rPr>
      <w:rFonts w:cstheme="majorBidi"/>
    </w:rPr>
  </w:style>
  <w:style w:type="paragraph" w:styleId="6">
    <w:name w:val="heading 6"/>
    <w:basedOn w:val="a0"/>
    <w:next w:val="a"/>
    <w:link w:val="60"/>
    <w:uiPriority w:val="9"/>
    <w:unhideWhenUsed/>
    <w:qFormat/>
    <w:rsid w:val="00216045"/>
    <w:pPr>
      <w:outlineLvl w:val="5"/>
    </w:pPr>
    <w:rPr>
      <w:rFonts w:ascii="HGS創英ﾌﾟﾚｾﾞﾝｽEB" w:eastAsia="HGS創英ﾌﾟﾚｾﾞﾝｽE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4151B4"/>
    <w:rPr>
      <w:rFonts w:ascii="Century Gothic Bold" w:eastAsia="HGP創英角ｺﾞｼｯｸUB" w:hAnsi="Century Gothic Bold"/>
      <w:kern w:val="2"/>
      <w:sz w:val="28"/>
      <w:szCs w:val="24"/>
      <w:u w:val="single"/>
    </w:rPr>
  </w:style>
  <w:style w:type="character" w:customStyle="1" w:styleId="20">
    <w:name w:val="見出し 2 (文字)"/>
    <w:link w:val="2"/>
    <w:uiPriority w:val="9"/>
    <w:rsid w:val="006850FE"/>
    <w:rPr>
      <w:rFonts w:ascii="Century Gothic" w:eastAsia="ＭＳ ゴシック" w:hAnsi="Century Gothic"/>
      <w:kern w:val="2"/>
      <w:szCs w:val="22"/>
    </w:rPr>
  </w:style>
  <w:style w:type="character" w:customStyle="1" w:styleId="30">
    <w:name w:val="見出し 3 (文字)"/>
    <w:link w:val="3"/>
    <w:uiPriority w:val="9"/>
    <w:rsid w:val="006E6220"/>
    <w:rPr>
      <w:rFonts w:ascii="Times New Roman" w:hAnsi="Times New Roman"/>
      <w:kern w:val="2"/>
      <w:szCs w:val="22"/>
    </w:rPr>
  </w:style>
  <w:style w:type="character" w:customStyle="1" w:styleId="40">
    <w:name w:val="見出し 4 (文字)"/>
    <w:basedOn w:val="a1"/>
    <w:link w:val="4"/>
    <w:uiPriority w:val="9"/>
    <w:rsid w:val="00BD1167"/>
    <w:rPr>
      <w:rFonts w:ascii="Times New Roman" w:hAnsi="Times New Roman"/>
      <w:bCs/>
      <w:kern w:val="2"/>
      <w:szCs w:val="22"/>
    </w:rPr>
  </w:style>
  <w:style w:type="character" w:customStyle="1" w:styleId="50">
    <w:name w:val="見出し 5 (文字)"/>
    <w:basedOn w:val="a1"/>
    <w:link w:val="5"/>
    <w:uiPriority w:val="9"/>
    <w:rsid w:val="00141619"/>
    <w:rPr>
      <w:rFonts w:ascii="Times New Roman" w:hAnsi="Times New Roman" w:cstheme="majorBidi"/>
      <w:kern w:val="2"/>
      <w:szCs w:val="22"/>
    </w:rPr>
  </w:style>
  <w:style w:type="paragraph" w:styleId="a0">
    <w:name w:val="Title"/>
    <w:basedOn w:val="a"/>
    <w:next w:val="a"/>
    <w:link w:val="a4"/>
    <w:uiPriority w:val="10"/>
    <w:qFormat/>
    <w:rsid w:val="00216045"/>
    <w:pPr>
      <w:jc w:val="center"/>
    </w:pPr>
    <w:rPr>
      <w:rFonts w:ascii="HGP創英ﾌﾟﾚｾﾞﾝｽEB" w:eastAsia="HGP創英ﾌﾟﾚｾﾞﾝｽEB" w:hAnsi="ＭＳ Ｐゴシック"/>
      <w:sz w:val="28"/>
      <w:szCs w:val="28"/>
    </w:rPr>
  </w:style>
  <w:style w:type="character" w:customStyle="1" w:styleId="a4">
    <w:name w:val="表題 (文字)"/>
    <w:link w:val="a0"/>
    <w:uiPriority w:val="10"/>
    <w:rsid w:val="00216045"/>
    <w:rPr>
      <w:rFonts w:ascii="HGP創英ﾌﾟﾚｾﾞﾝｽEB" w:eastAsia="HGP創英ﾌﾟﾚｾﾞﾝｽEB" w:hAnsi="ＭＳ Ｐゴシック"/>
      <w:kern w:val="2"/>
      <w:sz w:val="28"/>
      <w:szCs w:val="28"/>
    </w:rPr>
  </w:style>
  <w:style w:type="character" w:customStyle="1" w:styleId="60">
    <w:name w:val="見出し 6 (文字)"/>
    <w:basedOn w:val="a1"/>
    <w:link w:val="6"/>
    <w:uiPriority w:val="9"/>
    <w:rsid w:val="00216045"/>
    <w:rPr>
      <w:rFonts w:ascii="HGS創英ﾌﾟﾚｾﾞﾝｽEB" w:eastAsia="HGS創英ﾌﾟﾚｾﾞﾝｽEB" w:hAnsi="ＭＳ Ｐゴシック"/>
      <w:kern w:val="2"/>
      <w:sz w:val="28"/>
      <w:szCs w:val="28"/>
    </w:rPr>
  </w:style>
  <w:style w:type="paragraph" w:customStyle="1" w:styleId="04-1">
    <w:name w:val="04-1 図中文字（左）"/>
    <w:basedOn w:val="a"/>
    <w:qFormat/>
    <w:rsid w:val="00C61C9E"/>
    <w:pPr>
      <w:snapToGrid w:val="0"/>
    </w:pPr>
    <w:rPr>
      <w:rFonts w:ascii="Century Gothic" w:eastAsia="ＭＳ ゴシック" w:hAnsi="Century Gothic"/>
      <w:sz w:val="18"/>
    </w:rPr>
  </w:style>
  <w:style w:type="paragraph" w:styleId="a5">
    <w:name w:val="header"/>
    <w:basedOn w:val="a"/>
    <w:link w:val="a6"/>
    <w:unhideWhenUsed/>
    <w:rsid w:val="00C8084D"/>
    <w:pPr>
      <w:tabs>
        <w:tab w:val="center" w:pos="4252"/>
        <w:tab w:val="right" w:pos="8504"/>
      </w:tabs>
      <w:snapToGrid w:val="0"/>
    </w:pPr>
    <w:rPr>
      <w:rFonts w:ascii="Century Gothic" w:eastAsia="ＭＳ ゴシック" w:hAnsi="Century Gothic"/>
      <w:sz w:val="18"/>
    </w:rPr>
  </w:style>
  <w:style w:type="character" w:customStyle="1" w:styleId="a6">
    <w:name w:val="ヘッダー (文字)"/>
    <w:link w:val="a5"/>
    <w:uiPriority w:val="99"/>
    <w:rsid w:val="00C8084D"/>
    <w:rPr>
      <w:rFonts w:ascii="Century Gothic" w:eastAsia="ＭＳ ゴシック" w:hAnsi="Century Gothic"/>
      <w:kern w:val="2"/>
      <w:sz w:val="18"/>
      <w:szCs w:val="22"/>
    </w:rPr>
  </w:style>
  <w:style w:type="paragraph" w:styleId="a7">
    <w:name w:val="footer"/>
    <w:basedOn w:val="a"/>
    <w:link w:val="a8"/>
    <w:uiPriority w:val="99"/>
    <w:unhideWhenUsed/>
    <w:rsid w:val="00C8084D"/>
    <w:rPr>
      <w:rFonts w:ascii="Century Gothic" w:eastAsia="ＭＳ ゴシック" w:hAnsi="Century Gothic"/>
    </w:rPr>
  </w:style>
  <w:style w:type="character" w:customStyle="1" w:styleId="a8">
    <w:name w:val="フッター (文字)"/>
    <w:link w:val="a7"/>
    <w:uiPriority w:val="99"/>
    <w:rsid w:val="00C8084D"/>
    <w:rPr>
      <w:rFonts w:ascii="Century Gothic" w:eastAsia="ＭＳ ゴシック" w:hAnsi="Century Gothic"/>
      <w:kern w:val="2"/>
      <w:szCs w:val="22"/>
    </w:rPr>
  </w:style>
  <w:style w:type="paragraph" w:customStyle="1" w:styleId="01A">
    <w:name w:val="01 本文A"/>
    <w:basedOn w:val="a"/>
    <w:qFormat/>
    <w:rsid w:val="00E706B8"/>
    <w:pPr>
      <w:ind w:firstLineChars="100" w:firstLine="200"/>
    </w:pPr>
  </w:style>
  <w:style w:type="table" w:styleId="a9">
    <w:name w:val="Table Grid"/>
    <w:basedOn w:val="a2"/>
    <w:uiPriority w:val="59"/>
    <w:rsid w:val="00927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695BDD"/>
    <w:rPr>
      <w:rFonts w:ascii="ＭＳ Ｐゴシック" w:eastAsia="ＭＳ ゴシック" w:hAnsi="ＭＳ Ｐゴシック"/>
      <w:bCs/>
    </w:rPr>
  </w:style>
  <w:style w:type="character" w:customStyle="1" w:styleId="ab">
    <w:name w:val="強調太字＋下線"/>
    <w:uiPriority w:val="1"/>
    <w:qFormat/>
    <w:rsid w:val="00695BDD"/>
    <w:rPr>
      <w:rFonts w:ascii="ＭＳ Ｐゴシック" w:eastAsia="ＭＳ ゴシック" w:hAnsi="ＭＳ Ｐゴシック"/>
      <w:bCs/>
      <w:u w:val="single"/>
    </w:rPr>
  </w:style>
  <w:style w:type="paragraph" w:styleId="ac">
    <w:name w:val="Subtitle"/>
    <w:basedOn w:val="a"/>
    <w:next w:val="a"/>
    <w:link w:val="ad"/>
    <w:uiPriority w:val="11"/>
    <w:qFormat/>
    <w:rsid w:val="00E706B8"/>
    <w:pPr>
      <w:jc w:val="right"/>
    </w:pPr>
    <w:rPr>
      <w:rFonts w:ascii="ＭＳ Ｐゴシック" w:eastAsia="ＭＳ ゴシック" w:hAnsi="ＭＳ Ｐゴシック"/>
    </w:rPr>
  </w:style>
  <w:style w:type="character" w:customStyle="1" w:styleId="ad">
    <w:name w:val="副題 (文字)"/>
    <w:link w:val="ac"/>
    <w:uiPriority w:val="11"/>
    <w:rsid w:val="00E706B8"/>
    <w:rPr>
      <w:rFonts w:ascii="ＭＳ Ｐゴシック" w:eastAsia="ＭＳ ゴシック" w:hAnsi="ＭＳ Ｐゴシック"/>
      <w:kern w:val="2"/>
      <w:szCs w:val="22"/>
    </w:rPr>
  </w:style>
  <w:style w:type="paragraph" w:customStyle="1" w:styleId="02-1">
    <w:name w:val="02-1 条文（条）"/>
    <w:basedOn w:val="a"/>
    <w:qFormat/>
    <w:rsid w:val="00695BDD"/>
    <w:pPr>
      <w:ind w:left="200" w:hangingChars="100" w:hanging="200"/>
    </w:pPr>
  </w:style>
  <w:style w:type="character" w:customStyle="1" w:styleId="ae">
    <w:name w:val="条番号"/>
    <w:uiPriority w:val="1"/>
    <w:qFormat/>
    <w:rsid w:val="006850FE"/>
    <w:rPr>
      <w:rFonts w:ascii="Century Gothic" w:eastAsia="ＭＳ ゴシック" w:hAnsi="Century Gothic"/>
    </w:rPr>
  </w:style>
  <w:style w:type="paragraph" w:styleId="af">
    <w:name w:val="caption"/>
    <w:basedOn w:val="a"/>
    <w:next w:val="a"/>
    <w:uiPriority w:val="35"/>
    <w:unhideWhenUsed/>
    <w:qFormat/>
    <w:rsid w:val="00A60090"/>
    <w:pPr>
      <w:jc w:val="center"/>
    </w:pPr>
    <w:rPr>
      <w:rFonts w:ascii="Century Gothic" w:eastAsia="ＭＳ ゴシック" w:hAnsi="Century Gothic"/>
      <w:bCs/>
      <w:sz w:val="18"/>
      <w:szCs w:val="21"/>
    </w:rPr>
  </w:style>
  <w:style w:type="paragraph" w:customStyle="1" w:styleId="02-2">
    <w:name w:val="02-2条文（号）"/>
    <w:basedOn w:val="02-1"/>
    <w:qFormat/>
    <w:rsid w:val="00695BDD"/>
    <w:pPr>
      <w:ind w:leftChars="100" w:left="400"/>
    </w:pPr>
  </w:style>
  <w:style w:type="paragraph" w:customStyle="1" w:styleId="01B">
    <w:name w:val="01 本文B"/>
    <w:basedOn w:val="01A"/>
    <w:qFormat/>
    <w:rsid w:val="005C3B93"/>
    <w:pPr>
      <w:ind w:leftChars="100" w:left="200"/>
    </w:pPr>
  </w:style>
  <w:style w:type="paragraph" w:styleId="af0">
    <w:name w:val="footnote text"/>
    <w:basedOn w:val="a"/>
    <w:link w:val="af1"/>
    <w:uiPriority w:val="99"/>
    <w:semiHidden/>
    <w:unhideWhenUsed/>
    <w:rsid w:val="005C3B93"/>
    <w:pPr>
      <w:snapToGrid w:val="0"/>
      <w:jc w:val="left"/>
    </w:pPr>
  </w:style>
  <w:style w:type="character" w:customStyle="1" w:styleId="af1">
    <w:name w:val="脚注文字列 (文字)"/>
    <w:link w:val="af0"/>
    <w:uiPriority w:val="99"/>
    <w:semiHidden/>
    <w:rsid w:val="005C3B93"/>
    <w:rPr>
      <w:rFonts w:ascii="ＭＳ Ｐ明朝" w:hAnsi="ＭＳ Ｐ明朝"/>
      <w:kern w:val="2"/>
      <w:szCs w:val="22"/>
    </w:rPr>
  </w:style>
  <w:style w:type="character" w:styleId="af2">
    <w:name w:val="footnote reference"/>
    <w:uiPriority w:val="99"/>
    <w:semiHidden/>
    <w:unhideWhenUsed/>
    <w:rsid w:val="005C3B93"/>
    <w:rPr>
      <w:vertAlign w:val="superscript"/>
    </w:rPr>
  </w:style>
  <w:style w:type="paragraph" w:styleId="af3">
    <w:name w:val="endnote text"/>
    <w:basedOn w:val="a"/>
    <w:link w:val="af4"/>
    <w:uiPriority w:val="99"/>
    <w:semiHidden/>
    <w:unhideWhenUsed/>
    <w:rsid w:val="005C3B93"/>
    <w:pPr>
      <w:snapToGrid w:val="0"/>
      <w:jc w:val="left"/>
    </w:pPr>
  </w:style>
  <w:style w:type="character" w:customStyle="1" w:styleId="af4">
    <w:name w:val="文末脚注文字列 (文字)"/>
    <w:link w:val="af3"/>
    <w:uiPriority w:val="99"/>
    <w:semiHidden/>
    <w:rsid w:val="005C3B93"/>
    <w:rPr>
      <w:rFonts w:ascii="ＭＳ Ｐ明朝" w:hAnsi="ＭＳ Ｐ明朝"/>
      <w:kern w:val="2"/>
      <w:szCs w:val="22"/>
    </w:rPr>
  </w:style>
  <w:style w:type="character" w:styleId="af5">
    <w:name w:val="endnote reference"/>
    <w:uiPriority w:val="99"/>
    <w:semiHidden/>
    <w:unhideWhenUsed/>
    <w:rsid w:val="005C3B93"/>
    <w:rPr>
      <w:vertAlign w:val="superscript"/>
    </w:rPr>
  </w:style>
  <w:style w:type="paragraph" w:customStyle="1" w:styleId="01C">
    <w:name w:val="01 本文C"/>
    <w:basedOn w:val="01A"/>
    <w:qFormat/>
    <w:rsid w:val="00B25C4F"/>
    <w:pPr>
      <w:ind w:leftChars="200" w:left="400"/>
    </w:pPr>
  </w:style>
  <w:style w:type="paragraph" w:customStyle="1" w:styleId="02-3">
    <w:name w:val="02-3 条文（アイウ）"/>
    <w:basedOn w:val="02-1"/>
    <w:qFormat/>
    <w:rsid w:val="00695BDD"/>
    <w:pPr>
      <w:ind w:leftChars="200" w:left="600"/>
    </w:pPr>
  </w:style>
  <w:style w:type="paragraph" w:customStyle="1" w:styleId="02-4">
    <w:name w:val="02-4 条文（(ア)(イ)(ウ)）"/>
    <w:basedOn w:val="02-1"/>
    <w:qFormat/>
    <w:rsid w:val="00695BDD"/>
    <w:pPr>
      <w:ind w:leftChars="300" w:left="800"/>
    </w:pPr>
  </w:style>
  <w:style w:type="paragraph" w:customStyle="1" w:styleId="01D">
    <w:name w:val="01 本文D"/>
    <w:basedOn w:val="01A"/>
    <w:qFormat/>
    <w:rsid w:val="00E706B8"/>
    <w:pPr>
      <w:ind w:leftChars="300" w:left="600"/>
    </w:pPr>
  </w:style>
  <w:style w:type="paragraph" w:customStyle="1" w:styleId="03A">
    <w:name w:val="03 箇条書きA"/>
    <w:basedOn w:val="a"/>
    <w:qFormat/>
    <w:rsid w:val="005160EB"/>
    <w:pPr>
      <w:numPr>
        <w:numId w:val="10"/>
      </w:numPr>
      <w:ind w:left="200" w:hanging="200"/>
    </w:pPr>
  </w:style>
  <w:style w:type="paragraph" w:customStyle="1" w:styleId="03B">
    <w:name w:val="03 箇条書きB"/>
    <w:basedOn w:val="03A"/>
    <w:qFormat/>
    <w:rsid w:val="005160EB"/>
    <w:pPr>
      <w:ind w:left="400"/>
    </w:pPr>
  </w:style>
  <w:style w:type="paragraph" w:customStyle="1" w:styleId="03C">
    <w:name w:val="03 箇条書きC"/>
    <w:basedOn w:val="03A"/>
    <w:qFormat/>
    <w:rsid w:val="005160EB"/>
    <w:pPr>
      <w:ind w:left="600"/>
    </w:pPr>
  </w:style>
  <w:style w:type="paragraph" w:customStyle="1" w:styleId="03D">
    <w:name w:val="03 箇条書きD"/>
    <w:basedOn w:val="03A"/>
    <w:qFormat/>
    <w:rsid w:val="005160EB"/>
    <w:pPr>
      <w:ind w:left="800"/>
    </w:pPr>
  </w:style>
  <w:style w:type="paragraph" w:customStyle="1" w:styleId="02-5abc">
    <w:name w:val="02-5 条文（abc）"/>
    <w:basedOn w:val="02-1"/>
    <w:qFormat/>
    <w:rsid w:val="00695BDD"/>
    <w:pPr>
      <w:ind w:leftChars="400" w:left="1000"/>
    </w:pPr>
  </w:style>
  <w:style w:type="paragraph" w:customStyle="1" w:styleId="02-6abc">
    <w:name w:val="02-6 条文（(a)(b)(c)）"/>
    <w:basedOn w:val="02-1"/>
    <w:qFormat/>
    <w:rsid w:val="00695BDD"/>
    <w:pPr>
      <w:ind w:leftChars="500" w:left="1200"/>
    </w:pPr>
  </w:style>
  <w:style w:type="character" w:customStyle="1" w:styleId="af6">
    <w:name w:val="改正部分"/>
    <w:basedOn w:val="a1"/>
    <w:uiPriority w:val="1"/>
    <w:qFormat/>
    <w:rsid w:val="007C3A22"/>
    <w:rPr>
      <w:u w:val="words"/>
    </w:rPr>
  </w:style>
  <w:style w:type="paragraph" w:customStyle="1" w:styleId="04-2">
    <w:name w:val="04-2 図中文字（中）"/>
    <w:basedOn w:val="04-1"/>
    <w:qFormat/>
    <w:rsid w:val="005160EB"/>
    <w:pPr>
      <w:jc w:val="center"/>
    </w:pPr>
  </w:style>
  <w:style w:type="paragraph" w:customStyle="1" w:styleId="04-3">
    <w:name w:val="04-3 図中文字（右）"/>
    <w:basedOn w:val="04-1"/>
    <w:qFormat/>
    <w:rsid w:val="005160EB"/>
    <w:pPr>
      <w:jc w:val="right"/>
    </w:pPr>
  </w:style>
  <w:style w:type="paragraph" w:styleId="Web">
    <w:name w:val="Normal (Web)"/>
    <w:basedOn w:val="a"/>
    <w:uiPriority w:val="99"/>
    <w:semiHidden/>
    <w:unhideWhenUsed/>
    <w:rsid w:val="009579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9pt">
    <w:name w:val="10 標準（9pt）"/>
    <w:basedOn w:val="a"/>
    <w:qFormat/>
    <w:rsid w:val="006A3B07"/>
    <w:rPr>
      <w:sz w:val="18"/>
    </w:rPr>
  </w:style>
  <w:style w:type="paragraph" w:styleId="af7">
    <w:name w:val="Balloon Text"/>
    <w:basedOn w:val="a"/>
    <w:link w:val="af8"/>
    <w:uiPriority w:val="99"/>
    <w:semiHidden/>
    <w:unhideWhenUsed/>
    <w:rsid w:val="000835EE"/>
    <w:rPr>
      <w:rFonts w:asciiTheme="majorHAnsi" w:eastAsiaTheme="majorEastAsia" w:hAnsiTheme="majorHAnsi" w:cstheme="majorBidi"/>
      <w:sz w:val="18"/>
      <w:szCs w:val="18"/>
    </w:rPr>
  </w:style>
  <w:style w:type="character" w:customStyle="1" w:styleId="af8">
    <w:name w:val="吹き出し (文字)"/>
    <w:basedOn w:val="a1"/>
    <w:link w:val="af7"/>
    <w:uiPriority w:val="99"/>
    <w:semiHidden/>
    <w:rsid w:val="000835EE"/>
    <w:rPr>
      <w:rFonts w:asciiTheme="majorHAnsi" w:eastAsiaTheme="majorEastAsia" w:hAnsiTheme="majorHAnsi" w:cstheme="majorBidi"/>
      <w:kern w:val="2"/>
      <w:sz w:val="18"/>
      <w:szCs w:val="18"/>
    </w:rPr>
  </w:style>
  <w:style w:type="paragraph" w:styleId="af9">
    <w:name w:val="TOC Heading"/>
    <w:basedOn w:val="1"/>
    <w:next w:val="a"/>
    <w:uiPriority w:val="39"/>
    <w:semiHidden/>
    <w:unhideWhenUsed/>
    <w:qFormat/>
    <w:rsid w:val="000A0669"/>
    <w:pPr>
      <w:keepLines/>
      <w:widowControl/>
      <w:numPr>
        <w:numId w:val="0"/>
      </w:numPr>
      <w:spacing w:before="480" w:line="276" w:lineRule="auto"/>
      <w:jc w:val="left"/>
      <w:outlineLvl w:val="9"/>
    </w:pPr>
    <w:rPr>
      <w:rFonts w:asciiTheme="majorHAnsi" w:eastAsiaTheme="majorEastAsia" w:hAnsiTheme="majorHAnsi" w:cstheme="majorBidi"/>
      <w:b/>
      <w:bCs/>
      <w:color w:val="365F91" w:themeColor="accent1" w:themeShade="BF"/>
      <w:kern w:val="0"/>
      <w:szCs w:val="28"/>
    </w:rPr>
  </w:style>
  <w:style w:type="paragraph" w:styleId="11">
    <w:name w:val="toc 1"/>
    <w:basedOn w:val="a"/>
    <w:next w:val="a"/>
    <w:autoRedefine/>
    <w:uiPriority w:val="39"/>
    <w:unhideWhenUsed/>
    <w:rsid w:val="000339FF"/>
    <w:pPr>
      <w:tabs>
        <w:tab w:val="left" w:pos="600"/>
        <w:tab w:val="right" w:pos="9060"/>
      </w:tabs>
      <w:spacing w:beforeLines="100" w:before="360"/>
    </w:pPr>
    <w:rPr>
      <w:rFonts w:ascii="Century Gothic" w:eastAsia="ＭＳ ゴシック" w:hAnsi="Century Gothic"/>
      <w:noProof/>
      <w:u w:val="single"/>
    </w:rPr>
  </w:style>
  <w:style w:type="paragraph" w:styleId="21">
    <w:name w:val="toc 2"/>
    <w:basedOn w:val="a"/>
    <w:next w:val="a"/>
    <w:autoRedefine/>
    <w:uiPriority w:val="39"/>
    <w:unhideWhenUsed/>
    <w:rsid w:val="000A0669"/>
    <w:pPr>
      <w:tabs>
        <w:tab w:val="left" w:pos="600"/>
        <w:tab w:val="right" w:leader="dot" w:pos="9060"/>
      </w:tabs>
      <w:ind w:leftChars="100" w:left="200"/>
    </w:pPr>
    <w:rPr>
      <w:noProof/>
    </w:rPr>
  </w:style>
  <w:style w:type="paragraph" w:styleId="31">
    <w:name w:val="toc 3"/>
    <w:basedOn w:val="a"/>
    <w:next w:val="a"/>
    <w:autoRedefine/>
    <w:uiPriority w:val="39"/>
    <w:unhideWhenUsed/>
    <w:rsid w:val="000A0669"/>
    <w:pPr>
      <w:tabs>
        <w:tab w:val="left" w:pos="800"/>
        <w:tab w:val="right" w:leader="dot" w:pos="9060"/>
      </w:tabs>
      <w:ind w:leftChars="200" w:left="400"/>
    </w:pPr>
    <w:rPr>
      <w:noProof/>
    </w:rPr>
  </w:style>
  <w:style w:type="paragraph" w:styleId="41">
    <w:name w:val="toc 4"/>
    <w:basedOn w:val="a"/>
    <w:next w:val="a"/>
    <w:autoRedefine/>
    <w:uiPriority w:val="39"/>
    <w:unhideWhenUsed/>
    <w:rsid w:val="00AE6630"/>
    <w:pPr>
      <w:tabs>
        <w:tab w:val="left" w:pos="1000"/>
        <w:tab w:val="right" w:leader="dot" w:pos="9060"/>
      </w:tabs>
      <w:ind w:leftChars="300" w:left="600"/>
    </w:pPr>
    <w:rPr>
      <w:noProof/>
    </w:rPr>
  </w:style>
  <w:style w:type="paragraph" w:customStyle="1" w:styleId="1219pt">
    <w:name w:val="12_1 条文9pt（条）"/>
    <w:basedOn w:val="109pt"/>
    <w:qFormat/>
    <w:rsid w:val="006A3B07"/>
    <w:pPr>
      <w:ind w:left="100" w:hangingChars="100" w:hanging="100"/>
    </w:pPr>
  </w:style>
  <w:style w:type="paragraph" w:customStyle="1" w:styleId="1229pt">
    <w:name w:val="12_2 条文9pt（号）"/>
    <w:basedOn w:val="1219pt"/>
    <w:qFormat/>
    <w:rsid w:val="006A3B07"/>
    <w:pPr>
      <w:ind w:leftChars="100" w:left="200"/>
    </w:pPr>
  </w:style>
  <w:style w:type="paragraph" w:customStyle="1" w:styleId="1239pt">
    <w:name w:val="12_3 条文9pt（ア）"/>
    <w:basedOn w:val="1219pt"/>
    <w:qFormat/>
    <w:rsid w:val="006A3B07"/>
    <w:pPr>
      <w:ind w:leftChars="200" w:left="300"/>
    </w:pPr>
  </w:style>
  <w:style w:type="character" w:customStyle="1" w:styleId="199pt">
    <w:name w:val="19 条番号9pt"/>
    <w:basedOn w:val="a1"/>
    <w:uiPriority w:val="1"/>
    <w:qFormat/>
    <w:rsid w:val="006A3B07"/>
    <w:rPr>
      <w:rFonts w:ascii="Century Gothic" w:eastAsia="ＭＳ ゴシック" w:hAnsi="Century Gothic"/>
    </w:rPr>
  </w:style>
  <w:style w:type="paragraph" w:customStyle="1" w:styleId="1119ptA">
    <w:name w:val="11_1 本文（9pt）A"/>
    <w:basedOn w:val="109pt"/>
    <w:qFormat/>
    <w:rsid w:val="001F1FA1"/>
    <w:pPr>
      <w:ind w:firstLineChars="100" w:firstLine="180"/>
    </w:pPr>
  </w:style>
  <w:style w:type="paragraph" w:customStyle="1" w:styleId="01E">
    <w:name w:val="01 本文E"/>
    <w:basedOn w:val="01A"/>
    <w:qFormat/>
    <w:rsid w:val="003D18EF"/>
    <w:pPr>
      <w:ind w:leftChars="400" w:left="400" w:firstLine="100"/>
    </w:pPr>
  </w:style>
  <w:style w:type="paragraph" w:customStyle="1" w:styleId="04B1">
    <w:name w:val="04B_1 図中明朝（左）"/>
    <w:basedOn w:val="a"/>
    <w:qFormat/>
    <w:rsid w:val="00693C7B"/>
    <w:pPr>
      <w:snapToGrid w:val="0"/>
    </w:pPr>
  </w:style>
  <w:style w:type="paragraph" w:customStyle="1" w:styleId="04B2">
    <w:name w:val="04B_2 図中明朝（中）"/>
    <w:basedOn w:val="04B1"/>
    <w:qFormat/>
    <w:rsid w:val="00693C7B"/>
    <w:pPr>
      <w:jc w:val="center"/>
    </w:pPr>
  </w:style>
  <w:style w:type="paragraph" w:styleId="HTML">
    <w:name w:val="HTML Preformatted"/>
    <w:basedOn w:val="a"/>
    <w:link w:val="HTML0"/>
    <w:uiPriority w:val="99"/>
    <w:semiHidden/>
    <w:unhideWhenUsed/>
    <w:rsid w:val="00C971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Cs w:val="20"/>
    </w:rPr>
  </w:style>
  <w:style w:type="character" w:customStyle="1" w:styleId="HTML0">
    <w:name w:val="HTML 書式付き (文字)"/>
    <w:basedOn w:val="a1"/>
    <w:link w:val="HTML"/>
    <w:uiPriority w:val="99"/>
    <w:semiHidden/>
    <w:rsid w:val="00C97124"/>
    <w:rPr>
      <w:rFonts w:ascii="Courier" w:hAnsi="Courier" w:cs="Courier"/>
    </w:rPr>
  </w:style>
  <w:style w:type="paragraph" w:customStyle="1" w:styleId="04B3">
    <w:name w:val="04B_3 図中明朝（右）"/>
    <w:basedOn w:val="04B1"/>
    <w:qFormat/>
    <w:rsid w:val="00E466D2"/>
    <w:pPr>
      <w:jc w:val="right"/>
    </w:pPr>
  </w:style>
  <w:style w:type="character" w:styleId="afa">
    <w:name w:val="Hyperlink"/>
    <w:basedOn w:val="a1"/>
    <w:uiPriority w:val="99"/>
    <w:unhideWhenUsed/>
    <w:rsid w:val="00F36D04"/>
    <w:rPr>
      <w:color w:val="0000FF" w:themeColor="hyperlink"/>
      <w:u w:val="single"/>
    </w:rPr>
  </w:style>
  <w:style w:type="paragraph" w:styleId="afb">
    <w:name w:val="Note Heading"/>
    <w:basedOn w:val="a"/>
    <w:next w:val="a"/>
    <w:link w:val="afc"/>
    <w:uiPriority w:val="99"/>
    <w:unhideWhenUsed/>
    <w:rsid w:val="00050224"/>
    <w:pPr>
      <w:jc w:val="center"/>
    </w:pPr>
    <w:rPr>
      <w:rFonts w:ascii="ＭＳ Ｐ明朝" w:hAnsi="ＭＳ Ｐ明朝"/>
      <w:sz w:val="21"/>
      <w:szCs w:val="20"/>
    </w:rPr>
  </w:style>
  <w:style w:type="character" w:customStyle="1" w:styleId="afc">
    <w:name w:val="記 (文字)"/>
    <w:basedOn w:val="a1"/>
    <w:link w:val="afb"/>
    <w:uiPriority w:val="99"/>
    <w:rsid w:val="00050224"/>
    <w:rPr>
      <w:rFonts w:ascii="ＭＳ Ｐ明朝" w:hAnsi="ＭＳ Ｐ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1563">
      <w:bodyDiv w:val="1"/>
      <w:marLeft w:val="0"/>
      <w:marRight w:val="0"/>
      <w:marTop w:val="0"/>
      <w:marBottom w:val="0"/>
      <w:divBdr>
        <w:top w:val="none" w:sz="0" w:space="0" w:color="auto"/>
        <w:left w:val="none" w:sz="0" w:space="0" w:color="auto"/>
        <w:bottom w:val="none" w:sz="0" w:space="0" w:color="auto"/>
        <w:right w:val="none" w:sz="0" w:space="0" w:color="auto"/>
      </w:divBdr>
    </w:div>
    <w:div w:id="151528521">
      <w:bodyDiv w:val="1"/>
      <w:marLeft w:val="0"/>
      <w:marRight w:val="0"/>
      <w:marTop w:val="0"/>
      <w:marBottom w:val="0"/>
      <w:divBdr>
        <w:top w:val="none" w:sz="0" w:space="0" w:color="auto"/>
        <w:left w:val="none" w:sz="0" w:space="0" w:color="auto"/>
        <w:bottom w:val="none" w:sz="0" w:space="0" w:color="auto"/>
        <w:right w:val="none" w:sz="0" w:space="0" w:color="auto"/>
      </w:divBdr>
      <w:divsChild>
        <w:div w:id="1138646646">
          <w:marLeft w:val="0"/>
          <w:marRight w:val="0"/>
          <w:marTop w:val="0"/>
          <w:marBottom w:val="0"/>
          <w:divBdr>
            <w:top w:val="none" w:sz="0" w:space="0" w:color="auto"/>
            <w:left w:val="none" w:sz="0" w:space="0" w:color="auto"/>
            <w:bottom w:val="none" w:sz="0" w:space="0" w:color="auto"/>
            <w:right w:val="none" w:sz="0" w:space="0" w:color="auto"/>
          </w:divBdr>
          <w:divsChild>
            <w:div w:id="792749131">
              <w:marLeft w:val="720"/>
              <w:marRight w:val="0"/>
              <w:marTop w:val="0"/>
              <w:marBottom w:val="0"/>
              <w:divBdr>
                <w:top w:val="none" w:sz="0" w:space="0" w:color="auto"/>
                <w:left w:val="none" w:sz="0" w:space="0" w:color="auto"/>
                <w:bottom w:val="none" w:sz="0" w:space="0" w:color="auto"/>
                <w:right w:val="none" w:sz="0" w:space="0" w:color="auto"/>
              </w:divBdr>
            </w:div>
            <w:div w:id="1123767691">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220412141">
      <w:bodyDiv w:val="1"/>
      <w:marLeft w:val="0"/>
      <w:marRight w:val="0"/>
      <w:marTop w:val="0"/>
      <w:marBottom w:val="0"/>
      <w:divBdr>
        <w:top w:val="none" w:sz="0" w:space="0" w:color="auto"/>
        <w:left w:val="none" w:sz="0" w:space="0" w:color="auto"/>
        <w:bottom w:val="none" w:sz="0" w:space="0" w:color="auto"/>
        <w:right w:val="none" w:sz="0" w:space="0" w:color="auto"/>
      </w:divBdr>
      <w:divsChild>
        <w:div w:id="1859468303">
          <w:marLeft w:val="240"/>
          <w:marRight w:val="0"/>
          <w:marTop w:val="0"/>
          <w:marBottom w:val="0"/>
          <w:divBdr>
            <w:top w:val="none" w:sz="0" w:space="0" w:color="auto"/>
            <w:left w:val="none" w:sz="0" w:space="0" w:color="auto"/>
            <w:bottom w:val="none" w:sz="0" w:space="0" w:color="auto"/>
            <w:right w:val="none" w:sz="0" w:space="0" w:color="auto"/>
          </w:divBdr>
        </w:div>
        <w:div w:id="127481936">
          <w:marLeft w:val="240"/>
          <w:marRight w:val="0"/>
          <w:marTop w:val="0"/>
          <w:marBottom w:val="0"/>
          <w:divBdr>
            <w:top w:val="none" w:sz="0" w:space="0" w:color="auto"/>
            <w:left w:val="none" w:sz="0" w:space="0" w:color="auto"/>
            <w:bottom w:val="none" w:sz="0" w:space="0" w:color="auto"/>
            <w:right w:val="none" w:sz="0" w:space="0" w:color="auto"/>
          </w:divBdr>
          <w:divsChild>
            <w:div w:id="1625189551">
              <w:marLeft w:val="240"/>
              <w:marRight w:val="0"/>
              <w:marTop w:val="0"/>
              <w:marBottom w:val="0"/>
              <w:divBdr>
                <w:top w:val="none" w:sz="0" w:space="0" w:color="auto"/>
                <w:left w:val="none" w:sz="0" w:space="0" w:color="auto"/>
                <w:bottom w:val="none" w:sz="0" w:space="0" w:color="auto"/>
                <w:right w:val="none" w:sz="0" w:space="0" w:color="auto"/>
              </w:divBdr>
              <w:divsChild>
                <w:div w:id="911044529">
                  <w:marLeft w:val="240"/>
                  <w:marRight w:val="0"/>
                  <w:marTop w:val="0"/>
                  <w:marBottom w:val="0"/>
                  <w:divBdr>
                    <w:top w:val="none" w:sz="0" w:space="0" w:color="auto"/>
                    <w:left w:val="none" w:sz="0" w:space="0" w:color="auto"/>
                    <w:bottom w:val="none" w:sz="0" w:space="0" w:color="auto"/>
                    <w:right w:val="none" w:sz="0" w:space="0" w:color="auto"/>
                  </w:divBdr>
                </w:div>
                <w:div w:id="95559790">
                  <w:marLeft w:val="240"/>
                  <w:marRight w:val="0"/>
                  <w:marTop w:val="0"/>
                  <w:marBottom w:val="0"/>
                  <w:divBdr>
                    <w:top w:val="none" w:sz="0" w:space="0" w:color="auto"/>
                    <w:left w:val="none" w:sz="0" w:space="0" w:color="auto"/>
                    <w:bottom w:val="none" w:sz="0" w:space="0" w:color="auto"/>
                    <w:right w:val="none" w:sz="0" w:space="0" w:color="auto"/>
                  </w:divBdr>
                </w:div>
                <w:div w:id="985209405">
                  <w:marLeft w:val="240"/>
                  <w:marRight w:val="0"/>
                  <w:marTop w:val="0"/>
                  <w:marBottom w:val="0"/>
                  <w:divBdr>
                    <w:top w:val="none" w:sz="0" w:space="0" w:color="auto"/>
                    <w:left w:val="none" w:sz="0" w:space="0" w:color="auto"/>
                    <w:bottom w:val="none" w:sz="0" w:space="0" w:color="auto"/>
                    <w:right w:val="none" w:sz="0" w:space="0" w:color="auto"/>
                  </w:divBdr>
                </w:div>
                <w:div w:id="795827888">
                  <w:marLeft w:val="240"/>
                  <w:marRight w:val="0"/>
                  <w:marTop w:val="0"/>
                  <w:marBottom w:val="0"/>
                  <w:divBdr>
                    <w:top w:val="none" w:sz="0" w:space="0" w:color="auto"/>
                    <w:left w:val="none" w:sz="0" w:space="0" w:color="auto"/>
                    <w:bottom w:val="none" w:sz="0" w:space="0" w:color="auto"/>
                    <w:right w:val="none" w:sz="0" w:space="0" w:color="auto"/>
                  </w:divBdr>
                </w:div>
                <w:div w:id="824859917">
                  <w:marLeft w:val="240"/>
                  <w:marRight w:val="0"/>
                  <w:marTop w:val="0"/>
                  <w:marBottom w:val="0"/>
                  <w:divBdr>
                    <w:top w:val="none" w:sz="0" w:space="0" w:color="auto"/>
                    <w:left w:val="none" w:sz="0" w:space="0" w:color="auto"/>
                    <w:bottom w:val="none" w:sz="0" w:space="0" w:color="auto"/>
                    <w:right w:val="none" w:sz="0" w:space="0" w:color="auto"/>
                  </w:divBdr>
                </w:div>
              </w:divsChild>
            </w:div>
            <w:div w:id="434710884">
              <w:marLeft w:val="240"/>
              <w:marRight w:val="0"/>
              <w:marTop w:val="0"/>
              <w:marBottom w:val="0"/>
              <w:divBdr>
                <w:top w:val="none" w:sz="0" w:space="0" w:color="auto"/>
                <w:left w:val="none" w:sz="0" w:space="0" w:color="auto"/>
                <w:bottom w:val="none" w:sz="0" w:space="0" w:color="auto"/>
                <w:right w:val="none" w:sz="0" w:space="0" w:color="auto"/>
              </w:divBdr>
            </w:div>
            <w:div w:id="1852334637">
              <w:marLeft w:val="240"/>
              <w:marRight w:val="0"/>
              <w:marTop w:val="0"/>
              <w:marBottom w:val="0"/>
              <w:divBdr>
                <w:top w:val="none" w:sz="0" w:space="0" w:color="auto"/>
                <w:left w:val="none" w:sz="0" w:space="0" w:color="auto"/>
                <w:bottom w:val="none" w:sz="0" w:space="0" w:color="auto"/>
                <w:right w:val="none" w:sz="0" w:space="0" w:color="auto"/>
              </w:divBdr>
            </w:div>
            <w:div w:id="1905873894">
              <w:marLeft w:val="240"/>
              <w:marRight w:val="0"/>
              <w:marTop w:val="0"/>
              <w:marBottom w:val="0"/>
              <w:divBdr>
                <w:top w:val="none" w:sz="0" w:space="0" w:color="auto"/>
                <w:left w:val="none" w:sz="0" w:space="0" w:color="auto"/>
                <w:bottom w:val="none" w:sz="0" w:space="0" w:color="auto"/>
                <w:right w:val="none" w:sz="0" w:space="0" w:color="auto"/>
              </w:divBdr>
            </w:div>
            <w:div w:id="1124274981">
              <w:marLeft w:val="240"/>
              <w:marRight w:val="0"/>
              <w:marTop w:val="0"/>
              <w:marBottom w:val="0"/>
              <w:divBdr>
                <w:top w:val="none" w:sz="0" w:space="0" w:color="auto"/>
                <w:left w:val="none" w:sz="0" w:space="0" w:color="auto"/>
                <w:bottom w:val="none" w:sz="0" w:space="0" w:color="auto"/>
                <w:right w:val="none" w:sz="0" w:space="0" w:color="auto"/>
              </w:divBdr>
            </w:div>
          </w:divsChild>
        </w:div>
        <w:div w:id="1713335958">
          <w:marLeft w:val="240"/>
          <w:marRight w:val="0"/>
          <w:marTop w:val="0"/>
          <w:marBottom w:val="0"/>
          <w:divBdr>
            <w:top w:val="none" w:sz="0" w:space="0" w:color="auto"/>
            <w:left w:val="none" w:sz="0" w:space="0" w:color="auto"/>
            <w:bottom w:val="none" w:sz="0" w:space="0" w:color="auto"/>
            <w:right w:val="none" w:sz="0" w:space="0" w:color="auto"/>
          </w:divBdr>
        </w:div>
        <w:div w:id="358971027">
          <w:marLeft w:val="240"/>
          <w:marRight w:val="0"/>
          <w:marTop w:val="0"/>
          <w:marBottom w:val="0"/>
          <w:divBdr>
            <w:top w:val="none" w:sz="0" w:space="0" w:color="auto"/>
            <w:left w:val="none" w:sz="0" w:space="0" w:color="auto"/>
            <w:bottom w:val="none" w:sz="0" w:space="0" w:color="auto"/>
            <w:right w:val="none" w:sz="0" w:space="0" w:color="auto"/>
          </w:divBdr>
        </w:div>
      </w:divsChild>
    </w:div>
    <w:div w:id="294456252">
      <w:bodyDiv w:val="1"/>
      <w:marLeft w:val="0"/>
      <w:marRight w:val="0"/>
      <w:marTop w:val="0"/>
      <w:marBottom w:val="0"/>
      <w:divBdr>
        <w:top w:val="none" w:sz="0" w:space="0" w:color="auto"/>
        <w:left w:val="none" w:sz="0" w:space="0" w:color="auto"/>
        <w:bottom w:val="none" w:sz="0" w:space="0" w:color="auto"/>
        <w:right w:val="none" w:sz="0" w:space="0" w:color="auto"/>
      </w:divBdr>
      <w:divsChild>
        <w:div w:id="126356411">
          <w:marLeft w:val="920"/>
          <w:marRight w:val="0"/>
          <w:marTop w:val="0"/>
          <w:marBottom w:val="0"/>
          <w:divBdr>
            <w:top w:val="none" w:sz="0" w:space="0" w:color="auto"/>
            <w:left w:val="none" w:sz="0" w:space="0" w:color="auto"/>
            <w:bottom w:val="none" w:sz="0" w:space="0" w:color="auto"/>
            <w:right w:val="none" w:sz="0" w:space="0" w:color="auto"/>
          </w:divBdr>
        </w:div>
        <w:div w:id="530727218">
          <w:marLeft w:val="460"/>
          <w:marRight w:val="0"/>
          <w:marTop w:val="0"/>
          <w:marBottom w:val="0"/>
          <w:divBdr>
            <w:top w:val="none" w:sz="0" w:space="0" w:color="auto"/>
            <w:left w:val="none" w:sz="0" w:space="0" w:color="auto"/>
            <w:bottom w:val="none" w:sz="0" w:space="0" w:color="auto"/>
            <w:right w:val="none" w:sz="0" w:space="0" w:color="auto"/>
          </w:divBdr>
        </w:div>
        <w:div w:id="551814456">
          <w:marLeft w:val="460"/>
          <w:marRight w:val="0"/>
          <w:marTop w:val="0"/>
          <w:marBottom w:val="0"/>
          <w:divBdr>
            <w:top w:val="none" w:sz="0" w:space="0" w:color="auto"/>
            <w:left w:val="none" w:sz="0" w:space="0" w:color="auto"/>
            <w:bottom w:val="none" w:sz="0" w:space="0" w:color="auto"/>
            <w:right w:val="none" w:sz="0" w:space="0" w:color="auto"/>
          </w:divBdr>
        </w:div>
        <w:div w:id="712658554">
          <w:marLeft w:val="230"/>
          <w:marRight w:val="0"/>
          <w:marTop w:val="0"/>
          <w:marBottom w:val="0"/>
          <w:divBdr>
            <w:top w:val="none" w:sz="0" w:space="0" w:color="auto"/>
            <w:left w:val="none" w:sz="0" w:space="0" w:color="auto"/>
            <w:bottom w:val="none" w:sz="0" w:space="0" w:color="auto"/>
            <w:right w:val="none" w:sz="0" w:space="0" w:color="auto"/>
          </w:divBdr>
        </w:div>
        <w:div w:id="1078215304">
          <w:marLeft w:val="460"/>
          <w:marRight w:val="0"/>
          <w:marTop w:val="0"/>
          <w:marBottom w:val="0"/>
          <w:divBdr>
            <w:top w:val="none" w:sz="0" w:space="0" w:color="auto"/>
            <w:left w:val="none" w:sz="0" w:space="0" w:color="auto"/>
            <w:bottom w:val="none" w:sz="0" w:space="0" w:color="auto"/>
            <w:right w:val="none" w:sz="0" w:space="0" w:color="auto"/>
          </w:divBdr>
        </w:div>
        <w:div w:id="1175415469">
          <w:marLeft w:val="460"/>
          <w:marRight w:val="0"/>
          <w:marTop w:val="0"/>
          <w:marBottom w:val="0"/>
          <w:divBdr>
            <w:top w:val="none" w:sz="0" w:space="0" w:color="auto"/>
            <w:left w:val="none" w:sz="0" w:space="0" w:color="auto"/>
            <w:bottom w:val="none" w:sz="0" w:space="0" w:color="auto"/>
            <w:right w:val="none" w:sz="0" w:space="0" w:color="auto"/>
          </w:divBdr>
        </w:div>
        <w:div w:id="1251887525">
          <w:marLeft w:val="0"/>
          <w:marRight w:val="0"/>
          <w:marTop w:val="0"/>
          <w:marBottom w:val="0"/>
          <w:divBdr>
            <w:top w:val="none" w:sz="0" w:space="0" w:color="auto"/>
            <w:left w:val="none" w:sz="0" w:space="0" w:color="auto"/>
            <w:bottom w:val="none" w:sz="0" w:space="0" w:color="auto"/>
            <w:right w:val="none" w:sz="0" w:space="0" w:color="auto"/>
          </w:divBdr>
        </w:div>
        <w:div w:id="1310356038">
          <w:marLeft w:val="230"/>
          <w:marRight w:val="0"/>
          <w:marTop w:val="0"/>
          <w:marBottom w:val="0"/>
          <w:divBdr>
            <w:top w:val="none" w:sz="0" w:space="0" w:color="auto"/>
            <w:left w:val="none" w:sz="0" w:space="0" w:color="auto"/>
            <w:bottom w:val="none" w:sz="0" w:space="0" w:color="auto"/>
            <w:right w:val="none" w:sz="0" w:space="0" w:color="auto"/>
          </w:divBdr>
        </w:div>
        <w:div w:id="2089033047">
          <w:marLeft w:val="460"/>
          <w:marRight w:val="0"/>
          <w:marTop w:val="0"/>
          <w:marBottom w:val="0"/>
          <w:divBdr>
            <w:top w:val="none" w:sz="0" w:space="0" w:color="auto"/>
            <w:left w:val="none" w:sz="0" w:space="0" w:color="auto"/>
            <w:bottom w:val="none" w:sz="0" w:space="0" w:color="auto"/>
            <w:right w:val="none" w:sz="0" w:space="0" w:color="auto"/>
          </w:divBdr>
        </w:div>
      </w:divsChild>
    </w:div>
    <w:div w:id="333414217">
      <w:bodyDiv w:val="1"/>
      <w:marLeft w:val="0"/>
      <w:marRight w:val="0"/>
      <w:marTop w:val="0"/>
      <w:marBottom w:val="0"/>
      <w:divBdr>
        <w:top w:val="none" w:sz="0" w:space="0" w:color="auto"/>
        <w:left w:val="none" w:sz="0" w:space="0" w:color="auto"/>
        <w:bottom w:val="none" w:sz="0" w:space="0" w:color="auto"/>
        <w:right w:val="none" w:sz="0" w:space="0" w:color="auto"/>
      </w:divBdr>
    </w:div>
    <w:div w:id="356464390">
      <w:bodyDiv w:val="1"/>
      <w:marLeft w:val="0"/>
      <w:marRight w:val="0"/>
      <w:marTop w:val="0"/>
      <w:marBottom w:val="0"/>
      <w:divBdr>
        <w:top w:val="none" w:sz="0" w:space="0" w:color="auto"/>
        <w:left w:val="none" w:sz="0" w:space="0" w:color="auto"/>
        <w:bottom w:val="none" w:sz="0" w:space="0" w:color="auto"/>
        <w:right w:val="none" w:sz="0" w:space="0" w:color="auto"/>
      </w:divBdr>
      <w:divsChild>
        <w:div w:id="202137170">
          <w:marLeft w:val="0"/>
          <w:marRight w:val="0"/>
          <w:marTop w:val="0"/>
          <w:marBottom w:val="0"/>
          <w:divBdr>
            <w:top w:val="none" w:sz="0" w:space="0" w:color="auto"/>
            <w:left w:val="none" w:sz="0" w:space="0" w:color="auto"/>
            <w:bottom w:val="none" w:sz="0" w:space="0" w:color="auto"/>
            <w:right w:val="none" w:sz="0" w:space="0" w:color="auto"/>
          </w:divBdr>
          <w:divsChild>
            <w:div w:id="1922791140">
              <w:marLeft w:val="240"/>
              <w:marRight w:val="0"/>
              <w:marTop w:val="0"/>
              <w:marBottom w:val="0"/>
              <w:divBdr>
                <w:top w:val="none" w:sz="0" w:space="0" w:color="auto"/>
                <w:left w:val="none" w:sz="0" w:space="0" w:color="auto"/>
                <w:bottom w:val="none" w:sz="0" w:space="0" w:color="auto"/>
                <w:right w:val="none" w:sz="0" w:space="0" w:color="auto"/>
              </w:divBdr>
            </w:div>
            <w:div w:id="10641855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7342193">
      <w:bodyDiv w:val="1"/>
      <w:marLeft w:val="0"/>
      <w:marRight w:val="0"/>
      <w:marTop w:val="0"/>
      <w:marBottom w:val="0"/>
      <w:divBdr>
        <w:top w:val="none" w:sz="0" w:space="0" w:color="auto"/>
        <w:left w:val="none" w:sz="0" w:space="0" w:color="auto"/>
        <w:bottom w:val="none" w:sz="0" w:space="0" w:color="auto"/>
        <w:right w:val="none" w:sz="0" w:space="0" w:color="auto"/>
      </w:divBdr>
      <w:divsChild>
        <w:div w:id="1091924587">
          <w:marLeft w:val="0"/>
          <w:marRight w:val="0"/>
          <w:marTop w:val="0"/>
          <w:marBottom w:val="0"/>
          <w:divBdr>
            <w:top w:val="none" w:sz="0" w:space="0" w:color="auto"/>
            <w:left w:val="none" w:sz="0" w:space="0" w:color="auto"/>
            <w:bottom w:val="none" w:sz="0" w:space="0" w:color="auto"/>
            <w:right w:val="none" w:sz="0" w:space="0" w:color="auto"/>
          </w:divBdr>
          <w:divsChild>
            <w:div w:id="377896495">
              <w:marLeft w:val="240"/>
              <w:marRight w:val="0"/>
              <w:marTop w:val="0"/>
              <w:marBottom w:val="0"/>
              <w:divBdr>
                <w:top w:val="none" w:sz="0" w:space="0" w:color="auto"/>
                <w:left w:val="none" w:sz="0" w:space="0" w:color="auto"/>
                <w:bottom w:val="none" w:sz="0" w:space="0" w:color="auto"/>
                <w:right w:val="none" w:sz="0" w:space="0" w:color="auto"/>
              </w:divBdr>
            </w:div>
            <w:div w:id="577835124">
              <w:marLeft w:val="240"/>
              <w:marRight w:val="0"/>
              <w:marTop w:val="0"/>
              <w:marBottom w:val="0"/>
              <w:divBdr>
                <w:top w:val="none" w:sz="0" w:space="0" w:color="auto"/>
                <w:left w:val="none" w:sz="0" w:space="0" w:color="auto"/>
                <w:bottom w:val="none" w:sz="0" w:space="0" w:color="auto"/>
                <w:right w:val="none" w:sz="0" w:space="0" w:color="auto"/>
              </w:divBdr>
            </w:div>
            <w:div w:id="1285236873">
              <w:marLeft w:val="480"/>
              <w:marRight w:val="0"/>
              <w:marTop w:val="0"/>
              <w:marBottom w:val="0"/>
              <w:divBdr>
                <w:top w:val="none" w:sz="0" w:space="0" w:color="auto"/>
                <w:left w:val="none" w:sz="0" w:space="0" w:color="auto"/>
                <w:bottom w:val="none" w:sz="0" w:space="0" w:color="auto"/>
                <w:right w:val="none" w:sz="0" w:space="0" w:color="auto"/>
              </w:divBdr>
            </w:div>
            <w:div w:id="335379830">
              <w:marLeft w:val="480"/>
              <w:marRight w:val="0"/>
              <w:marTop w:val="0"/>
              <w:marBottom w:val="0"/>
              <w:divBdr>
                <w:top w:val="none" w:sz="0" w:space="0" w:color="auto"/>
                <w:left w:val="none" w:sz="0" w:space="0" w:color="auto"/>
                <w:bottom w:val="none" w:sz="0" w:space="0" w:color="auto"/>
                <w:right w:val="none" w:sz="0" w:space="0" w:color="auto"/>
              </w:divBdr>
            </w:div>
            <w:div w:id="1107233412">
              <w:marLeft w:val="480"/>
              <w:marRight w:val="0"/>
              <w:marTop w:val="0"/>
              <w:marBottom w:val="0"/>
              <w:divBdr>
                <w:top w:val="none" w:sz="0" w:space="0" w:color="auto"/>
                <w:left w:val="none" w:sz="0" w:space="0" w:color="auto"/>
                <w:bottom w:val="none" w:sz="0" w:space="0" w:color="auto"/>
                <w:right w:val="none" w:sz="0" w:space="0" w:color="auto"/>
              </w:divBdr>
            </w:div>
            <w:div w:id="15665861">
              <w:marLeft w:val="480"/>
              <w:marRight w:val="0"/>
              <w:marTop w:val="0"/>
              <w:marBottom w:val="0"/>
              <w:divBdr>
                <w:top w:val="none" w:sz="0" w:space="0" w:color="auto"/>
                <w:left w:val="none" w:sz="0" w:space="0" w:color="auto"/>
                <w:bottom w:val="none" w:sz="0" w:space="0" w:color="auto"/>
                <w:right w:val="none" w:sz="0" w:space="0" w:color="auto"/>
              </w:divBdr>
            </w:div>
            <w:div w:id="689719746">
              <w:marLeft w:val="480"/>
              <w:marRight w:val="0"/>
              <w:marTop w:val="0"/>
              <w:marBottom w:val="0"/>
              <w:divBdr>
                <w:top w:val="none" w:sz="0" w:space="0" w:color="auto"/>
                <w:left w:val="none" w:sz="0" w:space="0" w:color="auto"/>
                <w:bottom w:val="none" w:sz="0" w:space="0" w:color="auto"/>
                <w:right w:val="none" w:sz="0" w:space="0" w:color="auto"/>
              </w:divBdr>
            </w:div>
            <w:div w:id="669676805">
              <w:marLeft w:val="480"/>
              <w:marRight w:val="0"/>
              <w:marTop w:val="0"/>
              <w:marBottom w:val="0"/>
              <w:divBdr>
                <w:top w:val="none" w:sz="0" w:space="0" w:color="auto"/>
                <w:left w:val="none" w:sz="0" w:space="0" w:color="auto"/>
                <w:bottom w:val="none" w:sz="0" w:space="0" w:color="auto"/>
                <w:right w:val="none" w:sz="0" w:space="0" w:color="auto"/>
              </w:divBdr>
            </w:div>
            <w:div w:id="1529559253">
              <w:marLeft w:val="240"/>
              <w:marRight w:val="0"/>
              <w:marTop w:val="0"/>
              <w:marBottom w:val="0"/>
              <w:divBdr>
                <w:top w:val="none" w:sz="0" w:space="0" w:color="auto"/>
                <w:left w:val="none" w:sz="0" w:space="0" w:color="auto"/>
                <w:bottom w:val="none" w:sz="0" w:space="0" w:color="auto"/>
                <w:right w:val="none" w:sz="0" w:space="0" w:color="auto"/>
              </w:divBdr>
            </w:div>
            <w:div w:id="1828133433">
              <w:marLeft w:val="480"/>
              <w:marRight w:val="0"/>
              <w:marTop w:val="0"/>
              <w:marBottom w:val="0"/>
              <w:divBdr>
                <w:top w:val="none" w:sz="0" w:space="0" w:color="auto"/>
                <w:left w:val="none" w:sz="0" w:space="0" w:color="auto"/>
                <w:bottom w:val="none" w:sz="0" w:space="0" w:color="auto"/>
                <w:right w:val="none" w:sz="0" w:space="0" w:color="auto"/>
              </w:divBdr>
            </w:div>
            <w:div w:id="203445155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65603828">
      <w:bodyDiv w:val="1"/>
      <w:marLeft w:val="0"/>
      <w:marRight w:val="0"/>
      <w:marTop w:val="0"/>
      <w:marBottom w:val="0"/>
      <w:divBdr>
        <w:top w:val="none" w:sz="0" w:space="0" w:color="auto"/>
        <w:left w:val="none" w:sz="0" w:space="0" w:color="auto"/>
        <w:bottom w:val="none" w:sz="0" w:space="0" w:color="auto"/>
        <w:right w:val="none" w:sz="0" w:space="0" w:color="auto"/>
      </w:divBdr>
      <w:divsChild>
        <w:div w:id="1661620027">
          <w:marLeft w:val="240"/>
          <w:marRight w:val="0"/>
          <w:marTop w:val="0"/>
          <w:marBottom w:val="0"/>
          <w:divBdr>
            <w:top w:val="none" w:sz="0" w:space="0" w:color="auto"/>
            <w:left w:val="none" w:sz="0" w:space="0" w:color="auto"/>
            <w:bottom w:val="none" w:sz="0" w:space="0" w:color="auto"/>
            <w:right w:val="none" w:sz="0" w:space="0" w:color="auto"/>
          </w:divBdr>
        </w:div>
        <w:div w:id="689065028">
          <w:marLeft w:val="240"/>
          <w:marRight w:val="0"/>
          <w:marTop w:val="0"/>
          <w:marBottom w:val="0"/>
          <w:divBdr>
            <w:top w:val="none" w:sz="0" w:space="0" w:color="auto"/>
            <w:left w:val="none" w:sz="0" w:space="0" w:color="auto"/>
            <w:bottom w:val="none" w:sz="0" w:space="0" w:color="auto"/>
            <w:right w:val="none" w:sz="0" w:space="0" w:color="auto"/>
          </w:divBdr>
        </w:div>
        <w:div w:id="1495488299">
          <w:marLeft w:val="240"/>
          <w:marRight w:val="0"/>
          <w:marTop w:val="0"/>
          <w:marBottom w:val="0"/>
          <w:divBdr>
            <w:top w:val="none" w:sz="0" w:space="0" w:color="auto"/>
            <w:left w:val="none" w:sz="0" w:space="0" w:color="auto"/>
            <w:bottom w:val="none" w:sz="0" w:space="0" w:color="auto"/>
            <w:right w:val="none" w:sz="0" w:space="0" w:color="auto"/>
          </w:divBdr>
        </w:div>
      </w:divsChild>
    </w:div>
    <w:div w:id="650862776">
      <w:bodyDiv w:val="1"/>
      <w:marLeft w:val="0"/>
      <w:marRight w:val="0"/>
      <w:marTop w:val="0"/>
      <w:marBottom w:val="0"/>
      <w:divBdr>
        <w:top w:val="none" w:sz="0" w:space="0" w:color="auto"/>
        <w:left w:val="none" w:sz="0" w:space="0" w:color="auto"/>
        <w:bottom w:val="none" w:sz="0" w:space="0" w:color="auto"/>
        <w:right w:val="none" w:sz="0" w:space="0" w:color="auto"/>
      </w:divBdr>
      <w:divsChild>
        <w:div w:id="474955794">
          <w:marLeft w:val="240"/>
          <w:marRight w:val="0"/>
          <w:marTop w:val="0"/>
          <w:marBottom w:val="0"/>
          <w:divBdr>
            <w:top w:val="none" w:sz="0" w:space="0" w:color="auto"/>
            <w:left w:val="none" w:sz="0" w:space="0" w:color="auto"/>
            <w:bottom w:val="none" w:sz="0" w:space="0" w:color="auto"/>
            <w:right w:val="none" w:sz="0" w:space="0" w:color="auto"/>
          </w:divBdr>
        </w:div>
        <w:div w:id="512453728">
          <w:marLeft w:val="240"/>
          <w:marRight w:val="0"/>
          <w:marTop w:val="0"/>
          <w:marBottom w:val="0"/>
          <w:divBdr>
            <w:top w:val="none" w:sz="0" w:space="0" w:color="auto"/>
            <w:left w:val="none" w:sz="0" w:space="0" w:color="auto"/>
            <w:bottom w:val="none" w:sz="0" w:space="0" w:color="auto"/>
            <w:right w:val="none" w:sz="0" w:space="0" w:color="auto"/>
          </w:divBdr>
        </w:div>
        <w:div w:id="1675373785">
          <w:marLeft w:val="240"/>
          <w:marRight w:val="0"/>
          <w:marTop w:val="0"/>
          <w:marBottom w:val="0"/>
          <w:divBdr>
            <w:top w:val="none" w:sz="0" w:space="0" w:color="auto"/>
            <w:left w:val="none" w:sz="0" w:space="0" w:color="auto"/>
            <w:bottom w:val="none" w:sz="0" w:space="0" w:color="auto"/>
            <w:right w:val="none" w:sz="0" w:space="0" w:color="auto"/>
          </w:divBdr>
          <w:divsChild>
            <w:div w:id="1143110901">
              <w:marLeft w:val="240"/>
              <w:marRight w:val="0"/>
              <w:marTop w:val="0"/>
              <w:marBottom w:val="0"/>
              <w:divBdr>
                <w:top w:val="none" w:sz="0" w:space="0" w:color="auto"/>
                <w:left w:val="none" w:sz="0" w:space="0" w:color="auto"/>
                <w:bottom w:val="none" w:sz="0" w:space="0" w:color="auto"/>
                <w:right w:val="none" w:sz="0" w:space="0" w:color="auto"/>
              </w:divBdr>
            </w:div>
            <w:div w:id="2136218245">
              <w:marLeft w:val="240"/>
              <w:marRight w:val="0"/>
              <w:marTop w:val="0"/>
              <w:marBottom w:val="0"/>
              <w:divBdr>
                <w:top w:val="none" w:sz="0" w:space="0" w:color="auto"/>
                <w:left w:val="none" w:sz="0" w:space="0" w:color="auto"/>
                <w:bottom w:val="none" w:sz="0" w:space="0" w:color="auto"/>
                <w:right w:val="none" w:sz="0" w:space="0" w:color="auto"/>
              </w:divBdr>
            </w:div>
            <w:div w:id="1949043044">
              <w:marLeft w:val="240"/>
              <w:marRight w:val="0"/>
              <w:marTop w:val="0"/>
              <w:marBottom w:val="0"/>
              <w:divBdr>
                <w:top w:val="none" w:sz="0" w:space="0" w:color="auto"/>
                <w:left w:val="none" w:sz="0" w:space="0" w:color="auto"/>
                <w:bottom w:val="none" w:sz="0" w:space="0" w:color="auto"/>
                <w:right w:val="none" w:sz="0" w:space="0" w:color="auto"/>
              </w:divBdr>
            </w:div>
            <w:div w:id="1312174515">
              <w:marLeft w:val="240"/>
              <w:marRight w:val="0"/>
              <w:marTop w:val="0"/>
              <w:marBottom w:val="0"/>
              <w:divBdr>
                <w:top w:val="none" w:sz="0" w:space="0" w:color="auto"/>
                <w:left w:val="none" w:sz="0" w:space="0" w:color="auto"/>
                <w:bottom w:val="none" w:sz="0" w:space="0" w:color="auto"/>
                <w:right w:val="none" w:sz="0" w:space="0" w:color="auto"/>
              </w:divBdr>
            </w:div>
            <w:div w:id="7993002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5927332">
      <w:bodyDiv w:val="1"/>
      <w:marLeft w:val="0"/>
      <w:marRight w:val="0"/>
      <w:marTop w:val="0"/>
      <w:marBottom w:val="0"/>
      <w:divBdr>
        <w:top w:val="none" w:sz="0" w:space="0" w:color="auto"/>
        <w:left w:val="none" w:sz="0" w:space="0" w:color="auto"/>
        <w:bottom w:val="none" w:sz="0" w:space="0" w:color="auto"/>
        <w:right w:val="none" w:sz="0" w:space="0" w:color="auto"/>
      </w:divBdr>
      <w:divsChild>
        <w:div w:id="575746349">
          <w:marLeft w:val="0"/>
          <w:marRight w:val="0"/>
          <w:marTop w:val="0"/>
          <w:marBottom w:val="0"/>
          <w:divBdr>
            <w:top w:val="none" w:sz="0" w:space="0" w:color="auto"/>
            <w:left w:val="none" w:sz="0" w:space="0" w:color="auto"/>
            <w:bottom w:val="none" w:sz="0" w:space="0" w:color="auto"/>
            <w:right w:val="none" w:sz="0" w:space="0" w:color="auto"/>
          </w:divBdr>
          <w:divsChild>
            <w:div w:id="1529948295">
              <w:marLeft w:val="720"/>
              <w:marRight w:val="0"/>
              <w:marTop w:val="0"/>
              <w:marBottom w:val="0"/>
              <w:divBdr>
                <w:top w:val="none" w:sz="0" w:space="0" w:color="auto"/>
                <w:left w:val="none" w:sz="0" w:space="0" w:color="auto"/>
                <w:bottom w:val="none" w:sz="0" w:space="0" w:color="auto"/>
                <w:right w:val="none" w:sz="0" w:space="0" w:color="auto"/>
              </w:divBdr>
            </w:div>
            <w:div w:id="1529299483">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897058491">
      <w:bodyDiv w:val="1"/>
      <w:marLeft w:val="0"/>
      <w:marRight w:val="0"/>
      <w:marTop w:val="0"/>
      <w:marBottom w:val="0"/>
      <w:divBdr>
        <w:top w:val="none" w:sz="0" w:space="0" w:color="auto"/>
        <w:left w:val="none" w:sz="0" w:space="0" w:color="auto"/>
        <w:bottom w:val="none" w:sz="0" w:space="0" w:color="auto"/>
        <w:right w:val="none" w:sz="0" w:space="0" w:color="auto"/>
      </w:divBdr>
      <w:divsChild>
        <w:div w:id="464735148">
          <w:marLeft w:val="300"/>
          <w:marRight w:val="300"/>
          <w:marTop w:val="300"/>
          <w:marBottom w:val="0"/>
          <w:divBdr>
            <w:top w:val="none" w:sz="0" w:space="0" w:color="auto"/>
            <w:left w:val="none" w:sz="0" w:space="0" w:color="auto"/>
            <w:bottom w:val="none" w:sz="0" w:space="0" w:color="auto"/>
            <w:right w:val="none" w:sz="0" w:space="0" w:color="auto"/>
          </w:divBdr>
          <w:divsChild>
            <w:div w:id="1228490119">
              <w:marLeft w:val="0"/>
              <w:marRight w:val="0"/>
              <w:marTop w:val="0"/>
              <w:marBottom w:val="0"/>
              <w:divBdr>
                <w:top w:val="none" w:sz="0" w:space="0" w:color="auto"/>
                <w:left w:val="none" w:sz="0" w:space="0" w:color="auto"/>
                <w:bottom w:val="none" w:sz="0" w:space="0" w:color="auto"/>
                <w:right w:val="none" w:sz="0" w:space="0" w:color="auto"/>
              </w:divBdr>
            </w:div>
            <w:div w:id="1980377933">
              <w:marLeft w:val="150"/>
              <w:marRight w:val="0"/>
              <w:marTop w:val="0"/>
              <w:marBottom w:val="0"/>
              <w:divBdr>
                <w:top w:val="none" w:sz="0" w:space="0" w:color="auto"/>
                <w:left w:val="none" w:sz="0" w:space="0" w:color="auto"/>
                <w:bottom w:val="none" w:sz="0" w:space="0" w:color="auto"/>
                <w:right w:val="none" w:sz="0" w:space="0" w:color="auto"/>
              </w:divBdr>
            </w:div>
            <w:div w:id="772819748">
              <w:marLeft w:val="150"/>
              <w:marRight w:val="0"/>
              <w:marTop w:val="0"/>
              <w:marBottom w:val="0"/>
              <w:divBdr>
                <w:top w:val="none" w:sz="0" w:space="0" w:color="auto"/>
                <w:left w:val="none" w:sz="0" w:space="0" w:color="auto"/>
                <w:bottom w:val="none" w:sz="0" w:space="0" w:color="auto"/>
                <w:right w:val="none" w:sz="0" w:space="0" w:color="auto"/>
              </w:divBdr>
            </w:div>
            <w:div w:id="895816507">
              <w:marLeft w:val="0"/>
              <w:marRight w:val="0"/>
              <w:marTop w:val="0"/>
              <w:marBottom w:val="0"/>
              <w:divBdr>
                <w:top w:val="none" w:sz="0" w:space="0" w:color="auto"/>
                <w:left w:val="none" w:sz="0" w:space="0" w:color="auto"/>
                <w:bottom w:val="none" w:sz="0" w:space="0" w:color="auto"/>
                <w:right w:val="none" w:sz="0" w:space="0" w:color="auto"/>
              </w:divBdr>
            </w:div>
            <w:div w:id="1579366077">
              <w:marLeft w:val="0"/>
              <w:marRight w:val="0"/>
              <w:marTop w:val="0"/>
              <w:marBottom w:val="0"/>
              <w:divBdr>
                <w:top w:val="none" w:sz="0" w:space="0" w:color="auto"/>
                <w:left w:val="none" w:sz="0" w:space="0" w:color="auto"/>
                <w:bottom w:val="none" w:sz="0" w:space="0" w:color="auto"/>
                <w:right w:val="none" w:sz="0" w:space="0" w:color="auto"/>
              </w:divBdr>
            </w:div>
            <w:div w:id="2008746546">
              <w:marLeft w:val="0"/>
              <w:marRight w:val="0"/>
              <w:marTop w:val="0"/>
              <w:marBottom w:val="0"/>
              <w:divBdr>
                <w:top w:val="none" w:sz="0" w:space="0" w:color="auto"/>
                <w:left w:val="none" w:sz="0" w:space="0" w:color="auto"/>
                <w:bottom w:val="none" w:sz="0" w:space="0" w:color="auto"/>
                <w:right w:val="none" w:sz="0" w:space="0" w:color="auto"/>
              </w:divBdr>
            </w:div>
            <w:div w:id="83245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90033">
      <w:bodyDiv w:val="1"/>
      <w:marLeft w:val="0"/>
      <w:marRight w:val="0"/>
      <w:marTop w:val="0"/>
      <w:marBottom w:val="0"/>
      <w:divBdr>
        <w:top w:val="none" w:sz="0" w:space="0" w:color="auto"/>
        <w:left w:val="none" w:sz="0" w:space="0" w:color="auto"/>
        <w:bottom w:val="none" w:sz="0" w:space="0" w:color="auto"/>
        <w:right w:val="none" w:sz="0" w:space="0" w:color="auto"/>
      </w:divBdr>
      <w:divsChild>
        <w:div w:id="490676388">
          <w:marLeft w:val="0"/>
          <w:marRight w:val="0"/>
          <w:marTop w:val="0"/>
          <w:marBottom w:val="0"/>
          <w:divBdr>
            <w:top w:val="none" w:sz="0" w:space="0" w:color="auto"/>
            <w:left w:val="none" w:sz="0" w:space="0" w:color="auto"/>
            <w:bottom w:val="none" w:sz="0" w:space="0" w:color="auto"/>
            <w:right w:val="none" w:sz="0" w:space="0" w:color="auto"/>
          </w:divBdr>
          <w:divsChild>
            <w:div w:id="755715068">
              <w:marLeft w:val="240"/>
              <w:marRight w:val="0"/>
              <w:marTop w:val="0"/>
              <w:marBottom w:val="0"/>
              <w:divBdr>
                <w:top w:val="none" w:sz="0" w:space="0" w:color="auto"/>
                <w:left w:val="none" w:sz="0" w:space="0" w:color="auto"/>
                <w:bottom w:val="none" w:sz="0" w:space="0" w:color="auto"/>
                <w:right w:val="none" w:sz="0" w:space="0" w:color="auto"/>
              </w:divBdr>
            </w:div>
            <w:div w:id="310596748">
              <w:marLeft w:val="240"/>
              <w:marRight w:val="0"/>
              <w:marTop w:val="0"/>
              <w:marBottom w:val="0"/>
              <w:divBdr>
                <w:top w:val="none" w:sz="0" w:space="0" w:color="auto"/>
                <w:left w:val="none" w:sz="0" w:space="0" w:color="auto"/>
                <w:bottom w:val="none" w:sz="0" w:space="0" w:color="auto"/>
                <w:right w:val="none" w:sz="0" w:space="0" w:color="auto"/>
              </w:divBdr>
            </w:div>
            <w:div w:id="345863856">
              <w:marLeft w:val="240"/>
              <w:marRight w:val="0"/>
              <w:marTop w:val="0"/>
              <w:marBottom w:val="0"/>
              <w:divBdr>
                <w:top w:val="none" w:sz="0" w:space="0" w:color="auto"/>
                <w:left w:val="none" w:sz="0" w:space="0" w:color="auto"/>
                <w:bottom w:val="none" w:sz="0" w:space="0" w:color="auto"/>
                <w:right w:val="none" w:sz="0" w:space="0" w:color="auto"/>
              </w:divBdr>
            </w:div>
            <w:div w:id="1856916439">
              <w:marLeft w:val="240"/>
              <w:marRight w:val="0"/>
              <w:marTop w:val="0"/>
              <w:marBottom w:val="0"/>
              <w:divBdr>
                <w:top w:val="none" w:sz="0" w:space="0" w:color="auto"/>
                <w:left w:val="none" w:sz="0" w:space="0" w:color="auto"/>
                <w:bottom w:val="none" w:sz="0" w:space="0" w:color="auto"/>
                <w:right w:val="none" w:sz="0" w:space="0" w:color="auto"/>
              </w:divBdr>
            </w:div>
            <w:div w:id="549460628">
              <w:marLeft w:val="240"/>
              <w:marRight w:val="0"/>
              <w:marTop w:val="0"/>
              <w:marBottom w:val="0"/>
              <w:divBdr>
                <w:top w:val="none" w:sz="0" w:space="0" w:color="auto"/>
                <w:left w:val="none" w:sz="0" w:space="0" w:color="auto"/>
                <w:bottom w:val="none" w:sz="0" w:space="0" w:color="auto"/>
                <w:right w:val="none" w:sz="0" w:space="0" w:color="auto"/>
              </w:divBdr>
            </w:div>
            <w:div w:id="1073357176">
              <w:marLeft w:val="240"/>
              <w:marRight w:val="0"/>
              <w:marTop w:val="0"/>
              <w:marBottom w:val="0"/>
              <w:divBdr>
                <w:top w:val="none" w:sz="0" w:space="0" w:color="auto"/>
                <w:left w:val="none" w:sz="0" w:space="0" w:color="auto"/>
                <w:bottom w:val="none" w:sz="0" w:space="0" w:color="auto"/>
                <w:right w:val="none" w:sz="0" w:space="0" w:color="auto"/>
              </w:divBdr>
            </w:div>
            <w:div w:id="2037194337">
              <w:marLeft w:val="240"/>
              <w:marRight w:val="0"/>
              <w:marTop w:val="0"/>
              <w:marBottom w:val="0"/>
              <w:divBdr>
                <w:top w:val="none" w:sz="0" w:space="0" w:color="auto"/>
                <w:left w:val="none" w:sz="0" w:space="0" w:color="auto"/>
                <w:bottom w:val="none" w:sz="0" w:space="0" w:color="auto"/>
                <w:right w:val="none" w:sz="0" w:space="0" w:color="auto"/>
              </w:divBdr>
            </w:div>
            <w:div w:id="1960406278">
              <w:marLeft w:val="240"/>
              <w:marRight w:val="0"/>
              <w:marTop w:val="0"/>
              <w:marBottom w:val="0"/>
              <w:divBdr>
                <w:top w:val="none" w:sz="0" w:space="0" w:color="auto"/>
                <w:left w:val="none" w:sz="0" w:space="0" w:color="auto"/>
                <w:bottom w:val="none" w:sz="0" w:space="0" w:color="auto"/>
                <w:right w:val="none" w:sz="0" w:space="0" w:color="auto"/>
              </w:divBdr>
            </w:div>
            <w:div w:id="440220904">
              <w:marLeft w:val="240"/>
              <w:marRight w:val="0"/>
              <w:marTop w:val="0"/>
              <w:marBottom w:val="0"/>
              <w:divBdr>
                <w:top w:val="none" w:sz="0" w:space="0" w:color="auto"/>
                <w:left w:val="none" w:sz="0" w:space="0" w:color="auto"/>
                <w:bottom w:val="none" w:sz="0" w:space="0" w:color="auto"/>
                <w:right w:val="none" w:sz="0" w:space="0" w:color="auto"/>
              </w:divBdr>
            </w:div>
            <w:div w:id="4920702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4550917">
      <w:bodyDiv w:val="1"/>
      <w:marLeft w:val="0"/>
      <w:marRight w:val="0"/>
      <w:marTop w:val="0"/>
      <w:marBottom w:val="0"/>
      <w:divBdr>
        <w:top w:val="none" w:sz="0" w:space="0" w:color="auto"/>
        <w:left w:val="none" w:sz="0" w:space="0" w:color="auto"/>
        <w:bottom w:val="none" w:sz="0" w:space="0" w:color="auto"/>
        <w:right w:val="none" w:sz="0" w:space="0" w:color="auto"/>
      </w:divBdr>
    </w:div>
    <w:div w:id="1090396969">
      <w:bodyDiv w:val="1"/>
      <w:marLeft w:val="0"/>
      <w:marRight w:val="0"/>
      <w:marTop w:val="0"/>
      <w:marBottom w:val="0"/>
      <w:divBdr>
        <w:top w:val="none" w:sz="0" w:space="0" w:color="auto"/>
        <w:left w:val="none" w:sz="0" w:space="0" w:color="auto"/>
        <w:bottom w:val="none" w:sz="0" w:space="0" w:color="auto"/>
        <w:right w:val="none" w:sz="0" w:space="0" w:color="auto"/>
      </w:divBdr>
      <w:divsChild>
        <w:div w:id="181870103">
          <w:marLeft w:val="240"/>
          <w:marRight w:val="0"/>
          <w:marTop w:val="0"/>
          <w:marBottom w:val="0"/>
          <w:divBdr>
            <w:top w:val="none" w:sz="0" w:space="0" w:color="auto"/>
            <w:left w:val="none" w:sz="0" w:space="0" w:color="auto"/>
            <w:bottom w:val="none" w:sz="0" w:space="0" w:color="auto"/>
            <w:right w:val="none" w:sz="0" w:space="0" w:color="auto"/>
          </w:divBdr>
        </w:div>
        <w:div w:id="214853366">
          <w:marLeft w:val="240"/>
          <w:marRight w:val="0"/>
          <w:marTop w:val="0"/>
          <w:marBottom w:val="0"/>
          <w:divBdr>
            <w:top w:val="none" w:sz="0" w:space="0" w:color="auto"/>
            <w:left w:val="none" w:sz="0" w:space="0" w:color="auto"/>
            <w:bottom w:val="none" w:sz="0" w:space="0" w:color="auto"/>
            <w:right w:val="none" w:sz="0" w:space="0" w:color="auto"/>
          </w:divBdr>
          <w:divsChild>
            <w:div w:id="1616207592">
              <w:marLeft w:val="240"/>
              <w:marRight w:val="0"/>
              <w:marTop w:val="0"/>
              <w:marBottom w:val="0"/>
              <w:divBdr>
                <w:top w:val="none" w:sz="0" w:space="0" w:color="auto"/>
                <w:left w:val="none" w:sz="0" w:space="0" w:color="auto"/>
                <w:bottom w:val="none" w:sz="0" w:space="0" w:color="auto"/>
                <w:right w:val="none" w:sz="0" w:space="0" w:color="auto"/>
              </w:divBdr>
            </w:div>
            <w:div w:id="2088526744">
              <w:marLeft w:val="240"/>
              <w:marRight w:val="0"/>
              <w:marTop w:val="0"/>
              <w:marBottom w:val="0"/>
              <w:divBdr>
                <w:top w:val="none" w:sz="0" w:space="0" w:color="auto"/>
                <w:left w:val="none" w:sz="0" w:space="0" w:color="auto"/>
                <w:bottom w:val="none" w:sz="0" w:space="0" w:color="auto"/>
                <w:right w:val="none" w:sz="0" w:space="0" w:color="auto"/>
              </w:divBdr>
            </w:div>
            <w:div w:id="1394889045">
              <w:marLeft w:val="240"/>
              <w:marRight w:val="0"/>
              <w:marTop w:val="0"/>
              <w:marBottom w:val="0"/>
              <w:divBdr>
                <w:top w:val="none" w:sz="0" w:space="0" w:color="auto"/>
                <w:left w:val="none" w:sz="0" w:space="0" w:color="auto"/>
                <w:bottom w:val="none" w:sz="0" w:space="0" w:color="auto"/>
                <w:right w:val="none" w:sz="0" w:space="0" w:color="auto"/>
              </w:divBdr>
            </w:div>
            <w:div w:id="1189099284">
              <w:marLeft w:val="240"/>
              <w:marRight w:val="0"/>
              <w:marTop w:val="0"/>
              <w:marBottom w:val="0"/>
              <w:divBdr>
                <w:top w:val="none" w:sz="0" w:space="0" w:color="auto"/>
                <w:left w:val="none" w:sz="0" w:space="0" w:color="auto"/>
                <w:bottom w:val="none" w:sz="0" w:space="0" w:color="auto"/>
                <w:right w:val="none" w:sz="0" w:space="0" w:color="auto"/>
              </w:divBdr>
            </w:div>
          </w:divsChild>
        </w:div>
        <w:div w:id="1045065040">
          <w:marLeft w:val="240"/>
          <w:marRight w:val="0"/>
          <w:marTop w:val="0"/>
          <w:marBottom w:val="0"/>
          <w:divBdr>
            <w:top w:val="none" w:sz="0" w:space="0" w:color="auto"/>
            <w:left w:val="none" w:sz="0" w:space="0" w:color="auto"/>
            <w:bottom w:val="none" w:sz="0" w:space="0" w:color="auto"/>
            <w:right w:val="none" w:sz="0" w:space="0" w:color="auto"/>
          </w:divBdr>
          <w:divsChild>
            <w:div w:id="454178999">
              <w:marLeft w:val="240"/>
              <w:marRight w:val="0"/>
              <w:marTop w:val="0"/>
              <w:marBottom w:val="0"/>
              <w:divBdr>
                <w:top w:val="none" w:sz="0" w:space="0" w:color="auto"/>
                <w:left w:val="none" w:sz="0" w:space="0" w:color="auto"/>
                <w:bottom w:val="none" w:sz="0" w:space="0" w:color="auto"/>
                <w:right w:val="none" w:sz="0" w:space="0" w:color="auto"/>
              </w:divBdr>
            </w:div>
            <w:div w:id="1287546476">
              <w:marLeft w:val="240"/>
              <w:marRight w:val="0"/>
              <w:marTop w:val="0"/>
              <w:marBottom w:val="0"/>
              <w:divBdr>
                <w:top w:val="none" w:sz="0" w:space="0" w:color="auto"/>
                <w:left w:val="none" w:sz="0" w:space="0" w:color="auto"/>
                <w:bottom w:val="none" w:sz="0" w:space="0" w:color="auto"/>
                <w:right w:val="none" w:sz="0" w:space="0" w:color="auto"/>
              </w:divBdr>
            </w:div>
            <w:div w:id="1774083259">
              <w:marLeft w:val="240"/>
              <w:marRight w:val="0"/>
              <w:marTop w:val="0"/>
              <w:marBottom w:val="0"/>
              <w:divBdr>
                <w:top w:val="none" w:sz="0" w:space="0" w:color="auto"/>
                <w:left w:val="none" w:sz="0" w:space="0" w:color="auto"/>
                <w:bottom w:val="none" w:sz="0" w:space="0" w:color="auto"/>
                <w:right w:val="none" w:sz="0" w:space="0" w:color="auto"/>
              </w:divBdr>
            </w:div>
            <w:div w:id="562520966">
              <w:marLeft w:val="240"/>
              <w:marRight w:val="0"/>
              <w:marTop w:val="0"/>
              <w:marBottom w:val="0"/>
              <w:divBdr>
                <w:top w:val="none" w:sz="0" w:space="0" w:color="auto"/>
                <w:left w:val="none" w:sz="0" w:space="0" w:color="auto"/>
                <w:bottom w:val="none" w:sz="0" w:space="0" w:color="auto"/>
                <w:right w:val="none" w:sz="0" w:space="0" w:color="auto"/>
              </w:divBdr>
            </w:div>
          </w:divsChild>
        </w:div>
        <w:div w:id="974288626">
          <w:marLeft w:val="240"/>
          <w:marRight w:val="0"/>
          <w:marTop w:val="0"/>
          <w:marBottom w:val="0"/>
          <w:divBdr>
            <w:top w:val="none" w:sz="0" w:space="0" w:color="auto"/>
            <w:left w:val="none" w:sz="0" w:space="0" w:color="auto"/>
            <w:bottom w:val="none" w:sz="0" w:space="0" w:color="auto"/>
            <w:right w:val="none" w:sz="0" w:space="0" w:color="auto"/>
          </w:divBdr>
        </w:div>
      </w:divsChild>
    </w:div>
    <w:div w:id="1135636852">
      <w:bodyDiv w:val="1"/>
      <w:marLeft w:val="0"/>
      <w:marRight w:val="0"/>
      <w:marTop w:val="0"/>
      <w:marBottom w:val="0"/>
      <w:divBdr>
        <w:top w:val="none" w:sz="0" w:space="0" w:color="auto"/>
        <w:left w:val="none" w:sz="0" w:space="0" w:color="auto"/>
        <w:bottom w:val="none" w:sz="0" w:space="0" w:color="auto"/>
        <w:right w:val="none" w:sz="0" w:space="0" w:color="auto"/>
      </w:divBdr>
      <w:divsChild>
        <w:div w:id="30813839">
          <w:marLeft w:val="240"/>
          <w:marRight w:val="0"/>
          <w:marTop w:val="0"/>
          <w:marBottom w:val="0"/>
          <w:divBdr>
            <w:top w:val="none" w:sz="0" w:space="0" w:color="auto"/>
            <w:left w:val="none" w:sz="0" w:space="0" w:color="auto"/>
            <w:bottom w:val="none" w:sz="0" w:space="0" w:color="auto"/>
            <w:right w:val="none" w:sz="0" w:space="0" w:color="auto"/>
          </w:divBdr>
        </w:div>
        <w:div w:id="811101698">
          <w:marLeft w:val="240"/>
          <w:marRight w:val="0"/>
          <w:marTop w:val="0"/>
          <w:marBottom w:val="0"/>
          <w:divBdr>
            <w:top w:val="none" w:sz="0" w:space="0" w:color="auto"/>
            <w:left w:val="none" w:sz="0" w:space="0" w:color="auto"/>
            <w:bottom w:val="none" w:sz="0" w:space="0" w:color="auto"/>
            <w:right w:val="none" w:sz="0" w:space="0" w:color="auto"/>
          </w:divBdr>
        </w:div>
        <w:div w:id="1954943972">
          <w:marLeft w:val="240"/>
          <w:marRight w:val="0"/>
          <w:marTop w:val="0"/>
          <w:marBottom w:val="0"/>
          <w:divBdr>
            <w:top w:val="none" w:sz="0" w:space="0" w:color="auto"/>
            <w:left w:val="none" w:sz="0" w:space="0" w:color="auto"/>
            <w:bottom w:val="none" w:sz="0" w:space="0" w:color="auto"/>
            <w:right w:val="none" w:sz="0" w:space="0" w:color="auto"/>
          </w:divBdr>
        </w:div>
        <w:div w:id="354307216">
          <w:marLeft w:val="240"/>
          <w:marRight w:val="0"/>
          <w:marTop w:val="0"/>
          <w:marBottom w:val="0"/>
          <w:divBdr>
            <w:top w:val="none" w:sz="0" w:space="0" w:color="auto"/>
            <w:left w:val="none" w:sz="0" w:space="0" w:color="auto"/>
            <w:bottom w:val="none" w:sz="0" w:space="0" w:color="auto"/>
            <w:right w:val="none" w:sz="0" w:space="0" w:color="auto"/>
          </w:divBdr>
        </w:div>
      </w:divsChild>
    </w:div>
    <w:div w:id="1153376838">
      <w:bodyDiv w:val="1"/>
      <w:marLeft w:val="0"/>
      <w:marRight w:val="0"/>
      <w:marTop w:val="0"/>
      <w:marBottom w:val="0"/>
      <w:divBdr>
        <w:top w:val="none" w:sz="0" w:space="0" w:color="auto"/>
        <w:left w:val="none" w:sz="0" w:space="0" w:color="auto"/>
        <w:bottom w:val="none" w:sz="0" w:space="0" w:color="auto"/>
        <w:right w:val="none" w:sz="0" w:space="0" w:color="auto"/>
      </w:divBdr>
      <w:divsChild>
        <w:div w:id="334768386">
          <w:marLeft w:val="240"/>
          <w:marRight w:val="0"/>
          <w:marTop w:val="0"/>
          <w:marBottom w:val="0"/>
          <w:divBdr>
            <w:top w:val="none" w:sz="0" w:space="0" w:color="auto"/>
            <w:left w:val="none" w:sz="0" w:space="0" w:color="auto"/>
            <w:bottom w:val="none" w:sz="0" w:space="0" w:color="auto"/>
            <w:right w:val="none" w:sz="0" w:space="0" w:color="auto"/>
          </w:divBdr>
        </w:div>
        <w:div w:id="1333096131">
          <w:marLeft w:val="240"/>
          <w:marRight w:val="0"/>
          <w:marTop w:val="0"/>
          <w:marBottom w:val="0"/>
          <w:divBdr>
            <w:top w:val="none" w:sz="0" w:space="0" w:color="auto"/>
            <w:left w:val="none" w:sz="0" w:space="0" w:color="auto"/>
            <w:bottom w:val="none" w:sz="0" w:space="0" w:color="auto"/>
            <w:right w:val="none" w:sz="0" w:space="0" w:color="auto"/>
          </w:divBdr>
        </w:div>
      </w:divsChild>
    </w:div>
    <w:div w:id="1506893082">
      <w:bodyDiv w:val="1"/>
      <w:marLeft w:val="0"/>
      <w:marRight w:val="0"/>
      <w:marTop w:val="0"/>
      <w:marBottom w:val="0"/>
      <w:divBdr>
        <w:top w:val="none" w:sz="0" w:space="0" w:color="auto"/>
        <w:left w:val="none" w:sz="0" w:space="0" w:color="auto"/>
        <w:bottom w:val="none" w:sz="0" w:space="0" w:color="auto"/>
        <w:right w:val="none" w:sz="0" w:space="0" w:color="auto"/>
      </w:divBdr>
    </w:div>
    <w:div w:id="1560170240">
      <w:bodyDiv w:val="1"/>
      <w:marLeft w:val="0"/>
      <w:marRight w:val="0"/>
      <w:marTop w:val="0"/>
      <w:marBottom w:val="0"/>
      <w:divBdr>
        <w:top w:val="none" w:sz="0" w:space="0" w:color="auto"/>
        <w:left w:val="none" w:sz="0" w:space="0" w:color="auto"/>
        <w:bottom w:val="none" w:sz="0" w:space="0" w:color="auto"/>
        <w:right w:val="none" w:sz="0" w:space="0" w:color="auto"/>
      </w:divBdr>
    </w:div>
    <w:div w:id="1622229117">
      <w:bodyDiv w:val="1"/>
      <w:marLeft w:val="0"/>
      <w:marRight w:val="0"/>
      <w:marTop w:val="0"/>
      <w:marBottom w:val="0"/>
      <w:divBdr>
        <w:top w:val="none" w:sz="0" w:space="0" w:color="auto"/>
        <w:left w:val="none" w:sz="0" w:space="0" w:color="auto"/>
        <w:bottom w:val="none" w:sz="0" w:space="0" w:color="auto"/>
        <w:right w:val="none" w:sz="0" w:space="0" w:color="auto"/>
      </w:divBdr>
      <w:divsChild>
        <w:div w:id="2077319421">
          <w:marLeft w:val="0"/>
          <w:marRight w:val="0"/>
          <w:marTop w:val="0"/>
          <w:marBottom w:val="0"/>
          <w:divBdr>
            <w:top w:val="none" w:sz="0" w:space="0" w:color="auto"/>
            <w:left w:val="none" w:sz="0" w:space="0" w:color="auto"/>
            <w:bottom w:val="none" w:sz="0" w:space="0" w:color="auto"/>
            <w:right w:val="none" w:sz="0" w:space="0" w:color="auto"/>
          </w:divBdr>
          <w:divsChild>
            <w:div w:id="1660235595">
              <w:marLeft w:val="240"/>
              <w:marRight w:val="0"/>
              <w:marTop w:val="0"/>
              <w:marBottom w:val="0"/>
              <w:divBdr>
                <w:top w:val="none" w:sz="0" w:space="0" w:color="auto"/>
                <w:left w:val="none" w:sz="0" w:space="0" w:color="auto"/>
                <w:bottom w:val="none" w:sz="0" w:space="0" w:color="auto"/>
                <w:right w:val="none" w:sz="0" w:space="0" w:color="auto"/>
              </w:divBdr>
            </w:div>
            <w:div w:id="1414625957">
              <w:marLeft w:val="240"/>
              <w:marRight w:val="0"/>
              <w:marTop w:val="0"/>
              <w:marBottom w:val="0"/>
              <w:divBdr>
                <w:top w:val="none" w:sz="0" w:space="0" w:color="auto"/>
                <w:left w:val="none" w:sz="0" w:space="0" w:color="auto"/>
                <w:bottom w:val="none" w:sz="0" w:space="0" w:color="auto"/>
                <w:right w:val="none" w:sz="0" w:space="0" w:color="auto"/>
              </w:divBdr>
            </w:div>
            <w:div w:id="1050761238">
              <w:marLeft w:val="240"/>
              <w:marRight w:val="0"/>
              <w:marTop w:val="0"/>
              <w:marBottom w:val="0"/>
              <w:divBdr>
                <w:top w:val="none" w:sz="0" w:space="0" w:color="auto"/>
                <w:left w:val="none" w:sz="0" w:space="0" w:color="auto"/>
                <w:bottom w:val="none" w:sz="0" w:space="0" w:color="auto"/>
                <w:right w:val="none" w:sz="0" w:space="0" w:color="auto"/>
              </w:divBdr>
            </w:div>
            <w:div w:id="1498690467">
              <w:marLeft w:val="240"/>
              <w:marRight w:val="0"/>
              <w:marTop w:val="0"/>
              <w:marBottom w:val="0"/>
              <w:divBdr>
                <w:top w:val="none" w:sz="0" w:space="0" w:color="auto"/>
                <w:left w:val="none" w:sz="0" w:space="0" w:color="auto"/>
                <w:bottom w:val="none" w:sz="0" w:space="0" w:color="auto"/>
                <w:right w:val="none" w:sz="0" w:space="0" w:color="auto"/>
              </w:divBdr>
            </w:div>
            <w:div w:id="3148401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7780545">
      <w:bodyDiv w:val="1"/>
      <w:marLeft w:val="0"/>
      <w:marRight w:val="0"/>
      <w:marTop w:val="0"/>
      <w:marBottom w:val="0"/>
      <w:divBdr>
        <w:top w:val="none" w:sz="0" w:space="0" w:color="auto"/>
        <w:left w:val="none" w:sz="0" w:space="0" w:color="auto"/>
        <w:bottom w:val="none" w:sz="0" w:space="0" w:color="auto"/>
        <w:right w:val="none" w:sz="0" w:space="0" w:color="auto"/>
      </w:divBdr>
      <w:divsChild>
        <w:div w:id="107090956">
          <w:marLeft w:val="240"/>
          <w:marRight w:val="0"/>
          <w:marTop w:val="0"/>
          <w:marBottom w:val="0"/>
          <w:divBdr>
            <w:top w:val="none" w:sz="0" w:space="0" w:color="auto"/>
            <w:left w:val="none" w:sz="0" w:space="0" w:color="auto"/>
            <w:bottom w:val="none" w:sz="0" w:space="0" w:color="auto"/>
            <w:right w:val="none" w:sz="0" w:space="0" w:color="auto"/>
          </w:divBdr>
        </w:div>
        <w:div w:id="440271966">
          <w:marLeft w:val="240"/>
          <w:marRight w:val="0"/>
          <w:marTop w:val="0"/>
          <w:marBottom w:val="0"/>
          <w:divBdr>
            <w:top w:val="none" w:sz="0" w:space="0" w:color="auto"/>
            <w:left w:val="none" w:sz="0" w:space="0" w:color="auto"/>
            <w:bottom w:val="none" w:sz="0" w:space="0" w:color="auto"/>
            <w:right w:val="none" w:sz="0" w:space="0" w:color="auto"/>
          </w:divBdr>
          <w:divsChild>
            <w:div w:id="18971741">
              <w:marLeft w:val="240"/>
              <w:marRight w:val="0"/>
              <w:marTop w:val="0"/>
              <w:marBottom w:val="0"/>
              <w:divBdr>
                <w:top w:val="none" w:sz="0" w:space="0" w:color="auto"/>
                <w:left w:val="none" w:sz="0" w:space="0" w:color="auto"/>
                <w:bottom w:val="none" w:sz="0" w:space="0" w:color="auto"/>
                <w:right w:val="none" w:sz="0" w:space="0" w:color="auto"/>
              </w:divBdr>
            </w:div>
            <w:div w:id="415828977">
              <w:marLeft w:val="240"/>
              <w:marRight w:val="0"/>
              <w:marTop w:val="0"/>
              <w:marBottom w:val="0"/>
              <w:divBdr>
                <w:top w:val="none" w:sz="0" w:space="0" w:color="auto"/>
                <w:left w:val="none" w:sz="0" w:space="0" w:color="auto"/>
                <w:bottom w:val="none" w:sz="0" w:space="0" w:color="auto"/>
                <w:right w:val="none" w:sz="0" w:space="0" w:color="auto"/>
              </w:divBdr>
              <w:divsChild>
                <w:div w:id="76833261">
                  <w:marLeft w:val="240"/>
                  <w:marRight w:val="0"/>
                  <w:marTop w:val="0"/>
                  <w:marBottom w:val="0"/>
                  <w:divBdr>
                    <w:top w:val="none" w:sz="0" w:space="0" w:color="auto"/>
                    <w:left w:val="none" w:sz="0" w:space="0" w:color="auto"/>
                    <w:bottom w:val="none" w:sz="0" w:space="0" w:color="auto"/>
                    <w:right w:val="none" w:sz="0" w:space="0" w:color="auto"/>
                  </w:divBdr>
                </w:div>
                <w:div w:id="337657359">
                  <w:marLeft w:val="240"/>
                  <w:marRight w:val="0"/>
                  <w:marTop w:val="0"/>
                  <w:marBottom w:val="0"/>
                  <w:divBdr>
                    <w:top w:val="none" w:sz="0" w:space="0" w:color="auto"/>
                    <w:left w:val="none" w:sz="0" w:space="0" w:color="auto"/>
                    <w:bottom w:val="none" w:sz="0" w:space="0" w:color="auto"/>
                    <w:right w:val="none" w:sz="0" w:space="0" w:color="auto"/>
                  </w:divBdr>
                </w:div>
                <w:div w:id="359017756">
                  <w:marLeft w:val="240"/>
                  <w:marRight w:val="0"/>
                  <w:marTop w:val="0"/>
                  <w:marBottom w:val="0"/>
                  <w:divBdr>
                    <w:top w:val="none" w:sz="0" w:space="0" w:color="auto"/>
                    <w:left w:val="none" w:sz="0" w:space="0" w:color="auto"/>
                    <w:bottom w:val="none" w:sz="0" w:space="0" w:color="auto"/>
                    <w:right w:val="none" w:sz="0" w:space="0" w:color="auto"/>
                  </w:divBdr>
                </w:div>
                <w:div w:id="1555777218">
                  <w:marLeft w:val="240"/>
                  <w:marRight w:val="0"/>
                  <w:marTop w:val="0"/>
                  <w:marBottom w:val="0"/>
                  <w:divBdr>
                    <w:top w:val="none" w:sz="0" w:space="0" w:color="auto"/>
                    <w:left w:val="none" w:sz="0" w:space="0" w:color="auto"/>
                    <w:bottom w:val="none" w:sz="0" w:space="0" w:color="auto"/>
                    <w:right w:val="none" w:sz="0" w:space="0" w:color="auto"/>
                  </w:divBdr>
                </w:div>
                <w:div w:id="1795177790">
                  <w:marLeft w:val="240"/>
                  <w:marRight w:val="0"/>
                  <w:marTop w:val="0"/>
                  <w:marBottom w:val="0"/>
                  <w:divBdr>
                    <w:top w:val="none" w:sz="0" w:space="0" w:color="auto"/>
                    <w:left w:val="none" w:sz="0" w:space="0" w:color="auto"/>
                    <w:bottom w:val="none" w:sz="0" w:space="0" w:color="auto"/>
                    <w:right w:val="none" w:sz="0" w:space="0" w:color="auto"/>
                  </w:divBdr>
                </w:div>
              </w:divsChild>
            </w:div>
            <w:div w:id="529221573">
              <w:marLeft w:val="240"/>
              <w:marRight w:val="0"/>
              <w:marTop w:val="0"/>
              <w:marBottom w:val="0"/>
              <w:divBdr>
                <w:top w:val="none" w:sz="0" w:space="0" w:color="auto"/>
                <w:left w:val="none" w:sz="0" w:space="0" w:color="auto"/>
                <w:bottom w:val="none" w:sz="0" w:space="0" w:color="auto"/>
                <w:right w:val="none" w:sz="0" w:space="0" w:color="auto"/>
              </w:divBdr>
            </w:div>
            <w:div w:id="964697251">
              <w:marLeft w:val="240"/>
              <w:marRight w:val="0"/>
              <w:marTop w:val="0"/>
              <w:marBottom w:val="0"/>
              <w:divBdr>
                <w:top w:val="none" w:sz="0" w:space="0" w:color="auto"/>
                <w:left w:val="none" w:sz="0" w:space="0" w:color="auto"/>
                <w:bottom w:val="none" w:sz="0" w:space="0" w:color="auto"/>
                <w:right w:val="none" w:sz="0" w:space="0" w:color="auto"/>
              </w:divBdr>
            </w:div>
            <w:div w:id="2006978081">
              <w:marLeft w:val="240"/>
              <w:marRight w:val="0"/>
              <w:marTop w:val="0"/>
              <w:marBottom w:val="0"/>
              <w:divBdr>
                <w:top w:val="none" w:sz="0" w:space="0" w:color="auto"/>
                <w:left w:val="none" w:sz="0" w:space="0" w:color="auto"/>
                <w:bottom w:val="none" w:sz="0" w:space="0" w:color="auto"/>
                <w:right w:val="none" w:sz="0" w:space="0" w:color="auto"/>
              </w:divBdr>
            </w:div>
          </w:divsChild>
        </w:div>
        <w:div w:id="497577079">
          <w:marLeft w:val="240"/>
          <w:marRight w:val="0"/>
          <w:marTop w:val="0"/>
          <w:marBottom w:val="0"/>
          <w:divBdr>
            <w:top w:val="none" w:sz="0" w:space="0" w:color="auto"/>
            <w:left w:val="none" w:sz="0" w:space="0" w:color="auto"/>
            <w:bottom w:val="none" w:sz="0" w:space="0" w:color="auto"/>
            <w:right w:val="none" w:sz="0" w:space="0" w:color="auto"/>
          </w:divBdr>
        </w:div>
        <w:div w:id="116300671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htera\Desktop\&#25991;&#26360;&#12486;&#12531;&#12503;&#12524;2.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43137-0D92-41AA-A00A-D8F8A5B2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文書テンプレ2</Template>
  <TotalTime>0</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寺尾 慈明 [Yoshiaki Terao]</dc:creator>
  <cp:lastModifiedBy>西城 里佳 [Rika Saijo]</cp:lastModifiedBy>
  <cp:revision>2</cp:revision>
  <cp:lastPrinted>2018-01-11T03:46:00Z</cp:lastPrinted>
  <dcterms:created xsi:type="dcterms:W3CDTF">2024-12-11T01:57:00Z</dcterms:created>
  <dcterms:modified xsi:type="dcterms:W3CDTF">2024-12-11T01:57:00Z</dcterms:modified>
</cp:coreProperties>
</file>