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C06E" w14:textId="1CBB62DE" w:rsidR="00510EE7" w:rsidRPr="00DD0F2B" w:rsidRDefault="00510EE7" w:rsidP="00510EE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DD0F2B">
        <w:rPr>
          <w:rFonts w:ascii="ＭＳ 明朝" w:hAnsi="ＭＳ 明朝" w:hint="eastAsia"/>
          <w:lang w:eastAsia="zh-CN"/>
        </w:rPr>
        <w:t>様式第</w:t>
      </w:r>
      <w:r w:rsidR="000668C9" w:rsidRPr="00DD0F2B">
        <w:rPr>
          <w:rFonts w:ascii="ＭＳ 明朝" w:hAnsi="ＭＳ 明朝" w:hint="eastAsia"/>
        </w:rPr>
        <w:t>17</w:t>
      </w:r>
      <w:r w:rsidRPr="00DD0F2B">
        <w:rPr>
          <w:rFonts w:ascii="ＭＳ 明朝" w:hAnsi="ＭＳ 明朝" w:hint="eastAsia"/>
          <w:lang w:eastAsia="zh-CN"/>
        </w:rPr>
        <w:t>号（第</w:t>
      </w:r>
      <w:r w:rsidR="000668C9" w:rsidRPr="00DD0F2B">
        <w:rPr>
          <w:rFonts w:ascii="ＭＳ 明朝" w:hAnsi="ＭＳ 明朝" w:hint="eastAsia"/>
        </w:rPr>
        <w:t>35</w:t>
      </w:r>
      <w:r w:rsidRPr="00DD0F2B">
        <w:rPr>
          <w:rFonts w:ascii="ＭＳ 明朝" w:hAnsi="ＭＳ 明朝" w:hint="eastAsia"/>
          <w:lang w:eastAsia="zh-CN"/>
        </w:rPr>
        <w:t>条関係）</w:t>
      </w:r>
    </w:p>
    <w:p w14:paraId="41660910" w14:textId="77777777" w:rsidR="00510EE7" w:rsidRPr="00DD0F2B" w:rsidRDefault="00510EE7" w:rsidP="00510EE7">
      <w:pPr>
        <w:jc w:val="center"/>
        <w:rPr>
          <w:lang w:eastAsia="zh-CN"/>
        </w:rPr>
      </w:pPr>
      <w:r w:rsidRPr="00DD0F2B">
        <w:rPr>
          <w:rFonts w:hint="eastAsia"/>
          <w:lang w:eastAsia="zh-CN"/>
        </w:rPr>
        <w:t>（表）</w:t>
      </w:r>
    </w:p>
    <w:p w14:paraId="02768122" w14:textId="77777777" w:rsidR="00510EE7" w:rsidRPr="00DD0F2B" w:rsidRDefault="00510EE7" w:rsidP="00510EE7">
      <w:pPr>
        <w:spacing w:after="120"/>
        <w:jc w:val="center"/>
      </w:pPr>
      <w:r w:rsidRPr="00DD0F2B">
        <w:rPr>
          <w:rFonts w:hint="eastAsia"/>
        </w:rPr>
        <w:t>私道の変更（廃止）承認申請書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1188"/>
        <w:gridCol w:w="12"/>
        <w:gridCol w:w="742"/>
        <w:gridCol w:w="746"/>
        <w:gridCol w:w="36"/>
        <w:gridCol w:w="1468"/>
        <w:gridCol w:w="1500"/>
        <w:gridCol w:w="750"/>
        <w:gridCol w:w="750"/>
        <w:gridCol w:w="1500"/>
      </w:tblGrid>
      <w:tr w:rsidR="00510EE7" w:rsidRPr="00DD0F2B" w14:paraId="2B24253C" w14:textId="77777777" w:rsidTr="00510EE7">
        <w:trPr>
          <w:trHeight w:val="2597"/>
        </w:trPr>
        <w:tc>
          <w:tcPr>
            <w:tcW w:w="9000" w:type="dxa"/>
            <w:gridSpan w:val="11"/>
            <w:vAlign w:val="center"/>
          </w:tcPr>
          <w:p w14:paraId="1744B26C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　　　　　　石巻市建築基準等に関する条例第２条の規定により申請します。</w:t>
            </w:r>
          </w:p>
          <w:p w14:paraId="417D8E23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　</w:t>
            </w:r>
          </w:p>
          <w:p w14:paraId="08C2A857" w14:textId="4A6BEB0D" w:rsidR="00510EE7" w:rsidRPr="00DD0F2B" w:rsidRDefault="0020070A" w:rsidP="00A45524">
            <w:pPr>
              <w:jc w:val="right"/>
            </w:pPr>
            <w:r>
              <w:rPr>
                <w:rFonts w:hint="eastAsia"/>
              </w:rPr>
              <w:t>令和</w:t>
            </w:r>
            <w:r w:rsidR="00510EE7" w:rsidRPr="00DD0F2B">
              <w:rPr>
                <w:rFonts w:hint="eastAsia"/>
              </w:rPr>
              <w:t xml:space="preserve">　　年　　月　　日　</w:t>
            </w:r>
          </w:p>
          <w:p w14:paraId="2EC0B9FE" w14:textId="77777777" w:rsidR="00510EE7" w:rsidRPr="00DD0F2B" w:rsidRDefault="00510EE7" w:rsidP="00A45524">
            <w:pPr>
              <w:spacing w:line="360" w:lineRule="atLeast"/>
            </w:pPr>
            <w:r w:rsidRPr="00DD0F2B">
              <w:rPr>
                <w:rFonts w:hint="eastAsia"/>
                <w:lang w:eastAsia="zh-TW"/>
              </w:rPr>
              <w:t xml:space="preserve">　石巻市長　</w:t>
            </w:r>
            <w:r w:rsidRPr="00DD0F2B">
              <w:rPr>
                <w:rFonts w:hint="eastAsia"/>
              </w:rPr>
              <w:t>（あて）</w:t>
            </w:r>
          </w:p>
          <w:p w14:paraId="095A9588" w14:textId="77777777" w:rsidR="00510EE7" w:rsidRPr="00DD0F2B" w:rsidRDefault="00510EE7" w:rsidP="00510EE7">
            <w:pPr>
              <w:tabs>
                <w:tab w:val="left" w:pos="4989"/>
              </w:tabs>
              <w:rPr>
                <w:lang w:eastAsia="zh-TW"/>
              </w:rPr>
            </w:pPr>
            <w:r w:rsidRPr="00DD0F2B">
              <w:rPr>
                <w:rFonts w:hint="eastAsia"/>
              </w:rPr>
              <w:tab/>
            </w:r>
            <w:r w:rsidRPr="00DD0F2B">
              <w:rPr>
                <w:rFonts w:hint="eastAsia"/>
                <w:spacing w:val="105"/>
                <w:lang w:eastAsia="zh-TW"/>
              </w:rPr>
              <w:t>住</w:t>
            </w:r>
            <w:r w:rsidRPr="00DD0F2B">
              <w:rPr>
                <w:rFonts w:hint="eastAsia"/>
                <w:lang w:eastAsia="zh-TW"/>
              </w:rPr>
              <w:t xml:space="preserve">所　</w:t>
            </w:r>
          </w:p>
          <w:p w14:paraId="73273C19" w14:textId="667FAE37" w:rsidR="00510EE7" w:rsidRPr="00DD0F2B" w:rsidRDefault="00510EE7" w:rsidP="00510EE7">
            <w:pPr>
              <w:tabs>
                <w:tab w:val="left" w:pos="4989"/>
              </w:tabs>
              <w:ind w:leftChars="1994" w:left="3988"/>
              <w:rPr>
                <w:lang w:eastAsia="zh-TW"/>
              </w:rPr>
            </w:pPr>
            <w:r w:rsidRPr="00DD0F2B">
              <w:rPr>
                <w:rFonts w:hint="eastAsia"/>
                <w:lang w:eastAsia="zh-TW"/>
              </w:rPr>
              <w:t>申請者</w:t>
            </w:r>
            <w:r w:rsidRPr="00DD0F2B">
              <w:rPr>
                <w:rFonts w:hint="eastAsia"/>
              </w:rPr>
              <w:tab/>
            </w:r>
            <w:r w:rsidRPr="00DD0F2B">
              <w:rPr>
                <w:rFonts w:hint="eastAsia"/>
                <w:spacing w:val="105"/>
                <w:lang w:eastAsia="zh-TW"/>
              </w:rPr>
              <w:t>氏</w:t>
            </w:r>
            <w:r w:rsidRPr="00DD0F2B">
              <w:rPr>
                <w:rFonts w:hint="eastAsia"/>
                <w:lang w:eastAsia="zh-TW"/>
              </w:rPr>
              <w:t>名</w:t>
            </w:r>
            <w:r w:rsidRPr="00DD0F2B">
              <w:rPr>
                <w:rFonts w:hint="eastAsia"/>
                <w:lang w:eastAsia="zh-TW"/>
              </w:rPr>
              <w:t xml:space="preserve">                          </w:t>
            </w:r>
          </w:p>
          <w:p w14:paraId="5E1A1F00" w14:textId="4339860A" w:rsidR="00510EE7" w:rsidRPr="00DD0F2B" w:rsidRDefault="00510EE7" w:rsidP="00510EE7">
            <w:pPr>
              <w:tabs>
                <w:tab w:val="left" w:pos="5001"/>
              </w:tabs>
              <w:rPr>
                <w:lang w:eastAsia="zh-TW"/>
              </w:rPr>
            </w:pPr>
            <w:r w:rsidRPr="00DD0F2B">
              <w:rPr>
                <w:rFonts w:hint="eastAsia"/>
              </w:rPr>
              <w:tab/>
            </w:r>
            <w:r w:rsidRPr="00DD0F2B">
              <w:rPr>
                <w:rFonts w:hint="eastAsia"/>
                <w:spacing w:val="105"/>
                <w:lang w:eastAsia="zh-TW"/>
              </w:rPr>
              <w:t>電</w:t>
            </w:r>
            <w:r w:rsidRPr="00DD0F2B">
              <w:rPr>
                <w:rFonts w:hint="eastAsia"/>
                <w:lang w:eastAsia="zh-TW"/>
              </w:rPr>
              <w:t xml:space="preserve">話　</w:t>
            </w:r>
            <w:r w:rsidRPr="00DD0F2B">
              <w:rPr>
                <w:rFonts w:hint="eastAsia"/>
              </w:rPr>
              <w:t xml:space="preserve">　　</w:t>
            </w:r>
            <w:r w:rsidRPr="00DD0F2B">
              <w:rPr>
                <w:rFonts w:hint="eastAsia"/>
                <w:lang w:eastAsia="zh-TW"/>
              </w:rPr>
              <w:t xml:space="preserve">（　</w:t>
            </w:r>
            <w:r w:rsidRPr="00DD0F2B">
              <w:rPr>
                <w:rFonts w:hint="eastAsia"/>
              </w:rPr>
              <w:t xml:space="preserve">　　</w:t>
            </w:r>
            <w:r w:rsidRPr="00DD0F2B">
              <w:rPr>
                <w:rFonts w:hint="eastAsia"/>
                <w:lang w:eastAsia="zh-TW"/>
              </w:rPr>
              <w:t>）</w:t>
            </w:r>
          </w:p>
        </w:tc>
      </w:tr>
      <w:tr w:rsidR="00510EE7" w:rsidRPr="00DD0F2B" w14:paraId="30D7D192" w14:textId="77777777" w:rsidTr="00510EE7">
        <w:trPr>
          <w:cantSplit/>
          <w:trHeight w:val="345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14:paraId="24B5274B" w14:textId="77777777" w:rsidR="00510EE7" w:rsidRPr="00DD0F2B" w:rsidRDefault="00510EE7" w:rsidP="00A45524">
            <w:r w:rsidRPr="00DD0F2B">
              <w:rPr>
                <w:rFonts w:hint="eastAsia"/>
              </w:rPr>
              <w:t>１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14:paraId="54B14070" w14:textId="77777777" w:rsidR="00510EE7" w:rsidRPr="00DD0F2B" w:rsidRDefault="00510EE7" w:rsidP="00A45524">
            <w:pPr>
              <w:ind w:left="-28" w:right="-28"/>
              <w:jc w:val="distribute"/>
            </w:pPr>
            <w:r w:rsidRPr="00DD0F2B">
              <w:rPr>
                <w:rFonts w:hint="eastAsia"/>
              </w:rPr>
              <w:t>私道の地名及び地番</w:t>
            </w:r>
          </w:p>
        </w:tc>
        <w:tc>
          <w:tcPr>
            <w:tcW w:w="1524" w:type="dxa"/>
            <w:gridSpan w:val="3"/>
            <w:vAlign w:val="center"/>
          </w:tcPr>
          <w:p w14:paraId="2F01DA83" w14:textId="77777777" w:rsidR="00510EE7" w:rsidRPr="00DD0F2B" w:rsidRDefault="00510EE7" w:rsidP="00A45524">
            <w:pPr>
              <w:ind w:left="-85" w:right="-85"/>
              <w:jc w:val="distribute"/>
            </w:pPr>
            <w:r w:rsidRPr="00DD0F2B">
              <w:rPr>
                <w:rFonts w:hint="eastAsia"/>
              </w:rPr>
              <w:t>変更（廃止）前</w:t>
            </w:r>
          </w:p>
        </w:tc>
        <w:tc>
          <w:tcPr>
            <w:tcW w:w="5964" w:type="dxa"/>
            <w:gridSpan w:val="5"/>
          </w:tcPr>
          <w:p w14:paraId="7528948D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4CF224B5" w14:textId="77777777" w:rsidTr="00510EE7">
        <w:trPr>
          <w:cantSplit/>
          <w:trHeight w:val="345"/>
        </w:trPr>
        <w:tc>
          <w:tcPr>
            <w:tcW w:w="312" w:type="dxa"/>
            <w:vMerge/>
            <w:tcBorders>
              <w:right w:val="nil"/>
            </w:tcBorders>
          </w:tcPr>
          <w:p w14:paraId="628F9A8A" w14:textId="77777777" w:rsidR="00510EE7" w:rsidRPr="00DD0F2B" w:rsidRDefault="00510EE7" w:rsidP="00A45524"/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14:paraId="3A288B6E" w14:textId="77777777" w:rsidR="00510EE7" w:rsidRPr="00DD0F2B" w:rsidRDefault="00510EE7" w:rsidP="00A45524">
            <w:pPr>
              <w:jc w:val="distribute"/>
            </w:pPr>
          </w:p>
        </w:tc>
        <w:tc>
          <w:tcPr>
            <w:tcW w:w="1524" w:type="dxa"/>
            <w:gridSpan w:val="3"/>
            <w:vAlign w:val="center"/>
          </w:tcPr>
          <w:p w14:paraId="4079D8FF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変更後</w:t>
            </w:r>
          </w:p>
        </w:tc>
        <w:tc>
          <w:tcPr>
            <w:tcW w:w="5964" w:type="dxa"/>
            <w:gridSpan w:val="5"/>
          </w:tcPr>
          <w:p w14:paraId="1D8686E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D21258E" w14:textId="77777777" w:rsidTr="00510EE7">
        <w:trPr>
          <w:cantSplit/>
          <w:trHeight w:val="345"/>
        </w:trPr>
        <w:tc>
          <w:tcPr>
            <w:tcW w:w="3036" w:type="dxa"/>
            <w:gridSpan w:val="6"/>
            <w:vMerge w:val="restart"/>
            <w:vAlign w:val="center"/>
          </w:tcPr>
          <w:p w14:paraId="007716F7" w14:textId="77777777" w:rsidR="00510EE7" w:rsidRPr="00DD0F2B" w:rsidRDefault="00510EE7" w:rsidP="00A45524">
            <w:pPr>
              <w:ind w:left="-28" w:right="-28"/>
              <w:jc w:val="distribute"/>
            </w:pPr>
            <w:r w:rsidRPr="00DD0F2B">
              <w:rPr>
                <w:rFonts w:hint="eastAsia"/>
              </w:rPr>
              <w:t>２　変更（廃止）の理由</w:t>
            </w:r>
          </w:p>
        </w:tc>
        <w:tc>
          <w:tcPr>
            <w:tcW w:w="5964" w:type="dxa"/>
            <w:gridSpan w:val="5"/>
          </w:tcPr>
          <w:p w14:paraId="73B8A1B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3F298931" w14:textId="77777777" w:rsidTr="00510EE7">
        <w:trPr>
          <w:cantSplit/>
          <w:trHeight w:val="345"/>
        </w:trPr>
        <w:tc>
          <w:tcPr>
            <w:tcW w:w="3036" w:type="dxa"/>
            <w:gridSpan w:val="6"/>
            <w:vMerge/>
            <w:vAlign w:val="center"/>
          </w:tcPr>
          <w:p w14:paraId="4BAA7474" w14:textId="77777777" w:rsidR="00510EE7" w:rsidRPr="00DD0F2B" w:rsidRDefault="00510EE7" w:rsidP="00A45524">
            <w:pPr>
              <w:ind w:left="-28" w:right="-28"/>
            </w:pPr>
          </w:p>
        </w:tc>
        <w:tc>
          <w:tcPr>
            <w:tcW w:w="5964" w:type="dxa"/>
            <w:gridSpan w:val="5"/>
          </w:tcPr>
          <w:p w14:paraId="654264FF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411B0557" w14:textId="77777777" w:rsidTr="00510EE7">
        <w:trPr>
          <w:cantSplit/>
          <w:trHeight w:val="345"/>
        </w:trPr>
        <w:tc>
          <w:tcPr>
            <w:tcW w:w="3036" w:type="dxa"/>
            <w:gridSpan w:val="6"/>
            <w:vMerge w:val="restart"/>
            <w:vAlign w:val="center"/>
          </w:tcPr>
          <w:p w14:paraId="3780EEA0" w14:textId="77777777" w:rsidR="00510EE7" w:rsidRPr="00DD0F2B" w:rsidRDefault="00510EE7" w:rsidP="00A45524">
            <w:pPr>
              <w:ind w:left="-28" w:right="-28"/>
            </w:pPr>
            <w:r w:rsidRPr="00DD0F2B">
              <w:rPr>
                <w:rFonts w:hint="eastAsia"/>
              </w:rPr>
              <w:t xml:space="preserve">３　</w:t>
            </w:r>
            <w:r w:rsidRPr="00DD0F2B">
              <w:rPr>
                <w:rFonts w:hint="eastAsia"/>
                <w:spacing w:val="56"/>
              </w:rPr>
              <w:t>指定年月日・番</w:t>
            </w:r>
            <w:r w:rsidRPr="00DD0F2B">
              <w:rPr>
                <w:rFonts w:hint="eastAsia"/>
              </w:rPr>
              <w:t>号</w:t>
            </w:r>
          </w:p>
        </w:tc>
        <w:tc>
          <w:tcPr>
            <w:tcW w:w="5964" w:type="dxa"/>
            <w:gridSpan w:val="5"/>
          </w:tcPr>
          <w:p w14:paraId="684F3116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799AC3D7" w14:textId="77777777" w:rsidTr="00510EE7">
        <w:trPr>
          <w:cantSplit/>
          <w:trHeight w:val="345"/>
        </w:trPr>
        <w:tc>
          <w:tcPr>
            <w:tcW w:w="3036" w:type="dxa"/>
            <w:gridSpan w:val="6"/>
            <w:vMerge/>
            <w:vAlign w:val="center"/>
          </w:tcPr>
          <w:p w14:paraId="44A8A71B" w14:textId="77777777" w:rsidR="00510EE7" w:rsidRPr="00DD0F2B" w:rsidRDefault="00510EE7" w:rsidP="00A45524">
            <w:pPr>
              <w:ind w:left="-28" w:right="-28"/>
            </w:pPr>
          </w:p>
        </w:tc>
        <w:tc>
          <w:tcPr>
            <w:tcW w:w="5964" w:type="dxa"/>
            <w:gridSpan w:val="5"/>
          </w:tcPr>
          <w:p w14:paraId="151FA21C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12703533" w14:textId="77777777" w:rsidTr="00510EE7">
        <w:trPr>
          <w:cantSplit/>
          <w:trHeight w:val="345"/>
        </w:trPr>
        <w:tc>
          <w:tcPr>
            <w:tcW w:w="3036" w:type="dxa"/>
            <w:gridSpan w:val="6"/>
            <w:vMerge w:val="restart"/>
            <w:vAlign w:val="center"/>
          </w:tcPr>
          <w:p w14:paraId="41580DBC" w14:textId="77777777" w:rsidR="00510EE7" w:rsidRPr="00DD0F2B" w:rsidRDefault="00510EE7" w:rsidP="00A45524">
            <w:pPr>
              <w:ind w:left="-28" w:right="-28"/>
            </w:pPr>
            <w:r w:rsidRPr="00DD0F2B">
              <w:rPr>
                <w:rFonts w:hint="eastAsia"/>
              </w:rPr>
              <w:t xml:space="preserve">４　</w:t>
            </w:r>
            <w:r w:rsidRPr="00DD0F2B">
              <w:rPr>
                <w:rFonts w:hint="eastAsia"/>
                <w:spacing w:val="36"/>
              </w:rPr>
              <w:t>設計者の住所・氏</w:t>
            </w:r>
            <w:r w:rsidRPr="00DD0F2B">
              <w:rPr>
                <w:rFonts w:hint="eastAsia"/>
              </w:rPr>
              <w:t>名</w:t>
            </w:r>
          </w:p>
        </w:tc>
        <w:tc>
          <w:tcPr>
            <w:tcW w:w="5964" w:type="dxa"/>
            <w:gridSpan w:val="5"/>
          </w:tcPr>
          <w:p w14:paraId="6A13BE16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D6EA81C" w14:textId="77777777" w:rsidTr="00510EE7">
        <w:trPr>
          <w:cantSplit/>
          <w:trHeight w:val="345"/>
        </w:trPr>
        <w:tc>
          <w:tcPr>
            <w:tcW w:w="3036" w:type="dxa"/>
            <w:gridSpan w:val="6"/>
            <w:vMerge/>
          </w:tcPr>
          <w:p w14:paraId="75B5ABE2" w14:textId="77777777" w:rsidR="00510EE7" w:rsidRPr="00DD0F2B" w:rsidRDefault="00510EE7" w:rsidP="00A45524"/>
        </w:tc>
        <w:tc>
          <w:tcPr>
            <w:tcW w:w="5964" w:type="dxa"/>
            <w:gridSpan w:val="5"/>
            <w:vAlign w:val="center"/>
          </w:tcPr>
          <w:p w14:paraId="558FEC72" w14:textId="53346E11" w:rsidR="00510EE7" w:rsidRPr="00DD0F2B" w:rsidRDefault="00510EE7" w:rsidP="0099556B">
            <w:pPr>
              <w:ind w:right="800"/>
              <w:jc w:val="right"/>
              <w:rPr>
                <w:lang w:eastAsia="zh-TW"/>
              </w:rPr>
            </w:pPr>
            <w:r w:rsidRPr="00DD0F2B">
              <w:rPr>
                <w:rFonts w:hint="eastAsia"/>
                <w:lang w:eastAsia="zh-TW"/>
              </w:rPr>
              <w:t>電話</w:t>
            </w:r>
            <w:r w:rsidR="0099556B" w:rsidRPr="00DD0F2B">
              <w:rPr>
                <w:rFonts w:hint="eastAsia"/>
              </w:rPr>
              <w:t xml:space="preserve">　　</w:t>
            </w:r>
            <w:r w:rsidRPr="00DD0F2B">
              <w:rPr>
                <w:rFonts w:hint="eastAsia"/>
                <w:lang w:eastAsia="zh-TW"/>
              </w:rPr>
              <w:t xml:space="preserve">　（</w:t>
            </w:r>
            <w:r w:rsidR="0099556B" w:rsidRPr="00DD0F2B">
              <w:rPr>
                <w:rFonts w:hint="eastAsia"/>
              </w:rPr>
              <w:t xml:space="preserve">　　</w:t>
            </w:r>
            <w:r w:rsidRPr="00DD0F2B">
              <w:rPr>
                <w:rFonts w:hint="eastAsia"/>
                <w:lang w:eastAsia="zh-TW"/>
              </w:rPr>
              <w:t xml:space="preserve">　）　　　　</w:t>
            </w:r>
          </w:p>
        </w:tc>
      </w:tr>
      <w:tr w:rsidR="00510EE7" w:rsidRPr="00DD0F2B" w14:paraId="372F335B" w14:textId="77777777" w:rsidTr="00510EE7">
        <w:trPr>
          <w:trHeight w:val="360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14:paraId="6933F3B7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５　</w:t>
            </w:r>
            <w:r w:rsidRPr="00DD0F2B">
              <w:rPr>
                <w:rFonts w:hint="eastAsia"/>
                <w:spacing w:val="210"/>
              </w:rPr>
              <w:t>変更</w:t>
            </w:r>
            <w:r w:rsidRPr="00DD0F2B">
              <w:rPr>
                <w:rFonts w:hint="eastAsia"/>
              </w:rPr>
              <w:t>（</w:t>
            </w:r>
            <w:r w:rsidRPr="00DD0F2B">
              <w:rPr>
                <w:rFonts w:hint="eastAsia"/>
                <w:spacing w:val="210"/>
              </w:rPr>
              <w:t>廃</w:t>
            </w:r>
            <w:r w:rsidRPr="00DD0F2B">
              <w:rPr>
                <w:rFonts w:hint="eastAsia"/>
              </w:rPr>
              <w:t>止</w:t>
            </w:r>
            <w:r w:rsidRPr="00DD0F2B">
              <w:rPr>
                <w:rFonts w:hint="eastAsia"/>
                <w:spacing w:val="210"/>
              </w:rPr>
              <w:t>）</w:t>
            </w:r>
            <w:r w:rsidRPr="00DD0F2B">
              <w:rPr>
                <w:rFonts w:hint="eastAsia"/>
              </w:rPr>
              <w:t>前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0919A081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６　</w:t>
            </w:r>
            <w:r w:rsidRPr="00DD0F2B">
              <w:rPr>
                <w:rFonts w:hint="eastAsia"/>
                <w:spacing w:val="420"/>
              </w:rPr>
              <w:t>変更</w:t>
            </w:r>
            <w:r w:rsidRPr="00DD0F2B">
              <w:rPr>
                <w:rFonts w:hint="eastAsia"/>
              </w:rPr>
              <w:t>後</w:t>
            </w:r>
          </w:p>
        </w:tc>
      </w:tr>
      <w:tr w:rsidR="00510EE7" w:rsidRPr="00DD0F2B" w14:paraId="22C1A13E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28D1F045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図面符号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18FB421D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道路の幅員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7A240B1A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道路の長さ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53CAE9F7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図面符号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2A7E9CCC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道路の幅員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5651FF72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道路の長さ</w:t>
            </w:r>
          </w:p>
        </w:tc>
      </w:tr>
      <w:tr w:rsidR="00510EE7" w:rsidRPr="00DD0F2B" w14:paraId="24532BBB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79537F6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134C190B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6969877F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107FFE70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1950C65D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4AD68FB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2738CDCF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25C161C7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06D0D5A8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14A130A7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06D42700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13E8E48C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68949584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183518C2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493C446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28192B31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689AAF5F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1146AEAC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5FA7CA2F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430454C6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480CDE43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4803825F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49AD63AF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1BD5FD01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7B57CD53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726CF1AB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58802B6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5D60A3E0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30B788C2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0C063AD8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660C2511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7AF6EAA5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6D94A43D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7A6DB25D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050BCC2C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nil"/>
            </w:tcBorders>
          </w:tcPr>
          <w:p w14:paraId="5F7BBF96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14:paraId="2971B6F5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0A84AA33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</w:tcPr>
          <w:p w14:paraId="1E822E2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14:paraId="0331A74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22E9F94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5120BE30" w14:textId="77777777" w:rsidTr="00510EE7">
        <w:trPr>
          <w:cantSplit/>
          <w:trHeight w:val="360"/>
        </w:trPr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30A455C7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14:paraId="2B7B8A1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3D6C4854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E1F810C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19A6B4F4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B78B767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0C69DD8E" w14:textId="77777777" w:rsidTr="00510EE7">
        <w:trPr>
          <w:trHeight w:val="345"/>
        </w:trPr>
        <w:tc>
          <w:tcPr>
            <w:tcW w:w="9000" w:type="dxa"/>
            <w:gridSpan w:val="11"/>
            <w:vAlign w:val="center"/>
          </w:tcPr>
          <w:p w14:paraId="702D141F" w14:textId="77777777" w:rsidR="00510EE7" w:rsidRPr="00DD0F2B" w:rsidRDefault="00510EE7" w:rsidP="00A45524">
            <w:r w:rsidRPr="00DD0F2B">
              <w:rPr>
                <w:rFonts w:hint="eastAsia"/>
              </w:rPr>
              <w:t>７　※その他の関係事項</w:t>
            </w:r>
          </w:p>
        </w:tc>
      </w:tr>
      <w:tr w:rsidR="00510EE7" w:rsidRPr="00DD0F2B" w14:paraId="113AEE0D" w14:textId="77777777" w:rsidTr="00510EE7">
        <w:trPr>
          <w:trHeight w:val="345"/>
        </w:trPr>
        <w:tc>
          <w:tcPr>
            <w:tcW w:w="2250" w:type="dxa"/>
            <w:gridSpan w:val="4"/>
            <w:vAlign w:val="center"/>
          </w:tcPr>
          <w:p w14:paraId="54654077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指定年月日</w:t>
            </w:r>
          </w:p>
        </w:tc>
        <w:tc>
          <w:tcPr>
            <w:tcW w:w="2250" w:type="dxa"/>
            <w:gridSpan w:val="3"/>
            <w:vAlign w:val="center"/>
          </w:tcPr>
          <w:p w14:paraId="4B66F1B1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年　　月　　日</w:t>
            </w:r>
          </w:p>
        </w:tc>
        <w:tc>
          <w:tcPr>
            <w:tcW w:w="2250" w:type="dxa"/>
            <w:gridSpan w:val="2"/>
            <w:vAlign w:val="center"/>
          </w:tcPr>
          <w:p w14:paraId="4752F2AF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指定番号</w:t>
            </w:r>
          </w:p>
        </w:tc>
        <w:tc>
          <w:tcPr>
            <w:tcW w:w="2250" w:type="dxa"/>
            <w:gridSpan w:val="2"/>
            <w:vAlign w:val="center"/>
          </w:tcPr>
          <w:p w14:paraId="5435062E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第　　　　　号</w:t>
            </w:r>
          </w:p>
        </w:tc>
      </w:tr>
      <w:tr w:rsidR="00510EE7" w:rsidRPr="00DD0F2B" w14:paraId="5373B9AB" w14:textId="77777777" w:rsidTr="00510EE7">
        <w:trPr>
          <w:trHeight w:val="345"/>
        </w:trPr>
        <w:tc>
          <w:tcPr>
            <w:tcW w:w="2250" w:type="dxa"/>
            <w:gridSpan w:val="4"/>
            <w:tcBorders>
              <w:bottom w:val="double" w:sz="4" w:space="0" w:color="auto"/>
            </w:tcBorders>
            <w:vAlign w:val="center"/>
          </w:tcPr>
          <w:p w14:paraId="1CCB2C4F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告示年月日</w:t>
            </w:r>
          </w:p>
        </w:tc>
        <w:tc>
          <w:tcPr>
            <w:tcW w:w="2250" w:type="dxa"/>
            <w:gridSpan w:val="3"/>
            <w:tcBorders>
              <w:bottom w:val="double" w:sz="4" w:space="0" w:color="auto"/>
            </w:tcBorders>
            <w:vAlign w:val="center"/>
          </w:tcPr>
          <w:p w14:paraId="396FA665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年　　月　　日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  <w:vAlign w:val="center"/>
          </w:tcPr>
          <w:p w14:paraId="0B4F466A" w14:textId="77777777" w:rsidR="00510EE7" w:rsidRPr="00DD0F2B" w:rsidRDefault="00510EE7" w:rsidP="00A45524">
            <w:pPr>
              <w:jc w:val="distribute"/>
            </w:pPr>
            <w:r w:rsidRPr="00DD0F2B">
              <w:rPr>
                <w:rFonts w:hint="eastAsia"/>
              </w:rPr>
              <w:t>告示番号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  <w:vAlign w:val="center"/>
          </w:tcPr>
          <w:p w14:paraId="7B4CFC30" w14:textId="77777777" w:rsidR="00510EE7" w:rsidRPr="00DD0F2B" w:rsidRDefault="00510EE7" w:rsidP="00A45524">
            <w:pPr>
              <w:jc w:val="right"/>
            </w:pPr>
            <w:r w:rsidRPr="00DD0F2B">
              <w:rPr>
                <w:rFonts w:hint="eastAsia"/>
              </w:rPr>
              <w:t>第　　　　　号</w:t>
            </w:r>
          </w:p>
        </w:tc>
      </w:tr>
      <w:tr w:rsidR="00510EE7" w:rsidRPr="00DD0F2B" w14:paraId="32F7750F" w14:textId="77777777" w:rsidTr="00510EE7">
        <w:trPr>
          <w:cantSplit/>
          <w:trHeight w:val="345"/>
        </w:trPr>
        <w:tc>
          <w:tcPr>
            <w:tcW w:w="2254" w:type="dxa"/>
            <w:gridSpan w:val="4"/>
            <w:tcBorders>
              <w:top w:val="double" w:sz="4" w:space="0" w:color="auto"/>
            </w:tcBorders>
            <w:vAlign w:val="center"/>
          </w:tcPr>
          <w:p w14:paraId="19A6B51B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※　</w:t>
            </w:r>
            <w:r w:rsidRPr="00DD0F2B">
              <w:rPr>
                <w:rFonts w:hint="eastAsia"/>
                <w:spacing w:val="105"/>
              </w:rPr>
              <w:t>受付</w:t>
            </w:r>
            <w:r w:rsidRPr="00DD0F2B">
              <w:rPr>
                <w:rFonts w:hint="eastAsia"/>
              </w:rPr>
              <w:t>欄</w:t>
            </w:r>
          </w:p>
        </w:tc>
        <w:tc>
          <w:tcPr>
            <w:tcW w:w="6746" w:type="dxa"/>
            <w:gridSpan w:val="7"/>
            <w:tcBorders>
              <w:top w:val="double" w:sz="4" w:space="0" w:color="auto"/>
            </w:tcBorders>
            <w:vAlign w:val="center"/>
          </w:tcPr>
          <w:p w14:paraId="2B7E9A70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※　</w:t>
            </w:r>
            <w:r w:rsidRPr="00DD0F2B">
              <w:rPr>
                <w:rFonts w:hint="eastAsia"/>
                <w:spacing w:val="1155"/>
              </w:rPr>
              <w:t>備</w:t>
            </w:r>
            <w:r w:rsidRPr="00DD0F2B">
              <w:rPr>
                <w:rFonts w:hint="eastAsia"/>
              </w:rPr>
              <w:t>考</w:t>
            </w:r>
          </w:p>
        </w:tc>
      </w:tr>
      <w:tr w:rsidR="00510EE7" w:rsidRPr="00DD0F2B" w14:paraId="171E0514" w14:textId="77777777" w:rsidTr="00510EE7">
        <w:trPr>
          <w:cantSplit/>
          <w:trHeight w:val="557"/>
        </w:trPr>
        <w:tc>
          <w:tcPr>
            <w:tcW w:w="2254" w:type="dxa"/>
            <w:gridSpan w:val="4"/>
            <w:tcBorders>
              <w:bottom w:val="single" w:sz="4" w:space="0" w:color="auto"/>
            </w:tcBorders>
          </w:tcPr>
          <w:p w14:paraId="10D80A53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  <w:p w14:paraId="4B10B9B7" w14:textId="77777777" w:rsidR="00510EE7" w:rsidRPr="00DD0F2B" w:rsidRDefault="00510EE7" w:rsidP="00A45524"/>
          <w:p w14:paraId="5A528708" w14:textId="77777777" w:rsidR="00510EE7" w:rsidRPr="00DD0F2B" w:rsidRDefault="00510EE7" w:rsidP="00A45524"/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14:paraId="2B131BC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</w:tbl>
    <w:p w14:paraId="75B58AEE" w14:textId="77777777" w:rsidR="00510EE7" w:rsidRPr="00DD0F2B" w:rsidRDefault="00510EE7" w:rsidP="00510EE7">
      <w:pPr>
        <w:spacing w:line="360" w:lineRule="atLeast"/>
        <w:ind w:left="735" w:hanging="735"/>
      </w:pPr>
      <w:r w:rsidRPr="00DD0F2B">
        <w:rPr>
          <w:rFonts w:hint="eastAsia"/>
        </w:rPr>
        <w:t>（注意）</w:t>
      </w:r>
    </w:p>
    <w:p w14:paraId="509FD548" w14:textId="77777777" w:rsidR="00510EE7" w:rsidRPr="00DD0F2B" w:rsidRDefault="00510EE7" w:rsidP="00510EE7">
      <w:pPr>
        <w:spacing w:line="360" w:lineRule="atLeast"/>
        <w:ind w:left="126" w:hanging="126"/>
      </w:pPr>
      <w:r w:rsidRPr="00DD0F2B">
        <w:rPr>
          <w:rFonts w:hint="eastAsia"/>
        </w:rPr>
        <w:t>１　申請者の氏名の記載を自署で行う場合においては、押印を省略することができます。</w:t>
      </w:r>
    </w:p>
    <w:p w14:paraId="1EC5F88F" w14:textId="77777777" w:rsidR="00510EE7" w:rsidRPr="00DD0F2B" w:rsidRDefault="00510EE7" w:rsidP="00510EE7">
      <w:pPr>
        <w:ind w:left="210" w:hanging="210"/>
      </w:pPr>
      <w:r w:rsidRPr="00DD0F2B">
        <w:rPr>
          <w:rFonts w:hint="eastAsia"/>
        </w:rPr>
        <w:t>２　１、５及び６の欄について書き切れない場合は、裏面の当該記載事項に記入してください。</w:t>
      </w:r>
    </w:p>
    <w:p w14:paraId="5C9D2CD2" w14:textId="77777777" w:rsidR="00510EE7" w:rsidRPr="00DD0F2B" w:rsidRDefault="00510EE7" w:rsidP="00510EE7">
      <w:r w:rsidRPr="00DD0F2B">
        <w:rPr>
          <w:rFonts w:hint="eastAsia"/>
        </w:rPr>
        <w:t>３　※欄は、記入しないでください。</w:t>
      </w:r>
    </w:p>
    <w:p w14:paraId="64ECD16B" w14:textId="77777777" w:rsidR="00C153EC" w:rsidRPr="00DD0F2B" w:rsidRDefault="00C153EC" w:rsidP="00510EE7">
      <w:pPr>
        <w:ind w:left="126" w:hanging="126"/>
        <w:jc w:val="center"/>
      </w:pPr>
    </w:p>
    <w:p w14:paraId="6497123D" w14:textId="14CD6CB4" w:rsidR="00510EE7" w:rsidRPr="00DD0F2B" w:rsidRDefault="00510EE7" w:rsidP="00510EE7">
      <w:pPr>
        <w:ind w:left="126" w:hanging="126"/>
        <w:jc w:val="center"/>
      </w:pPr>
      <w:r w:rsidRPr="00DD0F2B">
        <w:rPr>
          <w:rFonts w:hint="eastAsia"/>
        </w:rPr>
        <w:lastRenderedPageBreak/>
        <w:t>（裏）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510EE7" w:rsidRPr="00DD0F2B" w14:paraId="271554A1" w14:textId="77777777" w:rsidTr="00510EE7">
        <w:trPr>
          <w:trHeight w:hRule="exact" w:val="539"/>
        </w:trPr>
        <w:tc>
          <w:tcPr>
            <w:tcW w:w="9000" w:type="dxa"/>
            <w:gridSpan w:val="6"/>
            <w:vAlign w:val="center"/>
          </w:tcPr>
          <w:p w14:paraId="12A38AED" w14:textId="77777777" w:rsidR="00510EE7" w:rsidRPr="00DD0F2B" w:rsidRDefault="00510EE7" w:rsidP="00A45524">
            <w:pPr>
              <w:ind w:left="113" w:right="113"/>
            </w:pPr>
            <w:r w:rsidRPr="00DD0F2B">
              <w:rPr>
                <w:rFonts w:hint="eastAsia"/>
              </w:rPr>
              <w:t>１　私道の地名及び地番</w:t>
            </w:r>
          </w:p>
        </w:tc>
      </w:tr>
      <w:tr w:rsidR="00510EE7" w:rsidRPr="00DD0F2B" w14:paraId="260F262A" w14:textId="77777777" w:rsidTr="00510EE7">
        <w:trPr>
          <w:trHeight w:hRule="exact" w:val="539"/>
        </w:trPr>
        <w:tc>
          <w:tcPr>
            <w:tcW w:w="4500" w:type="dxa"/>
            <w:gridSpan w:val="3"/>
            <w:vAlign w:val="center"/>
          </w:tcPr>
          <w:p w14:paraId="785C769B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105"/>
              </w:rPr>
              <w:t>変更</w:t>
            </w:r>
            <w:r w:rsidRPr="00DD0F2B">
              <w:rPr>
                <w:rFonts w:hint="eastAsia"/>
              </w:rPr>
              <w:t>（</w:t>
            </w:r>
            <w:r w:rsidRPr="00DD0F2B">
              <w:rPr>
                <w:rFonts w:hint="eastAsia"/>
                <w:spacing w:val="105"/>
              </w:rPr>
              <w:t>廃</w:t>
            </w:r>
            <w:r w:rsidRPr="00DD0F2B">
              <w:rPr>
                <w:rFonts w:hint="eastAsia"/>
              </w:rPr>
              <w:t>止</w:t>
            </w:r>
            <w:r w:rsidRPr="00DD0F2B">
              <w:rPr>
                <w:rFonts w:hint="eastAsia"/>
                <w:spacing w:val="210"/>
              </w:rPr>
              <w:t>）</w:t>
            </w:r>
            <w:r w:rsidRPr="00DD0F2B">
              <w:rPr>
                <w:rFonts w:hint="eastAsia"/>
              </w:rPr>
              <w:t>前</w:t>
            </w:r>
          </w:p>
        </w:tc>
        <w:tc>
          <w:tcPr>
            <w:tcW w:w="4500" w:type="dxa"/>
            <w:gridSpan w:val="3"/>
            <w:vAlign w:val="center"/>
          </w:tcPr>
          <w:p w14:paraId="0E3F1B83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315"/>
              </w:rPr>
              <w:t>変更</w:t>
            </w:r>
            <w:r w:rsidRPr="00DD0F2B">
              <w:rPr>
                <w:rFonts w:hint="eastAsia"/>
              </w:rPr>
              <w:t>後</w:t>
            </w:r>
          </w:p>
        </w:tc>
      </w:tr>
      <w:tr w:rsidR="00510EE7" w:rsidRPr="00DD0F2B" w14:paraId="4B01FD9C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2E37EE3A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32BB002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6FB5623A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266B25E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779A261F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7DBBB00C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1C864BBA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6713CD66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D94557E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245DAF14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39124957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37371287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0EA06FCF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3BEE120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BE5F44E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56CE996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4EE03F37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31C5F010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0FDA0737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3A538945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41FD952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1197610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7772A48E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0129FFDC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54E0CA52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4EBE9A15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3FC8E557" w14:textId="77777777" w:rsidTr="00510EE7">
        <w:trPr>
          <w:trHeight w:hRule="exact" w:val="539"/>
        </w:trPr>
        <w:tc>
          <w:tcPr>
            <w:tcW w:w="4500" w:type="dxa"/>
            <w:gridSpan w:val="3"/>
          </w:tcPr>
          <w:p w14:paraId="4349416F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4500" w:type="dxa"/>
            <w:gridSpan w:val="3"/>
          </w:tcPr>
          <w:p w14:paraId="6C60271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</w:tr>
      <w:tr w:rsidR="00510EE7" w:rsidRPr="00DD0F2B" w14:paraId="26E79389" w14:textId="77777777" w:rsidTr="00510EE7">
        <w:trPr>
          <w:trHeight w:hRule="exact" w:val="539"/>
        </w:trPr>
        <w:tc>
          <w:tcPr>
            <w:tcW w:w="4500" w:type="dxa"/>
            <w:gridSpan w:val="3"/>
            <w:vAlign w:val="center"/>
          </w:tcPr>
          <w:p w14:paraId="19130CCE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５　　</w:t>
            </w:r>
            <w:r w:rsidRPr="00DD0F2B">
              <w:rPr>
                <w:rFonts w:hint="eastAsia"/>
                <w:spacing w:val="105"/>
              </w:rPr>
              <w:t>変更</w:t>
            </w:r>
            <w:r w:rsidRPr="00DD0F2B">
              <w:rPr>
                <w:rFonts w:hint="eastAsia"/>
              </w:rPr>
              <w:t>（</w:t>
            </w:r>
            <w:r w:rsidRPr="00DD0F2B">
              <w:rPr>
                <w:rFonts w:hint="eastAsia"/>
                <w:spacing w:val="105"/>
              </w:rPr>
              <w:t>廃</w:t>
            </w:r>
            <w:r w:rsidRPr="00DD0F2B">
              <w:rPr>
                <w:rFonts w:hint="eastAsia"/>
              </w:rPr>
              <w:t>止</w:t>
            </w:r>
            <w:r w:rsidRPr="00DD0F2B">
              <w:rPr>
                <w:rFonts w:hint="eastAsia"/>
                <w:spacing w:val="210"/>
              </w:rPr>
              <w:t>）</w:t>
            </w:r>
            <w:r w:rsidRPr="00DD0F2B">
              <w:rPr>
                <w:rFonts w:hint="eastAsia"/>
              </w:rPr>
              <w:t>前</w:t>
            </w:r>
          </w:p>
        </w:tc>
        <w:tc>
          <w:tcPr>
            <w:tcW w:w="4500" w:type="dxa"/>
            <w:gridSpan w:val="3"/>
            <w:vAlign w:val="center"/>
          </w:tcPr>
          <w:p w14:paraId="0ADEF848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</w:rPr>
              <w:t xml:space="preserve">６　　</w:t>
            </w:r>
            <w:r w:rsidRPr="00DD0F2B">
              <w:rPr>
                <w:rFonts w:hint="eastAsia"/>
                <w:spacing w:val="315"/>
              </w:rPr>
              <w:t>変更</w:t>
            </w:r>
            <w:r w:rsidRPr="00DD0F2B">
              <w:rPr>
                <w:rFonts w:hint="eastAsia"/>
              </w:rPr>
              <w:t>後</w:t>
            </w:r>
          </w:p>
        </w:tc>
      </w:tr>
      <w:tr w:rsidR="00510EE7" w:rsidRPr="00DD0F2B" w14:paraId="0F6587DA" w14:textId="77777777" w:rsidTr="00510EE7">
        <w:trPr>
          <w:trHeight w:hRule="exact" w:val="539"/>
        </w:trPr>
        <w:tc>
          <w:tcPr>
            <w:tcW w:w="1500" w:type="dxa"/>
            <w:vAlign w:val="center"/>
          </w:tcPr>
          <w:p w14:paraId="1D13BD26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40"/>
              </w:rPr>
              <w:t>図面符</w:t>
            </w:r>
            <w:r w:rsidRPr="00DD0F2B">
              <w:rPr>
                <w:rFonts w:hint="eastAsia"/>
              </w:rPr>
              <w:t>号</w:t>
            </w:r>
          </w:p>
        </w:tc>
        <w:tc>
          <w:tcPr>
            <w:tcW w:w="1500" w:type="dxa"/>
            <w:vAlign w:val="center"/>
          </w:tcPr>
          <w:p w14:paraId="194C0E22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20"/>
              </w:rPr>
              <w:t>道路の幅</w:t>
            </w:r>
            <w:r w:rsidRPr="00DD0F2B">
              <w:rPr>
                <w:rFonts w:hint="eastAsia"/>
              </w:rPr>
              <w:t>員</w:t>
            </w:r>
          </w:p>
        </w:tc>
        <w:tc>
          <w:tcPr>
            <w:tcW w:w="1500" w:type="dxa"/>
            <w:vAlign w:val="center"/>
          </w:tcPr>
          <w:p w14:paraId="15C6F217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20"/>
              </w:rPr>
              <w:t>道路の長</w:t>
            </w:r>
            <w:r w:rsidRPr="00DD0F2B">
              <w:rPr>
                <w:rFonts w:hint="eastAsia"/>
              </w:rPr>
              <w:t>さ</w:t>
            </w:r>
          </w:p>
        </w:tc>
        <w:tc>
          <w:tcPr>
            <w:tcW w:w="1500" w:type="dxa"/>
            <w:vAlign w:val="center"/>
          </w:tcPr>
          <w:p w14:paraId="0C4217A1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40"/>
              </w:rPr>
              <w:t>図面符</w:t>
            </w:r>
            <w:r w:rsidRPr="00DD0F2B">
              <w:rPr>
                <w:rFonts w:hint="eastAsia"/>
              </w:rPr>
              <w:t>号</w:t>
            </w:r>
          </w:p>
        </w:tc>
        <w:tc>
          <w:tcPr>
            <w:tcW w:w="1500" w:type="dxa"/>
            <w:vAlign w:val="center"/>
          </w:tcPr>
          <w:p w14:paraId="5E912299" w14:textId="77777777" w:rsidR="00510EE7" w:rsidRPr="00DD0F2B" w:rsidRDefault="00510EE7" w:rsidP="00A45524">
            <w:pPr>
              <w:jc w:val="center"/>
            </w:pPr>
            <w:r w:rsidRPr="00DD0F2B">
              <w:rPr>
                <w:rFonts w:hint="eastAsia"/>
                <w:spacing w:val="20"/>
              </w:rPr>
              <w:t>道路の幅</w:t>
            </w:r>
            <w:r w:rsidRPr="00DD0F2B">
              <w:rPr>
                <w:rFonts w:hint="eastAsia"/>
              </w:rPr>
              <w:t>員</w:t>
            </w:r>
          </w:p>
        </w:tc>
        <w:tc>
          <w:tcPr>
            <w:tcW w:w="1500" w:type="dxa"/>
            <w:vAlign w:val="center"/>
          </w:tcPr>
          <w:p w14:paraId="00E940BF" w14:textId="77777777" w:rsidR="00510EE7" w:rsidRPr="00DD0F2B" w:rsidRDefault="00510EE7" w:rsidP="000668C9">
            <w:pPr>
              <w:ind w:left="113" w:right="113"/>
              <w:jc w:val="center"/>
            </w:pPr>
            <w:r w:rsidRPr="00DD0F2B">
              <w:rPr>
                <w:rFonts w:hint="eastAsia"/>
                <w:spacing w:val="10"/>
              </w:rPr>
              <w:t>道路の長</w:t>
            </w:r>
            <w:r w:rsidRPr="00DD0F2B">
              <w:rPr>
                <w:rFonts w:hint="eastAsia"/>
              </w:rPr>
              <w:t>さ</w:t>
            </w:r>
          </w:p>
        </w:tc>
      </w:tr>
      <w:tr w:rsidR="00510EE7" w:rsidRPr="00DD0F2B" w14:paraId="2277732A" w14:textId="77777777" w:rsidTr="00510EE7">
        <w:trPr>
          <w:trHeight w:hRule="exact" w:val="539"/>
        </w:trPr>
        <w:tc>
          <w:tcPr>
            <w:tcW w:w="1500" w:type="dxa"/>
          </w:tcPr>
          <w:p w14:paraId="45196CF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B7642F7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02F3F04D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6356631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0424F84D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19566543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6BFBF117" w14:textId="77777777" w:rsidTr="00510EE7">
        <w:trPr>
          <w:trHeight w:hRule="exact" w:val="539"/>
        </w:trPr>
        <w:tc>
          <w:tcPr>
            <w:tcW w:w="1500" w:type="dxa"/>
          </w:tcPr>
          <w:p w14:paraId="5B89D21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514DD9A1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32A2D97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2C7CA9BB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5883111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14CF339E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095D1520" w14:textId="77777777" w:rsidTr="00510EE7">
        <w:trPr>
          <w:trHeight w:hRule="exact" w:val="539"/>
        </w:trPr>
        <w:tc>
          <w:tcPr>
            <w:tcW w:w="1500" w:type="dxa"/>
          </w:tcPr>
          <w:p w14:paraId="3B5CDE24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4C2DC5F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728D2BC9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2CD5A0DA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A889527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04CEB75D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71F1ED5B" w14:textId="77777777" w:rsidTr="00510EE7">
        <w:trPr>
          <w:trHeight w:hRule="exact" w:val="539"/>
        </w:trPr>
        <w:tc>
          <w:tcPr>
            <w:tcW w:w="1500" w:type="dxa"/>
          </w:tcPr>
          <w:p w14:paraId="530011CA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4B74FD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477DF22C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45C05561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E984A71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336CD9F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09CA03C7" w14:textId="77777777" w:rsidTr="00510EE7">
        <w:trPr>
          <w:trHeight w:hRule="exact" w:val="539"/>
        </w:trPr>
        <w:tc>
          <w:tcPr>
            <w:tcW w:w="1500" w:type="dxa"/>
          </w:tcPr>
          <w:p w14:paraId="692BB11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C35DB48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492A32C5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72EA92B2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2C0A9C6B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2E1F81F9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09E27B42" w14:textId="77777777" w:rsidTr="00510EE7">
        <w:trPr>
          <w:trHeight w:hRule="exact" w:val="539"/>
        </w:trPr>
        <w:tc>
          <w:tcPr>
            <w:tcW w:w="1500" w:type="dxa"/>
          </w:tcPr>
          <w:p w14:paraId="25FFA65D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5B9DF2AF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5574068E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5F2C4D66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1A23DC3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08283769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6681F260" w14:textId="77777777" w:rsidTr="00510EE7">
        <w:trPr>
          <w:trHeight w:hRule="exact" w:val="539"/>
        </w:trPr>
        <w:tc>
          <w:tcPr>
            <w:tcW w:w="1500" w:type="dxa"/>
          </w:tcPr>
          <w:p w14:paraId="509F4AB9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0A027A7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1C2015B9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15EE176D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A05736E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6E2A440F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768B879D" w14:textId="77777777" w:rsidTr="00510EE7">
        <w:trPr>
          <w:trHeight w:hRule="exact" w:val="539"/>
        </w:trPr>
        <w:tc>
          <w:tcPr>
            <w:tcW w:w="1500" w:type="dxa"/>
          </w:tcPr>
          <w:p w14:paraId="223C418A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CAB1DDA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4BA5226A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19261DD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653991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30242AD2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  <w:tr w:rsidR="00510EE7" w:rsidRPr="00DD0F2B" w14:paraId="50C5F7EF" w14:textId="77777777" w:rsidTr="00510EE7">
        <w:trPr>
          <w:trHeight w:hRule="exact" w:val="539"/>
        </w:trPr>
        <w:tc>
          <w:tcPr>
            <w:tcW w:w="1500" w:type="dxa"/>
          </w:tcPr>
          <w:p w14:paraId="61DE7D41" w14:textId="77777777" w:rsidR="00510EE7" w:rsidRPr="00DD0F2B" w:rsidRDefault="00510EE7" w:rsidP="00A45524"/>
        </w:tc>
        <w:tc>
          <w:tcPr>
            <w:tcW w:w="1500" w:type="dxa"/>
            <w:vAlign w:val="center"/>
          </w:tcPr>
          <w:p w14:paraId="2F78241F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2F0E7641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</w:tcPr>
          <w:p w14:paraId="58DB6FE8" w14:textId="77777777" w:rsidR="00510EE7" w:rsidRPr="00DD0F2B" w:rsidRDefault="00510EE7" w:rsidP="00A45524">
            <w:r w:rsidRPr="00DD0F2B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560FE61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  <w:tc>
          <w:tcPr>
            <w:tcW w:w="1500" w:type="dxa"/>
            <w:vAlign w:val="center"/>
          </w:tcPr>
          <w:p w14:paraId="250BCD0B" w14:textId="77777777" w:rsidR="00510EE7" w:rsidRPr="00DD0F2B" w:rsidRDefault="00510EE7" w:rsidP="00A45524">
            <w:pPr>
              <w:ind w:left="113" w:right="113"/>
              <w:jc w:val="right"/>
            </w:pPr>
            <w:r w:rsidRPr="00DD0F2B">
              <w:rPr>
                <w:rFonts w:hint="eastAsia"/>
              </w:rPr>
              <w:t>m</w:t>
            </w:r>
          </w:p>
        </w:tc>
      </w:tr>
    </w:tbl>
    <w:p w14:paraId="47AAE362" w14:textId="4F12D80E" w:rsidR="00E71FC8" w:rsidRPr="00DD0F2B" w:rsidRDefault="00E71FC8" w:rsidP="0020070A">
      <w:pPr>
        <w:widowControl/>
        <w:jc w:val="left"/>
        <w:sectPr w:rsidR="00E71FC8" w:rsidRPr="00DD0F2B" w:rsidSect="007C6800">
          <w:footerReference w:type="default" r:id="rId8"/>
          <w:type w:val="continuous"/>
          <w:pgSz w:w="11906" w:h="16838" w:code="9"/>
          <w:pgMar w:top="907" w:right="1418" w:bottom="1361" w:left="1418" w:header="851" w:footer="851" w:gutter="0"/>
          <w:cols w:space="670"/>
          <w:docGrid w:type="linesAndChars" w:linePitch="360"/>
        </w:sectPr>
      </w:pPr>
    </w:p>
    <w:p w14:paraId="1B66EE4B" w14:textId="3BCB2872" w:rsidR="00E649D4" w:rsidRPr="00D906D6" w:rsidRDefault="00E649D4" w:rsidP="007753DE">
      <w:pPr>
        <w:rPr>
          <w:rFonts w:ascii="ＭＳ 明朝" w:hAnsi="ＭＳ 明朝"/>
        </w:rPr>
      </w:pPr>
    </w:p>
    <w:sectPr w:rsidR="00E649D4" w:rsidRPr="00D906D6" w:rsidSect="00DD432F">
      <w:footerReference w:type="even" r:id="rId9"/>
      <w:footerReference w:type="default" r:id="rId10"/>
      <w:type w:val="continuous"/>
      <w:pgSz w:w="11906" w:h="16838" w:code="9"/>
      <w:pgMar w:top="1361" w:right="1418" w:bottom="1361" w:left="1418" w:header="851" w:footer="851" w:gutter="0"/>
      <w:cols w:space="67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DED6" w14:textId="77777777" w:rsidR="00CF55CA" w:rsidRDefault="00CF55CA" w:rsidP="00E03B9E">
      <w:r>
        <w:separator/>
      </w:r>
    </w:p>
    <w:p w14:paraId="4FD45E08" w14:textId="77777777" w:rsidR="00CF55CA" w:rsidRDefault="00CF55CA"/>
  </w:endnote>
  <w:endnote w:type="continuationSeparator" w:id="0">
    <w:p w14:paraId="1D244717" w14:textId="77777777" w:rsidR="00CF55CA" w:rsidRDefault="00CF55CA" w:rsidP="00E03B9E">
      <w:r>
        <w:continuationSeparator/>
      </w:r>
    </w:p>
    <w:p w14:paraId="13C7F003" w14:textId="77777777" w:rsidR="00CF55CA" w:rsidRDefault="00CF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A925" w14:textId="62C2569F" w:rsidR="006C5661" w:rsidRDefault="006C5661" w:rsidP="000339FF">
    <w:pPr>
      <w:pStyle w:val="a7"/>
      <w:jc w:val="right"/>
    </w:pPr>
  </w:p>
  <w:p w14:paraId="5481EBD3" w14:textId="77777777" w:rsidR="006C5661" w:rsidRDefault="006C5661" w:rsidP="000339FF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D1A0" w14:textId="77777777" w:rsidR="006C5661" w:rsidRPr="00C153EC" w:rsidRDefault="006C5661" w:rsidP="00C153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77C3" w14:textId="1008206D" w:rsidR="006C5661" w:rsidRPr="00DC7F73" w:rsidRDefault="006C5661" w:rsidP="00DC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C59E" w14:textId="77777777" w:rsidR="00CF55CA" w:rsidRDefault="00CF55CA" w:rsidP="00E03B9E">
      <w:r>
        <w:separator/>
      </w:r>
    </w:p>
    <w:p w14:paraId="101D3649" w14:textId="77777777" w:rsidR="00CF55CA" w:rsidRDefault="00CF55CA"/>
  </w:footnote>
  <w:footnote w:type="continuationSeparator" w:id="0">
    <w:p w14:paraId="7A607BEC" w14:textId="77777777" w:rsidR="00CF55CA" w:rsidRDefault="00CF55CA" w:rsidP="00E03B9E">
      <w:r>
        <w:continuationSeparator/>
      </w:r>
    </w:p>
    <w:p w14:paraId="627EFE19" w14:textId="77777777" w:rsidR="00CF55CA" w:rsidRDefault="00CF55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A4C"/>
    <w:multiLevelType w:val="hybridMultilevel"/>
    <w:tmpl w:val="E306FB62"/>
    <w:lvl w:ilvl="0" w:tplc="90E2B544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C2056"/>
    <w:multiLevelType w:val="hybridMultilevel"/>
    <w:tmpl w:val="6268982A"/>
    <w:lvl w:ilvl="0" w:tplc="3E38734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C5AE8"/>
    <w:multiLevelType w:val="multilevel"/>
    <w:tmpl w:val="11E60F46"/>
    <w:lvl w:ilvl="0">
      <w:start w:val="1"/>
      <w:numFmt w:val="none"/>
      <w:pStyle w:val="1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362" w:hanging="40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400" w:hanging="40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00" w:hanging="400"/>
      </w:pPr>
      <w:rPr>
        <w:rFonts w:hint="eastAsia"/>
      </w:rPr>
    </w:lvl>
    <w:lvl w:ilvl="4">
      <w:start w:val="1"/>
      <w:numFmt w:val="aiueoFullWidth"/>
      <w:pStyle w:val="5"/>
      <w:lvlText w:val="(%5)"/>
      <w:lvlJc w:val="left"/>
      <w:pPr>
        <w:ind w:left="968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E3A0391"/>
    <w:multiLevelType w:val="hybridMultilevel"/>
    <w:tmpl w:val="934AE0F4"/>
    <w:lvl w:ilvl="0" w:tplc="9988A57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B2949"/>
    <w:multiLevelType w:val="hybridMultilevel"/>
    <w:tmpl w:val="805CCD0E"/>
    <w:lvl w:ilvl="0" w:tplc="0D0E3150">
      <w:start w:val="1"/>
      <w:numFmt w:val="bullet"/>
      <w:pStyle w:val="03A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AF8"/>
    <w:multiLevelType w:val="hybridMultilevel"/>
    <w:tmpl w:val="4094D358"/>
    <w:lvl w:ilvl="0" w:tplc="C8BA10C8">
      <w:start w:val="4"/>
      <w:numFmt w:val="decimal"/>
      <w:lvlText w:val="%1条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786039"/>
    <w:multiLevelType w:val="hybridMultilevel"/>
    <w:tmpl w:val="508221B0"/>
    <w:lvl w:ilvl="0" w:tplc="B4106514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10F0196E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03007B76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F29E449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EE52890C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12B89B98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BCC0C896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D892E7FA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1186AE3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6"/>
    <w:rsid w:val="000010F3"/>
    <w:rsid w:val="00004FC9"/>
    <w:rsid w:val="00005A00"/>
    <w:rsid w:val="00006160"/>
    <w:rsid w:val="00006D44"/>
    <w:rsid w:val="00006EEB"/>
    <w:rsid w:val="00007C44"/>
    <w:rsid w:val="000102DB"/>
    <w:rsid w:val="00010909"/>
    <w:rsid w:val="0001170E"/>
    <w:rsid w:val="00013A45"/>
    <w:rsid w:val="00021156"/>
    <w:rsid w:val="00023F8B"/>
    <w:rsid w:val="000240C9"/>
    <w:rsid w:val="000245BE"/>
    <w:rsid w:val="000252DA"/>
    <w:rsid w:val="00027509"/>
    <w:rsid w:val="0002785A"/>
    <w:rsid w:val="000339FF"/>
    <w:rsid w:val="00034724"/>
    <w:rsid w:val="0003562F"/>
    <w:rsid w:val="000361BB"/>
    <w:rsid w:val="00036FDC"/>
    <w:rsid w:val="00037E1F"/>
    <w:rsid w:val="00042C30"/>
    <w:rsid w:val="00042C74"/>
    <w:rsid w:val="00042F1F"/>
    <w:rsid w:val="00044411"/>
    <w:rsid w:val="000450FA"/>
    <w:rsid w:val="00050224"/>
    <w:rsid w:val="00050F1F"/>
    <w:rsid w:val="00052235"/>
    <w:rsid w:val="0005385C"/>
    <w:rsid w:val="0005544A"/>
    <w:rsid w:val="00060066"/>
    <w:rsid w:val="000607A5"/>
    <w:rsid w:val="00060E65"/>
    <w:rsid w:val="00064EED"/>
    <w:rsid w:val="00066379"/>
    <w:rsid w:val="000668C9"/>
    <w:rsid w:val="000705DB"/>
    <w:rsid w:val="00070636"/>
    <w:rsid w:val="000748C0"/>
    <w:rsid w:val="000835EE"/>
    <w:rsid w:val="00083AB9"/>
    <w:rsid w:val="000945D3"/>
    <w:rsid w:val="000979E4"/>
    <w:rsid w:val="000A0669"/>
    <w:rsid w:val="000A575C"/>
    <w:rsid w:val="000A65CB"/>
    <w:rsid w:val="000B1108"/>
    <w:rsid w:val="000B113A"/>
    <w:rsid w:val="000B1B07"/>
    <w:rsid w:val="000B1BE7"/>
    <w:rsid w:val="000B44B7"/>
    <w:rsid w:val="000B4BC7"/>
    <w:rsid w:val="000B7112"/>
    <w:rsid w:val="000B76E9"/>
    <w:rsid w:val="000C1577"/>
    <w:rsid w:val="000C165F"/>
    <w:rsid w:val="000C2839"/>
    <w:rsid w:val="000C2A8D"/>
    <w:rsid w:val="000C4F1C"/>
    <w:rsid w:val="000C5EF4"/>
    <w:rsid w:val="000C7700"/>
    <w:rsid w:val="000D0269"/>
    <w:rsid w:val="000D2F2C"/>
    <w:rsid w:val="000D65E4"/>
    <w:rsid w:val="000D773C"/>
    <w:rsid w:val="000E469D"/>
    <w:rsid w:val="000E4EDE"/>
    <w:rsid w:val="000F3FAE"/>
    <w:rsid w:val="000F49BA"/>
    <w:rsid w:val="000F7E5A"/>
    <w:rsid w:val="001018E5"/>
    <w:rsid w:val="00101A67"/>
    <w:rsid w:val="00105AE2"/>
    <w:rsid w:val="00110F47"/>
    <w:rsid w:val="00113095"/>
    <w:rsid w:val="00114794"/>
    <w:rsid w:val="001152C3"/>
    <w:rsid w:val="0012013B"/>
    <w:rsid w:val="0012642C"/>
    <w:rsid w:val="00126AF3"/>
    <w:rsid w:val="0012788D"/>
    <w:rsid w:val="0013100D"/>
    <w:rsid w:val="00131CFE"/>
    <w:rsid w:val="00132200"/>
    <w:rsid w:val="00132568"/>
    <w:rsid w:val="001333FE"/>
    <w:rsid w:val="0013443B"/>
    <w:rsid w:val="00137952"/>
    <w:rsid w:val="001379FA"/>
    <w:rsid w:val="00140BA3"/>
    <w:rsid w:val="001411A0"/>
    <w:rsid w:val="00141619"/>
    <w:rsid w:val="001419FE"/>
    <w:rsid w:val="00147F47"/>
    <w:rsid w:val="00153015"/>
    <w:rsid w:val="00154989"/>
    <w:rsid w:val="00156ECF"/>
    <w:rsid w:val="00157600"/>
    <w:rsid w:val="00157EAB"/>
    <w:rsid w:val="00161443"/>
    <w:rsid w:val="00164997"/>
    <w:rsid w:val="001649FE"/>
    <w:rsid w:val="00166D28"/>
    <w:rsid w:val="00167804"/>
    <w:rsid w:val="0017171C"/>
    <w:rsid w:val="001761D8"/>
    <w:rsid w:val="001801AC"/>
    <w:rsid w:val="00180E8E"/>
    <w:rsid w:val="0018543E"/>
    <w:rsid w:val="00187091"/>
    <w:rsid w:val="001902A8"/>
    <w:rsid w:val="00191EDE"/>
    <w:rsid w:val="00192748"/>
    <w:rsid w:val="001966D2"/>
    <w:rsid w:val="00196CCD"/>
    <w:rsid w:val="001A1839"/>
    <w:rsid w:val="001A1F0E"/>
    <w:rsid w:val="001A2A11"/>
    <w:rsid w:val="001A339A"/>
    <w:rsid w:val="001B21C3"/>
    <w:rsid w:val="001B25C5"/>
    <w:rsid w:val="001B3208"/>
    <w:rsid w:val="001B55E3"/>
    <w:rsid w:val="001B61B6"/>
    <w:rsid w:val="001C03FC"/>
    <w:rsid w:val="001C3B71"/>
    <w:rsid w:val="001C4076"/>
    <w:rsid w:val="001C498D"/>
    <w:rsid w:val="001C787E"/>
    <w:rsid w:val="001D33B2"/>
    <w:rsid w:val="001D540C"/>
    <w:rsid w:val="001D65E3"/>
    <w:rsid w:val="001D6ED0"/>
    <w:rsid w:val="001E05B6"/>
    <w:rsid w:val="001E0B33"/>
    <w:rsid w:val="001E0C36"/>
    <w:rsid w:val="001E4EDA"/>
    <w:rsid w:val="001E78BD"/>
    <w:rsid w:val="001F1FA1"/>
    <w:rsid w:val="001F3CC8"/>
    <w:rsid w:val="001F5B61"/>
    <w:rsid w:val="001F6FF0"/>
    <w:rsid w:val="001F75D8"/>
    <w:rsid w:val="0020070A"/>
    <w:rsid w:val="00200F2D"/>
    <w:rsid w:val="00202AC1"/>
    <w:rsid w:val="0020484E"/>
    <w:rsid w:val="00204B95"/>
    <w:rsid w:val="00205CD2"/>
    <w:rsid w:val="00205F2B"/>
    <w:rsid w:val="00206BEE"/>
    <w:rsid w:val="00207E10"/>
    <w:rsid w:val="00212E44"/>
    <w:rsid w:val="00214107"/>
    <w:rsid w:val="0021471D"/>
    <w:rsid w:val="00215B09"/>
    <w:rsid w:val="00216045"/>
    <w:rsid w:val="00217C77"/>
    <w:rsid w:val="00220F18"/>
    <w:rsid w:val="00223A44"/>
    <w:rsid w:val="00223DDE"/>
    <w:rsid w:val="002257B4"/>
    <w:rsid w:val="00227665"/>
    <w:rsid w:val="00231623"/>
    <w:rsid w:val="002329A5"/>
    <w:rsid w:val="00234F0C"/>
    <w:rsid w:val="002356C7"/>
    <w:rsid w:val="00235AFB"/>
    <w:rsid w:val="00236AAE"/>
    <w:rsid w:val="00240787"/>
    <w:rsid w:val="002457AA"/>
    <w:rsid w:val="002467E8"/>
    <w:rsid w:val="00254044"/>
    <w:rsid w:val="00260E1A"/>
    <w:rsid w:val="00261E26"/>
    <w:rsid w:val="002628E6"/>
    <w:rsid w:val="00262E00"/>
    <w:rsid w:val="00267828"/>
    <w:rsid w:val="00270B69"/>
    <w:rsid w:val="00271F2C"/>
    <w:rsid w:val="00275299"/>
    <w:rsid w:val="00277AAD"/>
    <w:rsid w:val="00280C1D"/>
    <w:rsid w:val="00283480"/>
    <w:rsid w:val="002836BB"/>
    <w:rsid w:val="00284076"/>
    <w:rsid w:val="00284249"/>
    <w:rsid w:val="00284498"/>
    <w:rsid w:val="002857AF"/>
    <w:rsid w:val="00285FBB"/>
    <w:rsid w:val="00287B59"/>
    <w:rsid w:val="002A0E0A"/>
    <w:rsid w:val="002A75EF"/>
    <w:rsid w:val="002B0F77"/>
    <w:rsid w:val="002B1107"/>
    <w:rsid w:val="002B27F7"/>
    <w:rsid w:val="002B52A7"/>
    <w:rsid w:val="002B583D"/>
    <w:rsid w:val="002B5A95"/>
    <w:rsid w:val="002B726C"/>
    <w:rsid w:val="002C283B"/>
    <w:rsid w:val="002C3090"/>
    <w:rsid w:val="002D588F"/>
    <w:rsid w:val="002D6C32"/>
    <w:rsid w:val="002E0483"/>
    <w:rsid w:val="002E086F"/>
    <w:rsid w:val="002E2A46"/>
    <w:rsid w:val="002E5250"/>
    <w:rsid w:val="002F6835"/>
    <w:rsid w:val="002F6AE8"/>
    <w:rsid w:val="002F7210"/>
    <w:rsid w:val="003002ED"/>
    <w:rsid w:val="00300359"/>
    <w:rsid w:val="003017D1"/>
    <w:rsid w:val="003042B0"/>
    <w:rsid w:val="00304DAB"/>
    <w:rsid w:val="00306159"/>
    <w:rsid w:val="00307A9E"/>
    <w:rsid w:val="00313422"/>
    <w:rsid w:val="00313E3B"/>
    <w:rsid w:val="003140A5"/>
    <w:rsid w:val="00314E5E"/>
    <w:rsid w:val="00317B51"/>
    <w:rsid w:val="00320391"/>
    <w:rsid w:val="00322896"/>
    <w:rsid w:val="003251F4"/>
    <w:rsid w:val="003252B3"/>
    <w:rsid w:val="00325472"/>
    <w:rsid w:val="00330B4A"/>
    <w:rsid w:val="00330E0C"/>
    <w:rsid w:val="00331877"/>
    <w:rsid w:val="0033471B"/>
    <w:rsid w:val="00335ABA"/>
    <w:rsid w:val="00340194"/>
    <w:rsid w:val="00340482"/>
    <w:rsid w:val="0034119C"/>
    <w:rsid w:val="00342039"/>
    <w:rsid w:val="003444CE"/>
    <w:rsid w:val="00345B60"/>
    <w:rsid w:val="00350F5A"/>
    <w:rsid w:val="00352ED7"/>
    <w:rsid w:val="00352FD2"/>
    <w:rsid w:val="00356B01"/>
    <w:rsid w:val="00357A01"/>
    <w:rsid w:val="00357F43"/>
    <w:rsid w:val="00360573"/>
    <w:rsid w:val="00361153"/>
    <w:rsid w:val="00361B0A"/>
    <w:rsid w:val="003664B8"/>
    <w:rsid w:val="00370842"/>
    <w:rsid w:val="00373532"/>
    <w:rsid w:val="0037474C"/>
    <w:rsid w:val="003755C7"/>
    <w:rsid w:val="0037605A"/>
    <w:rsid w:val="0037627B"/>
    <w:rsid w:val="0037664B"/>
    <w:rsid w:val="003767C3"/>
    <w:rsid w:val="003807A7"/>
    <w:rsid w:val="0038139A"/>
    <w:rsid w:val="003818DB"/>
    <w:rsid w:val="003818FC"/>
    <w:rsid w:val="003825E8"/>
    <w:rsid w:val="0038349C"/>
    <w:rsid w:val="00384B78"/>
    <w:rsid w:val="00384E21"/>
    <w:rsid w:val="00386F52"/>
    <w:rsid w:val="003932F0"/>
    <w:rsid w:val="00393963"/>
    <w:rsid w:val="003A51FC"/>
    <w:rsid w:val="003A689F"/>
    <w:rsid w:val="003A6F3E"/>
    <w:rsid w:val="003A734A"/>
    <w:rsid w:val="003B32CD"/>
    <w:rsid w:val="003B3837"/>
    <w:rsid w:val="003B6B6B"/>
    <w:rsid w:val="003C2A3E"/>
    <w:rsid w:val="003C331A"/>
    <w:rsid w:val="003C6725"/>
    <w:rsid w:val="003C705F"/>
    <w:rsid w:val="003C740F"/>
    <w:rsid w:val="003D039C"/>
    <w:rsid w:val="003D18EF"/>
    <w:rsid w:val="003D2CEC"/>
    <w:rsid w:val="003D31DA"/>
    <w:rsid w:val="003D3A15"/>
    <w:rsid w:val="003D3CA2"/>
    <w:rsid w:val="003D44E1"/>
    <w:rsid w:val="003D5CFB"/>
    <w:rsid w:val="003E0506"/>
    <w:rsid w:val="003E0C67"/>
    <w:rsid w:val="003E2608"/>
    <w:rsid w:val="003E69E9"/>
    <w:rsid w:val="003F3570"/>
    <w:rsid w:val="003F3EF1"/>
    <w:rsid w:val="003F5E7B"/>
    <w:rsid w:val="003F6D9E"/>
    <w:rsid w:val="00400DCE"/>
    <w:rsid w:val="00405CDC"/>
    <w:rsid w:val="00407FBD"/>
    <w:rsid w:val="00412C11"/>
    <w:rsid w:val="004151B4"/>
    <w:rsid w:val="004158B9"/>
    <w:rsid w:val="00416248"/>
    <w:rsid w:val="00416673"/>
    <w:rsid w:val="0041738A"/>
    <w:rsid w:val="00420229"/>
    <w:rsid w:val="004210F1"/>
    <w:rsid w:val="00423470"/>
    <w:rsid w:val="004244DA"/>
    <w:rsid w:val="00426A35"/>
    <w:rsid w:val="00431DDA"/>
    <w:rsid w:val="00434923"/>
    <w:rsid w:val="00441AC7"/>
    <w:rsid w:val="004455B4"/>
    <w:rsid w:val="0044586D"/>
    <w:rsid w:val="004473D1"/>
    <w:rsid w:val="00447D0D"/>
    <w:rsid w:val="00450BFD"/>
    <w:rsid w:val="004634BA"/>
    <w:rsid w:val="00467730"/>
    <w:rsid w:val="00470A3B"/>
    <w:rsid w:val="00473377"/>
    <w:rsid w:val="00473CA8"/>
    <w:rsid w:val="00474B83"/>
    <w:rsid w:val="00476461"/>
    <w:rsid w:val="00477592"/>
    <w:rsid w:val="004803D8"/>
    <w:rsid w:val="004829BE"/>
    <w:rsid w:val="00482F2B"/>
    <w:rsid w:val="00484C2E"/>
    <w:rsid w:val="00485059"/>
    <w:rsid w:val="004866F0"/>
    <w:rsid w:val="00486F34"/>
    <w:rsid w:val="004954F2"/>
    <w:rsid w:val="004A12FC"/>
    <w:rsid w:val="004A376B"/>
    <w:rsid w:val="004A3EEB"/>
    <w:rsid w:val="004A591C"/>
    <w:rsid w:val="004A5B9C"/>
    <w:rsid w:val="004A6CEF"/>
    <w:rsid w:val="004B2306"/>
    <w:rsid w:val="004B3B45"/>
    <w:rsid w:val="004C0343"/>
    <w:rsid w:val="004C6F45"/>
    <w:rsid w:val="004C7056"/>
    <w:rsid w:val="004D2672"/>
    <w:rsid w:val="004D431F"/>
    <w:rsid w:val="004D6162"/>
    <w:rsid w:val="004D621F"/>
    <w:rsid w:val="004D7339"/>
    <w:rsid w:val="004D781A"/>
    <w:rsid w:val="004E1FAA"/>
    <w:rsid w:val="004F3753"/>
    <w:rsid w:val="004F53B3"/>
    <w:rsid w:val="004F609F"/>
    <w:rsid w:val="004F7336"/>
    <w:rsid w:val="004F7FED"/>
    <w:rsid w:val="00501E6B"/>
    <w:rsid w:val="00502334"/>
    <w:rsid w:val="00502E23"/>
    <w:rsid w:val="00503464"/>
    <w:rsid w:val="00503533"/>
    <w:rsid w:val="00507740"/>
    <w:rsid w:val="00507E19"/>
    <w:rsid w:val="00510EE7"/>
    <w:rsid w:val="00512370"/>
    <w:rsid w:val="00514D1F"/>
    <w:rsid w:val="005157B2"/>
    <w:rsid w:val="005160EB"/>
    <w:rsid w:val="0051698E"/>
    <w:rsid w:val="0051727F"/>
    <w:rsid w:val="00520095"/>
    <w:rsid w:val="0052252E"/>
    <w:rsid w:val="005235FF"/>
    <w:rsid w:val="00525015"/>
    <w:rsid w:val="005330DE"/>
    <w:rsid w:val="00533188"/>
    <w:rsid w:val="00537599"/>
    <w:rsid w:val="00537B22"/>
    <w:rsid w:val="0054115B"/>
    <w:rsid w:val="00541D42"/>
    <w:rsid w:val="0054229C"/>
    <w:rsid w:val="00544A3F"/>
    <w:rsid w:val="005454A6"/>
    <w:rsid w:val="00550082"/>
    <w:rsid w:val="00553388"/>
    <w:rsid w:val="00553DEC"/>
    <w:rsid w:val="005550D0"/>
    <w:rsid w:val="00556703"/>
    <w:rsid w:val="00563312"/>
    <w:rsid w:val="0056513A"/>
    <w:rsid w:val="00565296"/>
    <w:rsid w:val="005665CB"/>
    <w:rsid w:val="00566807"/>
    <w:rsid w:val="0056770E"/>
    <w:rsid w:val="00567EE9"/>
    <w:rsid w:val="005710BA"/>
    <w:rsid w:val="00574DCC"/>
    <w:rsid w:val="005755CA"/>
    <w:rsid w:val="0057700A"/>
    <w:rsid w:val="00577F42"/>
    <w:rsid w:val="00581409"/>
    <w:rsid w:val="005842BF"/>
    <w:rsid w:val="0059033B"/>
    <w:rsid w:val="0059064F"/>
    <w:rsid w:val="00591443"/>
    <w:rsid w:val="00591F7A"/>
    <w:rsid w:val="00591FAB"/>
    <w:rsid w:val="00592E4E"/>
    <w:rsid w:val="005964DD"/>
    <w:rsid w:val="00596DFF"/>
    <w:rsid w:val="00597B37"/>
    <w:rsid w:val="00597B70"/>
    <w:rsid w:val="005A04F6"/>
    <w:rsid w:val="005A4F90"/>
    <w:rsid w:val="005B0E19"/>
    <w:rsid w:val="005B271A"/>
    <w:rsid w:val="005B3C69"/>
    <w:rsid w:val="005B3DA4"/>
    <w:rsid w:val="005B445C"/>
    <w:rsid w:val="005B74AC"/>
    <w:rsid w:val="005C393A"/>
    <w:rsid w:val="005C3B93"/>
    <w:rsid w:val="005C4746"/>
    <w:rsid w:val="005C47AD"/>
    <w:rsid w:val="005C47B4"/>
    <w:rsid w:val="005C56F6"/>
    <w:rsid w:val="005C70D2"/>
    <w:rsid w:val="005C7D3F"/>
    <w:rsid w:val="005D1350"/>
    <w:rsid w:val="005D1CAD"/>
    <w:rsid w:val="005D20F1"/>
    <w:rsid w:val="005D2793"/>
    <w:rsid w:val="005D30AD"/>
    <w:rsid w:val="005D5660"/>
    <w:rsid w:val="005E08CF"/>
    <w:rsid w:val="005E16FB"/>
    <w:rsid w:val="005E19E3"/>
    <w:rsid w:val="005F0316"/>
    <w:rsid w:val="005F0B76"/>
    <w:rsid w:val="005F1D8A"/>
    <w:rsid w:val="005F2B72"/>
    <w:rsid w:val="005F51E6"/>
    <w:rsid w:val="005F5BCD"/>
    <w:rsid w:val="005F6309"/>
    <w:rsid w:val="005F64A7"/>
    <w:rsid w:val="005F718E"/>
    <w:rsid w:val="005F7CA0"/>
    <w:rsid w:val="0060002D"/>
    <w:rsid w:val="006037F2"/>
    <w:rsid w:val="00604A0B"/>
    <w:rsid w:val="00607E28"/>
    <w:rsid w:val="006108D9"/>
    <w:rsid w:val="00611D62"/>
    <w:rsid w:val="00612941"/>
    <w:rsid w:val="00614471"/>
    <w:rsid w:val="00620CE5"/>
    <w:rsid w:val="00621AD2"/>
    <w:rsid w:val="00622397"/>
    <w:rsid w:val="00622581"/>
    <w:rsid w:val="00624241"/>
    <w:rsid w:val="00626BB0"/>
    <w:rsid w:val="006276A1"/>
    <w:rsid w:val="0063539C"/>
    <w:rsid w:val="0063633D"/>
    <w:rsid w:val="0063790A"/>
    <w:rsid w:val="006426CD"/>
    <w:rsid w:val="00644E22"/>
    <w:rsid w:val="0064721A"/>
    <w:rsid w:val="00652BCD"/>
    <w:rsid w:val="006548A2"/>
    <w:rsid w:val="006558F4"/>
    <w:rsid w:val="006641DE"/>
    <w:rsid w:val="00664F5E"/>
    <w:rsid w:val="0067195A"/>
    <w:rsid w:val="00672602"/>
    <w:rsid w:val="00673FF3"/>
    <w:rsid w:val="00674C90"/>
    <w:rsid w:val="00675FFA"/>
    <w:rsid w:val="0068004C"/>
    <w:rsid w:val="006835C6"/>
    <w:rsid w:val="00683DB9"/>
    <w:rsid w:val="00683F36"/>
    <w:rsid w:val="006846FE"/>
    <w:rsid w:val="006850FE"/>
    <w:rsid w:val="0069398A"/>
    <w:rsid w:val="00693C7B"/>
    <w:rsid w:val="0069496A"/>
    <w:rsid w:val="0069572C"/>
    <w:rsid w:val="00695B4A"/>
    <w:rsid w:val="00695BDD"/>
    <w:rsid w:val="00695D26"/>
    <w:rsid w:val="00696B9B"/>
    <w:rsid w:val="006A0525"/>
    <w:rsid w:val="006A2633"/>
    <w:rsid w:val="006A3B07"/>
    <w:rsid w:val="006A7951"/>
    <w:rsid w:val="006B0722"/>
    <w:rsid w:val="006B1D36"/>
    <w:rsid w:val="006B290D"/>
    <w:rsid w:val="006B2A0B"/>
    <w:rsid w:val="006B4F7E"/>
    <w:rsid w:val="006B53B1"/>
    <w:rsid w:val="006C04C4"/>
    <w:rsid w:val="006C2C7E"/>
    <w:rsid w:val="006C2DF6"/>
    <w:rsid w:val="006C3FDD"/>
    <w:rsid w:val="006C5203"/>
    <w:rsid w:val="006C5661"/>
    <w:rsid w:val="006D3BC7"/>
    <w:rsid w:val="006D7568"/>
    <w:rsid w:val="006E0106"/>
    <w:rsid w:val="006E069D"/>
    <w:rsid w:val="006E45E7"/>
    <w:rsid w:val="006E6220"/>
    <w:rsid w:val="006E743D"/>
    <w:rsid w:val="006E7ADB"/>
    <w:rsid w:val="006F05D3"/>
    <w:rsid w:val="006F09FA"/>
    <w:rsid w:val="006F4BE2"/>
    <w:rsid w:val="007009E0"/>
    <w:rsid w:val="00700C9C"/>
    <w:rsid w:val="0070262D"/>
    <w:rsid w:val="00710D9B"/>
    <w:rsid w:val="00712013"/>
    <w:rsid w:val="00713002"/>
    <w:rsid w:val="00713761"/>
    <w:rsid w:val="00716912"/>
    <w:rsid w:val="007201A7"/>
    <w:rsid w:val="007231E7"/>
    <w:rsid w:val="00724934"/>
    <w:rsid w:val="0072583C"/>
    <w:rsid w:val="007303E5"/>
    <w:rsid w:val="00732F39"/>
    <w:rsid w:val="00733A96"/>
    <w:rsid w:val="00733C62"/>
    <w:rsid w:val="00737E12"/>
    <w:rsid w:val="00740ACE"/>
    <w:rsid w:val="0074550E"/>
    <w:rsid w:val="0074764A"/>
    <w:rsid w:val="00753FF2"/>
    <w:rsid w:val="00754624"/>
    <w:rsid w:val="007563B6"/>
    <w:rsid w:val="007636AD"/>
    <w:rsid w:val="00764143"/>
    <w:rsid w:val="007655CD"/>
    <w:rsid w:val="00766AC7"/>
    <w:rsid w:val="00774224"/>
    <w:rsid w:val="007753DE"/>
    <w:rsid w:val="007767BF"/>
    <w:rsid w:val="00776872"/>
    <w:rsid w:val="007770BB"/>
    <w:rsid w:val="00777A29"/>
    <w:rsid w:val="00780199"/>
    <w:rsid w:val="007824B8"/>
    <w:rsid w:val="00782B7E"/>
    <w:rsid w:val="0078729C"/>
    <w:rsid w:val="007907D0"/>
    <w:rsid w:val="00794C7C"/>
    <w:rsid w:val="007979E7"/>
    <w:rsid w:val="007A117A"/>
    <w:rsid w:val="007A1F28"/>
    <w:rsid w:val="007A210D"/>
    <w:rsid w:val="007A686F"/>
    <w:rsid w:val="007A6FE9"/>
    <w:rsid w:val="007B131B"/>
    <w:rsid w:val="007B3727"/>
    <w:rsid w:val="007B4E12"/>
    <w:rsid w:val="007B76A4"/>
    <w:rsid w:val="007C040D"/>
    <w:rsid w:val="007C1716"/>
    <w:rsid w:val="007C1AAA"/>
    <w:rsid w:val="007C378E"/>
    <w:rsid w:val="007C3A22"/>
    <w:rsid w:val="007C522F"/>
    <w:rsid w:val="007C6800"/>
    <w:rsid w:val="007D09BA"/>
    <w:rsid w:val="007D131C"/>
    <w:rsid w:val="007D256C"/>
    <w:rsid w:val="007D4AD9"/>
    <w:rsid w:val="007D4B8E"/>
    <w:rsid w:val="007D5C52"/>
    <w:rsid w:val="007D5DB6"/>
    <w:rsid w:val="007D6015"/>
    <w:rsid w:val="007D718E"/>
    <w:rsid w:val="007D7B03"/>
    <w:rsid w:val="007D7F90"/>
    <w:rsid w:val="007E00D8"/>
    <w:rsid w:val="007E23D1"/>
    <w:rsid w:val="007F0F55"/>
    <w:rsid w:val="007F1217"/>
    <w:rsid w:val="007F30F9"/>
    <w:rsid w:val="007F5670"/>
    <w:rsid w:val="007F6CB0"/>
    <w:rsid w:val="00801378"/>
    <w:rsid w:val="00802A9C"/>
    <w:rsid w:val="00810524"/>
    <w:rsid w:val="00815DFF"/>
    <w:rsid w:val="008175F0"/>
    <w:rsid w:val="0082080F"/>
    <w:rsid w:val="00824673"/>
    <w:rsid w:val="0082560E"/>
    <w:rsid w:val="00827974"/>
    <w:rsid w:val="00830292"/>
    <w:rsid w:val="008304EA"/>
    <w:rsid w:val="00830C3A"/>
    <w:rsid w:val="00831098"/>
    <w:rsid w:val="00831CDE"/>
    <w:rsid w:val="00833536"/>
    <w:rsid w:val="00833BFD"/>
    <w:rsid w:val="00836B8B"/>
    <w:rsid w:val="008414A2"/>
    <w:rsid w:val="008414E5"/>
    <w:rsid w:val="00843D4C"/>
    <w:rsid w:val="00844485"/>
    <w:rsid w:val="00844C95"/>
    <w:rsid w:val="00844D6F"/>
    <w:rsid w:val="0084562A"/>
    <w:rsid w:val="0085198C"/>
    <w:rsid w:val="00852751"/>
    <w:rsid w:val="00853934"/>
    <w:rsid w:val="008556D2"/>
    <w:rsid w:val="008560B9"/>
    <w:rsid w:val="008579C5"/>
    <w:rsid w:val="0086148A"/>
    <w:rsid w:val="008663B7"/>
    <w:rsid w:val="008668B2"/>
    <w:rsid w:val="00872083"/>
    <w:rsid w:val="00872ECB"/>
    <w:rsid w:val="00872F1F"/>
    <w:rsid w:val="008739D1"/>
    <w:rsid w:val="00875829"/>
    <w:rsid w:val="00876A55"/>
    <w:rsid w:val="00876E2F"/>
    <w:rsid w:val="008803C9"/>
    <w:rsid w:val="0088173C"/>
    <w:rsid w:val="00882AF5"/>
    <w:rsid w:val="008836B7"/>
    <w:rsid w:val="008854EB"/>
    <w:rsid w:val="00887BBD"/>
    <w:rsid w:val="00891F8E"/>
    <w:rsid w:val="00893DC7"/>
    <w:rsid w:val="008A0A8C"/>
    <w:rsid w:val="008A1066"/>
    <w:rsid w:val="008A3E52"/>
    <w:rsid w:val="008A6389"/>
    <w:rsid w:val="008A6C8A"/>
    <w:rsid w:val="008B0503"/>
    <w:rsid w:val="008B2224"/>
    <w:rsid w:val="008B2662"/>
    <w:rsid w:val="008B5400"/>
    <w:rsid w:val="008B74A1"/>
    <w:rsid w:val="008C328A"/>
    <w:rsid w:val="008C32F7"/>
    <w:rsid w:val="008D196A"/>
    <w:rsid w:val="008D2B14"/>
    <w:rsid w:val="008D3E9E"/>
    <w:rsid w:val="008D7B8B"/>
    <w:rsid w:val="008E0FF1"/>
    <w:rsid w:val="008E1841"/>
    <w:rsid w:val="008E2456"/>
    <w:rsid w:val="008E30E5"/>
    <w:rsid w:val="008E3802"/>
    <w:rsid w:val="008E42A7"/>
    <w:rsid w:val="008E50B2"/>
    <w:rsid w:val="008E6F7C"/>
    <w:rsid w:val="008E7A73"/>
    <w:rsid w:val="008F0CDA"/>
    <w:rsid w:val="008F13A9"/>
    <w:rsid w:val="008F1C1F"/>
    <w:rsid w:val="008F6DCF"/>
    <w:rsid w:val="008F7941"/>
    <w:rsid w:val="00907D57"/>
    <w:rsid w:val="009126A7"/>
    <w:rsid w:val="00917864"/>
    <w:rsid w:val="009206AC"/>
    <w:rsid w:val="00924E14"/>
    <w:rsid w:val="009255C8"/>
    <w:rsid w:val="009274A1"/>
    <w:rsid w:val="00931C70"/>
    <w:rsid w:val="00932A42"/>
    <w:rsid w:val="00933753"/>
    <w:rsid w:val="00937FA3"/>
    <w:rsid w:val="009407C6"/>
    <w:rsid w:val="00943A7F"/>
    <w:rsid w:val="00943D78"/>
    <w:rsid w:val="00945488"/>
    <w:rsid w:val="00950173"/>
    <w:rsid w:val="00950F49"/>
    <w:rsid w:val="00953BC6"/>
    <w:rsid w:val="0095625F"/>
    <w:rsid w:val="00956412"/>
    <w:rsid w:val="009568E3"/>
    <w:rsid w:val="00957960"/>
    <w:rsid w:val="00961383"/>
    <w:rsid w:val="00961B44"/>
    <w:rsid w:val="00961F0A"/>
    <w:rsid w:val="00961F28"/>
    <w:rsid w:val="00962035"/>
    <w:rsid w:val="00975450"/>
    <w:rsid w:val="0098202C"/>
    <w:rsid w:val="009827D1"/>
    <w:rsid w:val="00982A5A"/>
    <w:rsid w:val="00983A4C"/>
    <w:rsid w:val="00985CE0"/>
    <w:rsid w:val="009906D3"/>
    <w:rsid w:val="00990943"/>
    <w:rsid w:val="00991E89"/>
    <w:rsid w:val="0099556B"/>
    <w:rsid w:val="0099564E"/>
    <w:rsid w:val="00996196"/>
    <w:rsid w:val="009975F0"/>
    <w:rsid w:val="009A6FF8"/>
    <w:rsid w:val="009A7050"/>
    <w:rsid w:val="009B006D"/>
    <w:rsid w:val="009B3BB6"/>
    <w:rsid w:val="009B514E"/>
    <w:rsid w:val="009C2FE0"/>
    <w:rsid w:val="009C633E"/>
    <w:rsid w:val="009C78F1"/>
    <w:rsid w:val="009C79CF"/>
    <w:rsid w:val="009C7A29"/>
    <w:rsid w:val="009D0246"/>
    <w:rsid w:val="009D19B1"/>
    <w:rsid w:val="009D1CFD"/>
    <w:rsid w:val="009D4DF1"/>
    <w:rsid w:val="009D6881"/>
    <w:rsid w:val="009E5B1C"/>
    <w:rsid w:val="009E6E44"/>
    <w:rsid w:val="009E6E75"/>
    <w:rsid w:val="009F1871"/>
    <w:rsid w:val="009F52DD"/>
    <w:rsid w:val="009F5DA2"/>
    <w:rsid w:val="009F75C0"/>
    <w:rsid w:val="00A06806"/>
    <w:rsid w:val="00A11F84"/>
    <w:rsid w:val="00A1282F"/>
    <w:rsid w:val="00A146A9"/>
    <w:rsid w:val="00A1510C"/>
    <w:rsid w:val="00A20EEA"/>
    <w:rsid w:val="00A2587D"/>
    <w:rsid w:val="00A260E5"/>
    <w:rsid w:val="00A30344"/>
    <w:rsid w:val="00A310B3"/>
    <w:rsid w:val="00A31877"/>
    <w:rsid w:val="00A361E9"/>
    <w:rsid w:val="00A36F9F"/>
    <w:rsid w:val="00A40F16"/>
    <w:rsid w:val="00A44FE9"/>
    <w:rsid w:val="00A45524"/>
    <w:rsid w:val="00A463F8"/>
    <w:rsid w:val="00A52964"/>
    <w:rsid w:val="00A60090"/>
    <w:rsid w:val="00A620E5"/>
    <w:rsid w:val="00A6264F"/>
    <w:rsid w:val="00A66DAD"/>
    <w:rsid w:val="00A70A7E"/>
    <w:rsid w:val="00A70D34"/>
    <w:rsid w:val="00A7157B"/>
    <w:rsid w:val="00A75E92"/>
    <w:rsid w:val="00A77188"/>
    <w:rsid w:val="00A77FDD"/>
    <w:rsid w:val="00A8388A"/>
    <w:rsid w:val="00A8393B"/>
    <w:rsid w:val="00A83A0C"/>
    <w:rsid w:val="00A85099"/>
    <w:rsid w:val="00A8557F"/>
    <w:rsid w:val="00A86716"/>
    <w:rsid w:val="00A87AF7"/>
    <w:rsid w:val="00A90037"/>
    <w:rsid w:val="00A90E78"/>
    <w:rsid w:val="00A92B74"/>
    <w:rsid w:val="00A94F89"/>
    <w:rsid w:val="00A96A67"/>
    <w:rsid w:val="00AA0225"/>
    <w:rsid w:val="00AA057F"/>
    <w:rsid w:val="00AA3D28"/>
    <w:rsid w:val="00AA70DC"/>
    <w:rsid w:val="00AA7D6B"/>
    <w:rsid w:val="00AB0340"/>
    <w:rsid w:val="00AB0ABA"/>
    <w:rsid w:val="00AB1374"/>
    <w:rsid w:val="00AB2800"/>
    <w:rsid w:val="00AB33E7"/>
    <w:rsid w:val="00AB39D3"/>
    <w:rsid w:val="00AB3C99"/>
    <w:rsid w:val="00AB40BB"/>
    <w:rsid w:val="00AB4613"/>
    <w:rsid w:val="00AC39C2"/>
    <w:rsid w:val="00AD4A6B"/>
    <w:rsid w:val="00AD5B2E"/>
    <w:rsid w:val="00AE14E1"/>
    <w:rsid w:val="00AE5F2B"/>
    <w:rsid w:val="00AE6630"/>
    <w:rsid w:val="00AE67C0"/>
    <w:rsid w:val="00AE72F3"/>
    <w:rsid w:val="00AF0952"/>
    <w:rsid w:val="00AF1F74"/>
    <w:rsid w:val="00AF28A8"/>
    <w:rsid w:val="00AF3351"/>
    <w:rsid w:val="00AF37C1"/>
    <w:rsid w:val="00B0540B"/>
    <w:rsid w:val="00B054B0"/>
    <w:rsid w:val="00B0719F"/>
    <w:rsid w:val="00B12742"/>
    <w:rsid w:val="00B226E1"/>
    <w:rsid w:val="00B23C41"/>
    <w:rsid w:val="00B2569E"/>
    <w:rsid w:val="00B25C4F"/>
    <w:rsid w:val="00B26A45"/>
    <w:rsid w:val="00B27119"/>
    <w:rsid w:val="00B277B3"/>
    <w:rsid w:val="00B30EBA"/>
    <w:rsid w:val="00B31665"/>
    <w:rsid w:val="00B35777"/>
    <w:rsid w:val="00B3747E"/>
    <w:rsid w:val="00B41747"/>
    <w:rsid w:val="00B44F31"/>
    <w:rsid w:val="00B47BA2"/>
    <w:rsid w:val="00B50077"/>
    <w:rsid w:val="00B51397"/>
    <w:rsid w:val="00B513B7"/>
    <w:rsid w:val="00B54DAA"/>
    <w:rsid w:val="00B56038"/>
    <w:rsid w:val="00B56408"/>
    <w:rsid w:val="00B5772A"/>
    <w:rsid w:val="00B5790A"/>
    <w:rsid w:val="00B611B7"/>
    <w:rsid w:val="00B65FB8"/>
    <w:rsid w:val="00B6748C"/>
    <w:rsid w:val="00B741B2"/>
    <w:rsid w:val="00B7471B"/>
    <w:rsid w:val="00B76E3F"/>
    <w:rsid w:val="00B76FD2"/>
    <w:rsid w:val="00B80809"/>
    <w:rsid w:val="00B84DCB"/>
    <w:rsid w:val="00B84E16"/>
    <w:rsid w:val="00B86127"/>
    <w:rsid w:val="00B86D41"/>
    <w:rsid w:val="00B9214F"/>
    <w:rsid w:val="00B96244"/>
    <w:rsid w:val="00BA1EA3"/>
    <w:rsid w:val="00BA2134"/>
    <w:rsid w:val="00BB0224"/>
    <w:rsid w:val="00BB2634"/>
    <w:rsid w:val="00BB4A81"/>
    <w:rsid w:val="00BB5793"/>
    <w:rsid w:val="00BB5D1A"/>
    <w:rsid w:val="00BC0376"/>
    <w:rsid w:val="00BC5FD8"/>
    <w:rsid w:val="00BC747A"/>
    <w:rsid w:val="00BC7C0D"/>
    <w:rsid w:val="00BD1167"/>
    <w:rsid w:val="00BD27EF"/>
    <w:rsid w:val="00BD2F21"/>
    <w:rsid w:val="00BD352E"/>
    <w:rsid w:val="00BD4274"/>
    <w:rsid w:val="00BD5E1A"/>
    <w:rsid w:val="00BE2936"/>
    <w:rsid w:val="00BE70EC"/>
    <w:rsid w:val="00BF333D"/>
    <w:rsid w:val="00BF59E6"/>
    <w:rsid w:val="00BF73EF"/>
    <w:rsid w:val="00C0132B"/>
    <w:rsid w:val="00C01F70"/>
    <w:rsid w:val="00C02E25"/>
    <w:rsid w:val="00C153EC"/>
    <w:rsid w:val="00C20101"/>
    <w:rsid w:val="00C2474D"/>
    <w:rsid w:val="00C25865"/>
    <w:rsid w:val="00C25A69"/>
    <w:rsid w:val="00C30AA6"/>
    <w:rsid w:val="00C31FF7"/>
    <w:rsid w:val="00C33196"/>
    <w:rsid w:val="00C3457A"/>
    <w:rsid w:val="00C42214"/>
    <w:rsid w:val="00C42841"/>
    <w:rsid w:val="00C44AC4"/>
    <w:rsid w:val="00C44EAE"/>
    <w:rsid w:val="00C46976"/>
    <w:rsid w:val="00C52C10"/>
    <w:rsid w:val="00C52F02"/>
    <w:rsid w:val="00C53B35"/>
    <w:rsid w:val="00C546CF"/>
    <w:rsid w:val="00C548D9"/>
    <w:rsid w:val="00C5559B"/>
    <w:rsid w:val="00C5784E"/>
    <w:rsid w:val="00C57E30"/>
    <w:rsid w:val="00C61C9E"/>
    <w:rsid w:val="00C64186"/>
    <w:rsid w:val="00C64916"/>
    <w:rsid w:val="00C64F5C"/>
    <w:rsid w:val="00C651D1"/>
    <w:rsid w:val="00C656FF"/>
    <w:rsid w:val="00C65F02"/>
    <w:rsid w:val="00C66A23"/>
    <w:rsid w:val="00C73199"/>
    <w:rsid w:val="00C77915"/>
    <w:rsid w:val="00C77C71"/>
    <w:rsid w:val="00C8047C"/>
    <w:rsid w:val="00C8084D"/>
    <w:rsid w:val="00C81FBF"/>
    <w:rsid w:val="00C82DEB"/>
    <w:rsid w:val="00C85420"/>
    <w:rsid w:val="00C8618E"/>
    <w:rsid w:val="00C87851"/>
    <w:rsid w:val="00C91D89"/>
    <w:rsid w:val="00C920E9"/>
    <w:rsid w:val="00C9686D"/>
    <w:rsid w:val="00C97124"/>
    <w:rsid w:val="00C978B8"/>
    <w:rsid w:val="00C97B01"/>
    <w:rsid w:val="00CA189C"/>
    <w:rsid w:val="00CA28D7"/>
    <w:rsid w:val="00CA3154"/>
    <w:rsid w:val="00CA3212"/>
    <w:rsid w:val="00CA4E6D"/>
    <w:rsid w:val="00CA5BFD"/>
    <w:rsid w:val="00CA61C9"/>
    <w:rsid w:val="00CB0C44"/>
    <w:rsid w:val="00CB328F"/>
    <w:rsid w:val="00CB3417"/>
    <w:rsid w:val="00CB5E1D"/>
    <w:rsid w:val="00CB6BA5"/>
    <w:rsid w:val="00CB70CF"/>
    <w:rsid w:val="00CB784D"/>
    <w:rsid w:val="00CB7916"/>
    <w:rsid w:val="00CC0596"/>
    <w:rsid w:val="00CC33ED"/>
    <w:rsid w:val="00CC5229"/>
    <w:rsid w:val="00CC57F2"/>
    <w:rsid w:val="00CC5EF9"/>
    <w:rsid w:val="00CD03FA"/>
    <w:rsid w:val="00CD4D0D"/>
    <w:rsid w:val="00CD6B93"/>
    <w:rsid w:val="00CE0BD1"/>
    <w:rsid w:val="00CE332C"/>
    <w:rsid w:val="00CE4E1D"/>
    <w:rsid w:val="00CE52C5"/>
    <w:rsid w:val="00CE7695"/>
    <w:rsid w:val="00CF1C6E"/>
    <w:rsid w:val="00CF2EDB"/>
    <w:rsid w:val="00CF55CA"/>
    <w:rsid w:val="00CF6107"/>
    <w:rsid w:val="00CF634E"/>
    <w:rsid w:val="00CF78B7"/>
    <w:rsid w:val="00D00347"/>
    <w:rsid w:val="00D0072F"/>
    <w:rsid w:val="00D00DA7"/>
    <w:rsid w:val="00D014A6"/>
    <w:rsid w:val="00D03D77"/>
    <w:rsid w:val="00D03DDE"/>
    <w:rsid w:val="00D042BA"/>
    <w:rsid w:val="00D05D9C"/>
    <w:rsid w:val="00D077AA"/>
    <w:rsid w:val="00D12C26"/>
    <w:rsid w:val="00D17B42"/>
    <w:rsid w:val="00D2128D"/>
    <w:rsid w:val="00D222F3"/>
    <w:rsid w:val="00D2278B"/>
    <w:rsid w:val="00D237DD"/>
    <w:rsid w:val="00D24CFF"/>
    <w:rsid w:val="00D2617F"/>
    <w:rsid w:val="00D26501"/>
    <w:rsid w:val="00D36B59"/>
    <w:rsid w:val="00D42C5F"/>
    <w:rsid w:val="00D44B2B"/>
    <w:rsid w:val="00D45196"/>
    <w:rsid w:val="00D5086B"/>
    <w:rsid w:val="00D533A5"/>
    <w:rsid w:val="00D553CB"/>
    <w:rsid w:val="00D57665"/>
    <w:rsid w:val="00D6568E"/>
    <w:rsid w:val="00D726CD"/>
    <w:rsid w:val="00D76254"/>
    <w:rsid w:val="00D77629"/>
    <w:rsid w:val="00D8232F"/>
    <w:rsid w:val="00D83A80"/>
    <w:rsid w:val="00D84BFE"/>
    <w:rsid w:val="00D8584C"/>
    <w:rsid w:val="00D906D6"/>
    <w:rsid w:val="00DA1E9E"/>
    <w:rsid w:val="00DA1FC8"/>
    <w:rsid w:val="00DA3D9B"/>
    <w:rsid w:val="00DA6063"/>
    <w:rsid w:val="00DA6A25"/>
    <w:rsid w:val="00DA6CEF"/>
    <w:rsid w:val="00DB3C2C"/>
    <w:rsid w:val="00DC3F5F"/>
    <w:rsid w:val="00DC52EB"/>
    <w:rsid w:val="00DC773A"/>
    <w:rsid w:val="00DC7F73"/>
    <w:rsid w:val="00DD07FE"/>
    <w:rsid w:val="00DD0F2B"/>
    <w:rsid w:val="00DD39B2"/>
    <w:rsid w:val="00DD432F"/>
    <w:rsid w:val="00DD5802"/>
    <w:rsid w:val="00DD5A93"/>
    <w:rsid w:val="00DF6D44"/>
    <w:rsid w:val="00E015C5"/>
    <w:rsid w:val="00E020CE"/>
    <w:rsid w:val="00E02FE5"/>
    <w:rsid w:val="00E03B9E"/>
    <w:rsid w:val="00E04778"/>
    <w:rsid w:val="00E047FB"/>
    <w:rsid w:val="00E04ADD"/>
    <w:rsid w:val="00E05106"/>
    <w:rsid w:val="00E05D7C"/>
    <w:rsid w:val="00E16187"/>
    <w:rsid w:val="00E21C0E"/>
    <w:rsid w:val="00E25F35"/>
    <w:rsid w:val="00E27FA0"/>
    <w:rsid w:val="00E316B1"/>
    <w:rsid w:val="00E31BE2"/>
    <w:rsid w:val="00E31E32"/>
    <w:rsid w:val="00E32047"/>
    <w:rsid w:val="00E34066"/>
    <w:rsid w:val="00E340DE"/>
    <w:rsid w:val="00E3499E"/>
    <w:rsid w:val="00E35499"/>
    <w:rsid w:val="00E35D11"/>
    <w:rsid w:val="00E416FF"/>
    <w:rsid w:val="00E43D16"/>
    <w:rsid w:val="00E43E70"/>
    <w:rsid w:val="00E4469C"/>
    <w:rsid w:val="00E46197"/>
    <w:rsid w:val="00E46327"/>
    <w:rsid w:val="00E466D2"/>
    <w:rsid w:val="00E5073B"/>
    <w:rsid w:val="00E50B83"/>
    <w:rsid w:val="00E519F5"/>
    <w:rsid w:val="00E60140"/>
    <w:rsid w:val="00E623F7"/>
    <w:rsid w:val="00E6279D"/>
    <w:rsid w:val="00E638BC"/>
    <w:rsid w:val="00E649D4"/>
    <w:rsid w:val="00E66A2B"/>
    <w:rsid w:val="00E679DB"/>
    <w:rsid w:val="00E706B8"/>
    <w:rsid w:val="00E71FC8"/>
    <w:rsid w:val="00E725F5"/>
    <w:rsid w:val="00E72959"/>
    <w:rsid w:val="00E73815"/>
    <w:rsid w:val="00E74FEA"/>
    <w:rsid w:val="00E765A8"/>
    <w:rsid w:val="00E76D3A"/>
    <w:rsid w:val="00E774A4"/>
    <w:rsid w:val="00E80394"/>
    <w:rsid w:val="00E814D9"/>
    <w:rsid w:val="00E863B0"/>
    <w:rsid w:val="00E8671B"/>
    <w:rsid w:val="00E97B6F"/>
    <w:rsid w:val="00EA336A"/>
    <w:rsid w:val="00EA5C32"/>
    <w:rsid w:val="00EA65AD"/>
    <w:rsid w:val="00EA6905"/>
    <w:rsid w:val="00EB269C"/>
    <w:rsid w:val="00EB321F"/>
    <w:rsid w:val="00EB452F"/>
    <w:rsid w:val="00EB5DB3"/>
    <w:rsid w:val="00EC060F"/>
    <w:rsid w:val="00EC1822"/>
    <w:rsid w:val="00EC504F"/>
    <w:rsid w:val="00EC50BC"/>
    <w:rsid w:val="00EC6E27"/>
    <w:rsid w:val="00EC6F98"/>
    <w:rsid w:val="00ED2244"/>
    <w:rsid w:val="00ED3AFC"/>
    <w:rsid w:val="00ED4BCA"/>
    <w:rsid w:val="00ED5028"/>
    <w:rsid w:val="00ED637F"/>
    <w:rsid w:val="00ED6AD9"/>
    <w:rsid w:val="00EE2A76"/>
    <w:rsid w:val="00EE465B"/>
    <w:rsid w:val="00EE4F0D"/>
    <w:rsid w:val="00EE50DA"/>
    <w:rsid w:val="00EF02CE"/>
    <w:rsid w:val="00EF0C97"/>
    <w:rsid w:val="00EF2DE3"/>
    <w:rsid w:val="00F00A2A"/>
    <w:rsid w:val="00F01743"/>
    <w:rsid w:val="00F03317"/>
    <w:rsid w:val="00F06406"/>
    <w:rsid w:val="00F06C74"/>
    <w:rsid w:val="00F103B6"/>
    <w:rsid w:val="00F108C0"/>
    <w:rsid w:val="00F136E0"/>
    <w:rsid w:val="00F15386"/>
    <w:rsid w:val="00F205D1"/>
    <w:rsid w:val="00F22E13"/>
    <w:rsid w:val="00F256BA"/>
    <w:rsid w:val="00F27A86"/>
    <w:rsid w:val="00F3237F"/>
    <w:rsid w:val="00F3332D"/>
    <w:rsid w:val="00F34AC8"/>
    <w:rsid w:val="00F36D04"/>
    <w:rsid w:val="00F40CCD"/>
    <w:rsid w:val="00F46676"/>
    <w:rsid w:val="00F50545"/>
    <w:rsid w:val="00F509F4"/>
    <w:rsid w:val="00F52E62"/>
    <w:rsid w:val="00F57634"/>
    <w:rsid w:val="00F608D8"/>
    <w:rsid w:val="00F611CF"/>
    <w:rsid w:val="00F615BF"/>
    <w:rsid w:val="00F62FD9"/>
    <w:rsid w:val="00F65487"/>
    <w:rsid w:val="00F66814"/>
    <w:rsid w:val="00F67189"/>
    <w:rsid w:val="00F67A4E"/>
    <w:rsid w:val="00F67B5B"/>
    <w:rsid w:val="00F7354B"/>
    <w:rsid w:val="00F74428"/>
    <w:rsid w:val="00F746AF"/>
    <w:rsid w:val="00F74F07"/>
    <w:rsid w:val="00F75052"/>
    <w:rsid w:val="00F760A4"/>
    <w:rsid w:val="00F76CB6"/>
    <w:rsid w:val="00F76F6C"/>
    <w:rsid w:val="00F77668"/>
    <w:rsid w:val="00F84644"/>
    <w:rsid w:val="00F84749"/>
    <w:rsid w:val="00F850F4"/>
    <w:rsid w:val="00F90F78"/>
    <w:rsid w:val="00F91B16"/>
    <w:rsid w:val="00F9213E"/>
    <w:rsid w:val="00F93523"/>
    <w:rsid w:val="00F95E2A"/>
    <w:rsid w:val="00F96FD1"/>
    <w:rsid w:val="00F9788B"/>
    <w:rsid w:val="00FA0074"/>
    <w:rsid w:val="00FA3F61"/>
    <w:rsid w:val="00FA6042"/>
    <w:rsid w:val="00FA665B"/>
    <w:rsid w:val="00FB3597"/>
    <w:rsid w:val="00FB4B7B"/>
    <w:rsid w:val="00FB5049"/>
    <w:rsid w:val="00FB7150"/>
    <w:rsid w:val="00FB7261"/>
    <w:rsid w:val="00FB744C"/>
    <w:rsid w:val="00FC0D2E"/>
    <w:rsid w:val="00FC15D3"/>
    <w:rsid w:val="00FD17EE"/>
    <w:rsid w:val="00FD2137"/>
    <w:rsid w:val="00FD6169"/>
    <w:rsid w:val="00FE1CB3"/>
    <w:rsid w:val="00FE24F3"/>
    <w:rsid w:val="00FE2ECD"/>
    <w:rsid w:val="00FE6B2E"/>
    <w:rsid w:val="00FE796F"/>
    <w:rsid w:val="00FF169F"/>
    <w:rsid w:val="00FF2A01"/>
    <w:rsid w:val="00FF437E"/>
    <w:rsid w:val="00FF5C6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527BE"/>
  <w15:docId w15:val="{83A37FD8-BCA7-4206-B31B-7D55456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FD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1B4"/>
    <w:pPr>
      <w:keepNext/>
      <w:numPr>
        <w:numId w:val="2"/>
      </w:numPr>
      <w:tabs>
        <w:tab w:val="right" w:pos="9000"/>
      </w:tabs>
      <w:outlineLvl w:val="0"/>
    </w:pPr>
    <w:rPr>
      <w:rFonts w:ascii="Century Gothic Bold" w:eastAsia="HGP創英角ｺﾞｼｯｸUB" w:hAnsi="Century Gothic Bold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850FE"/>
    <w:pPr>
      <w:keepNext/>
      <w:numPr>
        <w:ilvl w:val="1"/>
        <w:numId w:val="2"/>
      </w:numPr>
      <w:ind w:left="400"/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uiPriority w:val="9"/>
    <w:unhideWhenUsed/>
    <w:qFormat/>
    <w:rsid w:val="006E6220"/>
    <w:pPr>
      <w:keepNext/>
      <w:numPr>
        <w:ilvl w:val="2"/>
        <w:numId w:val="2"/>
      </w:numPr>
      <w:ind w:left="6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D1167"/>
    <w:pPr>
      <w:keepNext/>
      <w:numPr>
        <w:ilvl w:val="3"/>
        <w:numId w:val="2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41619"/>
    <w:pPr>
      <w:keepNext/>
      <w:numPr>
        <w:ilvl w:val="4"/>
        <w:numId w:val="2"/>
      </w:numPr>
      <w:ind w:left="1000"/>
      <w:outlineLvl w:val="4"/>
    </w:pPr>
    <w:rPr>
      <w:rFonts w:cstheme="majorBidi"/>
    </w:rPr>
  </w:style>
  <w:style w:type="paragraph" w:styleId="6">
    <w:name w:val="heading 6"/>
    <w:basedOn w:val="a0"/>
    <w:next w:val="a"/>
    <w:link w:val="60"/>
    <w:uiPriority w:val="9"/>
    <w:unhideWhenUsed/>
    <w:qFormat/>
    <w:rsid w:val="00216045"/>
    <w:pPr>
      <w:outlineLvl w:val="5"/>
    </w:pPr>
    <w:rPr>
      <w:rFonts w:ascii="HGS創英ﾌﾟﾚｾﾞﾝｽEB" w:eastAsia="HGS創英ﾌﾟﾚｾﾞﾝｽE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51B4"/>
    <w:rPr>
      <w:rFonts w:ascii="Century Gothic Bold" w:eastAsia="HGP創英角ｺﾞｼｯｸUB" w:hAnsi="Century Gothic Bold"/>
      <w:kern w:val="2"/>
      <w:sz w:val="28"/>
      <w:szCs w:val="24"/>
      <w:u w:val="single"/>
    </w:rPr>
  </w:style>
  <w:style w:type="character" w:customStyle="1" w:styleId="20">
    <w:name w:val="見出し 2 (文字)"/>
    <w:link w:val="2"/>
    <w:uiPriority w:val="9"/>
    <w:rsid w:val="006850FE"/>
    <w:rPr>
      <w:rFonts w:ascii="Century Gothic" w:eastAsia="ＭＳ ゴシック" w:hAnsi="Century Gothic"/>
      <w:kern w:val="2"/>
      <w:szCs w:val="22"/>
    </w:rPr>
  </w:style>
  <w:style w:type="character" w:customStyle="1" w:styleId="30">
    <w:name w:val="見出し 3 (文字)"/>
    <w:link w:val="3"/>
    <w:uiPriority w:val="9"/>
    <w:rsid w:val="006E6220"/>
    <w:rPr>
      <w:rFonts w:ascii="Times New Roman" w:hAnsi="Times New Roman"/>
      <w:kern w:val="2"/>
      <w:szCs w:val="22"/>
    </w:rPr>
  </w:style>
  <w:style w:type="character" w:customStyle="1" w:styleId="40">
    <w:name w:val="見出し 4 (文字)"/>
    <w:basedOn w:val="a1"/>
    <w:link w:val="4"/>
    <w:uiPriority w:val="9"/>
    <w:rsid w:val="00BD1167"/>
    <w:rPr>
      <w:rFonts w:ascii="Times New Roman" w:hAnsi="Times New Roman"/>
      <w:bCs/>
      <w:kern w:val="2"/>
      <w:szCs w:val="22"/>
    </w:rPr>
  </w:style>
  <w:style w:type="character" w:customStyle="1" w:styleId="50">
    <w:name w:val="見出し 5 (文字)"/>
    <w:basedOn w:val="a1"/>
    <w:link w:val="5"/>
    <w:uiPriority w:val="9"/>
    <w:rsid w:val="00141619"/>
    <w:rPr>
      <w:rFonts w:ascii="Times New Roman" w:hAnsi="Times New Roman" w:cstheme="majorBidi"/>
      <w:kern w:val="2"/>
      <w:szCs w:val="22"/>
    </w:rPr>
  </w:style>
  <w:style w:type="paragraph" w:styleId="a0">
    <w:name w:val="Title"/>
    <w:basedOn w:val="a"/>
    <w:next w:val="a"/>
    <w:link w:val="a4"/>
    <w:uiPriority w:val="10"/>
    <w:qFormat/>
    <w:rsid w:val="00216045"/>
    <w:pPr>
      <w:jc w:val="center"/>
    </w:pPr>
    <w:rPr>
      <w:rFonts w:ascii="HGP創英ﾌﾟﾚｾﾞﾝｽEB" w:eastAsia="HGP創英ﾌﾟﾚｾﾞﾝｽEB" w:hAnsi="ＭＳ Ｐゴシック"/>
      <w:sz w:val="28"/>
      <w:szCs w:val="28"/>
    </w:rPr>
  </w:style>
  <w:style w:type="character" w:customStyle="1" w:styleId="a4">
    <w:name w:val="表題 (文字)"/>
    <w:link w:val="a0"/>
    <w:uiPriority w:val="10"/>
    <w:rsid w:val="00216045"/>
    <w:rPr>
      <w:rFonts w:ascii="HGP創英ﾌﾟﾚｾﾞﾝｽEB" w:eastAsia="HGP創英ﾌﾟﾚｾﾞﾝｽEB" w:hAnsi="ＭＳ Ｐゴシック"/>
      <w:kern w:val="2"/>
      <w:sz w:val="28"/>
      <w:szCs w:val="28"/>
    </w:rPr>
  </w:style>
  <w:style w:type="character" w:customStyle="1" w:styleId="60">
    <w:name w:val="見出し 6 (文字)"/>
    <w:basedOn w:val="a1"/>
    <w:link w:val="6"/>
    <w:uiPriority w:val="9"/>
    <w:rsid w:val="00216045"/>
    <w:rPr>
      <w:rFonts w:ascii="HGS創英ﾌﾟﾚｾﾞﾝｽEB" w:eastAsia="HGS創英ﾌﾟﾚｾﾞﾝｽEB" w:hAnsi="ＭＳ Ｐゴシック"/>
      <w:kern w:val="2"/>
      <w:sz w:val="28"/>
      <w:szCs w:val="28"/>
    </w:rPr>
  </w:style>
  <w:style w:type="paragraph" w:customStyle="1" w:styleId="04-1">
    <w:name w:val="04-1 図中文字（左）"/>
    <w:basedOn w:val="a"/>
    <w:qFormat/>
    <w:rsid w:val="00C61C9E"/>
    <w:pPr>
      <w:snapToGrid w:val="0"/>
    </w:pPr>
    <w:rPr>
      <w:rFonts w:ascii="Century Gothic" w:eastAsia="ＭＳ ゴシック" w:hAnsi="Century Gothic"/>
      <w:sz w:val="18"/>
    </w:rPr>
  </w:style>
  <w:style w:type="paragraph" w:styleId="a5">
    <w:name w:val="header"/>
    <w:basedOn w:val="a"/>
    <w:link w:val="a6"/>
    <w:unhideWhenUsed/>
    <w:rsid w:val="00C8084D"/>
    <w:pPr>
      <w:tabs>
        <w:tab w:val="center" w:pos="4252"/>
        <w:tab w:val="right" w:pos="8504"/>
      </w:tabs>
      <w:snapToGrid w:val="0"/>
    </w:pPr>
    <w:rPr>
      <w:rFonts w:ascii="Century Gothic" w:eastAsia="ＭＳ ゴシック" w:hAnsi="Century Gothic"/>
      <w:sz w:val="18"/>
    </w:rPr>
  </w:style>
  <w:style w:type="character" w:customStyle="1" w:styleId="a6">
    <w:name w:val="ヘッダー (文字)"/>
    <w:link w:val="a5"/>
    <w:uiPriority w:val="99"/>
    <w:rsid w:val="00C8084D"/>
    <w:rPr>
      <w:rFonts w:ascii="Century Gothic" w:eastAsia="ＭＳ ゴシック" w:hAnsi="Century Gothic"/>
      <w:kern w:val="2"/>
      <w:sz w:val="18"/>
      <w:szCs w:val="22"/>
    </w:rPr>
  </w:style>
  <w:style w:type="paragraph" w:styleId="a7">
    <w:name w:val="footer"/>
    <w:basedOn w:val="a"/>
    <w:link w:val="a8"/>
    <w:uiPriority w:val="99"/>
    <w:unhideWhenUsed/>
    <w:rsid w:val="00C8084D"/>
    <w:rPr>
      <w:rFonts w:ascii="Century Gothic" w:eastAsia="ＭＳ ゴシック" w:hAnsi="Century Gothic"/>
    </w:rPr>
  </w:style>
  <w:style w:type="character" w:customStyle="1" w:styleId="a8">
    <w:name w:val="フッター (文字)"/>
    <w:link w:val="a7"/>
    <w:uiPriority w:val="99"/>
    <w:rsid w:val="00C8084D"/>
    <w:rPr>
      <w:rFonts w:ascii="Century Gothic" w:eastAsia="ＭＳ ゴシック" w:hAnsi="Century Gothic"/>
      <w:kern w:val="2"/>
      <w:szCs w:val="22"/>
    </w:rPr>
  </w:style>
  <w:style w:type="paragraph" w:customStyle="1" w:styleId="01A">
    <w:name w:val="01 本文A"/>
    <w:basedOn w:val="a"/>
    <w:qFormat/>
    <w:rsid w:val="00E706B8"/>
    <w:pPr>
      <w:ind w:firstLineChars="100" w:firstLine="200"/>
    </w:pPr>
  </w:style>
  <w:style w:type="table" w:styleId="a9">
    <w:name w:val="Table Grid"/>
    <w:basedOn w:val="a2"/>
    <w:uiPriority w:val="59"/>
    <w:rsid w:val="009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95BDD"/>
    <w:rPr>
      <w:rFonts w:ascii="ＭＳ Ｐゴシック" w:eastAsia="ＭＳ ゴシック" w:hAnsi="ＭＳ Ｐゴシック"/>
      <w:bCs/>
    </w:rPr>
  </w:style>
  <w:style w:type="character" w:customStyle="1" w:styleId="ab">
    <w:name w:val="強調太字＋下線"/>
    <w:uiPriority w:val="1"/>
    <w:qFormat/>
    <w:rsid w:val="00695BDD"/>
    <w:rPr>
      <w:rFonts w:ascii="ＭＳ Ｐゴシック" w:eastAsia="ＭＳ ゴシック" w:hAnsi="ＭＳ Ｐゴシック"/>
      <w:bCs/>
      <w:u w:val="single"/>
    </w:rPr>
  </w:style>
  <w:style w:type="paragraph" w:styleId="ac">
    <w:name w:val="Subtitle"/>
    <w:basedOn w:val="a"/>
    <w:next w:val="a"/>
    <w:link w:val="ad"/>
    <w:uiPriority w:val="11"/>
    <w:qFormat/>
    <w:rsid w:val="00E706B8"/>
    <w:pPr>
      <w:jc w:val="right"/>
    </w:pPr>
    <w:rPr>
      <w:rFonts w:ascii="ＭＳ Ｐゴシック" w:eastAsia="ＭＳ ゴシック" w:hAnsi="ＭＳ Ｐゴシック"/>
    </w:rPr>
  </w:style>
  <w:style w:type="character" w:customStyle="1" w:styleId="ad">
    <w:name w:val="副題 (文字)"/>
    <w:link w:val="ac"/>
    <w:uiPriority w:val="11"/>
    <w:rsid w:val="00E706B8"/>
    <w:rPr>
      <w:rFonts w:ascii="ＭＳ Ｐゴシック" w:eastAsia="ＭＳ ゴシック" w:hAnsi="ＭＳ Ｐゴシック"/>
      <w:kern w:val="2"/>
      <w:szCs w:val="22"/>
    </w:rPr>
  </w:style>
  <w:style w:type="paragraph" w:customStyle="1" w:styleId="02-1">
    <w:name w:val="02-1 条文（条）"/>
    <w:basedOn w:val="a"/>
    <w:qFormat/>
    <w:rsid w:val="00695BDD"/>
    <w:pPr>
      <w:ind w:left="200" w:hangingChars="100" w:hanging="200"/>
    </w:pPr>
  </w:style>
  <w:style w:type="character" w:customStyle="1" w:styleId="ae">
    <w:name w:val="条番号"/>
    <w:uiPriority w:val="1"/>
    <w:qFormat/>
    <w:rsid w:val="006850FE"/>
    <w:rPr>
      <w:rFonts w:ascii="Century Gothic" w:eastAsia="ＭＳ ゴシック" w:hAnsi="Century Gothic"/>
    </w:rPr>
  </w:style>
  <w:style w:type="paragraph" w:styleId="af">
    <w:name w:val="caption"/>
    <w:basedOn w:val="a"/>
    <w:next w:val="a"/>
    <w:uiPriority w:val="35"/>
    <w:unhideWhenUsed/>
    <w:qFormat/>
    <w:rsid w:val="00A60090"/>
    <w:pPr>
      <w:jc w:val="center"/>
    </w:pPr>
    <w:rPr>
      <w:rFonts w:ascii="Century Gothic" w:eastAsia="ＭＳ ゴシック" w:hAnsi="Century Gothic"/>
      <w:bCs/>
      <w:sz w:val="18"/>
      <w:szCs w:val="21"/>
    </w:rPr>
  </w:style>
  <w:style w:type="paragraph" w:customStyle="1" w:styleId="02-2">
    <w:name w:val="02-2条文（号）"/>
    <w:basedOn w:val="02-1"/>
    <w:qFormat/>
    <w:rsid w:val="00695BDD"/>
    <w:pPr>
      <w:ind w:leftChars="100" w:left="400"/>
    </w:pPr>
  </w:style>
  <w:style w:type="paragraph" w:customStyle="1" w:styleId="01B">
    <w:name w:val="01 本文B"/>
    <w:basedOn w:val="01A"/>
    <w:qFormat/>
    <w:rsid w:val="005C3B93"/>
    <w:pPr>
      <w:ind w:leftChars="100" w:left="200"/>
    </w:pPr>
  </w:style>
  <w:style w:type="paragraph" w:styleId="af0">
    <w:name w:val="footnote text"/>
    <w:basedOn w:val="a"/>
    <w:link w:val="af1"/>
    <w:uiPriority w:val="99"/>
    <w:semiHidden/>
    <w:unhideWhenUsed/>
    <w:rsid w:val="005C3B9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2">
    <w:name w:val="footnote reference"/>
    <w:uiPriority w:val="99"/>
    <w:semiHidden/>
    <w:unhideWhenUsed/>
    <w:rsid w:val="005C3B9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C3B9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5">
    <w:name w:val="endnote reference"/>
    <w:uiPriority w:val="99"/>
    <w:semiHidden/>
    <w:unhideWhenUsed/>
    <w:rsid w:val="005C3B93"/>
    <w:rPr>
      <w:vertAlign w:val="superscript"/>
    </w:rPr>
  </w:style>
  <w:style w:type="paragraph" w:customStyle="1" w:styleId="01C">
    <w:name w:val="01 本文C"/>
    <w:basedOn w:val="01A"/>
    <w:qFormat/>
    <w:rsid w:val="00B25C4F"/>
    <w:pPr>
      <w:ind w:leftChars="200" w:left="400"/>
    </w:pPr>
  </w:style>
  <w:style w:type="paragraph" w:customStyle="1" w:styleId="02-3">
    <w:name w:val="02-3 条文（アイウ）"/>
    <w:basedOn w:val="02-1"/>
    <w:qFormat/>
    <w:rsid w:val="00695BDD"/>
    <w:pPr>
      <w:ind w:leftChars="200" w:left="600"/>
    </w:pPr>
  </w:style>
  <w:style w:type="paragraph" w:customStyle="1" w:styleId="02-4">
    <w:name w:val="02-4 条文（(ア)(イ)(ウ)）"/>
    <w:basedOn w:val="02-1"/>
    <w:qFormat/>
    <w:rsid w:val="00695BDD"/>
    <w:pPr>
      <w:ind w:leftChars="300" w:left="800"/>
    </w:pPr>
  </w:style>
  <w:style w:type="paragraph" w:customStyle="1" w:styleId="01D">
    <w:name w:val="01 本文D"/>
    <w:basedOn w:val="01A"/>
    <w:qFormat/>
    <w:rsid w:val="00E706B8"/>
    <w:pPr>
      <w:ind w:leftChars="300" w:left="600"/>
    </w:pPr>
  </w:style>
  <w:style w:type="paragraph" w:customStyle="1" w:styleId="03A">
    <w:name w:val="03 箇条書きA"/>
    <w:basedOn w:val="a"/>
    <w:qFormat/>
    <w:rsid w:val="005160EB"/>
    <w:pPr>
      <w:numPr>
        <w:numId w:val="10"/>
      </w:numPr>
      <w:ind w:left="200" w:hanging="200"/>
    </w:pPr>
  </w:style>
  <w:style w:type="paragraph" w:customStyle="1" w:styleId="03B">
    <w:name w:val="03 箇条書きB"/>
    <w:basedOn w:val="03A"/>
    <w:qFormat/>
    <w:rsid w:val="005160EB"/>
    <w:pPr>
      <w:ind w:left="400"/>
    </w:pPr>
  </w:style>
  <w:style w:type="paragraph" w:customStyle="1" w:styleId="03C">
    <w:name w:val="03 箇条書きC"/>
    <w:basedOn w:val="03A"/>
    <w:qFormat/>
    <w:rsid w:val="005160EB"/>
    <w:pPr>
      <w:ind w:left="600"/>
    </w:pPr>
  </w:style>
  <w:style w:type="paragraph" w:customStyle="1" w:styleId="03D">
    <w:name w:val="03 箇条書きD"/>
    <w:basedOn w:val="03A"/>
    <w:qFormat/>
    <w:rsid w:val="005160EB"/>
    <w:pPr>
      <w:ind w:left="800"/>
    </w:pPr>
  </w:style>
  <w:style w:type="paragraph" w:customStyle="1" w:styleId="02-5abc">
    <w:name w:val="02-5 条文（abc）"/>
    <w:basedOn w:val="02-1"/>
    <w:qFormat/>
    <w:rsid w:val="00695BDD"/>
    <w:pPr>
      <w:ind w:leftChars="400" w:left="1000"/>
    </w:pPr>
  </w:style>
  <w:style w:type="paragraph" w:customStyle="1" w:styleId="02-6abc">
    <w:name w:val="02-6 条文（(a)(b)(c)）"/>
    <w:basedOn w:val="02-1"/>
    <w:qFormat/>
    <w:rsid w:val="00695BDD"/>
    <w:pPr>
      <w:ind w:leftChars="500" w:left="1200"/>
    </w:pPr>
  </w:style>
  <w:style w:type="character" w:customStyle="1" w:styleId="af6">
    <w:name w:val="改正部分"/>
    <w:basedOn w:val="a1"/>
    <w:uiPriority w:val="1"/>
    <w:qFormat/>
    <w:rsid w:val="007C3A22"/>
    <w:rPr>
      <w:u w:val="words"/>
    </w:rPr>
  </w:style>
  <w:style w:type="paragraph" w:customStyle="1" w:styleId="04-2">
    <w:name w:val="04-2 図中文字（中）"/>
    <w:basedOn w:val="04-1"/>
    <w:qFormat/>
    <w:rsid w:val="005160EB"/>
    <w:pPr>
      <w:jc w:val="center"/>
    </w:pPr>
  </w:style>
  <w:style w:type="paragraph" w:customStyle="1" w:styleId="04-3">
    <w:name w:val="04-3 図中文字（右）"/>
    <w:basedOn w:val="04-1"/>
    <w:qFormat/>
    <w:rsid w:val="005160EB"/>
    <w:pPr>
      <w:jc w:val="right"/>
    </w:pPr>
  </w:style>
  <w:style w:type="paragraph" w:styleId="Web">
    <w:name w:val="Normal (Web)"/>
    <w:basedOn w:val="a"/>
    <w:uiPriority w:val="99"/>
    <w:semiHidden/>
    <w:unhideWhenUsed/>
    <w:rsid w:val="00957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9pt">
    <w:name w:val="10 標準（9pt）"/>
    <w:basedOn w:val="a"/>
    <w:qFormat/>
    <w:rsid w:val="006A3B07"/>
    <w:rPr>
      <w:sz w:val="18"/>
    </w:rPr>
  </w:style>
  <w:style w:type="paragraph" w:styleId="af7">
    <w:name w:val="Balloon Text"/>
    <w:basedOn w:val="a"/>
    <w:link w:val="af8"/>
    <w:uiPriority w:val="99"/>
    <w:semiHidden/>
    <w:unhideWhenUsed/>
    <w:rsid w:val="000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0835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0A066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39FF"/>
    <w:pPr>
      <w:tabs>
        <w:tab w:val="left" w:pos="600"/>
        <w:tab w:val="right" w:pos="9060"/>
      </w:tabs>
      <w:spacing w:beforeLines="100" w:before="360"/>
    </w:pPr>
    <w:rPr>
      <w:rFonts w:ascii="Century Gothic" w:eastAsia="ＭＳ ゴシック" w:hAnsi="Century Gothic"/>
      <w:noProof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A0669"/>
    <w:pPr>
      <w:tabs>
        <w:tab w:val="left" w:pos="600"/>
        <w:tab w:val="right" w:leader="dot" w:pos="9060"/>
      </w:tabs>
      <w:ind w:leftChars="100" w:left="20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0A0669"/>
    <w:pPr>
      <w:tabs>
        <w:tab w:val="left" w:pos="800"/>
        <w:tab w:val="right" w:leader="dot" w:pos="9060"/>
      </w:tabs>
      <w:ind w:leftChars="200" w:left="400"/>
    </w:pPr>
    <w:rPr>
      <w:noProof/>
    </w:rPr>
  </w:style>
  <w:style w:type="paragraph" w:styleId="41">
    <w:name w:val="toc 4"/>
    <w:basedOn w:val="a"/>
    <w:next w:val="a"/>
    <w:autoRedefine/>
    <w:uiPriority w:val="39"/>
    <w:unhideWhenUsed/>
    <w:rsid w:val="00AE6630"/>
    <w:pPr>
      <w:tabs>
        <w:tab w:val="left" w:pos="1000"/>
        <w:tab w:val="right" w:leader="dot" w:pos="9060"/>
      </w:tabs>
      <w:ind w:leftChars="300" w:left="600"/>
    </w:pPr>
    <w:rPr>
      <w:noProof/>
    </w:rPr>
  </w:style>
  <w:style w:type="paragraph" w:customStyle="1" w:styleId="1219pt">
    <w:name w:val="12_1 条文9pt（条）"/>
    <w:basedOn w:val="109pt"/>
    <w:qFormat/>
    <w:rsid w:val="006A3B07"/>
    <w:pPr>
      <w:ind w:left="100" w:hangingChars="100" w:hanging="100"/>
    </w:pPr>
  </w:style>
  <w:style w:type="paragraph" w:customStyle="1" w:styleId="1229pt">
    <w:name w:val="12_2 条文9pt（号）"/>
    <w:basedOn w:val="1219pt"/>
    <w:qFormat/>
    <w:rsid w:val="006A3B07"/>
    <w:pPr>
      <w:ind w:leftChars="100" w:left="200"/>
    </w:pPr>
  </w:style>
  <w:style w:type="paragraph" w:customStyle="1" w:styleId="1239pt">
    <w:name w:val="12_3 条文9pt（ア）"/>
    <w:basedOn w:val="1219pt"/>
    <w:qFormat/>
    <w:rsid w:val="006A3B07"/>
    <w:pPr>
      <w:ind w:leftChars="200" w:left="300"/>
    </w:pPr>
  </w:style>
  <w:style w:type="character" w:customStyle="1" w:styleId="199pt">
    <w:name w:val="19 条番号9pt"/>
    <w:basedOn w:val="a1"/>
    <w:uiPriority w:val="1"/>
    <w:qFormat/>
    <w:rsid w:val="006A3B07"/>
    <w:rPr>
      <w:rFonts w:ascii="Century Gothic" w:eastAsia="ＭＳ ゴシック" w:hAnsi="Century Gothic"/>
    </w:rPr>
  </w:style>
  <w:style w:type="paragraph" w:customStyle="1" w:styleId="1119ptA">
    <w:name w:val="11_1 本文（9pt）A"/>
    <w:basedOn w:val="109pt"/>
    <w:qFormat/>
    <w:rsid w:val="001F1FA1"/>
    <w:pPr>
      <w:ind w:firstLineChars="100" w:firstLine="180"/>
    </w:pPr>
  </w:style>
  <w:style w:type="paragraph" w:customStyle="1" w:styleId="01E">
    <w:name w:val="01 本文E"/>
    <w:basedOn w:val="01A"/>
    <w:qFormat/>
    <w:rsid w:val="003D18EF"/>
    <w:pPr>
      <w:ind w:leftChars="400" w:left="400" w:firstLine="100"/>
    </w:pPr>
  </w:style>
  <w:style w:type="paragraph" w:customStyle="1" w:styleId="04B1">
    <w:name w:val="04B_1 図中明朝（左）"/>
    <w:basedOn w:val="a"/>
    <w:qFormat/>
    <w:rsid w:val="00693C7B"/>
    <w:pPr>
      <w:snapToGrid w:val="0"/>
    </w:pPr>
  </w:style>
  <w:style w:type="paragraph" w:customStyle="1" w:styleId="04B2">
    <w:name w:val="04B_2 図中明朝（中）"/>
    <w:basedOn w:val="04B1"/>
    <w:qFormat/>
    <w:rsid w:val="00693C7B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C97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C97124"/>
    <w:rPr>
      <w:rFonts w:ascii="Courier" w:hAnsi="Courier" w:cs="Courier"/>
    </w:rPr>
  </w:style>
  <w:style w:type="paragraph" w:customStyle="1" w:styleId="04B3">
    <w:name w:val="04B_3 図中明朝（右）"/>
    <w:basedOn w:val="04B1"/>
    <w:qFormat/>
    <w:rsid w:val="00E466D2"/>
    <w:pPr>
      <w:jc w:val="right"/>
    </w:pPr>
  </w:style>
  <w:style w:type="character" w:styleId="afa">
    <w:name w:val="Hyperlink"/>
    <w:basedOn w:val="a1"/>
    <w:uiPriority w:val="99"/>
    <w:unhideWhenUsed/>
    <w:rsid w:val="00F36D04"/>
    <w:rPr>
      <w:color w:val="0000FF" w:themeColor="hyperlink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050224"/>
    <w:pPr>
      <w:jc w:val="center"/>
    </w:pPr>
    <w:rPr>
      <w:rFonts w:ascii="ＭＳ Ｐ明朝" w:hAnsi="ＭＳ Ｐ明朝"/>
      <w:sz w:val="21"/>
      <w:szCs w:val="20"/>
    </w:rPr>
  </w:style>
  <w:style w:type="character" w:customStyle="1" w:styleId="afc">
    <w:name w:val="記 (文字)"/>
    <w:basedOn w:val="a1"/>
    <w:link w:val="afb"/>
    <w:uiPriority w:val="99"/>
    <w:rsid w:val="00050224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7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14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tera\Desktop\&#25991;&#26360;&#12486;&#12531;&#12503;&#12524;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5465-5E24-42DB-B0D7-B924B581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文書テンプレ2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慈明 [Yoshiaki Terao]</dc:creator>
  <cp:lastModifiedBy>西城 里佳 [Rika Saijo]</cp:lastModifiedBy>
  <cp:revision>2</cp:revision>
  <cp:lastPrinted>2018-01-11T03:46:00Z</cp:lastPrinted>
  <dcterms:created xsi:type="dcterms:W3CDTF">2024-12-11T01:16:00Z</dcterms:created>
  <dcterms:modified xsi:type="dcterms:W3CDTF">2024-12-11T01:16:00Z</dcterms:modified>
</cp:coreProperties>
</file>