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6B426" w14:textId="77777777" w:rsidR="00050224" w:rsidRPr="00DD0F2B" w:rsidRDefault="00050224" w:rsidP="00322896">
      <w:bookmarkStart w:id="0" w:name="_GoBack"/>
      <w:bookmarkEnd w:id="0"/>
    </w:p>
    <w:p w14:paraId="4D91626F" w14:textId="03C941E2" w:rsidR="00322896" w:rsidRPr="00DD0F2B" w:rsidRDefault="007C6800" w:rsidP="00322896">
      <w:r w:rsidRPr="00DD0F2B">
        <w:rPr>
          <w:rFonts w:hint="eastAsia"/>
        </w:rPr>
        <w:t>様式第１号</w:t>
      </w:r>
    </w:p>
    <w:p w14:paraId="65EE3730" w14:textId="77777777" w:rsidR="007C6800" w:rsidRPr="00DD0F2B" w:rsidRDefault="007C6800" w:rsidP="00322896"/>
    <w:p w14:paraId="698ED399" w14:textId="77777777" w:rsidR="00322896" w:rsidRPr="00DD0F2B" w:rsidRDefault="00322896" w:rsidP="00322896"/>
    <w:p w14:paraId="27588B0C" w14:textId="77777777" w:rsidR="00322896" w:rsidRPr="00DD0F2B" w:rsidRDefault="00322896" w:rsidP="00322896"/>
    <w:p w14:paraId="0ADB0582" w14:textId="53074706" w:rsidR="00322896" w:rsidRPr="00DD0F2B" w:rsidRDefault="00322896" w:rsidP="00322896">
      <w:pPr>
        <w:jc w:val="center"/>
        <w:rPr>
          <w:sz w:val="36"/>
          <w:szCs w:val="36"/>
        </w:rPr>
      </w:pPr>
      <w:r w:rsidRPr="00DD0F2B">
        <w:rPr>
          <w:rFonts w:hint="eastAsia"/>
          <w:sz w:val="36"/>
          <w:szCs w:val="36"/>
        </w:rPr>
        <w:t>委　任　状</w:t>
      </w:r>
    </w:p>
    <w:p w14:paraId="0F6EFDE8" w14:textId="77777777" w:rsidR="00322896" w:rsidRPr="00DD0F2B" w:rsidRDefault="00322896" w:rsidP="00322896"/>
    <w:p w14:paraId="593C9402" w14:textId="77777777" w:rsidR="00322896" w:rsidRPr="00DD0F2B" w:rsidRDefault="00322896" w:rsidP="00322896"/>
    <w:p w14:paraId="040700F9" w14:textId="0CA894C1" w:rsidR="00322896" w:rsidRPr="00DD0F2B" w:rsidRDefault="00322896" w:rsidP="00322896">
      <w:pPr>
        <w:pStyle w:val="01A"/>
      </w:pPr>
      <w:r w:rsidRPr="00DD0F2B">
        <w:rPr>
          <w:rFonts w:hint="eastAsia"/>
        </w:rPr>
        <w:t>私は都合により、　　　　　　　　　　　　　　　　　　　　　　　　を代理人と定め、下記の道路について建築基準法令及び建築基準法施行細則の規定による道路の（位置の指定、変更、廃止）申請の一切の手続を委任する。</w:t>
      </w:r>
    </w:p>
    <w:p w14:paraId="1BBD07AF" w14:textId="77777777" w:rsidR="00322896" w:rsidRPr="00DD0F2B" w:rsidRDefault="00322896" w:rsidP="00322896"/>
    <w:p w14:paraId="3A5F7187" w14:textId="5A87C385" w:rsidR="00322896" w:rsidRPr="00DD0F2B" w:rsidRDefault="00322896" w:rsidP="00322896">
      <w:r w:rsidRPr="00DD0F2B">
        <w:rPr>
          <w:rFonts w:hint="eastAsia"/>
        </w:rPr>
        <w:t>１　道路の位置</w:t>
      </w:r>
    </w:p>
    <w:p w14:paraId="2564A0A8" w14:textId="3FAC02B7" w:rsidR="00322896" w:rsidRPr="00DD0F2B" w:rsidRDefault="00322896" w:rsidP="00322896">
      <w:pPr>
        <w:rPr>
          <w:u w:val="dash"/>
        </w:rPr>
      </w:pPr>
    </w:p>
    <w:p w14:paraId="69B21B4E" w14:textId="44F102A4" w:rsidR="00322896" w:rsidRPr="00DD0F2B" w:rsidRDefault="00322896" w:rsidP="00322896">
      <w:r w:rsidRPr="00DD0F2B">
        <w:rPr>
          <w:rFonts w:hint="eastAsia"/>
          <w:u w:val="dash"/>
        </w:rPr>
        <w:t xml:space="preserve">　　　　　　　　　　　　　　　　　　　　　　　　　　　　　　　　　　　　　　　　　　　　　</w:t>
      </w:r>
    </w:p>
    <w:p w14:paraId="2074109E" w14:textId="48D19DAC" w:rsidR="00322896" w:rsidRPr="00DD0F2B" w:rsidRDefault="00322896" w:rsidP="00322896">
      <w:r w:rsidRPr="00DD0F2B">
        <w:rPr>
          <w:rFonts w:hint="eastAsia"/>
        </w:rPr>
        <w:t>２　申請の内容</w:t>
      </w:r>
    </w:p>
    <w:p w14:paraId="2C9ABE4E" w14:textId="77777777" w:rsidR="00322896" w:rsidRPr="00DD0F2B" w:rsidRDefault="00322896" w:rsidP="00322896"/>
    <w:p w14:paraId="70CE7EF0" w14:textId="78F6037C" w:rsidR="00322896" w:rsidRPr="00DD0F2B" w:rsidRDefault="00322896" w:rsidP="00322896">
      <w:r w:rsidRPr="00DD0F2B">
        <w:rPr>
          <w:rFonts w:hint="eastAsia"/>
          <w:u w:val="dash"/>
        </w:rPr>
        <w:t xml:space="preserve">　　　　　　　　　　　　　　　　　　　　　　　　　　　　　　　　　　　　　　　　　　　　　</w:t>
      </w:r>
    </w:p>
    <w:p w14:paraId="4783829D" w14:textId="1B36976E" w:rsidR="00322896" w:rsidRPr="00DD0F2B" w:rsidRDefault="00322896" w:rsidP="00322896">
      <w:r w:rsidRPr="00DD0F2B">
        <w:rPr>
          <w:rFonts w:hint="eastAsia"/>
        </w:rPr>
        <w:t>３</w:t>
      </w:r>
    </w:p>
    <w:p w14:paraId="185C1B00" w14:textId="77777777" w:rsidR="00322896" w:rsidRPr="00DD0F2B" w:rsidRDefault="00322896" w:rsidP="00322896"/>
    <w:p w14:paraId="20847FC8" w14:textId="10F0A416" w:rsidR="00322896" w:rsidRPr="00DD0F2B" w:rsidRDefault="00322896" w:rsidP="00322896">
      <w:r w:rsidRPr="00DD0F2B">
        <w:rPr>
          <w:rFonts w:hint="eastAsia"/>
          <w:u w:val="dash"/>
        </w:rPr>
        <w:t xml:space="preserve">　　　　　　　　　　　　　　　　　　　　　　　　　　　　　　　　　　　　　　　　　　　　　</w:t>
      </w:r>
    </w:p>
    <w:p w14:paraId="1626D8A7" w14:textId="77777777" w:rsidR="00322896" w:rsidRPr="00DD0F2B" w:rsidRDefault="00322896" w:rsidP="00322896"/>
    <w:p w14:paraId="7AD39304" w14:textId="77777777" w:rsidR="00322896" w:rsidRPr="00DD0F2B" w:rsidRDefault="00322896" w:rsidP="00322896"/>
    <w:p w14:paraId="6B522C99" w14:textId="4B891220" w:rsidR="00322896" w:rsidRPr="00DD0F2B" w:rsidRDefault="006127C4" w:rsidP="00322896">
      <w:r>
        <w:rPr>
          <w:rFonts w:hint="eastAsia"/>
        </w:rPr>
        <w:t xml:space="preserve">　　　　　令和</w:t>
      </w:r>
      <w:r w:rsidR="00322896" w:rsidRPr="00DD0F2B">
        <w:rPr>
          <w:rFonts w:hint="eastAsia"/>
        </w:rPr>
        <w:t xml:space="preserve">　　　年　　　月　　　日</w:t>
      </w:r>
    </w:p>
    <w:p w14:paraId="3EF04AA3" w14:textId="77777777" w:rsidR="00322896" w:rsidRPr="00DD0F2B" w:rsidRDefault="00322896" w:rsidP="00322896"/>
    <w:p w14:paraId="161E2E06" w14:textId="77777777" w:rsidR="00322896" w:rsidRPr="00DD0F2B" w:rsidRDefault="00322896" w:rsidP="00322896"/>
    <w:p w14:paraId="236C3139" w14:textId="0703E1DF" w:rsidR="00322896" w:rsidRPr="00DD0F2B" w:rsidRDefault="00322896" w:rsidP="00322896">
      <w:pPr>
        <w:rPr>
          <w:u w:val="dash"/>
        </w:rPr>
      </w:pPr>
      <w:r w:rsidRPr="00DD0F2B">
        <w:rPr>
          <w:rFonts w:hint="eastAsia"/>
          <w:u w:val="dash"/>
        </w:rPr>
        <w:t xml:space="preserve">住　所　　　　　　　　　　　　　　　　　　　　　　　　　　　　　　　　　　　　　　　　　　</w:t>
      </w:r>
    </w:p>
    <w:p w14:paraId="0D5901BC" w14:textId="77777777" w:rsidR="00322896" w:rsidRPr="00DD0F2B" w:rsidRDefault="00322896" w:rsidP="00322896"/>
    <w:p w14:paraId="6E6E866F" w14:textId="77777777" w:rsidR="00322896" w:rsidRPr="00DD0F2B" w:rsidRDefault="00322896" w:rsidP="00322896"/>
    <w:p w14:paraId="0CAACBF6" w14:textId="67276A08" w:rsidR="00322896" w:rsidRPr="00DD0F2B" w:rsidRDefault="00322896" w:rsidP="00322896">
      <w:pPr>
        <w:rPr>
          <w:u w:val="dash"/>
        </w:rPr>
      </w:pPr>
      <w:r w:rsidRPr="00DD0F2B">
        <w:rPr>
          <w:rFonts w:hint="eastAsia"/>
          <w:u w:val="dash"/>
        </w:rPr>
        <w:t xml:space="preserve">氏　名　　　　　　　　　　　　　　　　　　　　　　　　　　　　　　　　　　　　　　　　</w:t>
      </w:r>
      <w:r w:rsidR="002A6C99">
        <w:rPr>
          <w:rFonts w:hint="eastAsia"/>
          <w:u w:val="dash"/>
        </w:rPr>
        <w:t xml:space="preserve">　</w:t>
      </w:r>
      <w:r w:rsidRPr="00DD0F2B">
        <w:rPr>
          <w:rFonts w:hint="eastAsia"/>
          <w:u w:val="dash"/>
        </w:rPr>
        <w:t xml:space="preserve">　</w:t>
      </w:r>
    </w:p>
    <w:p w14:paraId="32DBB676" w14:textId="7E59151D" w:rsidR="00322896" w:rsidRPr="00DD0F2B" w:rsidRDefault="00322896">
      <w:pPr>
        <w:widowControl/>
        <w:jc w:val="left"/>
      </w:pPr>
    </w:p>
    <w:sectPr w:rsidR="00322896" w:rsidRPr="00DD0F2B" w:rsidSect="00275848">
      <w:type w:val="continuous"/>
      <w:pgSz w:w="11906" w:h="16838" w:code="9"/>
      <w:pgMar w:top="907" w:right="1418" w:bottom="1361" w:left="1418" w:header="851" w:footer="851" w:gutter="0"/>
      <w:cols w:space="67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C908B" w14:textId="77777777" w:rsidR="00D9425E" w:rsidRDefault="00D9425E" w:rsidP="00E03B9E">
      <w:r>
        <w:separator/>
      </w:r>
    </w:p>
    <w:p w14:paraId="5F71DE57" w14:textId="77777777" w:rsidR="00D9425E" w:rsidRDefault="00D9425E"/>
  </w:endnote>
  <w:endnote w:type="continuationSeparator" w:id="0">
    <w:p w14:paraId="6FD21D15" w14:textId="77777777" w:rsidR="00D9425E" w:rsidRDefault="00D9425E" w:rsidP="00E03B9E">
      <w:r>
        <w:continuationSeparator/>
      </w:r>
    </w:p>
    <w:p w14:paraId="6AB29CB2" w14:textId="77777777" w:rsidR="00D9425E" w:rsidRDefault="00D942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Gothic Bold">
    <w:altName w:val="Century Gothic"/>
    <w:panose1 w:val="00000000000000000000"/>
    <w:charset w:val="00"/>
    <w:family w:val="roman"/>
    <w:notTrueType/>
    <w:pitch w:val="default"/>
  </w:font>
  <w:font w:name="HGP創英角ｺﾞｼｯｸUB">
    <w:panose1 w:val="020B09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C7AB7" w14:textId="77777777" w:rsidR="00D9425E" w:rsidRDefault="00D9425E" w:rsidP="00E03B9E">
      <w:r>
        <w:separator/>
      </w:r>
    </w:p>
    <w:p w14:paraId="44FCA309" w14:textId="77777777" w:rsidR="00D9425E" w:rsidRDefault="00D9425E"/>
  </w:footnote>
  <w:footnote w:type="continuationSeparator" w:id="0">
    <w:p w14:paraId="551FD59F" w14:textId="77777777" w:rsidR="00D9425E" w:rsidRDefault="00D9425E" w:rsidP="00E03B9E">
      <w:r>
        <w:continuationSeparator/>
      </w:r>
    </w:p>
    <w:p w14:paraId="41531233" w14:textId="77777777" w:rsidR="00D9425E" w:rsidRDefault="00D9425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62A4C"/>
    <w:multiLevelType w:val="hybridMultilevel"/>
    <w:tmpl w:val="E306FB62"/>
    <w:lvl w:ilvl="0" w:tplc="90E2B544">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7C2056"/>
    <w:multiLevelType w:val="hybridMultilevel"/>
    <w:tmpl w:val="6268982A"/>
    <w:lvl w:ilvl="0" w:tplc="3E3873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EC5AE8"/>
    <w:multiLevelType w:val="multilevel"/>
    <w:tmpl w:val="11E60F46"/>
    <w:lvl w:ilvl="0">
      <w:start w:val="1"/>
      <w:numFmt w:val="none"/>
      <w:pStyle w:val="1"/>
      <w:suff w:val="nothing"/>
      <w:lvlText w:val="%1"/>
      <w:lvlJc w:val="left"/>
      <w:pPr>
        <w:ind w:left="420" w:hanging="420"/>
      </w:pPr>
      <w:rPr>
        <w:rFonts w:hint="eastAsia"/>
      </w:rPr>
    </w:lvl>
    <w:lvl w:ilvl="1">
      <w:start w:val="1"/>
      <w:numFmt w:val="decimal"/>
      <w:pStyle w:val="2"/>
      <w:lvlText w:val="%2"/>
      <w:lvlJc w:val="left"/>
      <w:pPr>
        <w:ind w:left="5362" w:hanging="400"/>
      </w:pPr>
      <w:rPr>
        <w:rFonts w:hint="eastAsia"/>
      </w:rPr>
    </w:lvl>
    <w:lvl w:ilvl="2">
      <w:start w:val="1"/>
      <w:numFmt w:val="decimal"/>
      <w:pStyle w:val="3"/>
      <w:lvlText w:val="(%3)"/>
      <w:lvlJc w:val="left"/>
      <w:pPr>
        <w:ind w:left="400" w:hanging="400"/>
      </w:pPr>
      <w:rPr>
        <w:rFonts w:hint="eastAsia"/>
      </w:rPr>
    </w:lvl>
    <w:lvl w:ilvl="3">
      <w:start w:val="1"/>
      <w:numFmt w:val="aiueoFullWidth"/>
      <w:pStyle w:val="4"/>
      <w:lvlText w:val="%4"/>
      <w:lvlJc w:val="left"/>
      <w:pPr>
        <w:ind w:left="800" w:hanging="400"/>
      </w:pPr>
      <w:rPr>
        <w:rFonts w:hint="eastAsia"/>
      </w:rPr>
    </w:lvl>
    <w:lvl w:ilvl="4">
      <w:start w:val="1"/>
      <w:numFmt w:val="aiueoFullWidth"/>
      <w:pStyle w:val="5"/>
      <w:lvlText w:val="(%5)"/>
      <w:lvlJc w:val="left"/>
      <w:pPr>
        <w:ind w:left="968" w:hanging="40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3E3A0391"/>
    <w:multiLevelType w:val="hybridMultilevel"/>
    <w:tmpl w:val="934AE0F4"/>
    <w:lvl w:ilvl="0" w:tplc="9988A572">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FB2949"/>
    <w:multiLevelType w:val="hybridMultilevel"/>
    <w:tmpl w:val="805CCD0E"/>
    <w:lvl w:ilvl="0" w:tplc="0D0E3150">
      <w:start w:val="1"/>
      <w:numFmt w:val="bullet"/>
      <w:pStyle w:val="03A"/>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4622AF8"/>
    <w:multiLevelType w:val="hybridMultilevel"/>
    <w:tmpl w:val="4094D358"/>
    <w:lvl w:ilvl="0" w:tplc="C8BA10C8">
      <w:start w:val="4"/>
      <w:numFmt w:val="decimal"/>
      <w:lvlText w:val="%1条"/>
      <w:lvlJc w:val="left"/>
      <w:pPr>
        <w:tabs>
          <w:tab w:val="num" w:pos="810"/>
        </w:tabs>
        <w:ind w:left="810" w:hanging="39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7F786039"/>
    <w:multiLevelType w:val="hybridMultilevel"/>
    <w:tmpl w:val="508221B0"/>
    <w:lvl w:ilvl="0" w:tplc="B4106514">
      <w:start w:val="1"/>
      <w:numFmt w:val="chineseCounting"/>
      <w:lvlText w:val="%1"/>
      <w:lvlJc w:val="left"/>
      <w:pPr>
        <w:tabs>
          <w:tab w:val="num" w:pos="720"/>
        </w:tabs>
        <w:ind w:left="720" w:hanging="360"/>
      </w:pPr>
    </w:lvl>
    <w:lvl w:ilvl="1" w:tplc="10F0196E" w:tentative="1">
      <w:start w:val="1"/>
      <w:numFmt w:val="chineseCounting"/>
      <w:lvlText w:val="%2"/>
      <w:lvlJc w:val="left"/>
      <w:pPr>
        <w:tabs>
          <w:tab w:val="num" w:pos="1440"/>
        </w:tabs>
        <w:ind w:left="1440" w:hanging="360"/>
      </w:pPr>
    </w:lvl>
    <w:lvl w:ilvl="2" w:tplc="03007B76">
      <w:start w:val="1"/>
      <w:numFmt w:val="chineseCounting"/>
      <w:lvlText w:val="%3"/>
      <w:lvlJc w:val="left"/>
      <w:pPr>
        <w:tabs>
          <w:tab w:val="num" w:pos="2160"/>
        </w:tabs>
        <w:ind w:left="2160" w:hanging="360"/>
      </w:pPr>
    </w:lvl>
    <w:lvl w:ilvl="3" w:tplc="F29E4498" w:tentative="1">
      <w:start w:val="1"/>
      <w:numFmt w:val="chineseCounting"/>
      <w:lvlText w:val="%4"/>
      <w:lvlJc w:val="left"/>
      <w:pPr>
        <w:tabs>
          <w:tab w:val="num" w:pos="2880"/>
        </w:tabs>
        <w:ind w:left="2880" w:hanging="360"/>
      </w:pPr>
    </w:lvl>
    <w:lvl w:ilvl="4" w:tplc="EE52890C" w:tentative="1">
      <w:start w:val="1"/>
      <w:numFmt w:val="chineseCounting"/>
      <w:lvlText w:val="%5"/>
      <w:lvlJc w:val="left"/>
      <w:pPr>
        <w:tabs>
          <w:tab w:val="num" w:pos="3600"/>
        </w:tabs>
        <w:ind w:left="3600" w:hanging="360"/>
      </w:pPr>
    </w:lvl>
    <w:lvl w:ilvl="5" w:tplc="12B89B98" w:tentative="1">
      <w:start w:val="1"/>
      <w:numFmt w:val="chineseCounting"/>
      <w:lvlText w:val="%6"/>
      <w:lvlJc w:val="left"/>
      <w:pPr>
        <w:tabs>
          <w:tab w:val="num" w:pos="4320"/>
        </w:tabs>
        <w:ind w:left="4320" w:hanging="360"/>
      </w:pPr>
    </w:lvl>
    <w:lvl w:ilvl="6" w:tplc="BCC0C896" w:tentative="1">
      <w:start w:val="1"/>
      <w:numFmt w:val="chineseCounting"/>
      <w:lvlText w:val="%7"/>
      <w:lvlJc w:val="left"/>
      <w:pPr>
        <w:tabs>
          <w:tab w:val="num" w:pos="5040"/>
        </w:tabs>
        <w:ind w:left="5040" w:hanging="360"/>
      </w:pPr>
    </w:lvl>
    <w:lvl w:ilvl="7" w:tplc="D892E7FA" w:tentative="1">
      <w:start w:val="1"/>
      <w:numFmt w:val="chineseCounting"/>
      <w:lvlText w:val="%8"/>
      <w:lvlJc w:val="left"/>
      <w:pPr>
        <w:tabs>
          <w:tab w:val="num" w:pos="5760"/>
        </w:tabs>
        <w:ind w:left="5760" w:hanging="360"/>
      </w:pPr>
    </w:lvl>
    <w:lvl w:ilvl="8" w:tplc="1186AE36" w:tentative="1">
      <w:start w:val="1"/>
      <w:numFmt w:val="chineseCounting"/>
      <w:lvlText w:val="%9"/>
      <w:lvlJc w:val="left"/>
      <w:pPr>
        <w:tabs>
          <w:tab w:val="num" w:pos="6480"/>
        </w:tabs>
        <w:ind w:left="6480" w:hanging="360"/>
      </w:pPr>
    </w:lvl>
  </w:abstractNum>
  <w:num w:numId="1">
    <w:abstractNumId w:val="3"/>
  </w:num>
  <w:num w:numId="2">
    <w:abstractNumId w:val="2"/>
  </w:num>
  <w:num w:numId="3">
    <w:abstractNumId w:val="5"/>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6"/>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evenAndOddHeaders/>
  <w:drawingGridHorizontalSpacing w:val="1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4A6"/>
    <w:rsid w:val="000010F3"/>
    <w:rsid w:val="00004FC9"/>
    <w:rsid w:val="00005A00"/>
    <w:rsid w:val="00006160"/>
    <w:rsid w:val="00006D44"/>
    <w:rsid w:val="00006EEB"/>
    <w:rsid w:val="00007C44"/>
    <w:rsid w:val="000102DB"/>
    <w:rsid w:val="00010909"/>
    <w:rsid w:val="0001170E"/>
    <w:rsid w:val="00013A45"/>
    <w:rsid w:val="00021156"/>
    <w:rsid w:val="00023F8B"/>
    <w:rsid w:val="000240C9"/>
    <w:rsid w:val="000245BE"/>
    <w:rsid w:val="000252DA"/>
    <w:rsid w:val="00027509"/>
    <w:rsid w:val="0002785A"/>
    <w:rsid w:val="000339FF"/>
    <w:rsid w:val="00034724"/>
    <w:rsid w:val="0003562F"/>
    <w:rsid w:val="000361BB"/>
    <w:rsid w:val="00036FDC"/>
    <w:rsid w:val="00037E1F"/>
    <w:rsid w:val="00042C30"/>
    <w:rsid w:val="00042C74"/>
    <w:rsid w:val="00044411"/>
    <w:rsid w:val="000450FA"/>
    <w:rsid w:val="00050224"/>
    <w:rsid w:val="00050F1F"/>
    <w:rsid w:val="00052235"/>
    <w:rsid w:val="0005385C"/>
    <w:rsid w:val="0005544A"/>
    <w:rsid w:val="00060066"/>
    <w:rsid w:val="000607A5"/>
    <w:rsid w:val="00060E65"/>
    <w:rsid w:val="00064EED"/>
    <w:rsid w:val="00066379"/>
    <w:rsid w:val="000668C9"/>
    <w:rsid w:val="000705DB"/>
    <w:rsid w:val="00070636"/>
    <w:rsid w:val="000748C0"/>
    <w:rsid w:val="000835EE"/>
    <w:rsid w:val="00083AB9"/>
    <w:rsid w:val="000945D3"/>
    <w:rsid w:val="000979E4"/>
    <w:rsid w:val="000A0669"/>
    <w:rsid w:val="000A575C"/>
    <w:rsid w:val="000A65CB"/>
    <w:rsid w:val="000B1108"/>
    <w:rsid w:val="000B113A"/>
    <w:rsid w:val="000B1B07"/>
    <w:rsid w:val="000B44B7"/>
    <w:rsid w:val="000B4BC7"/>
    <w:rsid w:val="000B7112"/>
    <w:rsid w:val="000B76E9"/>
    <w:rsid w:val="000C1577"/>
    <w:rsid w:val="000C165F"/>
    <w:rsid w:val="000C2839"/>
    <w:rsid w:val="000C2A8D"/>
    <w:rsid w:val="000C4F1C"/>
    <w:rsid w:val="000C5EF4"/>
    <w:rsid w:val="000C7700"/>
    <w:rsid w:val="000D0269"/>
    <w:rsid w:val="000D2F2C"/>
    <w:rsid w:val="000D65E4"/>
    <w:rsid w:val="000E469D"/>
    <w:rsid w:val="000E4EDE"/>
    <w:rsid w:val="000F3FAE"/>
    <w:rsid w:val="000F49BA"/>
    <w:rsid w:val="000F7E5A"/>
    <w:rsid w:val="001018E5"/>
    <w:rsid w:val="00101A67"/>
    <w:rsid w:val="00105AE2"/>
    <w:rsid w:val="00110F47"/>
    <w:rsid w:val="00113095"/>
    <w:rsid w:val="00114794"/>
    <w:rsid w:val="001152C3"/>
    <w:rsid w:val="0012013B"/>
    <w:rsid w:val="0012642C"/>
    <w:rsid w:val="00126AF3"/>
    <w:rsid w:val="0012788D"/>
    <w:rsid w:val="0013100D"/>
    <w:rsid w:val="00131CFE"/>
    <w:rsid w:val="00132200"/>
    <w:rsid w:val="00132568"/>
    <w:rsid w:val="001333FE"/>
    <w:rsid w:val="0013443B"/>
    <w:rsid w:val="00137952"/>
    <w:rsid w:val="001379FA"/>
    <w:rsid w:val="00140BA3"/>
    <w:rsid w:val="001411A0"/>
    <w:rsid w:val="00141619"/>
    <w:rsid w:val="001419FE"/>
    <w:rsid w:val="00147F47"/>
    <w:rsid w:val="00153015"/>
    <w:rsid w:val="00154989"/>
    <w:rsid w:val="00156ECF"/>
    <w:rsid w:val="00157600"/>
    <w:rsid w:val="00157EAB"/>
    <w:rsid w:val="00161443"/>
    <w:rsid w:val="00164997"/>
    <w:rsid w:val="001649FE"/>
    <w:rsid w:val="00166D28"/>
    <w:rsid w:val="00167804"/>
    <w:rsid w:val="0017171C"/>
    <w:rsid w:val="001761D8"/>
    <w:rsid w:val="001801AC"/>
    <w:rsid w:val="00180E8E"/>
    <w:rsid w:val="0018543E"/>
    <w:rsid w:val="00187091"/>
    <w:rsid w:val="001902A8"/>
    <w:rsid w:val="00191EDE"/>
    <w:rsid w:val="00192748"/>
    <w:rsid w:val="001966D2"/>
    <w:rsid w:val="00196CCD"/>
    <w:rsid w:val="001A1839"/>
    <w:rsid w:val="001A1F0E"/>
    <w:rsid w:val="001A2A11"/>
    <w:rsid w:val="001A339A"/>
    <w:rsid w:val="001B21C3"/>
    <w:rsid w:val="001B25C5"/>
    <w:rsid w:val="001B3208"/>
    <w:rsid w:val="001B55E3"/>
    <w:rsid w:val="001B61B6"/>
    <w:rsid w:val="001C03FC"/>
    <w:rsid w:val="001C3B71"/>
    <w:rsid w:val="001C4076"/>
    <w:rsid w:val="001C498D"/>
    <w:rsid w:val="001C787E"/>
    <w:rsid w:val="001D33B2"/>
    <w:rsid w:val="001D540C"/>
    <w:rsid w:val="001D65E3"/>
    <w:rsid w:val="001D6ED0"/>
    <w:rsid w:val="001E05B6"/>
    <w:rsid w:val="001E0B33"/>
    <w:rsid w:val="001E0C36"/>
    <w:rsid w:val="001E4EDA"/>
    <w:rsid w:val="001E78BD"/>
    <w:rsid w:val="001F1FA1"/>
    <w:rsid w:val="001F3CC8"/>
    <w:rsid w:val="001F5B61"/>
    <w:rsid w:val="001F6FF0"/>
    <w:rsid w:val="001F75D8"/>
    <w:rsid w:val="00200F2D"/>
    <w:rsid w:val="00202AC1"/>
    <w:rsid w:val="0020484E"/>
    <w:rsid w:val="00204B95"/>
    <w:rsid w:val="00205CD2"/>
    <w:rsid w:val="00205F2B"/>
    <w:rsid w:val="00206BEE"/>
    <w:rsid w:val="00207E10"/>
    <w:rsid w:val="00212E44"/>
    <w:rsid w:val="00214107"/>
    <w:rsid w:val="0021471D"/>
    <w:rsid w:val="00215B09"/>
    <w:rsid w:val="00216045"/>
    <w:rsid w:val="00217C77"/>
    <w:rsid w:val="00220F18"/>
    <w:rsid w:val="00223A44"/>
    <w:rsid w:val="00223DDE"/>
    <w:rsid w:val="002257B4"/>
    <w:rsid w:val="00227665"/>
    <w:rsid w:val="00231623"/>
    <w:rsid w:val="002329A5"/>
    <w:rsid w:val="00234F0C"/>
    <w:rsid w:val="002356C7"/>
    <w:rsid w:val="00235AFB"/>
    <w:rsid w:val="00236AAE"/>
    <w:rsid w:val="00240787"/>
    <w:rsid w:val="002457AA"/>
    <w:rsid w:val="002467E8"/>
    <w:rsid w:val="00254044"/>
    <w:rsid w:val="00260E1A"/>
    <w:rsid w:val="00261E26"/>
    <w:rsid w:val="002628E6"/>
    <w:rsid w:val="00262E00"/>
    <w:rsid w:val="00267828"/>
    <w:rsid w:val="00270B69"/>
    <w:rsid w:val="00271F2C"/>
    <w:rsid w:val="00275299"/>
    <w:rsid w:val="00275848"/>
    <w:rsid w:val="00277AAD"/>
    <w:rsid w:val="00280C1D"/>
    <w:rsid w:val="00283480"/>
    <w:rsid w:val="002836BB"/>
    <w:rsid w:val="00284076"/>
    <w:rsid w:val="00284249"/>
    <w:rsid w:val="00284498"/>
    <w:rsid w:val="002857AF"/>
    <w:rsid w:val="00285FBB"/>
    <w:rsid w:val="00287B59"/>
    <w:rsid w:val="002A0E0A"/>
    <w:rsid w:val="002A6C99"/>
    <w:rsid w:val="002A75EF"/>
    <w:rsid w:val="002B0F77"/>
    <w:rsid w:val="002B1107"/>
    <w:rsid w:val="002B27F7"/>
    <w:rsid w:val="002B52A7"/>
    <w:rsid w:val="002B583D"/>
    <w:rsid w:val="002B5A95"/>
    <w:rsid w:val="002B726C"/>
    <w:rsid w:val="002C283B"/>
    <w:rsid w:val="002C3090"/>
    <w:rsid w:val="002D588F"/>
    <w:rsid w:val="002D6C32"/>
    <w:rsid w:val="002E0483"/>
    <w:rsid w:val="002E086F"/>
    <w:rsid w:val="002E2A46"/>
    <w:rsid w:val="002E5250"/>
    <w:rsid w:val="002F6835"/>
    <w:rsid w:val="002F6AE8"/>
    <w:rsid w:val="002F7210"/>
    <w:rsid w:val="003002ED"/>
    <w:rsid w:val="00300359"/>
    <w:rsid w:val="003017D1"/>
    <w:rsid w:val="003042B0"/>
    <w:rsid w:val="00304DAB"/>
    <w:rsid w:val="00306159"/>
    <w:rsid w:val="00307A9E"/>
    <w:rsid w:val="00313422"/>
    <w:rsid w:val="00313E3B"/>
    <w:rsid w:val="003140A5"/>
    <w:rsid w:val="00314E5E"/>
    <w:rsid w:val="00317B51"/>
    <w:rsid w:val="00320391"/>
    <w:rsid w:val="00322896"/>
    <w:rsid w:val="003251F4"/>
    <w:rsid w:val="003252B3"/>
    <w:rsid w:val="00325472"/>
    <w:rsid w:val="00330B4A"/>
    <w:rsid w:val="00330E0C"/>
    <w:rsid w:val="00331877"/>
    <w:rsid w:val="0033471B"/>
    <w:rsid w:val="00335ABA"/>
    <w:rsid w:val="00340194"/>
    <w:rsid w:val="00340482"/>
    <w:rsid w:val="0034119C"/>
    <w:rsid w:val="00342039"/>
    <w:rsid w:val="003444CE"/>
    <w:rsid w:val="00345B60"/>
    <w:rsid w:val="00350F5A"/>
    <w:rsid w:val="00352ED7"/>
    <w:rsid w:val="00352FD2"/>
    <w:rsid w:val="00356B01"/>
    <w:rsid w:val="00357A01"/>
    <w:rsid w:val="00357F43"/>
    <w:rsid w:val="00360573"/>
    <w:rsid w:val="00361153"/>
    <w:rsid w:val="00361B0A"/>
    <w:rsid w:val="003664B8"/>
    <w:rsid w:val="00370842"/>
    <w:rsid w:val="00373532"/>
    <w:rsid w:val="0037474C"/>
    <w:rsid w:val="003755C7"/>
    <w:rsid w:val="0037605A"/>
    <w:rsid w:val="0037627B"/>
    <w:rsid w:val="0037664B"/>
    <w:rsid w:val="003767C3"/>
    <w:rsid w:val="003807A7"/>
    <w:rsid w:val="0038139A"/>
    <w:rsid w:val="003818DB"/>
    <w:rsid w:val="003818FC"/>
    <w:rsid w:val="003825E8"/>
    <w:rsid w:val="0038349C"/>
    <w:rsid w:val="00384B78"/>
    <w:rsid w:val="00384E21"/>
    <w:rsid w:val="00386F52"/>
    <w:rsid w:val="003932F0"/>
    <w:rsid w:val="00393963"/>
    <w:rsid w:val="003A51FC"/>
    <w:rsid w:val="003A689F"/>
    <w:rsid w:val="003A6F3E"/>
    <w:rsid w:val="003A734A"/>
    <w:rsid w:val="003B32CD"/>
    <w:rsid w:val="003B3837"/>
    <w:rsid w:val="003B6B6B"/>
    <w:rsid w:val="003C2A3E"/>
    <w:rsid w:val="003C331A"/>
    <w:rsid w:val="003C6725"/>
    <w:rsid w:val="003C705F"/>
    <w:rsid w:val="003C740F"/>
    <w:rsid w:val="003D039C"/>
    <w:rsid w:val="003D18EF"/>
    <w:rsid w:val="003D2CEC"/>
    <w:rsid w:val="003D31DA"/>
    <w:rsid w:val="003D3A15"/>
    <w:rsid w:val="003D3CA2"/>
    <w:rsid w:val="003D44E1"/>
    <w:rsid w:val="003D5CFB"/>
    <w:rsid w:val="003E0506"/>
    <w:rsid w:val="003E0C67"/>
    <w:rsid w:val="003E2608"/>
    <w:rsid w:val="003E69E9"/>
    <w:rsid w:val="003F3570"/>
    <w:rsid w:val="003F3EF1"/>
    <w:rsid w:val="003F5E7B"/>
    <w:rsid w:val="003F6D9E"/>
    <w:rsid w:val="00405CDC"/>
    <w:rsid w:val="00407FBD"/>
    <w:rsid w:val="00412C11"/>
    <w:rsid w:val="004151B4"/>
    <w:rsid w:val="004158B9"/>
    <w:rsid w:val="00416248"/>
    <w:rsid w:val="00416673"/>
    <w:rsid w:val="0041738A"/>
    <w:rsid w:val="00420229"/>
    <w:rsid w:val="004210F1"/>
    <w:rsid w:val="00423470"/>
    <w:rsid w:val="004244DA"/>
    <w:rsid w:val="00426A35"/>
    <w:rsid w:val="00431DDA"/>
    <w:rsid w:val="00434923"/>
    <w:rsid w:val="00441AC7"/>
    <w:rsid w:val="004455B4"/>
    <w:rsid w:val="0044586D"/>
    <w:rsid w:val="004473D1"/>
    <w:rsid w:val="00447D0D"/>
    <w:rsid w:val="004500B2"/>
    <w:rsid w:val="00450BFD"/>
    <w:rsid w:val="004634BA"/>
    <w:rsid w:val="00467730"/>
    <w:rsid w:val="00470A3B"/>
    <w:rsid w:val="00473377"/>
    <w:rsid w:val="00473CA8"/>
    <w:rsid w:val="00474B83"/>
    <w:rsid w:val="00476461"/>
    <w:rsid w:val="00477592"/>
    <w:rsid w:val="004803D8"/>
    <w:rsid w:val="004829BE"/>
    <w:rsid w:val="00482F2B"/>
    <w:rsid w:val="00484C2E"/>
    <w:rsid w:val="00485059"/>
    <w:rsid w:val="004866F0"/>
    <w:rsid w:val="00486F34"/>
    <w:rsid w:val="004954F2"/>
    <w:rsid w:val="004A12FC"/>
    <w:rsid w:val="004A376B"/>
    <w:rsid w:val="004A3EEB"/>
    <w:rsid w:val="004A591C"/>
    <w:rsid w:val="004A5B9C"/>
    <w:rsid w:val="004A6CEF"/>
    <w:rsid w:val="004B2306"/>
    <w:rsid w:val="004B3B45"/>
    <w:rsid w:val="004C0343"/>
    <w:rsid w:val="004C6F45"/>
    <w:rsid w:val="004C7056"/>
    <w:rsid w:val="004D2672"/>
    <w:rsid w:val="004D431F"/>
    <w:rsid w:val="004D6162"/>
    <w:rsid w:val="004D621F"/>
    <w:rsid w:val="004D7339"/>
    <w:rsid w:val="004D781A"/>
    <w:rsid w:val="004E1FAA"/>
    <w:rsid w:val="004F3753"/>
    <w:rsid w:val="004F53B3"/>
    <w:rsid w:val="004F609F"/>
    <w:rsid w:val="004F7336"/>
    <w:rsid w:val="004F7FED"/>
    <w:rsid w:val="00501E6B"/>
    <w:rsid w:val="00502334"/>
    <w:rsid w:val="00502E23"/>
    <w:rsid w:val="00503464"/>
    <w:rsid w:val="00503533"/>
    <w:rsid w:val="00507740"/>
    <w:rsid w:val="00507E19"/>
    <w:rsid w:val="00510EE7"/>
    <w:rsid w:val="00512370"/>
    <w:rsid w:val="00514D1F"/>
    <w:rsid w:val="005157B2"/>
    <w:rsid w:val="005160EB"/>
    <w:rsid w:val="0051698E"/>
    <w:rsid w:val="0051727F"/>
    <w:rsid w:val="00520095"/>
    <w:rsid w:val="005235FF"/>
    <w:rsid w:val="00525015"/>
    <w:rsid w:val="005330DE"/>
    <w:rsid w:val="00533188"/>
    <w:rsid w:val="00537599"/>
    <w:rsid w:val="00537B22"/>
    <w:rsid w:val="0054115B"/>
    <w:rsid w:val="00541D42"/>
    <w:rsid w:val="0054229C"/>
    <w:rsid w:val="00544A3F"/>
    <w:rsid w:val="005454A6"/>
    <w:rsid w:val="00550082"/>
    <w:rsid w:val="00553388"/>
    <w:rsid w:val="00553DEC"/>
    <w:rsid w:val="005550D0"/>
    <w:rsid w:val="00556703"/>
    <w:rsid w:val="00563312"/>
    <w:rsid w:val="0056513A"/>
    <w:rsid w:val="00565296"/>
    <w:rsid w:val="005665CB"/>
    <w:rsid w:val="00566807"/>
    <w:rsid w:val="0056770E"/>
    <w:rsid w:val="00567EE9"/>
    <w:rsid w:val="005710BA"/>
    <w:rsid w:val="00574DCC"/>
    <w:rsid w:val="005755CA"/>
    <w:rsid w:val="0057700A"/>
    <w:rsid w:val="00577F42"/>
    <w:rsid w:val="00581409"/>
    <w:rsid w:val="005842BF"/>
    <w:rsid w:val="0059033B"/>
    <w:rsid w:val="0059064F"/>
    <w:rsid w:val="00591443"/>
    <w:rsid w:val="00591F7A"/>
    <w:rsid w:val="00591FAB"/>
    <w:rsid w:val="00592E4E"/>
    <w:rsid w:val="005964DD"/>
    <w:rsid w:val="00596DFF"/>
    <w:rsid w:val="00597B37"/>
    <w:rsid w:val="00597B70"/>
    <w:rsid w:val="005A04F6"/>
    <w:rsid w:val="005A4F90"/>
    <w:rsid w:val="005B0E19"/>
    <w:rsid w:val="005B271A"/>
    <w:rsid w:val="005B3C69"/>
    <w:rsid w:val="005B3DA4"/>
    <w:rsid w:val="005B445C"/>
    <w:rsid w:val="005B74AC"/>
    <w:rsid w:val="005C393A"/>
    <w:rsid w:val="005C3B93"/>
    <w:rsid w:val="005C4746"/>
    <w:rsid w:val="005C47AD"/>
    <w:rsid w:val="005C47B4"/>
    <w:rsid w:val="005C56F6"/>
    <w:rsid w:val="005C70D2"/>
    <w:rsid w:val="005D1350"/>
    <w:rsid w:val="005D1CAD"/>
    <w:rsid w:val="005D20F1"/>
    <w:rsid w:val="005D2793"/>
    <w:rsid w:val="005D30AD"/>
    <w:rsid w:val="005D5660"/>
    <w:rsid w:val="005E08CF"/>
    <w:rsid w:val="005E16FB"/>
    <w:rsid w:val="005E19E3"/>
    <w:rsid w:val="005F0316"/>
    <w:rsid w:val="005F0B76"/>
    <w:rsid w:val="005F1D8A"/>
    <w:rsid w:val="005F2B72"/>
    <w:rsid w:val="005F51E6"/>
    <w:rsid w:val="005F5BCD"/>
    <w:rsid w:val="005F6309"/>
    <w:rsid w:val="005F64A7"/>
    <w:rsid w:val="005F718E"/>
    <w:rsid w:val="005F7CA0"/>
    <w:rsid w:val="0060002D"/>
    <w:rsid w:val="006037F2"/>
    <w:rsid w:val="00604A0B"/>
    <w:rsid w:val="00607E28"/>
    <w:rsid w:val="006108D9"/>
    <w:rsid w:val="00611D62"/>
    <w:rsid w:val="006127C4"/>
    <w:rsid w:val="00612941"/>
    <w:rsid w:val="00614471"/>
    <w:rsid w:val="00620CE5"/>
    <w:rsid w:val="00621AD2"/>
    <w:rsid w:val="00622397"/>
    <w:rsid w:val="00622581"/>
    <w:rsid w:val="00624241"/>
    <w:rsid w:val="00626BB0"/>
    <w:rsid w:val="006276A1"/>
    <w:rsid w:val="0063539C"/>
    <w:rsid w:val="0063633D"/>
    <w:rsid w:val="0063790A"/>
    <w:rsid w:val="006426CD"/>
    <w:rsid w:val="00644E22"/>
    <w:rsid w:val="0064721A"/>
    <w:rsid w:val="00652BCD"/>
    <w:rsid w:val="006548A2"/>
    <w:rsid w:val="006558F4"/>
    <w:rsid w:val="006641DE"/>
    <w:rsid w:val="00664F5E"/>
    <w:rsid w:val="0067195A"/>
    <w:rsid w:val="00672602"/>
    <w:rsid w:val="00673FF3"/>
    <w:rsid w:val="00674C90"/>
    <w:rsid w:val="00675FFA"/>
    <w:rsid w:val="0068004C"/>
    <w:rsid w:val="006835C6"/>
    <w:rsid w:val="00683DB9"/>
    <w:rsid w:val="00683F36"/>
    <w:rsid w:val="006846FE"/>
    <w:rsid w:val="006850FE"/>
    <w:rsid w:val="0069398A"/>
    <w:rsid w:val="00693C7B"/>
    <w:rsid w:val="0069496A"/>
    <w:rsid w:val="0069572C"/>
    <w:rsid w:val="00695B4A"/>
    <w:rsid w:val="00695BDD"/>
    <w:rsid w:val="00695D26"/>
    <w:rsid w:val="00696B9B"/>
    <w:rsid w:val="006A0525"/>
    <w:rsid w:val="006A2633"/>
    <w:rsid w:val="006A3B07"/>
    <w:rsid w:val="006A7951"/>
    <w:rsid w:val="006B0722"/>
    <w:rsid w:val="006B1D36"/>
    <w:rsid w:val="006B290D"/>
    <w:rsid w:val="006B2A0B"/>
    <w:rsid w:val="006B4F7E"/>
    <w:rsid w:val="006B53B1"/>
    <w:rsid w:val="006C04C4"/>
    <w:rsid w:val="006C2C7E"/>
    <w:rsid w:val="006C2DF6"/>
    <w:rsid w:val="006C3FDD"/>
    <w:rsid w:val="006C5203"/>
    <w:rsid w:val="006C5661"/>
    <w:rsid w:val="006D3BC7"/>
    <w:rsid w:val="006D7568"/>
    <w:rsid w:val="006E0106"/>
    <w:rsid w:val="006E069D"/>
    <w:rsid w:val="006E45E7"/>
    <w:rsid w:val="006E6220"/>
    <w:rsid w:val="006E743D"/>
    <w:rsid w:val="006E7ADB"/>
    <w:rsid w:val="006F05D3"/>
    <w:rsid w:val="006F09FA"/>
    <w:rsid w:val="006F4BE2"/>
    <w:rsid w:val="007009E0"/>
    <w:rsid w:val="00700C9C"/>
    <w:rsid w:val="0070262D"/>
    <w:rsid w:val="00710D9B"/>
    <w:rsid w:val="00712013"/>
    <w:rsid w:val="00713002"/>
    <w:rsid w:val="00713761"/>
    <w:rsid w:val="00716912"/>
    <w:rsid w:val="007201A7"/>
    <w:rsid w:val="007231E7"/>
    <w:rsid w:val="00724934"/>
    <w:rsid w:val="0072583C"/>
    <w:rsid w:val="007303E5"/>
    <w:rsid w:val="00732F39"/>
    <w:rsid w:val="00733A96"/>
    <w:rsid w:val="00733C62"/>
    <w:rsid w:val="00737E12"/>
    <w:rsid w:val="00740ACE"/>
    <w:rsid w:val="0074550E"/>
    <w:rsid w:val="0074764A"/>
    <w:rsid w:val="00753FF2"/>
    <w:rsid w:val="00754624"/>
    <w:rsid w:val="007563B6"/>
    <w:rsid w:val="007636AD"/>
    <w:rsid w:val="00764143"/>
    <w:rsid w:val="007655CD"/>
    <w:rsid w:val="00766AC7"/>
    <w:rsid w:val="00774224"/>
    <w:rsid w:val="007767BF"/>
    <w:rsid w:val="00776872"/>
    <w:rsid w:val="007770BB"/>
    <w:rsid w:val="00777A29"/>
    <w:rsid w:val="00780199"/>
    <w:rsid w:val="007824B8"/>
    <w:rsid w:val="00782B7E"/>
    <w:rsid w:val="0078729C"/>
    <w:rsid w:val="007907D0"/>
    <w:rsid w:val="00794C7C"/>
    <w:rsid w:val="007979E7"/>
    <w:rsid w:val="007A117A"/>
    <w:rsid w:val="007A1F28"/>
    <w:rsid w:val="007A210D"/>
    <w:rsid w:val="007A686F"/>
    <w:rsid w:val="007A6FE9"/>
    <w:rsid w:val="007B131B"/>
    <w:rsid w:val="007B3727"/>
    <w:rsid w:val="007B4E12"/>
    <w:rsid w:val="007B76A4"/>
    <w:rsid w:val="007C040D"/>
    <w:rsid w:val="007C1716"/>
    <w:rsid w:val="007C1AAA"/>
    <w:rsid w:val="007C378E"/>
    <w:rsid w:val="007C3A22"/>
    <w:rsid w:val="007C522F"/>
    <w:rsid w:val="007C6800"/>
    <w:rsid w:val="007D09BA"/>
    <w:rsid w:val="007D131C"/>
    <w:rsid w:val="007D256C"/>
    <w:rsid w:val="007D4AD9"/>
    <w:rsid w:val="007D4B8E"/>
    <w:rsid w:val="007D5C52"/>
    <w:rsid w:val="007D5DB6"/>
    <w:rsid w:val="007D6015"/>
    <w:rsid w:val="007D718E"/>
    <w:rsid w:val="007D7B03"/>
    <w:rsid w:val="007D7F90"/>
    <w:rsid w:val="007E00D8"/>
    <w:rsid w:val="007E23D1"/>
    <w:rsid w:val="007F0F55"/>
    <w:rsid w:val="007F1217"/>
    <w:rsid w:val="007F30F9"/>
    <w:rsid w:val="007F5670"/>
    <w:rsid w:val="007F6CB0"/>
    <w:rsid w:val="00801378"/>
    <w:rsid w:val="00802A9C"/>
    <w:rsid w:val="00810524"/>
    <w:rsid w:val="00815DFF"/>
    <w:rsid w:val="008175F0"/>
    <w:rsid w:val="0082080F"/>
    <w:rsid w:val="00824673"/>
    <w:rsid w:val="0082560E"/>
    <w:rsid w:val="00827974"/>
    <w:rsid w:val="00830292"/>
    <w:rsid w:val="008304EA"/>
    <w:rsid w:val="00830C3A"/>
    <w:rsid w:val="00831098"/>
    <w:rsid w:val="00831CDE"/>
    <w:rsid w:val="00833536"/>
    <w:rsid w:val="00833BFD"/>
    <w:rsid w:val="00836B8B"/>
    <w:rsid w:val="008414A2"/>
    <w:rsid w:val="008414E5"/>
    <w:rsid w:val="00843D4C"/>
    <w:rsid w:val="00844485"/>
    <w:rsid w:val="00844C95"/>
    <w:rsid w:val="00844D6F"/>
    <w:rsid w:val="0084562A"/>
    <w:rsid w:val="0085198C"/>
    <w:rsid w:val="00852751"/>
    <w:rsid w:val="00853934"/>
    <w:rsid w:val="008556D2"/>
    <w:rsid w:val="008560B9"/>
    <w:rsid w:val="008579C5"/>
    <w:rsid w:val="0086148A"/>
    <w:rsid w:val="008663B7"/>
    <w:rsid w:val="008668B2"/>
    <w:rsid w:val="00872083"/>
    <w:rsid w:val="00872ECB"/>
    <w:rsid w:val="00872F1F"/>
    <w:rsid w:val="008739D1"/>
    <w:rsid w:val="00875829"/>
    <w:rsid w:val="00876A55"/>
    <w:rsid w:val="00876E2F"/>
    <w:rsid w:val="008803C9"/>
    <w:rsid w:val="0088173C"/>
    <w:rsid w:val="00882AF5"/>
    <w:rsid w:val="008836B7"/>
    <w:rsid w:val="008854EB"/>
    <w:rsid w:val="00887BBD"/>
    <w:rsid w:val="00891F8E"/>
    <w:rsid w:val="00893DC7"/>
    <w:rsid w:val="008A0A8C"/>
    <w:rsid w:val="008A1066"/>
    <w:rsid w:val="008A3E52"/>
    <w:rsid w:val="008A6389"/>
    <w:rsid w:val="008A6C8A"/>
    <w:rsid w:val="008B0503"/>
    <w:rsid w:val="008B2224"/>
    <w:rsid w:val="008B2662"/>
    <w:rsid w:val="008B5400"/>
    <w:rsid w:val="008B74A1"/>
    <w:rsid w:val="008C328A"/>
    <w:rsid w:val="008C32F7"/>
    <w:rsid w:val="008D196A"/>
    <w:rsid w:val="008D2B14"/>
    <w:rsid w:val="008D3E9E"/>
    <w:rsid w:val="008D7B8B"/>
    <w:rsid w:val="008E0FF1"/>
    <w:rsid w:val="008E1841"/>
    <w:rsid w:val="008E2456"/>
    <w:rsid w:val="008E30E5"/>
    <w:rsid w:val="008E3802"/>
    <w:rsid w:val="008E42A7"/>
    <w:rsid w:val="008E50B2"/>
    <w:rsid w:val="008E6F7C"/>
    <w:rsid w:val="008E7A73"/>
    <w:rsid w:val="008F0CDA"/>
    <w:rsid w:val="008F13A9"/>
    <w:rsid w:val="008F1C1F"/>
    <w:rsid w:val="008F6DCF"/>
    <w:rsid w:val="008F7941"/>
    <w:rsid w:val="00907D57"/>
    <w:rsid w:val="009126A7"/>
    <w:rsid w:val="00917864"/>
    <w:rsid w:val="009206AC"/>
    <w:rsid w:val="00924E14"/>
    <w:rsid w:val="009255C8"/>
    <w:rsid w:val="009274A1"/>
    <w:rsid w:val="00931C70"/>
    <w:rsid w:val="00932A42"/>
    <w:rsid w:val="00933753"/>
    <w:rsid w:val="00937FA3"/>
    <w:rsid w:val="009407C6"/>
    <w:rsid w:val="00943A7F"/>
    <w:rsid w:val="00943D78"/>
    <w:rsid w:val="00945488"/>
    <w:rsid w:val="00950173"/>
    <w:rsid w:val="00950F49"/>
    <w:rsid w:val="00953BC6"/>
    <w:rsid w:val="0095625F"/>
    <w:rsid w:val="00956412"/>
    <w:rsid w:val="009568E3"/>
    <w:rsid w:val="00957960"/>
    <w:rsid w:val="00961383"/>
    <w:rsid w:val="00961B44"/>
    <w:rsid w:val="00961F0A"/>
    <w:rsid w:val="00961F28"/>
    <w:rsid w:val="00962035"/>
    <w:rsid w:val="00975450"/>
    <w:rsid w:val="0098202C"/>
    <w:rsid w:val="009827D1"/>
    <w:rsid w:val="00982A5A"/>
    <w:rsid w:val="00985CE0"/>
    <w:rsid w:val="009906D3"/>
    <w:rsid w:val="00990943"/>
    <w:rsid w:val="00991E89"/>
    <w:rsid w:val="0099556B"/>
    <w:rsid w:val="0099564E"/>
    <w:rsid w:val="00996196"/>
    <w:rsid w:val="009975F0"/>
    <w:rsid w:val="009A6FF8"/>
    <w:rsid w:val="009A7050"/>
    <w:rsid w:val="009B006D"/>
    <w:rsid w:val="009B3BB6"/>
    <w:rsid w:val="009B514E"/>
    <w:rsid w:val="009C2FE0"/>
    <w:rsid w:val="009C633E"/>
    <w:rsid w:val="009C78F1"/>
    <w:rsid w:val="009C79CF"/>
    <w:rsid w:val="009C7A29"/>
    <w:rsid w:val="009D0246"/>
    <w:rsid w:val="009D19B1"/>
    <w:rsid w:val="009D1CFD"/>
    <w:rsid w:val="009D4DF1"/>
    <w:rsid w:val="009D6881"/>
    <w:rsid w:val="009E5B1C"/>
    <w:rsid w:val="009E6E44"/>
    <w:rsid w:val="009E6E75"/>
    <w:rsid w:val="009F1871"/>
    <w:rsid w:val="009F52DD"/>
    <w:rsid w:val="009F5DA2"/>
    <w:rsid w:val="009F75C0"/>
    <w:rsid w:val="00A06806"/>
    <w:rsid w:val="00A11F84"/>
    <w:rsid w:val="00A1282F"/>
    <w:rsid w:val="00A146A9"/>
    <w:rsid w:val="00A1510C"/>
    <w:rsid w:val="00A20EEA"/>
    <w:rsid w:val="00A2587D"/>
    <w:rsid w:val="00A260E5"/>
    <w:rsid w:val="00A30344"/>
    <w:rsid w:val="00A310B3"/>
    <w:rsid w:val="00A31877"/>
    <w:rsid w:val="00A361E9"/>
    <w:rsid w:val="00A36F9F"/>
    <w:rsid w:val="00A40F16"/>
    <w:rsid w:val="00A44FE9"/>
    <w:rsid w:val="00A45524"/>
    <w:rsid w:val="00A463F8"/>
    <w:rsid w:val="00A52964"/>
    <w:rsid w:val="00A60090"/>
    <w:rsid w:val="00A620E5"/>
    <w:rsid w:val="00A6264F"/>
    <w:rsid w:val="00A66DAD"/>
    <w:rsid w:val="00A70A7E"/>
    <w:rsid w:val="00A70D34"/>
    <w:rsid w:val="00A7157B"/>
    <w:rsid w:val="00A75E92"/>
    <w:rsid w:val="00A77188"/>
    <w:rsid w:val="00A77FDD"/>
    <w:rsid w:val="00A8388A"/>
    <w:rsid w:val="00A8393B"/>
    <w:rsid w:val="00A83A0C"/>
    <w:rsid w:val="00A85099"/>
    <w:rsid w:val="00A8557F"/>
    <w:rsid w:val="00A86716"/>
    <w:rsid w:val="00A87AF7"/>
    <w:rsid w:val="00A90037"/>
    <w:rsid w:val="00A90E78"/>
    <w:rsid w:val="00A92B74"/>
    <w:rsid w:val="00A94F89"/>
    <w:rsid w:val="00A96A67"/>
    <w:rsid w:val="00AA0225"/>
    <w:rsid w:val="00AA057F"/>
    <w:rsid w:val="00AA3D28"/>
    <w:rsid w:val="00AA70DC"/>
    <w:rsid w:val="00AA7D6B"/>
    <w:rsid w:val="00AB0340"/>
    <w:rsid w:val="00AB0ABA"/>
    <w:rsid w:val="00AB1374"/>
    <w:rsid w:val="00AB2800"/>
    <w:rsid w:val="00AB33E7"/>
    <w:rsid w:val="00AB39D3"/>
    <w:rsid w:val="00AB3C99"/>
    <w:rsid w:val="00AB40BB"/>
    <w:rsid w:val="00AB4613"/>
    <w:rsid w:val="00AC39C2"/>
    <w:rsid w:val="00AD4A6B"/>
    <w:rsid w:val="00AD5B2E"/>
    <w:rsid w:val="00AE14E1"/>
    <w:rsid w:val="00AE5F2B"/>
    <w:rsid w:val="00AE6630"/>
    <w:rsid w:val="00AE67C0"/>
    <w:rsid w:val="00AE72F3"/>
    <w:rsid w:val="00AF0952"/>
    <w:rsid w:val="00AF1F74"/>
    <w:rsid w:val="00AF28A8"/>
    <w:rsid w:val="00AF3351"/>
    <w:rsid w:val="00AF37C1"/>
    <w:rsid w:val="00B0540B"/>
    <w:rsid w:val="00B054B0"/>
    <w:rsid w:val="00B0719F"/>
    <w:rsid w:val="00B12742"/>
    <w:rsid w:val="00B226E1"/>
    <w:rsid w:val="00B23C41"/>
    <w:rsid w:val="00B2569E"/>
    <w:rsid w:val="00B25C4F"/>
    <w:rsid w:val="00B26A45"/>
    <w:rsid w:val="00B27119"/>
    <w:rsid w:val="00B277B3"/>
    <w:rsid w:val="00B30EBA"/>
    <w:rsid w:val="00B31665"/>
    <w:rsid w:val="00B35777"/>
    <w:rsid w:val="00B3747E"/>
    <w:rsid w:val="00B41747"/>
    <w:rsid w:val="00B44F31"/>
    <w:rsid w:val="00B47BA2"/>
    <w:rsid w:val="00B50077"/>
    <w:rsid w:val="00B51397"/>
    <w:rsid w:val="00B513B7"/>
    <w:rsid w:val="00B54DAA"/>
    <w:rsid w:val="00B56038"/>
    <w:rsid w:val="00B56408"/>
    <w:rsid w:val="00B5772A"/>
    <w:rsid w:val="00B5790A"/>
    <w:rsid w:val="00B611B7"/>
    <w:rsid w:val="00B65FB8"/>
    <w:rsid w:val="00B6748C"/>
    <w:rsid w:val="00B741B2"/>
    <w:rsid w:val="00B7471B"/>
    <w:rsid w:val="00B76E3F"/>
    <w:rsid w:val="00B76FD2"/>
    <w:rsid w:val="00B80809"/>
    <w:rsid w:val="00B84DCB"/>
    <w:rsid w:val="00B84E16"/>
    <w:rsid w:val="00B86127"/>
    <w:rsid w:val="00B86D41"/>
    <w:rsid w:val="00B9214F"/>
    <w:rsid w:val="00B96244"/>
    <w:rsid w:val="00BA1EA3"/>
    <w:rsid w:val="00BA2134"/>
    <w:rsid w:val="00BB0224"/>
    <w:rsid w:val="00BB2634"/>
    <w:rsid w:val="00BB4A81"/>
    <w:rsid w:val="00BB5793"/>
    <w:rsid w:val="00BB5D1A"/>
    <w:rsid w:val="00BC0376"/>
    <w:rsid w:val="00BC5FD8"/>
    <w:rsid w:val="00BC747A"/>
    <w:rsid w:val="00BC7C0D"/>
    <w:rsid w:val="00BD1167"/>
    <w:rsid w:val="00BD27EF"/>
    <w:rsid w:val="00BD2F21"/>
    <w:rsid w:val="00BD352E"/>
    <w:rsid w:val="00BD4274"/>
    <w:rsid w:val="00BD5E1A"/>
    <w:rsid w:val="00BE2936"/>
    <w:rsid w:val="00BE70EC"/>
    <w:rsid w:val="00BF333D"/>
    <w:rsid w:val="00BF59E6"/>
    <w:rsid w:val="00BF73EF"/>
    <w:rsid w:val="00C0132B"/>
    <w:rsid w:val="00C01F70"/>
    <w:rsid w:val="00C02E25"/>
    <w:rsid w:val="00C153EC"/>
    <w:rsid w:val="00C20101"/>
    <w:rsid w:val="00C2474D"/>
    <w:rsid w:val="00C25865"/>
    <w:rsid w:val="00C25A69"/>
    <w:rsid w:val="00C30AA6"/>
    <w:rsid w:val="00C31FF7"/>
    <w:rsid w:val="00C33196"/>
    <w:rsid w:val="00C3457A"/>
    <w:rsid w:val="00C42214"/>
    <w:rsid w:val="00C42841"/>
    <w:rsid w:val="00C44AC4"/>
    <w:rsid w:val="00C44EAE"/>
    <w:rsid w:val="00C46976"/>
    <w:rsid w:val="00C52F02"/>
    <w:rsid w:val="00C53B35"/>
    <w:rsid w:val="00C546CF"/>
    <w:rsid w:val="00C548D9"/>
    <w:rsid w:val="00C5559B"/>
    <w:rsid w:val="00C5784E"/>
    <w:rsid w:val="00C57E30"/>
    <w:rsid w:val="00C61C9E"/>
    <w:rsid w:val="00C64186"/>
    <w:rsid w:val="00C64916"/>
    <w:rsid w:val="00C64F5C"/>
    <w:rsid w:val="00C651D1"/>
    <w:rsid w:val="00C656FF"/>
    <w:rsid w:val="00C65F02"/>
    <w:rsid w:val="00C66A23"/>
    <w:rsid w:val="00C73199"/>
    <w:rsid w:val="00C77915"/>
    <w:rsid w:val="00C77C71"/>
    <w:rsid w:val="00C8047C"/>
    <w:rsid w:val="00C8084D"/>
    <w:rsid w:val="00C81FBF"/>
    <w:rsid w:val="00C82DEB"/>
    <w:rsid w:val="00C85420"/>
    <w:rsid w:val="00C8618E"/>
    <w:rsid w:val="00C87851"/>
    <w:rsid w:val="00C91D89"/>
    <w:rsid w:val="00C920E9"/>
    <w:rsid w:val="00C9686D"/>
    <w:rsid w:val="00C97124"/>
    <w:rsid w:val="00C978B8"/>
    <w:rsid w:val="00C97B01"/>
    <w:rsid w:val="00CA189C"/>
    <w:rsid w:val="00CA28D7"/>
    <w:rsid w:val="00CA3154"/>
    <w:rsid w:val="00CA3212"/>
    <w:rsid w:val="00CA4E6D"/>
    <w:rsid w:val="00CA5BFD"/>
    <w:rsid w:val="00CA61C9"/>
    <w:rsid w:val="00CB0C44"/>
    <w:rsid w:val="00CB328F"/>
    <w:rsid w:val="00CB3417"/>
    <w:rsid w:val="00CB5E1D"/>
    <w:rsid w:val="00CB6BA5"/>
    <w:rsid w:val="00CB70CF"/>
    <w:rsid w:val="00CB784D"/>
    <w:rsid w:val="00CB7916"/>
    <w:rsid w:val="00CC0596"/>
    <w:rsid w:val="00CC5229"/>
    <w:rsid w:val="00CC57F2"/>
    <w:rsid w:val="00CC5EF9"/>
    <w:rsid w:val="00CD03FA"/>
    <w:rsid w:val="00CD4D0D"/>
    <w:rsid w:val="00CD6B93"/>
    <w:rsid w:val="00CE0BD1"/>
    <w:rsid w:val="00CE332C"/>
    <w:rsid w:val="00CE4E1D"/>
    <w:rsid w:val="00CE52C5"/>
    <w:rsid w:val="00CE7695"/>
    <w:rsid w:val="00CF1C6E"/>
    <w:rsid w:val="00CF2EDB"/>
    <w:rsid w:val="00CF6107"/>
    <w:rsid w:val="00CF634E"/>
    <w:rsid w:val="00CF78B7"/>
    <w:rsid w:val="00D00347"/>
    <w:rsid w:val="00D0072F"/>
    <w:rsid w:val="00D00DA7"/>
    <w:rsid w:val="00D014A6"/>
    <w:rsid w:val="00D03D77"/>
    <w:rsid w:val="00D03DDE"/>
    <w:rsid w:val="00D042BA"/>
    <w:rsid w:val="00D05D9C"/>
    <w:rsid w:val="00D077AA"/>
    <w:rsid w:val="00D12C26"/>
    <w:rsid w:val="00D17B42"/>
    <w:rsid w:val="00D2128D"/>
    <w:rsid w:val="00D222F3"/>
    <w:rsid w:val="00D2278B"/>
    <w:rsid w:val="00D237DD"/>
    <w:rsid w:val="00D24CFF"/>
    <w:rsid w:val="00D2617F"/>
    <w:rsid w:val="00D26501"/>
    <w:rsid w:val="00D36B59"/>
    <w:rsid w:val="00D42C5F"/>
    <w:rsid w:val="00D44B2B"/>
    <w:rsid w:val="00D45196"/>
    <w:rsid w:val="00D5086B"/>
    <w:rsid w:val="00D533A5"/>
    <w:rsid w:val="00D553CB"/>
    <w:rsid w:val="00D57665"/>
    <w:rsid w:val="00D6568E"/>
    <w:rsid w:val="00D726CD"/>
    <w:rsid w:val="00D76254"/>
    <w:rsid w:val="00D77629"/>
    <w:rsid w:val="00D8232F"/>
    <w:rsid w:val="00D83A80"/>
    <w:rsid w:val="00D84BFE"/>
    <w:rsid w:val="00D8584C"/>
    <w:rsid w:val="00D906D6"/>
    <w:rsid w:val="00D9425E"/>
    <w:rsid w:val="00DA1E9E"/>
    <w:rsid w:val="00DA1FC8"/>
    <w:rsid w:val="00DA3D9B"/>
    <w:rsid w:val="00DA6063"/>
    <w:rsid w:val="00DA6A25"/>
    <w:rsid w:val="00DA6CEF"/>
    <w:rsid w:val="00DB3C2C"/>
    <w:rsid w:val="00DC3F5F"/>
    <w:rsid w:val="00DC52EB"/>
    <w:rsid w:val="00DC773A"/>
    <w:rsid w:val="00DC7F73"/>
    <w:rsid w:val="00DD07FE"/>
    <w:rsid w:val="00DD0F2B"/>
    <w:rsid w:val="00DD39B2"/>
    <w:rsid w:val="00DD432F"/>
    <w:rsid w:val="00DD5802"/>
    <w:rsid w:val="00DF6D44"/>
    <w:rsid w:val="00E015C5"/>
    <w:rsid w:val="00E020CE"/>
    <w:rsid w:val="00E02FE5"/>
    <w:rsid w:val="00E03B9E"/>
    <w:rsid w:val="00E04778"/>
    <w:rsid w:val="00E047FB"/>
    <w:rsid w:val="00E04ADD"/>
    <w:rsid w:val="00E05106"/>
    <w:rsid w:val="00E05D7C"/>
    <w:rsid w:val="00E16187"/>
    <w:rsid w:val="00E21C0E"/>
    <w:rsid w:val="00E25F35"/>
    <w:rsid w:val="00E27FA0"/>
    <w:rsid w:val="00E316B1"/>
    <w:rsid w:val="00E31BE2"/>
    <w:rsid w:val="00E31E32"/>
    <w:rsid w:val="00E32047"/>
    <w:rsid w:val="00E34066"/>
    <w:rsid w:val="00E340DE"/>
    <w:rsid w:val="00E3499E"/>
    <w:rsid w:val="00E35499"/>
    <w:rsid w:val="00E35D11"/>
    <w:rsid w:val="00E416FF"/>
    <w:rsid w:val="00E43D16"/>
    <w:rsid w:val="00E43E70"/>
    <w:rsid w:val="00E4469C"/>
    <w:rsid w:val="00E46197"/>
    <w:rsid w:val="00E46327"/>
    <w:rsid w:val="00E466D2"/>
    <w:rsid w:val="00E5073B"/>
    <w:rsid w:val="00E50B83"/>
    <w:rsid w:val="00E519F5"/>
    <w:rsid w:val="00E60140"/>
    <w:rsid w:val="00E623F7"/>
    <w:rsid w:val="00E6279D"/>
    <w:rsid w:val="00E638BC"/>
    <w:rsid w:val="00E649D4"/>
    <w:rsid w:val="00E66A2B"/>
    <w:rsid w:val="00E679DB"/>
    <w:rsid w:val="00E706B8"/>
    <w:rsid w:val="00E71FC8"/>
    <w:rsid w:val="00E725F5"/>
    <w:rsid w:val="00E72959"/>
    <w:rsid w:val="00E73815"/>
    <w:rsid w:val="00E74FEA"/>
    <w:rsid w:val="00E765A8"/>
    <w:rsid w:val="00E76D3A"/>
    <w:rsid w:val="00E774A4"/>
    <w:rsid w:val="00E80394"/>
    <w:rsid w:val="00E814D9"/>
    <w:rsid w:val="00E863B0"/>
    <w:rsid w:val="00E8671B"/>
    <w:rsid w:val="00E97B6F"/>
    <w:rsid w:val="00EA336A"/>
    <w:rsid w:val="00EA5C32"/>
    <w:rsid w:val="00EA65AD"/>
    <w:rsid w:val="00EA6905"/>
    <w:rsid w:val="00EB269C"/>
    <w:rsid w:val="00EB321F"/>
    <w:rsid w:val="00EB452F"/>
    <w:rsid w:val="00EB5DB3"/>
    <w:rsid w:val="00EC060F"/>
    <w:rsid w:val="00EC1822"/>
    <w:rsid w:val="00EC504F"/>
    <w:rsid w:val="00EC50BC"/>
    <w:rsid w:val="00EC6E27"/>
    <w:rsid w:val="00EC6F98"/>
    <w:rsid w:val="00ED2244"/>
    <w:rsid w:val="00ED3AFC"/>
    <w:rsid w:val="00ED4BCA"/>
    <w:rsid w:val="00ED5028"/>
    <w:rsid w:val="00ED637F"/>
    <w:rsid w:val="00ED6AD9"/>
    <w:rsid w:val="00EE2A76"/>
    <w:rsid w:val="00EE465B"/>
    <w:rsid w:val="00EE4F0D"/>
    <w:rsid w:val="00EE50DA"/>
    <w:rsid w:val="00EF02CE"/>
    <w:rsid w:val="00EF0C97"/>
    <w:rsid w:val="00EF2DE3"/>
    <w:rsid w:val="00F00A2A"/>
    <w:rsid w:val="00F01743"/>
    <w:rsid w:val="00F03317"/>
    <w:rsid w:val="00F06406"/>
    <w:rsid w:val="00F06C74"/>
    <w:rsid w:val="00F103B6"/>
    <w:rsid w:val="00F108C0"/>
    <w:rsid w:val="00F136E0"/>
    <w:rsid w:val="00F15386"/>
    <w:rsid w:val="00F205D1"/>
    <w:rsid w:val="00F22E13"/>
    <w:rsid w:val="00F256BA"/>
    <w:rsid w:val="00F27A86"/>
    <w:rsid w:val="00F3237F"/>
    <w:rsid w:val="00F3332D"/>
    <w:rsid w:val="00F34AC8"/>
    <w:rsid w:val="00F36D04"/>
    <w:rsid w:val="00F40CCD"/>
    <w:rsid w:val="00F46676"/>
    <w:rsid w:val="00F50545"/>
    <w:rsid w:val="00F509F4"/>
    <w:rsid w:val="00F52E62"/>
    <w:rsid w:val="00F57634"/>
    <w:rsid w:val="00F608D8"/>
    <w:rsid w:val="00F611CF"/>
    <w:rsid w:val="00F615BF"/>
    <w:rsid w:val="00F62FD9"/>
    <w:rsid w:val="00F65487"/>
    <w:rsid w:val="00F66814"/>
    <w:rsid w:val="00F67189"/>
    <w:rsid w:val="00F67A4E"/>
    <w:rsid w:val="00F67B5B"/>
    <w:rsid w:val="00F7354B"/>
    <w:rsid w:val="00F74428"/>
    <w:rsid w:val="00F746AF"/>
    <w:rsid w:val="00F75052"/>
    <w:rsid w:val="00F760A4"/>
    <w:rsid w:val="00F76CB6"/>
    <w:rsid w:val="00F76F6C"/>
    <w:rsid w:val="00F77668"/>
    <w:rsid w:val="00F84644"/>
    <w:rsid w:val="00F84749"/>
    <w:rsid w:val="00F850F4"/>
    <w:rsid w:val="00F90F78"/>
    <w:rsid w:val="00F91B16"/>
    <w:rsid w:val="00F9213E"/>
    <w:rsid w:val="00F93523"/>
    <w:rsid w:val="00F95E2A"/>
    <w:rsid w:val="00F96FD1"/>
    <w:rsid w:val="00F9788B"/>
    <w:rsid w:val="00FA0074"/>
    <w:rsid w:val="00FA3F61"/>
    <w:rsid w:val="00FA6042"/>
    <w:rsid w:val="00FA665B"/>
    <w:rsid w:val="00FB3597"/>
    <w:rsid w:val="00FB4B7B"/>
    <w:rsid w:val="00FB5049"/>
    <w:rsid w:val="00FB7150"/>
    <w:rsid w:val="00FB7261"/>
    <w:rsid w:val="00FB744C"/>
    <w:rsid w:val="00FC0D2E"/>
    <w:rsid w:val="00FC15D3"/>
    <w:rsid w:val="00FD17EE"/>
    <w:rsid w:val="00FD2137"/>
    <w:rsid w:val="00FD6169"/>
    <w:rsid w:val="00FE1CB3"/>
    <w:rsid w:val="00FE24F3"/>
    <w:rsid w:val="00FE2ECD"/>
    <w:rsid w:val="00FE6B2E"/>
    <w:rsid w:val="00FE796F"/>
    <w:rsid w:val="00FF169F"/>
    <w:rsid w:val="00FF2A01"/>
    <w:rsid w:val="00FF437E"/>
    <w:rsid w:val="00FF5C6E"/>
    <w:rsid w:val="00FF6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4A9527BE"/>
  <w15:docId w15:val="{A06A8485-163C-4F33-8AEF-366E26C7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BFD"/>
    <w:pPr>
      <w:widowControl w:val="0"/>
      <w:jc w:val="both"/>
    </w:pPr>
    <w:rPr>
      <w:rFonts w:ascii="Times New Roman" w:hAnsi="Times New Roman"/>
      <w:kern w:val="2"/>
      <w:szCs w:val="22"/>
    </w:rPr>
  </w:style>
  <w:style w:type="paragraph" w:styleId="1">
    <w:name w:val="heading 1"/>
    <w:basedOn w:val="a"/>
    <w:next w:val="a"/>
    <w:link w:val="10"/>
    <w:uiPriority w:val="9"/>
    <w:qFormat/>
    <w:rsid w:val="004151B4"/>
    <w:pPr>
      <w:keepNext/>
      <w:numPr>
        <w:numId w:val="2"/>
      </w:numPr>
      <w:tabs>
        <w:tab w:val="right" w:pos="9000"/>
      </w:tabs>
      <w:outlineLvl w:val="0"/>
    </w:pPr>
    <w:rPr>
      <w:rFonts w:ascii="Century Gothic Bold" w:eastAsia="HGP創英角ｺﾞｼｯｸUB" w:hAnsi="Century Gothic Bold"/>
      <w:sz w:val="28"/>
      <w:szCs w:val="24"/>
      <w:u w:val="single"/>
    </w:rPr>
  </w:style>
  <w:style w:type="paragraph" w:styleId="2">
    <w:name w:val="heading 2"/>
    <w:basedOn w:val="a"/>
    <w:next w:val="a"/>
    <w:link w:val="20"/>
    <w:uiPriority w:val="9"/>
    <w:unhideWhenUsed/>
    <w:qFormat/>
    <w:rsid w:val="006850FE"/>
    <w:pPr>
      <w:keepNext/>
      <w:numPr>
        <w:ilvl w:val="1"/>
        <w:numId w:val="2"/>
      </w:numPr>
      <w:ind w:left="400"/>
      <w:outlineLvl w:val="1"/>
    </w:pPr>
    <w:rPr>
      <w:rFonts w:ascii="Century Gothic" w:eastAsia="ＭＳ ゴシック" w:hAnsi="Century Gothic"/>
    </w:rPr>
  </w:style>
  <w:style w:type="paragraph" w:styleId="3">
    <w:name w:val="heading 3"/>
    <w:basedOn w:val="a"/>
    <w:next w:val="a"/>
    <w:link w:val="30"/>
    <w:uiPriority w:val="9"/>
    <w:unhideWhenUsed/>
    <w:qFormat/>
    <w:rsid w:val="006E6220"/>
    <w:pPr>
      <w:keepNext/>
      <w:numPr>
        <w:ilvl w:val="2"/>
        <w:numId w:val="2"/>
      </w:numPr>
      <w:ind w:left="600"/>
      <w:outlineLvl w:val="2"/>
    </w:pPr>
  </w:style>
  <w:style w:type="paragraph" w:styleId="4">
    <w:name w:val="heading 4"/>
    <w:basedOn w:val="a"/>
    <w:next w:val="a"/>
    <w:link w:val="40"/>
    <w:uiPriority w:val="9"/>
    <w:unhideWhenUsed/>
    <w:qFormat/>
    <w:rsid w:val="00BD1167"/>
    <w:pPr>
      <w:keepNext/>
      <w:numPr>
        <w:ilvl w:val="3"/>
        <w:numId w:val="2"/>
      </w:numPr>
      <w:outlineLvl w:val="3"/>
    </w:pPr>
    <w:rPr>
      <w:bCs/>
    </w:rPr>
  </w:style>
  <w:style w:type="paragraph" w:styleId="5">
    <w:name w:val="heading 5"/>
    <w:basedOn w:val="a"/>
    <w:next w:val="a"/>
    <w:link w:val="50"/>
    <w:uiPriority w:val="9"/>
    <w:unhideWhenUsed/>
    <w:qFormat/>
    <w:rsid w:val="00141619"/>
    <w:pPr>
      <w:keepNext/>
      <w:numPr>
        <w:ilvl w:val="4"/>
        <w:numId w:val="2"/>
      </w:numPr>
      <w:ind w:left="1000"/>
      <w:outlineLvl w:val="4"/>
    </w:pPr>
    <w:rPr>
      <w:rFonts w:cstheme="majorBidi"/>
    </w:rPr>
  </w:style>
  <w:style w:type="paragraph" w:styleId="6">
    <w:name w:val="heading 6"/>
    <w:basedOn w:val="a0"/>
    <w:next w:val="a"/>
    <w:link w:val="60"/>
    <w:uiPriority w:val="9"/>
    <w:unhideWhenUsed/>
    <w:qFormat/>
    <w:rsid w:val="00216045"/>
    <w:pPr>
      <w:outlineLvl w:val="5"/>
    </w:pPr>
    <w:rPr>
      <w:rFonts w:ascii="HGS創英ﾌﾟﾚｾﾞﾝｽEB" w:eastAsia="HGS創英ﾌﾟﾚｾﾞﾝｽE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4151B4"/>
    <w:rPr>
      <w:rFonts w:ascii="Century Gothic Bold" w:eastAsia="HGP創英角ｺﾞｼｯｸUB" w:hAnsi="Century Gothic Bold"/>
      <w:kern w:val="2"/>
      <w:sz w:val="28"/>
      <w:szCs w:val="24"/>
      <w:u w:val="single"/>
    </w:rPr>
  </w:style>
  <w:style w:type="character" w:customStyle="1" w:styleId="20">
    <w:name w:val="見出し 2 (文字)"/>
    <w:link w:val="2"/>
    <w:uiPriority w:val="9"/>
    <w:rsid w:val="006850FE"/>
    <w:rPr>
      <w:rFonts w:ascii="Century Gothic" w:eastAsia="ＭＳ ゴシック" w:hAnsi="Century Gothic"/>
      <w:kern w:val="2"/>
      <w:szCs w:val="22"/>
    </w:rPr>
  </w:style>
  <w:style w:type="character" w:customStyle="1" w:styleId="30">
    <w:name w:val="見出し 3 (文字)"/>
    <w:link w:val="3"/>
    <w:uiPriority w:val="9"/>
    <w:rsid w:val="006E6220"/>
    <w:rPr>
      <w:rFonts w:ascii="Times New Roman" w:hAnsi="Times New Roman"/>
      <w:kern w:val="2"/>
      <w:szCs w:val="22"/>
    </w:rPr>
  </w:style>
  <w:style w:type="character" w:customStyle="1" w:styleId="40">
    <w:name w:val="見出し 4 (文字)"/>
    <w:basedOn w:val="a1"/>
    <w:link w:val="4"/>
    <w:uiPriority w:val="9"/>
    <w:rsid w:val="00BD1167"/>
    <w:rPr>
      <w:rFonts w:ascii="Times New Roman" w:hAnsi="Times New Roman"/>
      <w:bCs/>
      <w:kern w:val="2"/>
      <w:szCs w:val="22"/>
    </w:rPr>
  </w:style>
  <w:style w:type="character" w:customStyle="1" w:styleId="50">
    <w:name w:val="見出し 5 (文字)"/>
    <w:basedOn w:val="a1"/>
    <w:link w:val="5"/>
    <w:uiPriority w:val="9"/>
    <w:rsid w:val="00141619"/>
    <w:rPr>
      <w:rFonts w:ascii="Times New Roman" w:hAnsi="Times New Roman" w:cstheme="majorBidi"/>
      <w:kern w:val="2"/>
      <w:szCs w:val="22"/>
    </w:rPr>
  </w:style>
  <w:style w:type="paragraph" w:styleId="a0">
    <w:name w:val="Title"/>
    <w:basedOn w:val="a"/>
    <w:next w:val="a"/>
    <w:link w:val="a4"/>
    <w:uiPriority w:val="10"/>
    <w:qFormat/>
    <w:rsid w:val="00216045"/>
    <w:pPr>
      <w:jc w:val="center"/>
    </w:pPr>
    <w:rPr>
      <w:rFonts w:ascii="HGP創英ﾌﾟﾚｾﾞﾝｽEB" w:eastAsia="HGP創英ﾌﾟﾚｾﾞﾝｽEB" w:hAnsi="ＭＳ Ｐゴシック"/>
      <w:sz w:val="28"/>
      <w:szCs w:val="28"/>
    </w:rPr>
  </w:style>
  <w:style w:type="character" w:customStyle="1" w:styleId="a4">
    <w:name w:val="表題 (文字)"/>
    <w:link w:val="a0"/>
    <w:uiPriority w:val="10"/>
    <w:rsid w:val="00216045"/>
    <w:rPr>
      <w:rFonts w:ascii="HGP創英ﾌﾟﾚｾﾞﾝｽEB" w:eastAsia="HGP創英ﾌﾟﾚｾﾞﾝｽEB" w:hAnsi="ＭＳ Ｐゴシック"/>
      <w:kern w:val="2"/>
      <w:sz w:val="28"/>
      <w:szCs w:val="28"/>
    </w:rPr>
  </w:style>
  <w:style w:type="character" w:customStyle="1" w:styleId="60">
    <w:name w:val="見出し 6 (文字)"/>
    <w:basedOn w:val="a1"/>
    <w:link w:val="6"/>
    <w:uiPriority w:val="9"/>
    <w:rsid w:val="00216045"/>
    <w:rPr>
      <w:rFonts w:ascii="HGS創英ﾌﾟﾚｾﾞﾝｽEB" w:eastAsia="HGS創英ﾌﾟﾚｾﾞﾝｽEB" w:hAnsi="ＭＳ Ｐゴシック"/>
      <w:kern w:val="2"/>
      <w:sz w:val="28"/>
      <w:szCs w:val="28"/>
    </w:rPr>
  </w:style>
  <w:style w:type="paragraph" w:customStyle="1" w:styleId="04-1">
    <w:name w:val="04-1 図中文字（左）"/>
    <w:basedOn w:val="a"/>
    <w:qFormat/>
    <w:rsid w:val="00C61C9E"/>
    <w:pPr>
      <w:snapToGrid w:val="0"/>
    </w:pPr>
    <w:rPr>
      <w:rFonts w:ascii="Century Gothic" w:eastAsia="ＭＳ ゴシック" w:hAnsi="Century Gothic"/>
      <w:sz w:val="18"/>
    </w:rPr>
  </w:style>
  <w:style w:type="paragraph" w:styleId="a5">
    <w:name w:val="header"/>
    <w:basedOn w:val="a"/>
    <w:link w:val="a6"/>
    <w:unhideWhenUsed/>
    <w:rsid w:val="00C8084D"/>
    <w:pPr>
      <w:tabs>
        <w:tab w:val="center" w:pos="4252"/>
        <w:tab w:val="right" w:pos="8504"/>
      </w:tabs>
      <w:snapToGrid w:val="0"/>
    </w:pPr>
    <w:rPr>
      <w:rFonts w:ascii="Century Gothic" w:eastAsia="ＭＳ ゴシック" w:hAnsi="Century Gothic"/>
      <w:sz w:val="18"/>
    </w:rPr>
  </w:style>
  <w:style w:type="character" w:customStyle="1" w:styleId="a6">
    <w:name w:val="ヘッダー (文字)"/>
    <w:link w:val="a5"/>
    <w:uiPriority w:val="99"/>
    <w:rsid w:val="00C8084D"/>
    <w:rPr>
      <w:rFonts w:ascii="Century Gothic" w:eastAsia="ＭＳ ゴシック" w:hAnsi="Century Gothic"/>
      <w:kern w:val="2"/>
      <w:sz w:val="18"/>
      <w:szCs w:val="22"/>
    </w:rPr>
  </w:style>
  <w:style w:type="paragraph" w:styleId="a7">
    <w:name w:val="footer"/>
    <w:basedOn w:val="a"/>
    <w:link w:val="a8"/>
    <w:uiPriority w:val="99"/>
    <w:unhideWhenUsed/>
    <w:rsid w:val="00C8084D"/>
    <w:rPr>
      <w:rFonts w:ascii="Century Gothic" w:eastAsia="ＭＳ ゴシック" w:hAnsi="Century Gothic"/>
    </w:rPr>
  </w:style>
  <w:style w:type="character" w:customStyle="1" w:styleId="a8">
    <w:name w:val="フッター (文字)"/>
    <w:link w:val="a7"/>
    <w:uiPriority w:val="99"/>
    <w:rsid w:val="00C8084D"/>
    <w:rPr>
      <w:rFonts w:ascii="Century Gothic" w:eastAsia="ＭＳ ゴシック" w:hAnsi="Century Gothic"/>
      <w:kern w:val="2"/>
      <w:szCs w:val="22"/>
    </w:rPr>
  </w:style>
  <w:style w:type="paragraph" w:customStyle="1" w:styleId="01A">
    <w:name w:val="01 本文A"/>
    <w:basedOn w:val="a"/>
    <w:qFormat/>
    <w:rsid w:val="00E706B8"/>
    <w:pPr>
      <w:ind w:firstLineChars="100" w:firstLine="200"/>
    </w:pPr>
  </w:style>
  <w:style w:type="table" w:styleId="a9">
    <w:name w:val="Table Grid"/>
    <w:basedOn w:val="a2"/>
    <w:uiPriority w:val="59"/>
    <w:rsid w:val="00927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695BDD"/>
    <w:rPr>
      <w:rFonts w:ascii="ＭＳ Ｐゴシック" w:eastAsia="ＭＳ ゴシック" w:hAnsi="ＭＳ Ｐゴシック"/>
      <w:bCs/>
    </w:rPr>
  </w:style>
  <w:style w:type="character" w:customStyle="1" w:styleId="ab">
    <w:name w:val="強調太字＋下線"/>
    <w:uiPriority w:val="1"/>
    <w:qFormat/>
    <w:rsid w:val="00695BDD"/>
    <w:rPr>
      <w:rFonts w:ascii="ＭＳ Ｐゴシック" w:eastAsia="ＭＳ ゴシック" w:hAnsi="ＭＳ Ｐゴシック"/>
      <w:bCs/>
      <w:u w:val="single"/>
    </w:rPr>
  </w:style>
  <w:style w:type="paragraph" w:styleId="ac">
    <w:name w:val="Subtitle"/>
    <w:basedOn w:val="a"/>
    <w:next w:val="a"/>
    <w:link w:val="ad"/>
    <w:uiPriority w:val="11"/>
    <w:qFormat/>
    <w:rsid w:val="00E706B8"/>
    <w:pPr>
      <w:jc w:val="right"/>
    </w:pPr>
    <w:rPr>
      <w:rFonts w:ascii="ＭＳ Ｐゴシック" w:eastAsia="ＭＳ ゴシック" w:hAnsi="ＭＳ Ｐゴシック"/>
    </w:rPr>
  </w:style>
  <w:style w:type="character" w:customStyle="1" w:styleId="ad">
    <w:name w:val="副題 (文字)"/>
    <w:link w:val="ac"/>
    <w:uiPriority w:val="11"/>
    <w:rsid w:val="00E706B8"/>
    <w:rPr>
      <w:rFonts w:ascii="ＭＳ Ｐゴシック" w:eastAsia="ＭＳ ゴシック" w:hAnsi="ＭＳ Ｐゴシック"/>
      <w:kern w:val="2"/>
      <w:szCs w:val="22"/>
    </w:rPr>
  </w:style>
  <w:style w:type="paragraph" w:customStyle="1" w:styleId="02-1">
    <w:name w:val="02-1 条文（条）"/>
    <w:basedOn w:val="a"/>
    <w:qFormat/>
    <w:rsid w:val="00695BDD"/>
    <w:pPr>
      <w:ind w:left="200" w:hangingChars="100" w:hanging="200"/>
    </w:pPr>
  </w:style>
  <w:style w:type="character" w:customStyle="1" w:styleId="ae">
    <w:name w:val="条番号"/>
    <w:uiPriority w:val="1"/>
    <w:qFormat/>
    <w:rsid w:val="006850FE"/>
    <w:rPr>
      <w:rFonts w:ascii="Century Gothic" w:eastAsia="ＭＳ ゴシック" w:hAnsi="Century Gothic"/>
    </w:rPr>
  </w:style>
  <w:style w:type="paragraph" w:styleId="af">
    <w:name w:val="caption"/>
    <w:basedOn w:val="a"/>
    <w:next w:val="a"/>
    <w:uiPriority w:val="35"/>
    <w:unhideWhenUsed/>
    <w:qFormat/>
    <w:rsid w:val="00A60090"/>
    <w:pPr>
      <w:jc w:val="center"/>
    </w:pPr>
    <w:rPr>
      <w:rFonts w:ascii="Century Gothic" w:eastAsia="ＭＳ ゴシック" w:hAnsi="Century Gothic"/>
      <w:bCs/>
      <w:sz w:val="18"/>
      <w:szCs w:val="21"/>
    </w:rPr>
  </w:style>
  <w:style w:type="paragraph" w:customStyle="1" w:styleId="02-2">
    <w:name w:val="02-2条文（号）"/>
    <w:basedOn w:val="02-1"/>
    <w:qFormat/>
    <w:rsid w:val="00695BDD"/>
    <w:pPr>
      <w:ind w:leftChars="100" w:left="400"/>
    </w:pPr>
  </w:style>
  <w:style w:type="paragraph" w:customStyle="1" w:styleId="01B">
    <w:name w:val="01 本文B"/>
    <w:basedOn w:val="01A"/>
    <w:qFormat/>
    <w:rsid w:val="005C3B93"/>
    <w:pPr>
      <w:ind w:leftChars="100" w:left="200"/>
    </w:pPr>
  </w:style>
  <w:style w:type="paragraph" w:styleId="af0">
    <w:name w:val="footnote text"/>
    <w:basedOn w:val="a"/>
    <w:link w:val="af1"/>
    <w:uiPriority w:val="99"/>
    <w:semiHidden/>
    <w:unhideWhenUsed/>
    <w:rsid w:val="005C3B93"/>
    <w:pPr>
      <w:snapToGrid w:val="0"/>
      <w:jc w:val="left"/>
    </w:pPr>
  </w:style>
  <w:style w:type="character" w:customStyle="1" w:styleId="af1">
    <w:name w:val="脚注文字列 (文字)"/>
    <w:link w:val="af0"/>
    <w:uiPriority w:val="99"/>
    <w:semiHidden/>
    <w:rsid w:val="005C3B93"/>
    <w:rPr>
      <w:rFonts w:ascii="ＭＳ Ｐ明朝" w:hAnsi="ＭＳ Ｐ明朝"/>
      <w:kern w:val="2"/>
      <w:szCs w:val="22"/>
    </w:rPr>
  </w:style>
  <w:style w:type="character" w:styleId="af2">
    <w:name w:val="footnote reference"/>
    <w:uiPriority w:val="99"/>
    <w:semiHidden/>
    <w:unhideWhenUsed/>
    <w:rsid w:val="005C3B93"/>
    <w:rPr>
      <w:vertAlign w:val="superscript"/>
    </w:rPr>
  </w:style>
  <w:style w:type="paragraph" w:styleId="af3">
    <w:name w:val="endnote text"/>
    <w:basedOn w:val="a"/>
    <w:link w:val="af4"/>
    <w:uiPriority w:val="99"/>
    <w:semiHidden/>
    <w:unhideWhenUsed/>
    <w:rsid w:val="005C3B93"/>
    <w:pPr>
      <w:snapToGrid w:val="0"/>
      <w:jc w:val="left"/>
    </w:pPr>
  </w:style>
  <w:style w:type="character" w:customStyle="1" w:styleId="af4">
    <w:name w:val="文末脚注文字列 (文字)"/>
    <w:link w:val="af3"/>
    <w:uiPriority w:val="99"/>
    <w:semiHidden/>
    <w:rsid w:val="005C3B93"/>
    <w:rPr>
      <w:rFonts w:ascii="ＭＳ Ｐ明朝" w:hAnsi="ＭＳ Ｐ明朝"/>
      <w:kern w:val="2"/>
      <w:szCs w:val="22"/>
    </w:rPr>
  </w:style>
  <w:style w:type="character" w:styleId="af5">
    <w:name w:val="endnote reference"/>
    <w:uiPriority w:val="99"/>
    <w:semiHidden/>
    <w:unhideWhenUsed/>
    <w:rsid w:val="005C3B93"/>
    <w:rPr>
      <w:vertAlign w:val="superscript"/>
    </w:rPr>
  </w:style>
  <w:style w:type="paragraph" w:customStyle="1" w:styleId="01C">
    <w:name w:val="01 本文C"/>
    <w:basedOn w:val="01A"/>
    <w:qFormat/>
    <w:rsid w:val="00B25C4F"/>
    <w:pPr>
      <w:ind w:leftChars="200" w:left="400"/>
    </w:pPr>
  </w:style>
  <w:style w:type="paragraph" w:customStyle="1" w:styleId="02-3">
    <w:name w:val="02-3 条文（アイウ）"/>
    <w:basedOn w:val="02-1"/>
    <w:qFormat/>
    <w:rsid w:val="00695BDD"/>
    <w:pPr>
      <w:ind w:leftChars="200" w:left="600"/>
    </w:pPr>
  </w:style>
  <w:style w:type="paragraph" w:customStyle="1" w:styleId="02-4">
    <w:name w:val="02-4 条文（(ア)(イ)(ウ)）"/>
    <w:basedOn w:val="02-1"/>
    <w:qFormat/>
    <w:rsid w:val="00695BDD"/>
    <w:pPr>
      <w:ind w:leftChars="300" w:left="800"/>
    </w:pPr>
  </w:style>
  <w:style w:type="paragraph" w:customStyle="1" w:styleId="01D">
    <w:name w:val="01 本文D"/>
    <w:basedOn w:val="01A"/>
    <w:qFormat/>
    <w:rsid w:val="00E706B8"/>
    <w:pPr>
      <w:ind w:leftChars="300" w:left="600"/>
    </w:pPr>
  </w:style>
  <w:style w:type="paragraph" w:customStyle="1" w:styleId="03A">
    <w:name w:val="03 箇条書きA"/>
    <w:basedOn w:val="a"/>
    <w:qFormat/>
    <w:rsid w:val="005160EB"/>
    <w:pPr>
      <w:numPr>
        <w:numId w:val="10"/>
      </w:numPr>
      <w:ind w:left="200" w:hanging="200"/>
    </w:pPr>
  </w:style>
  <w:style w:type="paragraph" w:customStyle="1" w:styleId="03B">
    <w:name w:val="03 箇条書きB"/>
    <w:basedOn w:val="03A"/>
    <w:qFormat/>
    <w:rsid w:val="005160EB"/>
    <w:pPr>
      <w:ind w:left="400"/>
    </w:pPr>
  </w:style>
  <w:style w:type="paragraph" w:customStyle="1" w:styleId="03C">
    <w:name w:val="03 箇条書きC"/>
    <w:basedOn w:val="03A"/>
    <w:qFormat/>
    <w:rsid w:val="005160EB"/>
    <w:pPr>
      <w:ind w:left="600"/>
    </w:pPr>
  </w:style>
  <w:style w:type="paragraph" w:customStyle="1" w:styleId="03D">
    <w:name w:val="03 箇条書きD"/>
    <w:basedOn w:val="03A"/>
    <w:qFormat/>
    <w:rsid w:val="005160EB"/>
    <w:pPr>
      <w:ind w:left="800"/>
    </w:pPr>
  </w:style>
  <w:style w:type="paragraph" w:customStyle="1" w:styleId="02-5abc">
    <w:name w:val="02-5 条文（abc）"/>
    <w:basedOn w:val="02-1"/>
    <w:qFormat/>
    <w:rsid w:val="00695BDD"/>
    <w:pPr>
      <w:ind w:leftChars="400" w:left="1000"/>
    </w:pPr>
  </w:style>
  <w:style w:type="paragraph" w:customStyle="1" w:styleId="02-6abc">
    <w:name w:val="02-6 条文（(a)(b)(c)）"/>
    <w:basedOn w:val="02-1"/>
    <w:qFormat/>
    <w:rsid w:val="00695BDD"/>
    <w:pPr>
      <w:ind w:leftChars="500" w:left="1200"/>
    </w:pPr>
  </w:style>
  <w:style w:type="character" w:customStyle="1" w:styleId="af6">
    <w:name w:val="改正部分"/>
    <w:basedOn w:val="a1"/>
    <w:uiPriority w:val="1"/>
    <w:qFormat/>
    <w:rsid w:val="007C3A22"/>
    <w:rPr>
      <w:u w:val="words"/>
    </w:rPr>
  </w:style>
  <w:style w:type="paragraph" w:customStyle="1" w:styleId="04-2">
    <w:name w:val="04-2 図中文字（中）"/>
    <w:basedOn w:val="04-1"/>
    <w:qFormat/>
    <w:rsid w:val="005160EB"/>
    <w:pPr>
      <w:jc w:val="center"/>
    </w:pPr>
  </w:style>
  <w:style w:type="paragraph" w:customStyle="1" w:styleId="04-3">
    <w:name w:val="04-3 図中文字（右）"/>
    <w:basedOn w:val="04-1"/>
    <w:qFormat/>
    <w:rsid w:val="005160EB"/>
    <w:pPr>
      <w:jc w:val="right"/>
    </w:pPr>
  </w:style>
  <w:style w:type="paragraph" w:styleId="Web">
    <w:name w:val="Normal (Web)"/>
    <w:basedOn w:val="a"/>
    <w:uiPriority w:val="99"/>
    <w:semiHidden/>
    <w:unhideWhenUsed/>
    <w:rsid w:val="009579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9pt">
    <w:name w:val="10 標準（9pt）"/>
    <w:basedOn w:val="a"/>
    <w:qFormat/>
    <w:rsid w:val="006A3B07"/>
    <w:rPr>
      <w:sz w:val="18"/>
    </w:rPr>
  </w:style>
  <w:style w:type="paragraph" w:styleId="af7">
    <w:name w:val="Balloon Text"/>
    <w:basedOn w:val="a"/>
    <w:link w:val="af8"/>
    <w:uiPriority w:val="99"/>
    <w:semiHidden/>
    <w:unhideWhenUsed/>
    <w:rsid w:val="000835EE"/>
    <w:rPr>
      <w:rFonts w:asciiTheme="majorHAnsi" w:eastAsiaTheme="majorEastAsia" w:hAnsiTheme="majorHAnsi" w:cstheme="majorBidi"/>
      <w:sz w:val="18"/>
      <w:szCs w:val="18"/>
    </w:rPr>
  </w:style>
  <w:style w:type="character" w:customStyle="1" w:styleId="af8">
    <w:name w:val="吹き出し (文字)"/>
    <w:basedOn w:val="a1"/>
    <w:link w:val="af7"/>
    <w:uiPriority w:val="99"/>
    <w:semiHidden/>
    <w:rsid w:val="000835EE"/>
    <w:rPr>
      <w:rFonts w:asciiTheme="majorHAnsi" w:eastAsiaTheme="majorEastAsia" w:hAnsiTheme="majorHAnsi" w:cstheme="majorBidi"/>
      <w:kern w:val="2"/>
      <w:sz w:val="18"/>
      <w:szCs w:val="18"/>
    </w:rPr>
  </w:style>
  <w:style w:type="paragraph" w:styleId="af9">
    <w:name w:val="TOC Heading"/>
    <w:basedOn w:val="1"/>
    <w:next w:val="a"/>
    <w:uiPriority w:val="39"/>
    <w:semiHidden/>
    <w:unhideWhenUsed/>
    <w:qFormat/>
    <w:rsid w:val="000A0669"/>
    <w:pPr>
      <w:keepLines/>
      <w:widowControl/>
      <w:numPr>
        <w:numId w:val="0"/>
      </w:numPr>
      <w:spacing w:before="480" w:line="276" w:lineRule="auto"/>
      <w:jc w:val="left"/>
      <w:outlineLvl w:val="9"/>
    </w:pPr>
    <w:rPr>
      <w:rFonts w:asciiTheme="majorHAnsi" w:eastAsiaTheme="majorEastAsia" w:hAnsiTheme="majorHAnsi" w:cstheme="majorBidi"/>
      <w:b/>
      <w:bCs/>
      <w:color w:val="365F91" w:themeColor="accent1" w:themeShade="BF"/>
      <w:kern w:val="0"/>
      <w:szCs w:val="28"/>
    </w:rPr>
  </w:style>
  <w:style w:type="paragraph" w:styleId="11">
    <w:name w:val="toc 1"/>
    <w:basedOn w:val="a"/>
    <w:next w:val="a"/>
    <w:autoRedefine/>
    <w:uiPriority w:val="39"/>
    <w:unhideWhenUsed/>
    <w:rsid w:val="000339FF"/>
    <w:pPr>
      <w:tabs>
        <w:tab w:val="left" w:pos="600"/>
        <w:tab w:val="right" w:pos="9060"/>
      </w:tabs>
      <w:spacing w:beforeLines="100" w:before="360"/>
    </w:pPr>
    <w:rPr>
      <w:rFonts w:ascii="Century Gothic" w:eastAsia="ＭＳ ゴシック" w:hAnsi="Century Gothic"/>
      <w:noProof/>
      <w:u w:val="single"/>
    </w:rPr>
  </w:style>
  <w:style w:type="paragraph" w:styleId="21">
    <w:name w:val="toc 2"/>
    <w:basedOn w:val="a"/>
    <w:next w:val="a"/>
    <w:autoRedefine/>
    <w:uiPriority w:val="39"/>
    <w:unhideWhenUsed/>
    <w:rsid w:val="000A0669"/>
    <w:pPr>
      <w:tabs>
        <w:tab w:val="left" w:pos="600"/>
        <w:tab w:val="right" w:leader="dot" w:pos="9060"/>
      </w:tabs>
      <w:ind w:leftChars="100" w:left="200"/>
    </w:pPr>
    <w:rPr>
      <w:noProof/>
    </w:rPr>
  </w:style>
  <w:style w:type="paragraph" w:styleId="31">
    <w:name w:val="toc 3"/>
    <w:basedOn w:val="a"/>
    <w:next w:val="a"/>
    <w:autoRedefine/>
    <w:uiPriority w:val="39"/>
    <w:unhideWhenUsed/>
    <w:rsid w:val="000A0669"/>
    <w:pPr>
      <w:tabs>
        <w:tab w:val="left" w:pos="800"/>
        <w:tab w:val="right" w:leader="dot" w:pos="9060"/>
      </w:tabs>
      <w:ind w:leftChars="200" w:left="400"/>
    </w:pPr>
    <w:rPr>
      <w:noProof/>
    </w:rPr>
  </w:style>
  <w:style w:type="paragraph" w:styleId="41">
    <w:name w:val="toc 4"/>
    <w:basedOn w:val="a"/>
    <w:next w:val="a"/>
    <w:autoRedefine/>
    <w:uiPriority w:val="39"/>
    <w:unhideWhenUsed/>
    <w:rsid w:val="00AE6630"/>
    <w:pPr>
      <w:tabs>
        <w:tab w:val="left" w:pos="1000"/>
        <w:tab w:val="right" w:leader="dot" w:pos="9060"/>
      </w:tabs>
      <w:ind w:leftChars="300" w:left="600"/>
    </w:pPr>
    <w:rPr>
      <w:noProof/>
    </w:rPr>
  </w:style>
  <w:style w:type="paragraph" w:customStyle="1" w:styleId="1219pt">
    <w:name w:val="12_1 条文9pt（条）"/>
    <w:basedOn w:val="109pt"/>
    <w:qFormat/>
    <w:rsid w:val="006A3B07"/>
    <w:pPr>
      <w:ind w:left="100" w:hangingChars="100" w:hanging="100"/>
    </w:pPr>
  </w:style>
  <w:style w:type="paragraph" w:customStyle="1" w:styleId="1229pt">
    <w:name w:val="12_2 条文9pt（号）"/>
    <w:basedOn w:val="1219pt"/>
    <w:qFormat/>
    <w:rsid w:val="006A3B07"/>
    <w:pPr>
      <w:ind w:leftChars="100" w:left="200"/>
    </w:pPr>
  </w:style>
  <w:style w:type="paragraph" w:customStyle="1" w:styleId="1239pt">
    <w:name w:val="12_3 条文9pt（ア）"/>
    <w:basedOn w:val="1219pt"/>
    <w:qFormat/>
    <w:rsid w:val="006A3B07"/>
    <w:pPr>
      <w:ind w:leftChars="200" w:left="300"/>
    </w:pPr>
  </w:style>
  <w:style w:type="character" w:customStyle="1" w:styleId="199pt">
    <w:name w:val="19 条番号9pt"/>
    <w:basedOn w:val="a1"/>
    <w:uiPriority w:val="1"/>
    <w:qFormat/>
    <w:rsid w:val="006A3B07"/>
    <w:rPr>
      <w:rFonts w:ascii="Century Gothic" w:eastAsia="ＭＳ ゴシック" w:hAnsi="Century Gothic"/>
    </w:rPr>
  </w:style>
  <w:style w:type="paragraph" w:customStyle="1" w:styleId="1119ptA">
    <w:name w:val="11_1 本文（9pt）A"/>
    <w:basedOn w:val="109pt"/>
    <w:qFormat/>
    <w:rsid w:val="001F1FA1"/>
    <w:pPr>
      <w:ind w:firstLineChars="100" w:firstLine="180"/>
    </w:pPr>
  </w:style>
  <w:style w:type="paragraph" w:customStyle="1" w:styleId="01E">
    <w:name w:val="01 本文E"/>
    <w:basedOn w:val="01A"/>
    <w:qFormat/>
    <w:rsid w:val="003D18EF"/>
    <w:pPr>
      <w:ind w:leftChars="400" w:left="400" w:firstLine="100"/>
    </w:pPr>
  </w:style>
  <w:style w:type="paragraph" w:customStyle="1" w:styleId="04B1">
    <w:name w:val="04B_1 図中明朝（左）"/>
    <w:basedOn w:val="a"/>
    <w:qFormat/>
    <w:rsid w:val="00693C7B"/>
    <w:pPr>
      <w:snapToGrid w:val="0"/>
    </w:pPr>
  </w:style>
  <w:style w:type="paragraph" w:customStyle="1" w:styleId="04B2">
    <w:name w:val="04B_2 図中明朝（中）"/>
    <w:basedOn w:val="04B1"/>
    <w:qFormat/>
    <w:rsid w:val="00693C7B"/>
    <w:pPr>
      <w:jc w:val="center"/>
    </w:pPr>
  </w:style>
  <w:style w:type="paragraph" w:styleId="HTML">
    <w:name w:val="HTML Preformatted"/>
    <w:basedOn w:val="a"/>
    <w:link w:val="HTML0"/>
    <w:uiPriority w:val="99"/>
    <w:semiHidden/>
    <w:unhideWhenUsed/>
    <w:rsid w:val="00C971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Cs w:val="20"/>
    </w:rPr>
  </w:style>
  <w:style w:type="character" w:customStyle="1" w:styleId="HTML0">
    <w:name w:val="HTML 書式付き (文字)"/>
    <w:basedOn w:val="a1"/>
    <w:link w:val="HTML"/>
    <w:uiPriority w:val="99"/>
    <w:semiHidden/>
    <w:rsid w:val="00C97124"/>
    <w:rPr>
      <w:rFonts w:ascii="Courier" w:hAnsi="Courier" w:cs="Courier"/>
    </w:rPr>
  </w:style>
  <w:style w:type="paragraph" w:customStyle="1" w:styleId="04B3">
    <w:name w:val="04B_3 図中明朝（右）"/>
    <w:basedOn w:val="04B1"/>
    <w:qFormat/>
    <w:rsid w:val="00E466D2"/>
    <w:pPr>
      <w:jc w:val="right"/>
    </w:pPr>
  </w:style>
  <w:style w:type="character" w:styleId="afa">
    <w:name w:val="Hyperlink"/>
    <w:basedOn w:val="a1"/>
    <w:uiPriority w:val="99"/>
    <w:unhideWhenUsed/>
    <w:rsid w:val="00F36D04"/>
    <w:rPr>
      <w:color w:val="0000FF" w:themeColor="hyperlink"/>
      <w:u w:val="single"/>
    </w:rPr>
  </w:style>
  <w:style w:type="paragraph" w:styleId="afb">
    <w:name w:val="Note Heading"/>
    <w:basedOn w:val="a"/>
    <w:next w:val="a"/>
    <w:link w:val="afc"/>
    <w:uiPriority w:val="99"/>
    <w:unhideWhenUsed/>
    <w:rsid w:val="00050224"/>
    <w:pPr>
      <w:jc w:val="center"/>
    </w:pPr>
    <w:rPr>
      <w:rFonts w:ascii="ＭＳ Ｐ明朝" w:hAnsi="ＭＳ Ｐ明朝"/>
      <w:sz w:val="21"/>
      <w:szCs w:val="20"/>
    </w:rPr>
  </w:style>
  <w:style w:type="character" w:customStyle="1" w:styleId="afc">
    <w:name w:val="記 (文字)"/>
    <w:basedOn w:val="a1"/>
    <w:link w:val="afb"/>
    <w:uiPriority w:val="99"/>
    <w:rsid w:val="00050224"/>
    <w:rPr>
      <w:rFonts w:ascii="ＭＳ Ｐ明朝" w:hAnsi="ＭＳ Ｐ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1563">
      <w:bodyDiv w:val="1"/>
      <w:marLeft w:val="0"/>
      <w:marRight w:val="0"/>
      <w:marTop w:val="0"/>
      <w:marBottom w:val="0"/>
      <w:divBdr>
        <w:top w:val="none" w:sz="0" w:space="0" w:color="auto"/>
        <w:left w:val="none" w:sz="0" w:space="0" w:color="auto"/>
        <w:bottom w:val="none" w:sz="0" w:space="0" w:color="auto"/>
        <w:right w:val="none" w:sz="0" w:space="0" w:color="auto"/>
      </w:divBdr>
    </w:div>
    <w:div w:id="151528521">
      <w:bodyDiv w:val="1"/>
      <w:marLeft w:val="0"/>
      <w:marRight w:val="0"/>
      <w:marTop w:val="0"/>
      <w:marBottom w:val="0"/>
      <w:divBdr>
        <w:top w:val="none" w:sz="0" w:space="0" w:color="auto"/>
        <w:left w:val="none" w:sz="0" w:space="0" w:color="auto"/>
        <w:bottom w:val="none" w:sz="0" w:space="0" w:color="auto"/>
        <w:right w:val="none" w:sz="0" w:space="0" w:color="auto"/>
      </w:divBdr>
      <w:divsChild>
        <w:div w:id="1138646646">
          <w:marLeft w:val="0"/>
          <w:marRight w:val="0"/>
          <w:marTop w:val="0"/>
          <w:marBottom w:val="0"/>
          <w:divBdr>
            <w:top w:val="none" w:sz="0" w:space="0" w:color="auto"/>
            <w:left w:val="none" w:sz="0" w:space="0" w:color="auto"/>
            <w:bottom w:val="none" w:sz="0" w:space="0" w:color="auto"/>
            <w:right w:val="none" w:sz="0" w:space="0" w:color="auto"/>
          </w:divBdr>
          <w:divsChild>
            <w:div w:id="792749131">
              <w:marLeft w:val="720"/>
              <w:marRight w:val="0"/>
              <w:marTop w:val="0"/>
              <w:marBottom w:val="0"/>
              <w:divBdr>
                <w:top w:val="none" w:sz="0" w:space="0" w:color="auto"/>
                <w:left w:val="none" w:sz="0" w:space="0" w:color="auto"/>
                <w:bottom w:val="none" w:sz="0" w:space="0" w:color="auto"/>
                <w:right w:val="none" w:sz="0" w:space="0" w:color="auto"/>
              </w:divBdr>
            </w:div>
            <w:div w:id="1123767691">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220412141">
      <w:bodyDiv w:val="1"/>
      <w:marLeft w:val="0"/>
      <w:marRight w:val="0"/>
      <w:marTop w:val="0"/>
      <w:marBottom w:val="0"/>
      <w:divBdr>
        <w:top w:val="none" w:sz="0" w:space="0" w:color="auto"/>
        <w:left w:val="none" w:sz="0" w:space="0" w:color="auto"/>
        <w:bottom w:val="none" w:sz="0" w:space="0" w:color="auto"/>
        <w:right w:val="none" w:sz="0" w:space="0" w:color="auto"/>
      </w:divBdr>
      <w:divsChild>
        <w:div w:id="1859468303">
          <w:marLeft w:val="240"/>
          <w:marRight w:val="0"/>
          <w:marTop w:val="0"/>
          <w:marBottom w:val="0"/>
          <w:divBdr>
            <w:top w:val="none" w:sz="0" w:space="0" w:color="auto"/>
            <w:left w:val="none" w:sz="0" w:space="0" w:color="auto"/>
            <w:bottom w:val="none" w:sz="0" w:space="0" w:color="auto"/>
            <w:right w:val="none" w:sz="0" w:space="0" w:color="auto"/>
          </w:divBdr>
        </w:div>
        <w:div w:id="127481936">
          <w:marLeft w:val="240"/>
          <w:marRight w:val="0"/>
          <w:marTop w:val="0"/>
          <w:marBottom w:val="0"/>
          <w:divBdr>
            <w:top w:val="none" w:sz="0" w:space="0" w:color="auto"/>
            <w:left w:val="none" w:sz="0" w:space="0" w:color="auto"/>
            <w:bottom w:val="none" w:sz="0" w:space="0" w:color="auto"/>
            <w:right w:val="none" w:sz="0" w:space="0" w:color="auto"/>
          </w:divBdr>
          <w:divsChild>
            <w:div w:id="1625189551">
              <w:marLeft w:val="240"/>
              <w:marRight w:val="0"/>
              <w:marTop w:val="0"/>
              <w:marBottom w:val="0"/>
              <w:divBdr>
                <w:top w:val="none" w:sz="0" w:space="0" w:color="auto"/>
                <w:left w:val="none" w:sz="0" w:space="0" w:color="auto"/>
                <w:bottom w:val="none" w:sz="0" w:space="0" w:color="auto"/>
                <w:right w:val="none" w:sz="0" w:space="0" w:color="auto"/>
              </w:divBdr>
              <w:divsChild>
                <w:div w:id="911044529">
                  <w:marLeft w:val="240"/>
                  <w:marRight w:val="0"/>
                  <w:marTop w:val="0"/>
                  <w:marBottom w:val="0"/>
                  <w:divBdr>
                    <w:top w:val="none" w:sz="0" w:space="0" w:color="auto"/>
                    <w:left w:val="none" w:sz="0" w:space="0" w:color="auto"/>
                    <w:bottom w:val="none" w:sz="0" w:space="0" w:color="auto"/>
                    <w:right w:val="none" w:sz="0" w:space="0" w:color="auto"/>
                  </w:divBdr>
                </w:div>
                <w:div w:id="95559790">
                  <w:marLeft w:val="240"/>
                  <w:marRight w:val="0"/>
                  <w:marTop w:val="0"/>
                  <w:marBottom w:val="0"/>
                  <w:divBdr>
                    <w:top w:val="none" w:sz="0" w:space="0" w:color="auto"/>
                    <w:left w:val="none" w:sz="0" w:space="0" w:color="auto"/>
                    <w:bottom w:val="none" w:sz="0" w:space="0" w:color="auto"/>
                    <w:right w:val="none" w:sz="0" w:space="0" w:color="auto"/>
                  </w:divBdr>
                </w:div>
                <w:div w:id="985209405">
                  <w:marLeft w:val="240"/>
                  <w:marRight w:val="0"/>
                  <w:marTop w:val="0"/>
                  <w:marBottom w:val="0"/>
                  <w:divBdr>
                    <w:top w:val="none" w:sz="0" w:space="0" w:color="auto"/>
                    <w:left w:val="none" w:sz="0" w:space="0" w:color="auto"/>
                    <w:bottom w:val="none" w:sz="0" w:space="0" w:color="auto"/>
                    <w:right w:val="none" w:sz="0" w:space="0" w:color="auto"/>
                  </w:divBdr>
                </w:div>
                <w:div w:id="795827888">
                  <w:marLeft w:val="240"/>
                  <w:marRight w:val="0"/>
                  <w:marTop w:val="0"/>
                  <w:marBottom w:val="0"/>
                  <w:divBdr>
                    <w:top w:val="none" w:sz="0" w:space="0" w:color="auto"/>
                    <w:left w:val="none" w:sz="0" w:space="0" w:color="auto"/>
                    <w:bottom w:val="none" w:sz="0" w:space="0" w:color="auto"/>
                    <w:right w:val="none" w:sz="0" w:space="0" w:color="auto"/>
                  </w:divBdr>
                </w:div>
                <w:div w:id="824859917">
                  <w:marLeft w:val="240"/>
                  <w:marRight w:val="0"/>
                  <w:marTop w:val="0"/>
                  <w:marBottom w:val="0"/>
                  <w:divBdr>
                    <w:top w:val="none" w:sz="0" w:space="0" w:color="auto"/>
                    <w:left w:val="none" w:sz="0" w:space="0" w:color="auto"/>
                    <w:bottom w:val="none" w:sz="0" w:space="0" w:color="auto"/>
                    <w:right w:val="none" w:sz="0" w:space="0" w:color="auto"/>
                  </w:divBdr>
                </w:div>
              </w:divsChild>
            </w:div>
            <w:div w:id="434710884">
              <w:marLeft w:val="240"/>
              <w:marRight w:val="0"/>
              <w:marTop w:val="0"/>
              <w:marBottom w:val="0"/>
              <w:divBdr>
                <w:top w:val="none" w:sz="0" w:space="0" w:color="auto"/>
                <w:left w:val="none" w:sz="0" w:space="0" w:color="auto"/>
                <w:bottom w:val="none" w:sz="0" w:space="0" w:color="auto"/>
                <w:right w:val="none" w:sz="0" w:space="0" w:color="auto"/>
              </w:divBdr>
            </w:div>
            <w:div w:id="1852334637">
              <w:marLeft w:val="240"/>
              <w:marRight w:val="0"/>
              <w:marTop w:val="0"/>
              <w:marBottom w:val="0"/>
              <w:divBdr>
                <w:top w:val="none" w:sz="0" w:space="0" w:color="auto"/>
                <w:left w:val="none" w:sz="0" w:space="0" w:color="auto"/>
                <w:bottom w:val="none" w:sz="0" w:space="0" w:color="auto"/>
                <w:right w:val="none" w:sz="0" w:space="0" w:color="auto"/>
              </w:divBdr>
            </w:div>
            <w:div w:id="1905873894">
              <w:marLeft w:val="240"/>
              <w:marRight w:val="0"/>
              <w:marTop w:val="0"/>
              <w:marBottom w:val="0"/>
              <w:divBdr>
                <w:top w:val="none" w:sz="0" w:space="0" w:color="auto"/>
                <w:left w:val="none" w:sz="0" w:space="0" w:color="auto"/>
                <w:bottom w:val="none" w:sz="0" w:space="0" w:color="auto"/>
                <w:right w:val="none" w:sz="0" w:space="0" w:color="auto"/>
              </w:divBdr>
            </w:div>
            <w:div w:id="1124274981">
              <w:marLeft w:val="240"/>
              <w:marRight w:val="0"/>
              <w:marTop w:val="0"/>
              <w:marBottom w:val="0"/>
              <w:divBdr>
                <w:top w:val="none" w:sz="0" w:space="0" w:color="auto"/>
                <w:left w:val="none" w:sz="0" w:space="0" w:color="auto"/>
                <w:bottom w:val="none" w:sz="0" w:space="0" w:color="auto"/>
                <w:right w:val="none" w:sz="0" w:space="0" w:color="auto"/>
              </w:divBdr>
            </w:div>
          </w:divsChild>
        </w:div>
        <w:div w:id="1713335958">
          <w:marLeft w:val="240"/>
          <w:marRight w:val="0"/>
          <w:marTop w:val="0"/>
          <w:marBottom w:val="0"/>
          <w:divBdr>
            <w:top w:val="none" w:sz="0" w:space="0" w:color="auto"/>
            <w:left w:val="none" w:sz="0" w:space="0" w:color="auto"/>
            <w:bottom w:val="none" w:sz="0" w:space="0" w:color="auto"/>
            <w:right w:val="none" w:sz="0" w:space="0" w:color="auto"/>
          </w:divBdr>
        </w:div>
        <w:div w:id="358971027">
          <w:marLeft w:val="240"/>
          <w:marRight w:val="0"/>
          <w:marTop w:val="0"/>
          <w:marBottom w:val="0"/>
          <w:divBdr>
            <w:top w:val="none" w:sz="0" w:space="0" w:color="auto"/>
            <w:left w:val="none" w:sz="0" w:space="0" w:color="auto"/>
            <w:bottom w:val="none" w:sz="0" w:space="0" w:color="auto"/>
            <w:right w:val="none" w:sz="0" w:space="0" w:color="auto"/>
          </w:divBdr>
        </w:div>
      </w:divsChild>
    </w:div>
    <w:div w:id="294456252">
      <w:bodyDiv w:val="1"/>
      <w:marLeft w:val="0"/>
      <w:marRight w:val="0"/>
      <w:marTop w:val="0"/>
      <w:marBottom w:val="0"/>
      <w:divBdr>
        <w:top w:val="none" w:sz="0" w:space="0" w:color="auto"/>
        <w:left w:val="none" w:sz="0" w:space="0" w:color="auto"/>
        <w:bottom w:val="none" w:sz="0" w:space="0" w:color="auto"/>
        <w:right w:val="none" w:sz="0" w:space="0" w:color="auto"/>
      </w:divBdr>
      <w:divsChild>
        <w:div w:id="126356411">
          <w:marLeft w:val="920"/>
          <w:marRight w:val="0"/>
          <w:marTop w:val="0"/>
          <w:marBottom w:val="0"/>
          <w:divBdr>
            <w:top w:val="none" w:sz="0" w:space="0" w:color="auto"/>
            <w:left w:val="none" w:sz="0" w:space="0" w:color="auto"/>
            <w:bottom w:val="none" w:sz="0" w:space="0" w:color="auto"/>
            <w:right w:val="none" w:sz="0" w:space="0" w:color="auto"/>
          </w:divBdr>
        </w:div>
        <w:div w:id="530727218">
          <w:marLeft w:val="460"/>
          <w:marRight w:val="0"/>
          <w:marTop w:val="0"/>
          <w:marBottom w:val="0"/>
          <w:divBdr>
            <w:top w:val="none" w:sz="0" w:space="0" w:color="auto"/>
            <w:left w:val="none" w:sz="0" w:space="0" w:color="auto"/>
            <w:bottom w:val="none" w:sz="0" w:space="0" w:color="auto"/>
            <w:right w:val="none" w:sz="0" w:space="0" w:color="auto"/>
          </w:divBdr>
        </w:div>
        <w:div w:id="551814456">
          <w:marLeft w:val="460"/>
          <w:marRight w:val="0"/>
          <w:marTop w:val="0"/>
          <w:marBottom w:val="0"/>
          <w:divBdr>
            <w:top w:val="none" w:sz="0" w:space="0" w:color="auto"/>
            <w:left w:val="none" w:sz="0" w:space="0" w:color="auto"/>
            <w:bottom w:val="none" w:sz="0" w:space="0" w:color="auto"/>
            <w:right w:val="none" w:sz="0" w:space="0" w:color="auto"/>
          </w:divBdr>
        </w:div>
        <w:div w:id="712658554">
          <w:marLeft w:val="230"/>
          <w:marRight w:val="0"/>
          <w:marTop w:val="0"/>
          <w:marBottom w:val="0"/>
          <w:divBdr>
            <w:top w:val="none" w:sz="0" w:space="0" w:color="auto"/>
            <w:left w:val="none" w:sz="0" w:space="0" w:color="auto"/>
            <w:bottom w:val="none" w:sz="0" w:space="0" w:color="auto"/>
            <w:right w:val="none" w:sz="0" w:space="0" w:color="auto"/>
          </w:divBdr>
        </w:div>
        <w:div w:id="1078215304">
          <w:marLeft w:val="460"/>
          <w:marRight w:val="0"/>
          <w:marTop w:val="0"/>
          <w:marBottom w:val="0"/>
          <w:divBdr>
            <w:top w:val="none" w:sz="0" w:space="0" w:color="auto"/>
            <w:left w:val="none" w:sz="0" w:space="0" w:color="auto"/>
            <w:bottom w:val="none" w:sz="0" w:space="0" w:color="auto"/>
            <w:right w:val="none" w:sz="0" w:space="0" w:color="auto"/>
          </w:divBdr>
        </w:div>
        <w:div w:id="1175415469">
          <w:marLeft w:val="460"/>
          <w:marRight w:val="0"/>
          <w:marTop w:val="0"/>
          <w:marBottom w:val="0"/>
          <w:divBdr>
            <w:top w:val="none" w:sz="0" w:space="0" w:color="auto"/>
            <w:left w:val="none" w:sz="0" w:space="0" w:color="auto"/>
            <w:bottom w:val="none" w:sz="0" w:space="0" w:color="auto"/>
            <w:right w:val="none" w:sz="0" w:space="0" w:color="auto"/>
          </w:divBdr>
        </w:div>
        <w:div w:id="1251887525">
          <w:marLeft w:val="0"/>
          <w:marRight w:val="0"/>
          <w:marTop w:val="0"/>
          <w:marBottom w:val="0"/>
          <w:divBdr>
            <w:top w:val="none" w:sz="0" w:space="0" w:color="auto"/>
            <w:left w:val="none" w:sz="0" w:space="0" w:color="auto"/>
            <w:bottom w:val="none" w:sz="0" w:space="0" w:color="auto"/>
            <w:right w:val="none" w:sz="0" w:space="0" w:color="auto"/>
          </w:divBdr>
        </w:div>
        <w:div w:id="1310356038">
          <w:marLeft w:val="230"/>
          <w:marRight w:val="0"/>
          <w:marTop w:val="0"/>
          <w:marBottom w:val="0"/>
          <w:divBdr>
            <w:top w:val="none" w:sz="0" w:space="0" w:color="auto"/>
            <w:left w:val="none" w:sz="0" w:space="0" w:color="auto"/>
            <w:bottom w:val="none" w:sz="0" w:space="0" w:color="auto"/>
            <w:right w:val="none" w:sz="0" w:space="0" w:color="auto"/>
          </w:divBdr>
        </w:div>
        <w:div w:id="2089033047">
          <w:marLeft w:val="460"/>
          <w:marRight w:val="0"/>
          <w:marTop w:val="0"/>
          <w:marBottom w:val="0"/>
          <w:divBdr>
            <w:top w:val="none" w:sz="0" w:space="0" w:color="auto"/>
            <w:left w:val="none" w:sz="0" w:space="0" w:color="auto"/>
            <w:bottom w:val="none" w:sz="0" w:space="0" w:color="auto"/>
            <w:right w:val="none" w:sz="0" w:space="0" w:color="auto"/>
          </w:divBdr>
        </w:div>
      </w:divsChild>
    </w:div>
    <w:div w:id="333414217">
      <w:bodyDiv w:val="1"/>
      <w:marLeft w:val="0"/>
      <w:marRight w:val="0"/>
      <w:marTop w:val="0"/>
      <w:marBottom w:val="0"/>
      <w:divBdr>
        <w:top w:val="none" w:sz="0" w:space="0" w:color="auto"/>
        <w:left w:val="none" w:sz="0" w:space="0" w:color="auto"/>
        <w:bottom w:val="none" w:sz="0" w:space="0" w:color="auto"/>
        <w:right w:val="none" w:sz="0" w:space="0" w:color="auto"/>
      </w:divBdr>
    </w:div>
    <w:div w:id="356464390">
      <w:bodyDiv w:val="1"/>
      <w:marLeft w:val="0"/>
      <w:marRight w:val="0"/>
      <w:marTop w:val="0"/>
      <w:marBottom w:val="0"/>
      <w:divBdr>
        <w:top w:val="none" w:sz="0" w:space="0" w:color="auto"/>
        <w:left w:val="none" w:sz="0" w:space="0" w:color="auto"/>
        <w:bottom w:val="none" w:sz="0" w:space="0" w:color="auto"/>
        <w:right w:val="none" w:sz="0" w:space="0" w:color="auto"/>
      </w:divBdr>
      <w:divsChild>
        <w:div w:id="202137170">
          <w:marLeft w:val="0"/>
          <w:marRight w:val="0"/>
          <w:marTop w:val="0"/>
          <w:marBottom w:val="0"/>
          <w:divBdr>
            <w:top w:val="none" w:sz="0" w:space="0" w:color="auto"/>
            <w:left w:val="none" w:sz="0" w:space="0" w:color="auto"/>
            <w:bottom w:val="none" w:sz="0" w:space="0" w:color="auto"/>
            <w:right w:val="none" w:sz="0" w:space="0" w:color="auto"/>
          </w:divBdr>
          <w:divsChild>
            <w:div w:id="1922791140">
              <w:marLeft w:val="240"/>
              <w:marRight w:val="0"/>
              <w:marTop w:val="0"/>
              <w:marBottom w:val="0"/>
              <w:divBdr>
                <w:top w:val="none" w:sz="0" w:space="0" w:color="auto"/>
                <w:left w:val="none" w:sz="0" w:space="0" w:color="auto"/>
                <w:bottom w:val="none" w:sz="0" w:space="0" w:color="auto"/>
                <w:right w:val="none" w:sz="0" w:space="0" w:color="auto"/>
              </w:divBdr>
            </w:div>
            <w:div w:id="10641855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87342193">
      <w:bodyDiv w:val="1"/>
      <w:marLeft w:val="0"/>
      <w:marRight w:val="0"/>
      <w:marTop w:val="0"/>
      <w:marBottom w:val="0"/>
      <w:divBdr>
        <w:top w:val="none" w:sz="0" w:space="0" w:color="auto"/>
        <w:left w:val="none" w:sz="0" w:space="0" w:color="auto"/>
        <w:bottom w:val="none" w:sz="0" w:space="0" w:color="auto"/>
        <w:right w:val="none" w:sz="0" w:space="0" w:color="auto"/>
      </w:divBdr>
      <w:divsChild>
        <w:div w:id="1091924587">
          <w:marLeft w:val="0"/>
          <w:marRight w:val="0"/>
          <w:marTop w:val="0"/>
          <w:marBottom w:val="0"/>
          <w:divBdr>
            <w:top w:val="none" w:sz="0" w:space="0" w:color="auto"/>
            <w:left w:val="none" w:sz="0" w:space="0" w:color="auto"/>
            <w:bottom w:val="none" w:sz="0" w:space="0" w:color="auto"/>
            <w:right w:val="none" w:sz="0" w:space="0" w:color="auto"/>
          </w:divBdr>
          <w:divsChild>
            <w:div w:id="377896495">
              <w:marLeft w:val="240"/>
              <w:marRight w:val="0"/>
              <w:marTop w:val="0"/>
              <w:marBottom w:val="0"/>
              <w:divBdr>
                <w:top w:val="none" w:sz="0" w:space="0" w:color="auto"/>
                <w:left w:val="none" w:sz="0" w:space="0" w:color="auto"/>
                <w:bottom w:val="none" w:sz="0" w:space="0" w:color="auto"/>
                <w:right w:val="none" w:sz="0" w:space="0" w:color="auto"/>
              </w:divBdr>
            </w:div>
            <w:div w:id="577835124">
              <w:marLeft w:val="240"/>
              <w:marRight w:val="0"/>
              <w:marTop w:val="0"/>
              <w:marBottom w:val="0"/>
              <w:divBdr>
                <w:top w:val="none" w:sz="0" w:space="0" w:color="auto"/>
                <w:left w:val="none" w:sz="0" w:space="0" w:color="auto"/>
                <w:bottom w:val="none" w:sz="0" w:space="0" w:color="auto"/>
                <w:right w:val="none" w:sz="0" w:space="0" w:color="auto"/>
              </w:divBdr>
            </w:div>
            <w:div w:id="1285236873">
              <w:marLeft w:val="480"/>
              <w:marRight w:val="0"/>
              <w:marTop w:val="0"/>
              <w:marBottom w:val="0"/>
              <w:divBdr>
                <w:top w:val="none" w:sz="0" w:space="0" w:color="auto"/>
                <w:left w:val="none" w:sz="0" w:space="0" w:color="auto"/>
                <w:bottom w:val="none" w:sz="0" w:space="0" w:color="auto"/>
                <w:right w:val="none" w:sz="0" w:space="0" w:color="auto"/>
              </w:divBdr>
            </w:div>
            <w:div w:id="335379830">
              <w:marLeft w:val="480"/>
              <w:marRight w:val="0"/>
              <w:marTop w:val="0"/>
              <w:marBottom w:val="0"/>
              <w:divBdr>
                <w:top w:val="none" w:sz="0" w:space="0" w:color="auto"/>
                <w:left w:val="none" w:sz="0" w:space="0" w:color="auto"/>
                <w:bottom w:val="none" w:sz="0" w:space="0" w:color="auto"/>
                <w:right w:val="none" w:sz="0" w:space="0" w:color="auto"/>
              </w:divBdr>
            </w:div>
            <w:div w:id="1107233412">
              <w:marLeft w:val="480"/>
              <w:marRight w:val="0"/>
              <w:marTop w:val="0"/>
              <w:marBottom w:val="0"/>
              <w:divBdr>
                <w:top w:val="none" w:sz="0" w:space="0" w:color="auto"/>
                <w:left w:val="none" w:sz="0" w:space="0" w:color="auto"/>
                <w:bottom w:val="none" w:sz="0" w:space="0" w:color="auto"/>
                <w:right w:val="none" w:sz="0" w:space="0" w:color="auto"/>
              </w:divBdr>
            </w:div>
            <w:div w:id="15665861">
              <w:marLeft w:val="480"/>
              <w:marRight w:val="0"/>
              <w:marTop w:val="0"/>
              <w:marBottom w:val="0"/>
              <w:divBdr>
                <w:top w:val="none" w:sz="0" w:space="0" w:color="auto"/>
                <w:left w:val="none" w:sz="0" w:space="0" w:color="auto"/>
                <w:bottom w:val="none" w:sz="0" w:space="0" w:color="auto"/>
                <w:right w:val="none" w:sz="0" w:space="0" w:color="auto"/>
              </w:divBdr>
            </w:div>
            <w:div w:id="689719746">
              <w:marLeft w:val="480"/>
              <w:marRight w:val="0"/>
              <w:marTop w:val="0"/>
              <w:marBottom w:val="0"/>
              <w:divBdr>
                <w:top w:val="none" w:sz="0" w:space="0" w:color="auto"/>
                <w:left w:val="none" w:sz="0" w:space="0" w:color="auto"/>
                <w:bottom w:val="none" w:sz="0" w:space="0" w:color="auto"/>
                <w:right w:val="none" w:sz="0" w:space="0" w:color="auto"/>
              </w:divBdr>
            </w:div>
            <w:div w:id="669676805">
              <w:marLeft w:val="480"/>
              <w:marRight w:val="0"/>
              <w:marTop w:val="0"/>
              <w:marBottom w:val="0"/>
              <w:divBdr>
                <w:top w:val="none" w:sz="0" w:space="0" w:color="auto"/>
                <w:left w:val="none" w:sz="0" w:space="0" w:color="auto"/>
                <w:bottom w:val="none" w:sz="0" w:space="0" w:color="auto"/>
                <w:right w:val="none" w:sz="0" w:space="0" w:color="auto"/>
              </w:divBdr>
            </w:div>
            <w:div w:id="1529559253">
              <w:marLeft w:val="240"/>
              <w:marRight w:val="0"/>
              <w:marTop w:val="0"/>
              <w:marBottom w:val="0"/>
              <w:divBdr>
                <w:top w:val="none" w:sz="0" w:space="0" w:color="auto"/>
                <w:left w:val="none" w:sz="0" w:space="0" w:color="auto"/>
                <w:bottom w:val="none" w:sz="0" w:space="0" w:color="auto"/>
                <w:right w:val="none" w:sz="0" w:space="0" w:color="auto"/>
              </w:divBdr>
            </w:div>
            <w:div w:id="1828133433">
              <w:marLeft w:val="480"/>
              <w:marRight w:val="0"/>
              <w:marTop w:val="0"/>
              <w:marBottom w:val="0"/>
              <w:divBdr>
                <w:top w:val="none" w:sz="0" w:space="0" w:color="auto"/>
                <w:left w:val="none" w:sz="0" w:space="0" w:color="auto"/>
                <w:bottom w:val="none" w:sz="0" w:space="0" w:color="auto"/>
                <w:right w:val="none" w:sz="0" w:space="0" w:color="auto"/>
              </w:divBdr>
            </w:div>
            <w:div w:id="203445155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565603828">
      <w:bodyDiv w:val="1"/>
      <w:marLeft w:val="0"/>
      <w:marRight w:val="0"/>
      <w:marTop w:val="0"/>
      <w:marBottom w:val="0"/>
      <w:divBdr>
        <w:top w:val="none" w:sz="0" w:space="0" w:color="auto"/>
        <w:left w:val="none" w:sz="0" w:space="0" w:color="auto"/>
        <w:bottom w:val="none" w:sz="0" w:space="0" w:color="auto"/>
        <w:right w:val="none" w:sz="0" w:space="0" w:color="auto"/>
      </w:divBdr>
      <w:divsChild>
        <w:div w:id="1661620027">
          <w:marLeft w:val="240"/>
          <w:marRight w:val="0"/>
          <w:marTop w:val="0"/>
          <w:marBottom w:val="0"/>
          <w:divBdr>
            <w:top w:val="none" w:sz="0" w:space="0" w:color="auto"/>
            <w:left w:val="none" w:sz="0" w:space="0" w:color="auto"/>
            <w:bottom w:val="none" w:sz="0" w:space="0" w:color="auto"/>
            <w:right w:val="none" w:sz="0" w:space="0" w:color="auto"/>
          </w:divBdr>
        </w:div>
        <w:div w:id="689065028">
          <w:marLeft w:val="240"/>
          <w:marRight w:val="0"/>
          <w:marTop w:val="0"/>
          <w:marBottom w:val="0"/>
          <w:divBdr>
            <w:top w:val="none" w:sz="0" w:space="0" w:color="auto"/>
            <w:left w:val="none" w:sz="0" w:space="0" w:color="auto"/>
            <w:bottom w:val="none" w:sz="0" w:space="0" w:color="auto"/>
            <w:right w:val="none" w:sz="0" w:space="0" w:color="auto"/>
          </w:divBdr>
        </w:div>
        <w:div w:id="1495488299">
          <w:marLeft w:val="240"/>
          <w:marRight w:val="0"/>
          <w:marTop w:val="0"/>
          <w:marBottom w:val="0"/>
          <w:divBdr>
            <w:top w:val="none" w:sz="0" w:space="0" w:color="auto"/>
            <w:left w:val="none" w:sz="0" w:space="0" w:color="auto"/>
            <w:bottom w:val="none" w:sz="0" w:space="0" w:color="auto"/>
            <w:right w:val="none" w:sz="0" w:space="0" w:color="auto"/>
          </w:divBdr>
        </w:div>
      </w:divsChild>
    </w:div>
    <w:div w:id="650862776">
      <w:bodyDiv w:val="1"/>
      <w:marLeft w:val="0"/>
      <w:marRight w:val="0"/>
      <w:marTop w:val="0"/>
      <w:marBottom w:val="0"/>
      <w:divBdr>
        <w:top w:val="none" w:sz="0" w:space="0" w:color="auto"/>
        <w:left w:val="none" w:sz="0" w:space="0" w:color="auto"/>
        <w:bottom w:val="none" w:sz="0" w:space="0" w:color="auto"/>
        <w:right w:val="none" w:sz="0" w:space="0" w:color="auto"/>
      </w:divBdr>
      <w:divsChild>
        <w:div w:id="474955794">
          <w:marLeft w:val="240"/>
          <w:marRight w:val="0"/>
          <w:marTop w:val="0"/>
          <w:marBottom w:val="0"/>
          <w:divBdr>
            <w:top w:val="none" w:sz="0" w:space="0" w:color="auto"/>
            <w:left w:val="none" w:sz="0" w:space="0" w:color="auto"/>
            <w:bottom w:val="none" w:sz="0" w:space="0" w:color="auto"/>
            <w:right w:val="none" w:sz="0" w:space="0" w:color="auto"/>
          </w:divBdr>
        </w:div>
        <w:div w:id="512453728">
          <w:marLeft w:val="240"/>
          <w:marRight w:val="0"/>
          <w:marTop w:val="0"/>
          <w:marBottom w:val="0"/>
          <w:divBdr>
            <w:top w:val="none" w:sz="0" w:space="0" w:color="auto"/>
            <w:left w:val="none" w:sz="0" w:space="0" w:color="auto"/>
            <w:bottom w:val="none" w:sz="0" w:space="0" w:color="auto"/>
            <w:right w:val="none" w:sz="0" w:space="0" w:color="auto"/>
          </w:divBdr>
        </w:div>
        <w:div w:id="1675373785">
          <w:marLeft w:val="240"/>
          <w:marRight w:val="0"/>
          <w:marTop w:val="0"/>
          <w:marBottom w:val="0"/>
          <w:divBdr>
            <w:top w:val="none" w:sz="0" w:space="0" w:color="auto"/>
            <w:left w:val="none" w:sz="0" w:space="0" w:color="auto"/>
            <w:bottom w:val="none" w:sz="0" w:space="0" w:color="auto"/>
            <w:right w:val="none" w:sz="0" w:space="0" w:color="auto"/>
          </w:divBdr>
          <w:divsChild>
            <w:div w:id="1143110901">
              <w:marLeft w:val="240"/>
              <w:marRight w:val="0"/>
              <w:marTop w:val="0"/>
              <w:marBottom w:val="0"/>
              <w:divBdr>
                <w:top w:val="none" w:sz="0" w:space="0" w:color="auto"/>
                <w:left w:val="none" w:sz="0" w:space="0" w:color="auto"/>
                <w:bottom w:val="none" w:sz="0" w:space="0" w:color="auto"/>
                <w:right w:val="none" w:sz="0" w:space="0" w:color="auto"/>
              </w:divBdr>
            </w:div>
            <w:div w:id="2136218245">
              <w:marLeft w:val="240"/>
              <w:marRight w:val="0"/>
              <w:marTop w:val="0"/>
              <w:marBottom w:val="0"/>
              <w:divBdr>
                <w:top w:val="none" w:sz="0" w:space="0" w:color="auto"/>
                <w:left w:val="none" w:sz="0" w:space="0" w:color="auto"/>
                <w:bottom w:val="none" w:sz="0" w:space="0" w:color="auto"/>
                <w:right w:val="none" w:sz="0" w:space="0" w:color="auto"/>
              </w:divBdr>
            </w:div>
            <w:div w:id="1949043044">
              <w:marLeft w:val="240"/>
              <w:marRight w:val="0"/>
              <w:marTop w:val="0"/>
              <w:marBottom w:val="0"/>
              <w:divBdr>
                <w:top w:val="none" w:sz="0" w:space="0" w:color="auto"/>
                <w:left w:val="none" w:sz="0" w:space="0" w:color="auto"/>
                <w:bottom w:val="none" w:sz="0" w:space="0" w:color="auto"/>
                <w:right w:val="none" w:sz="0" w:space="0" w:color="auto"/>
              </w:divBdr>
            </w:div>
            <w:div w:id="1312174515">
              <w:marLeft w:val="240"/>
              <w:marRight w:val="0"/>
              <w:marTop w:val="0"/>
              <w:marBottom w:val="0"/>
              <w:divBdr>
                <w:top w:val="none" w:sz="0" w:space="0" w:color="auto"/>
                <w:left w:val="none" w:sz="0" w:space="0" w:color="auto"/>
                <w:bottom w:val="none" w:sz="0" w:space="0" w:color="auto"/>
                <w:right w:val="none" w:sz="0" w:space="0" w:color="auto"/>
              </w:divBdr>
            </w:div>
            <w:div w:id="7993002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95927332">
      <w:bodyDiv w:val="1"/>
      <w:marLeft w:val="0"/>
      <w:marRight w:val="0"/>
      <w:marTop w:val="0"/>
      <w:marBottom w:val="0"/>
      <w:divBdr>
        <w:top w:val="none" w:sz="0" w:space="0" w:color="auto"/>
        <w:left w:val="none" w:sz="0" w:space="0" w:color="auto"/>
        <w:bottom w:val="none" w:sz="0" w:space="0" w:color="auto"/>
        <w:right w:val="none" w:sz="0" w:space="0" w:color="auto"/>
      </w:divBdr>
      <w:divsChild>
        <w:div w:id="575746349">
          <w:marLeft w:val="0"/>
          <w:marRight w:val="0"/>
          <w:marTop w:val="0"/>
          <w:marBottom w:val="0"/>
          <w:divBdr>
            <w:top w:val="none" w:sz="0" w:space="0" w:color="auto"/>
            <w:left w:val="none" w:sz="0" w:space="0" w:color="auto"/>
            <w:bottom w:val="none" w:sz="0" w:space="0" w:color="auto"/>
            <w:right w:val="none" w:sz="0" w:space="0" w:color="auto"/>
          </w:divBdr>
          <w:divsChild>
            <w:div w:id="1529948295">
              <w:marLeft w:val="720"/>
              <w:marRight w:val="0"/>
              <w:marTop w:val="0"/>
              <w:marBottom w:val="0"/>
              <w:divBdr>
                <w:top w:val="none" w:sz="0" w:space="0" w:color="auto"/>
                <w:left w:val="none" w:sz="0" w:space="0" w:color="auto"/>
                <w:bottom w:val="none" w:sz="0" w:space="0" w:color="auto"/>
                <w:right w:val="none" w:sz="0" w:space="0" w:color="auto"/>
              </w:divBdr>
            </w:div>
            <w:div w:id="1529299483">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897058491">
      <w:bodyDiv w:val="1"/>
      <w:marLeft w:val="0"/>
      <w:marRight w:val="0"/>
      <w:marTop w:val="0"/>
      <w:marBottom w:val="0"/>
      <w:divBdr>
        <w:top w:val="none" w:sz="0" w:space="0" w:color="auto"/>
        <w:left w:val="none" w:sz="0" w:space="0" w:color="auto"/>
        <w:bottom w:val="none" w:sz="0" w:space="0" w:color="auto"/>
        <w:right w:val="none" w:sz="0" w:space="0" w:color="auto"/>
      </w:divBdr>
      <w:divsChild>
        <w:div w:id="464735148">
          <w:marLeft w:val="300"/>
          <w:marRight w:val="300"/>
          <w:marTop w:val="300"/>
          <w:marBottom w:val="0"/>
          <w:divBdr>
            <w:top w:val="none" w:sz="0" w:space="0" w:color="auto"/>
            <w:left w:val="none" w:sz="0" w:space="0" w:color="auto"/>
            <w:bottom w:val="none" w:sz="0" w:space="0" w:color="auto"/>
            <w:right w:val="none" w:sz="0" w:space="0" w:color="auto"/>
          </w:divBdr>
          <w:divsChild>
            <w:div w:id="1228490119">
              <w:marLeft w:val="0"/>
              <w:marRight w:val="0"/>
              <w:marTop w:val="0"/>
              <w:marBottom w:val="0"/>
              <w:divBdr>
                <w:top w:val="none" w:sz="0" w:space="0" w:color="auto"/>
                <w:left w:val="none" w:sz="0" w:space="0" w:color="auto"/>
                <w:bottom w:val="none" w:sz="0" w:space="0" w:color="auto"/>
                <w:right w:val="none" w:sz="0" w:space="0" w:color="auto"/>
              </w:divBdr>
            </w:div>
            <w:div w:id="1980377933">
              <w:marLeft w:val="150"/>
              <w:marRight w:val="0"/>
              <w:marTop w:val="0"/>
              <w:marBottom w:val="0"/>
              <w:divBdr>
                <w:top w:val="none" w:sz="0" w:space="0" w:color="auto"/>
                <w:left w:val="none" w:sz="0" w:space="0" w:color="auto"/>
                <w:bottom w:val="none" w:sz="0" w:space="0" w:color="auto"/>
                <w:right w:val="none" w:sz="0" w:space="0" w:color="auto"/>
              </w:divBdr>
            </w:div>
            <w:div w:id="772819748">
              <w:marLeft w:val="150"/>
              <w:marRight w:val="0"/>
              <w:marTop w:val="0"/>
              <w:marBottom w:val="0"/>
              <w:divBdr>
                <w:top w:val="none" w:sz="0" w:space="0" w:color="auto"/>
                <w:left w:val="none" w:sz="0" w:space="0" w:color="auto"/>
                <w:bottom w:val="none" w:sz="0" w:space="0" w:color="auto"/>
                <w:right w:val="none" w:sz="0" w:space="0" w:color="auto"/>
              </w:divBdr>
            </w:div>
            <w:div w:id="895816507">
              <w:marLeft w:val="0"/>
              <w:marRight w:val="0"/>
              <w:marTop w:val="0"/>
              <w:marBottom w:val="0"/>
              <w:divBdr>
                <w:top w:val="none" w:sz="0" w:space="0" w:color="auto"/>
                <w:left w:val="none" w:sz="0" w:space="0" w:color="auto"/>
                <w:bottom w:val="none" w:sz="0" w:space="0" w:color="auto"/>
                <w:right w:val="none" w:sz="0" w:space="0" w:color="auto"/>
              </w:divBdr>
            </w:div>
            <w:div w:id="1579366077">
              <w:marLeft w:val="0"/>
              <w:marRight w:val="0"/>
              <w:marTop w:val="0"/>
              <w:marBottom w:val="0"/>
              <w:divBdr>
                <w:top w:val="none" w:sz="0" w:space="0" w:color="auto"/>
                <w:left w:val="none" w:sz="0" w:space="0" w:color="auto"/>
                <w:bottom w:val="none" w:sz="0" w:space="0" w:color="auto"/>
                <w:right w:val="none" w:sz="0" w:space="0" w:color="auto"/>
              </w:divBdr>
            </w:div>
            <w:div w:id="2008746546">
              <w:marLeft w:val="0"/>
              <w:marRight w:val="0"/>
              <w:marTop w:val="0"/>
              <w:marBottom w:val="0"/>
              <w:divBdr>
                <w:top w:val="none" w:sz="0" w:space="0" w:color="auto"/>
                <w:left w:val="none" w:sz="0" w:space="0" w:color="auto"/>
                <w:bottom w:val="none" w:sz="0" w:space="0" w:color="auto"/>
                <w:right w:val="none" w:sz="0" w:space="0" w:color="auto"/>
              </w:divBdr>
            </w:div>
            <w:div w:id="83245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90033">
      <w:bodyDiv w:val="1"/>
      <w:marLeft w:val="0"/>
      <w:marRight w:val="0"/>
      <w:marTop w:val="0"/>
      <w:marBottom w:val="0"/>
      <w:divBdr>
        <w:top w:val="none" w:sz="0" w:space="0" w:color="auto"/>
        <w:left w:val="none" w:sz="0" w:space="0" w:color="auto"/>
        <w:bottom w:val="none" w:sz="0" w:space="0" w:color="auto"/>
        <w:right w:val="none" w:sz="0" w:space="0" w:color="auto"/>
      </w:divBdr>
      <w:divsChild>
        <w:div w:id="490676388">
          <w:marLeft w:val="0"/>
          <w:marRight w:val="0"/>
          <w:marTop w:val="0"/>
          <w:marBottom w:val="0"/>
          <w:divBdr>
            <w:top w:val="none" w:sz="0" w:space="0" w:color="auto"/>
            <w:left w:val="none" w:sz="0" w:space="0" w:color="auto"/>
            <w:bottom w:val="none" w:sz="0" w:space="0" w:color="auto"/>
            <w:right w:val="none" w:sz="0" w:space="0" w:color="auto"/>
          </w:divBdr>
          <w:divsChild>
            <w:div w:id="755715068">
              <w:marLeft w:val="240"/>
              <w:marRight w:val="0"/>
              <w:marTop w:val="0"/>
              <w:marBottom w:val="0"/>
              <w:divBdr>
                <w:top w:val="none" w:sz="0" w:space="0" w:color="auto"/>
                <w:left w:val="none" w:sz="0" w:space="0" w:color="auto"/>
                <w:bottom w:val="none" w:sz="0" w:space="0" w:color="auto"/>
                <w:right w:val="none" w:sz="0" w:space="0" w:color="auto"/>
              </w:divBdr>
            </w:div>
            <w:div w:id="310596748">
              <w:marLeft w:val="240"/>
              <w:marRight w:val="0"/>
              <w:marTop w:val="0"/>
              <w:marBottom w:val="0"/>
              <w:divBdr>
                <w:top w:val="none" w:sz="0" w:space="0" w:color="auto"/>
                <w:left w:val="none" w:sz="0" w:space="0" w:color="auto"/>
                <w:bottom w:val="none" w:sz="0" w:space="0" w:color="auto"/>
                <w:right w:val="none" w:sz="0" w:space="0" w:color="auto"/>
              </w:divBdr>
            </w:div>
            <w:div w:id="345863856">
              <w:marLeft w:val="240"/>
              <w:marRight w:val="0"/>
              <w:marTop w:val="0"/>
              <w:marBottom w:val="0"/>
              <w:divBdr>
                <w:top w:val="none" w:sz="0" w:space="0" w:color="auto"/>
                <w:left w:val="none" w:sz="0" w:space="0" w:color="auto"/>
                <w:bottom w:val="none" w:sz="0" w:space="0" w:color="auto"/>
                <w:right w:val="none" w:sz="0" w:space="0" w:color="auto"/>
              </w:divBdr>
            </w:div>
            <w:div w:id="1856916439">
              <w:marLeft w:val="240"/>
              <w:marRight w:val="0"/>
              <w:marTop w:val="0"/>
              <w:marBottom w:val="0"/>
              <w:divBdr>
                <w:top w:val="none" w:sz="0" w:space="0" w:color="auto"/>
                <w:left w:val="none" w:sz="0" w:space="0" w:color="auto"/>
                <w:bottom w:val="none" w:sz="0" w:space="0" w:color="auto"/>
                <w:right w:val="none" w:sz="0" w:space="0" w:color="auto"/>
              </w:divBdr>
            </w:div>
            <w:div w:id="549460628">
              <w:marLeft w:val="240"/>
              <w:marRight w:val="0"/>
              <w:marTop w:val="0"/>
              <w:marBottom w:val="0"/>
              <w:divBdr>
                <w:top w:val="none" w:sz="0" w:space="0" w:color="auto"/>
                <w:left w:val="none" w:sz="0" w:space="0" w:color="auto"/>
                <w:bottom w:val="none" w:sz="0" w:space="0" w:color="auto"/>
                <w:right w:val="none" w:sz="0" w:space="0" w:color="auto"/>
              </w:divBdr>
            </w:div>
            <w:div w:id="1073357176">
              <w:marLeft w:val="240"/>
              <w:marRight w:val="0"/>
              <w:marTop w:val="0"/>
              <w:marBottom w:val="0"/>
              <w:divBdr>
                <w:top w:val="none" w:sz="0" w:space="0" w:color="auto"/>
                <w:left w:val="none" w:sz="0" w:space="0" w:color="auto"/>
                <w:bottom w:val="none" w:sz="0" w:space="0" w:color="auto"/>
                <w:right w:val="none" w:sz="0" w:space="0" w:color="auto"/>
              </w:divBdr>
            </w:div>
            <w:div w:id="2037194337">
              <w:marLeft w:val="240"/>
              <w:marRight w:val="0"/>
              <w:marTop w:val="0"/>
              <w:marBottom w:val="0"/>
              <w:divBdr>
                <w:top w:val="none" w:sz="0" w:space="0" w:color="auto"/>
                <w:left w:val="none" w:sz="0" w:space="0" w:color="auto"/>
                <w:bottom w:val="none" w:sz="0" w:space="0" w:color="auto"/>
                <w:right w:val="none" w:sz="0" w:space="0" w:color="auto"/>
              </w:divBdr>
            </w:div>
            <w:div w:id="1960406278">
              <w:marLeft w:val="240"/>
              <w:marRight w:val="0"/>
              <w:marTop w:val="0"/>
              <w:marBottom w:val="0"/>
              <w:divBdr>
                <w:top w:val="none" w:sz="0" w:space="0" w:color="auto"/>
                <w:left w:val="none" w:sz="0" w:space="0" w:color="auto"/>
                <w:bottom w:val="none" w:sz="0" w:space="0" w:color="auto"/>
                <w:right w:val="none" w:sz="0" w:space="0" w:color="auto"/>
              </w:divBdr>
            </w:div>
            <w:div w:id="440220904">
              <w:marLeft w:val="240"/>
              <w:marRight w:val="0"/>
              <w:marTop w:val="0"/>
              <w:marBottom w:val="0"/>
              <w:divBdr>
                <w:top w:val="none" w:sz="0" w:space="0" w:color="auto"/>
                <w:left w:val="none" w:sz="0" w:space="0" w:color="auto"/>
                <w:bottom w:val="none" w:sz="0" w:space="0" w:color="auto"/>
                <w:right w:val="none" w:sz="0" w:space="0" w:color="auto"/>
              </w:divBdr>
            </w:div>
            <w:div w:id="4920702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74550917">
      <w:bodyDiv w:val="1"/>
      <w:marLeft w:val="0"/>
      <w:marRight w:val="0"/>
      <w:marTop w:val="0"/>
      <w:marBottom w:val="0"/>
      <w:divBdr>
        <w:top w:val="none" w:sz="0" w:space="0" w:color="auto"/>
        <w:left w:val="none" w:sz="0" w:space="0" w:color="auto"/>
        <w:bottom w:val="none" w:sz="0" w:space="0" w:color="auto"/>
        <w:right w:val="none" w:sz="0" w:space="0" w:color="auto"/>
      </w:divBdr>
    </w:div>
    <w:div w:id="1090396969">
      <w:bodyDiv w:val="1"/>
      <w:marLeft w:val="0"/>
      <w:marRight w:val="0"/>
      <w:marTop w:val="0"/>
      <w:marBottom w:val="0"/>
      <w:divBdr>
        <w:top w:val="none" w:sz="0" w:space="0" w:color="auto"/>
        <w:left w:val="none" w:sz="0" w:space="0" w:color="auto"/>
        <w:bottom w:val="none" w:sz="0" w:space="0" w:color="auto"/>
        <w:right w:val="none" w:sz="0" w:space="0" w:color="auto"/>
      </w:divBdr>
      <w:divsChild>
        <w:div w:id="181870103">
          <w:marLeft w:val="240"/>
          <w:marRight w:val="0"/>
          <w:marTop w:val="0"/>
          <w:marBottom w:val="0"/>
          <w:divBdr>
            <w:top w:val="none" w:sz="0" w:space="0" w:color="auto"/>
            <w:left w:val="none" w:sz="0" w:space="0" w:color="auto"/>
            <w:bottom w:val="none" w:sz="0" w:space="0" w:color="auto"/>
            <w:right w:val="none" w:sz="0" w:space="0" w:color="auto"/>
          </w:divBdr>
        </w:div>
        <w:div w:id="214853366">
          <w:marLeft w:val="240"/>
          <w:marRight w:val="0"/>
          <w:marTop w:val="0"/>
          <w:marBottom w:val="0"/>
          <w:divBdr>
            <w:top w:val="none" w:sz="0" w:space="0" w:color="auto"/>
            <w:left w:val="none" w:sz="0" w:space="0" w:color="auto"/>
            <w:bottom w:val="none" w:sz="0" w:space="0" w:color="auto"/>
            <w:right w:val="none" w:sz="0" w:space="0" w:color="auto"/>
          </w:divBdr>
          <w:divsChild>
            <w:div w:id="1616207592">
              <w:marLeft w:val="240"/>
              <w:marRight w:val="0"/>
              <w:marTop w:val="0"/>
              <w:marBottom w:val="0"/>
              <w:divBdr>
                <w:top w:val="none" w:sz="0" w:space="0" w:color="auto"/>
                <w:left w:val="none" w:sz="0" w:space="0" w:color="auto"/>
                <w:bottom w:val="none" w:sz="0" w:space="0" w:color="auto"/>
                <w:right w:val="none" w:sz="0" w:space="0" w:color="auto"/>
              </w:divBdr>
            </w:div>
            <w:div w:id="2088526744">
              <w:marLeft w:val="240"/>
              <w:marRight w:val="0"/>
              <w:marTop w:val="0"/>
              <w:marBottom w:val="0"/>
              <w:divBdr>
                <w:top w:val="none" w:sz="0" w:space="0" w:color="auto"/>
                <w:left w:val="none" w:sz="0" w:space="0" w:color="auto"/>
                <w:bottom w:val="none" w:sz="0" w:space="0" w:color="auto"/>
                <w:right w:val="none" w:sz="0" w:space="0" w:color="auto"/>
              </w:divBdr>
            </w:div>
            <w:div w:id="1394889045">
              <w:marLeft w:val="240"/>
              <w:marRight w:val="0"/>
              <w:marTop w:val="0"/>
              <w:marBottom w:val="0"/>
              <w:divBdr>
                <w:top w:val="none" w:sz="0" w:space="0" w:color="auto"/>
                <w:left w:val="none" w:sz="0" w:space="0" w:color="auto"/>
                <w:bottom w:val="none" w:sz="0" w:space="0" w:color="auto"/>
                <w:right w:val="none" w:sz="0" w:space="0" w:color="auto"/>
              </w:divBdr>
            </w:div>
            <w:div w:id="1189099284">
              <w:marLeft w:val="240"/>
              <w:marRight w:val="0"/>
              <w:marTop w:val="0"/>
              <w:marBottom w:val="0"/>
              <w:divBdr>
                <w:top w:val="none" w:sz="0" w:space="0" w:color="auto"/>
                <w:left w:val="none" w:sz="0" w:space="0" w:color="auto"/>
                <w:bottom w:val="none" w:sz="0" w:space="0" w:color="auto"/>
                <w:right w:val="none" w:sz="0" w:space="0" w:color="auto"/>
              </w:divBdr>
            </w:div>
          </w:divsChild>
        </w:div>
        <w:div w:id="1045065040">
          <w:marLeft w:val="240"/>
          <w:marRight w:val="0"/>
          <w:marTop w:val="0"/>
          <w:marBottom w:val="0"/>
          <w:divBdr>
            <w:top w:val="none" w:sz="0" w:space="0" w:color="auto"/>
            <w:left w:val="none" w:sz="0" w:space="0" w:color="auto"/>
            <w:bottom w:val="none" w:sz="0" w:space="0" w:color="auto"/>
            <w:right w:val="none" w:sz="0" w:space="0" w:color="auto"/>
          </w:divBdr>
          <w:divsChild>
            <w:div w:id="454178999">
              <w:marLeft w:val="240"/>
              <w:marRight w:val="0"/>
              <w:marTop w:val="0"/>
              <w:marBottom w:val="0"/>
              <w:divBdr>
                <w:top w:val="none" w:sz="0" w:space="0" w:color="auto"/>
                <w:left w:val="none" w:sz="0" w:space="0" w:color="auto"/>
                <w:bottom w:val="none" w:sz="0" w:space="0" w:color="auto"/>
                <w:right w:val="none" w:sz="0" w:space="0" w:color="auto"/>
              </w:divBdr>
            </w:div>
            <w:div w:id="1287546476">
              <w:marLeft w:val="240"/>
              <w:marRight w:val="0"/>
              <w:marTop w:val="0"/>
              <w:marBottom w:val="0"/>
              <w:divBdr>
                <w:top w:val="none" w:sz="0" w:space="0" w:color="auto"/>
                <w:left w:val="none" w:sz="0" w:space="0" w:color="auto"/>
                <w:bottom w:val="none" w:sz="0" w:space="0" w:color="auto"/>
                <w:right w:val="none" w:sz="0" w:space="0" w:color="auto"/>
              </w:divBdr>
            </w:div>
            <w:div w:id="1774083259">
              <w:marLeft w:val="240"/>
              <w:marRight w:val="0"/>
              <w:marTop w:val="0"/>
              <w:marBottom w:val="0"/>
              <w:divBdr>
                <w:top w:val="none" w:sz="0" w:space="0" w:color="auto"/>
                <w:left w:val="none" w:sz="0" w:space="0" w:color="auto"/>
                <w:bottom w:val="none" w:sz="0" w:space="0" w:color="auto"/>
                <w:right w:val="none" w:sz="0" w:space="0" w:color="auto"/>
              </w:divBdr>
            </w:div>
            <w:div w:id="562520966">
              <w:marLeft w:val="240"/>
              <w:marRight w:val="0"/>
              <w:marTop w:val="0"/>
              <w:marBottom w:val="0"/>
              <w:divBdr>
                <w:top w:val="none" w:sz="0" w:space="0" w:color="auto"/>
                <w:left w:val="none" w:sz="0" w:space="0" w:color="auto"/>
                <w:bottom w:val="none" w:sz="0" w:space="0" w:color="auto"/>
                <w:right w:val="none" w:sz="0" w:space="0" w:color="auto"/>
              </w:divBdr>
            </w:div>
          </w:divsChild>
        </w:div>
        <w:div w:id="974288626">
          <w:marLeft w:val="240"/>
          <w:marRight w:val="0"/>
          <w:marTop w:val="0"/>
          <w:marBottom w:val="0"/>
          <w:divBdr>
            <w:top w:val="none" w:sz="0" w:space="0" w:color="auto"/>
            <w:left w:val="none" w:sz="0" w:space="0" w:color="auto"/>
            <w:bottom w:val="none" w:sz="0" w:space="0" w:color="auto"/>
            <w:right w:val="none" w:sz="0" w:space="0" w:color="auto"/>
          </w:divBdr>
        </w:div>
      </w:divsChild>
    </w:div>
    <w:div w:id="1135636852">
      <w:bodyDiv w:val="1"/>
      <w:marLeft w:val="0"/>
      <w:marRight w:val="0"/>
      <w:marTop w:val="0"/>
      <w:marBottom w:val="0"/>
      <w:divBdr>
        <w:top w:val="none" w:sz="0" w:space="0" w:color="auto"/>
        <w:left w:val="none" w:sz="0" w:space="0" w:color="auto"/>
        <w:bottom w:val="none" w:sz="0" w:space="0" w:color="auto"/>
        <w:right w:val="none" w:sz="0" w:space="0" w:color="auto"/>
      </w:divBdr>
      <w:divsChild>
        <w:div w:id="30813839">
          <w:marLeft w:val="240"/>
          <w:marRight w:val="0"/>
          <w:marTop w:val="0"/>
          <w:marBottom w:val="0"/>
          <w:divBdr>
            <w:top w:val="none" w:sz="0" w:space="0" w:color="auto"/>
            <w:left w:val="none" w:sz="0" w:space="0" w:color="auto"/>
            <w:bottom w:val="none" w:sz="0" w:space="0" w:color="auto"/>
            <w:right w:val="none" w:sz="0" w:space="0" w:color="auto"/>
          </w:divBdr>
        </w:div>
        <w:div w:id="811101698">
          <w:marLeft w:val="240"/>
          <w:marRight w:val="0"/>
          <w:marTop w:val="0"/>
          <w:marBottom w:val="0"/>
          <w:divBdr>
            <w:top w:val="none" w:sz="0" w:space="0" w:color="auto"/>
            <w:left w:val="none" w:sz="0" w:space="0" w:color="auto"/>
            <w:bottom w:val="none" w:sz="0" w:space="0" w:color="auto"/>
            <w:right w:val="none" w:sz="0" w:space="0" w:color="auto"/>
          </w:divBdr>
        </w:div>
        <w:div w:id="1954943972">
          <w:marLeft w:val="240"/>
          <w:marRight w:val="0"/>
          <w:marTop w:val="0"/>
          <w:marBottom w:val="0"/>
          <w:divBdr>
            <w:top w:val="none" w:sz="0" w:space="0" w:color="auto"/>
            <w:left w:val="none" w:sz="0" w:space="0" w:color="auto"/>
            <w:bottom w:val="none" w:sz="0" w:space="0" w:color="auto"/>
            <w:right w:val="none" w:sz="0" w:space="0" w:color="auto"/>
          </w:divBdr>
        </w:div>
        <w:div w:id="354307216">
          <w:marLeft w:val="240"/>
          <w:marRight w:val="0"/>
          <w:marTop w:val="0"/>
          <w:marBottom w:val="0"/>
          <w:divBdr>
            <w:top w:val="none" w:sz="0" w:space="0" w:color="auto"/>
            <w:left w:val="none" w:sz="0" w:space="0" w:color="auto"/>
            <w:bottom w:val="none" w:sz="0" w:space="0" w:color="auto"/>
            <w:right w:val="none" w:sz="0" w:space="0" w:color="auto"/>
          </w:divBdr>
        </w:div>
      </w:divsChild>
    </w:div>
    <w:div w:id="1153376838">
      <w:bodyDiv w:val="1"/>
      <w:marLeft w:val="0"/>
      <w:marRight w:val="0"/>
      <w:marTop w:val="0"/>
      <w:marBottom w:val="0"/>
      <w:divBdr>
        <w:top w:val="none" w:sz="0" w:space="0" w:color="auto"/>
        <w:left w:val="none" w:sz="0" w:space="0" w:color="auto"/>
        <w:bottom w:val="none" w:sz="0" w:space="0" w:color="auto"/>
        <w:right w:val="none" w:sz="0" w:space="0" w:color="auto"/>
      </w:divBdr>
      <w:divsChild>
        <w:div w:id="334768386">
          <w:marLeft w:val="240"/>
          <w:marRight w:val="0"/>
          <w:marTop w:val="0"/>
          <w:marBottom w:val="0"/>
          <w:divBdr>
            <w:top w:val="none" w:sz="0" w:space="0" w:color="auto"/>
            <w:left w:val="none" w:sz="0" w:space="0" w:color="auto"/>
            <w:bottom w:val="none" w:sz="0" w:space="0" w:color="auto"/>
            <w:right w:val="none" w:sz="0" w:space="0" w:color="auto"/>
          </w:divBdr>
        </w:div>
        <w:div w:id="1333096131">
          <w:marLeft w:val="240"/>
          <w:marRight w:val="0"/>
          <w:marTop w:val="0"/>
          <w:marBottom w:val="0"/>
          <w:divBdr>
            <w:top w:val="none" w:sz="0" w:space="0" w:color="auto"/>
            <w:left w:val="none" w:sz="0" w:space="0" w:color="auto"/>
            <w:bottom w:val="none" w:sz="0" w:space="0" w:color="auto"/>
            <w:right w:val="none" w:sz="0" w:space="0" w:color="auto"/>
          </w:divBdr>
        </w:div>
      </w:divsChild>
    </w:div>
    <w:div w:id="1506893082">
      <w:bodyDiv w:val="1"/>
      <w:marLeft w:val="0"/>
      <w:marRight w:val="0"/>
      <w:marTop w:val="0"/>
      <w:marBottom w:val="0"/>
      <w:divBdr>
        <w:top w:val="none" w:sz="0" w:space="0" w:color="auto"/>
        <w:left w:val="none" w:sz="0" w:space="0" w:color="auto"/>
        <w:bottom w:val="none" w:sz="0" w:space="0" w:color="auto"/>
        <w:right w:val="none" w:sz="0" w:space="0" w:color="auto"/>
      </w:divBdr>
    </w:div>
    <w:div w:id="1560170240">
      <w:bodyDiv w:val="1"/>
      <w:marLeft w:val="0"/>
      <w:marRight w:val="0"/>
      <w:marTop w:val="0"/>
      <w:marBottom w:val="0"/>
      <w:divBdr>
        <w:top w:val="none" w:sz="0" w:space="0" w:color="auto"/>
        <w:left w:val="none" w:sz="0" w:space="0" w:color="auto"/>
        <w:bottom w:val="none" w:sz="0" w:space="0" w:color="auto"/>
        <w:right w:val="none" w:sz="0" w:space="0" w:color="auto"/>
      </w:divBdr>
    </w:div>
    <w:div w:id="1622229117">
      <w:bodyDiv w:val="1"/>
      <w:marLeft w:val="0"/>
      <w:marRight w:val="0"/>
      <w:marTop w:val="0"/>
      <w:marBottom w:val="0"/>
      <w:divBdr>
        <w:top w:val="none" w:sz="0" w:space="0" w:color="auto"/>
        <w:left w:val="none" w:sz="0" w:space="0" w:color="auto"/>
        <w:bottom w:val="none" w:sz="0" w:space="0" w:color="auto"/>
        <w:right w:val="none" w:sz="0" w:space="0" w:color="auto"/>
      </w:divBdr>
      <w:divsChild>
        <w:div w:id="2077319421">
          <w:marLeft w:val="0"/>
          <w:marRight w:val="0"/>
          <w:marTop w:val="0"/>
          <w:marBottom w:val="0"/>
          <w:divBdr>
            <w:top w:val="none" w:sz="0" w:space="0" w:color="auto"/>
            <w:left w:val="none" w:sz="0" w:space="0" w:color="auto"/>
            <w:bottom w:val="none" w:sz="0" w:space="0" w:color="auto"/>
            <w:right w:val="none" w:sz="0" w:space="0" w:color="auto"/>
          </w:divBdr>
          <w:divsChild>
            <w:div w:id="1660235595">
              <w:marLeft w:val="240"/>
              <w:marRight w:val="0"/>
              <w:marTop w:val="0"/>
              <w:marBottom w:val="0"/>
              <w:divBdr>
                <w:top w:val="none" w:sz="0" w:space="0" w:color="auto"/>
                <w:left w:val="none" w:sz="0" w:space="0" w:color="auto"/>
                <w:bottom w:val="none" w:sz="0" w:space="0" w:color="auto"/>
                <w:right w:val="none" w:sz="0" w:space="0" w:color="auto"/>
              </w:divBdr>
            </w:div>
            <w:div w:id="1414625957">
              <w:marLeft w:val="240"/>
              <w:marRight w:val="0"/>
              <w:marTop w:val="0"/>
              <w:marBottom w:val="0"/>
              <w:divBdr>
                <w:top w:val="none" w:sz="0" w:space="0" w:color="auto"/>
                <w:left w:val="none" w:sz="0" w:space="0" w:color="auto"/>
                <w:bottom w:val="none" w:sz="0" w:space="0" w:color="auto"/>
                <w:right w:val="none" w:sz="0" w:space="0" w:color="auto"/>
              </w:divBdr>
            </w:div>
            <w:div w:id="1050761238">
              <w:marLeft w:val="240"/>
              <w:marRight w:val="0"/>
              <w:marTop w:val="0"/>
              <w:marBottom w:val="0"/>
              <w:divBdr>
                <w:top w:val="none" w:sz="0" w:space="0" w:color="auto"/>
                <w:left w:val="none" w:sz="0" w:space="0" w:color="auto"/>
                <w:bottom w:val="none" w:sz="0" w:space="0" w:color="auto"/>
                <w:right w:val="none" w:sz="0" w:space="0" w:color="auto"/>
              </w:divBdr>
            </w:div>
            <w:div w:id="1498690467">
              <w:marLeft w:val="240"/>
              <w:marRight w:val="0"/>
              <w:marTop w:val="0"/>
              <w:marBottom w:val="0"/>
              <w:divBdr>
                <w:top w:val="none" w:sz="0" w:space="0" w:color="auto"/>
                <w:left w:val="none" w:sz="0" w:space="0" w:color="auto"/>
                <w:bottom w:val="none" w:sz="0" w:space="0" w:color="auto"/>
                <w:right w:val="none" w:sz="0" w:space="0" w:color="auto"/>
              </w:divBdr>
            </w:div>
            <w:div w:id="3148401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57780545">
      <w:bodyDiv w:val="1"/>
      <w:marLeft w:val="0"/>
      <w:marRight w:val="0"/>
      <w:marTop w:val="0"/>
      <w:marBottom w:val="0"/>
      <w:divBdr>
        <w:top w:val="none" w:sz="0" w:space="0" w:color="auto"/>
        <w:left w:val="none" w:sz="0" w:space="0" w:color="auto"/>
        <w:bottom w:val="none" w:sz="0" w:space="0" w:color="auto"/>
        <w:right w:val="none" w:sz="0" w:space="0" w:color="auto"/>
      </w:divBdr>
      <w:divsChild>
        <w:div w:id="107090956">
          <w:marLeft w:val="240"/>
          <w:marRight w:val="0"/>
          <w:marTop w:val="0"/>
          <w:marBottom w:val="0"/>
          <w:divBdr>
            <w:top w:val="none" w:sz="0" w:space="0" w:color="auto"/>
            <w:left w:val="none" w:sz="0" w:space="0" w:color="auto"/>
            <w:bottom w:val="none" w:sz="0" w:space="0" w:color="auto"/>
            <w:right w:val="none" w:sz="0" w:space="0" w:color="auto"/>
          </w:divBdr>
        </w:div>
        <w:div w:id="440271966">
          <w:marLeft w:val="240"/>
          <w:marRight w:val="0"/>
          <w:marTop w:val="0"/>
          <w:marBottom w:val="0"/>
          <w:divBdr>
            <w:top w:val="none" w:sz="0" w:space="0" w:color="auto"/>
            <w:left w:val="none" w:sz="0" w:space="0" w:color="auto"/>
            <w:bottom w:val="none" w:sz="0" w:space="0" w:color="auto"/>
            <w:right w:val="none" w:sz="0" w:space="0" w:color="auto"/>
          </w:divBdr>
          <w:divsChild>
            <w:div w:id="18971741">
              <w:marLeft w:val="240"/>
              <w:marRight w:val="0"/>
              <w:marTop w:val="0"/>
              <w:marBottom w:val="0"/>
              <w:divBdr>
                <w:top w:val="none" w:sz="0" w:space="0" w:color="auto"/>
                <w:left w:val="none" w:sz="0" w:space="0" w:color="auto"/>
                <w:bottom w:val="none" w:sz="0" w:space="0" w:color="auto"/>
                <w:right w:val="none" w:sz="0" w:space="0" w:color="auto"/>
              </w:divBdr>
            </w:div>
            <w:div w:id="415828977">
              <w:marLeft w:val="240"/>
              <w:marRight w:val="0"/>
              <w:marTop w:val="0"/>
              <w:marBottom w:val="0"/>
              <w:divBdr>
                <w:top w:val="none" w:sz="0" w:space="0" w:color="auto"/>
                <w:left w:val="none" w:sz="0" w:space="0" w:color="auto"/>
                <w:bottom w:val="none" w:sz="0" w:space="0" w:color="auto"/>
                <w:right w:val="none" w:sz="0" w:space="0" w:color="auto"/>
              </w:divBdr>
              <w:divsChild>
                <w:div w:id="76833261">
                  <w:marLeft w:val="240"/>
                  <w:marRight w:val="0"/>
                  <w:marTop w:val="0"/>
                  <w:marBottom w:val="0"/>
                  <w:divBdr>
                    <w:top w:val="none" w:sz="0" w:space="0" w:color="auto"/>
                    <w:left w:val="none" w:sz="0" w:space="0" w:color="auto"/>
                    <w:bottom w:val="none" w:sz="0" w:space="0" w:color="auto"/>
                    <w:right w:val="none" w:sz="0" w:space="0" w:color="auto"/>
                  </w:divBdr>
                </w:div>
                <w:div w:id="337657359">
                  <w:marLeft w:val="240"/>
                  <w:marRight w:val="0"/>
                  <w:marTop w:val="0"/>
                  <w:marBottom w:val="0"/>
                  <w:divBdr>
                    <w:top w:val="none" w:sz="0" w:space="0" w:color="auto"/>
                    <w:left w:val="none" w:sz="0" w:space="0" w:color="auto"/>
                    <w:bottom w:val="none" w:sz="0" w:space="0" w:color="auto"/>
                    <w:right w:val="none" w:sz="0" w:space="0" w:color="auto"/>
                  </w:divBdr>
                </w:div>
                <w:div w:id="359017756">
                  <w:marLeft w:val="240"/>
                  <w:marRight w:val="0"/>
                  <w:marTop w:val="0"/>
                  <w:marBottom w:val="0"/>
                  <w:divBdr>
                    <w:top w:val="none" w:sz="0" w:space="0" w:color="auto"/>
                    <w:left w:val="none" w:sz="0" w:space="0" w:color="auto"/>
                    <w:bottom w:val="none" w:sz="0" w:space="0" w:color="auto"/>
                    <w:right w:val="none" w:sz="0" w:space="0" w:color="auto"/>
                  </w:divBdr>
                </w:div>
                <w:div w:id="1555777218">
                  <w:marLeft w:val="240"/>
                  <w:marRight w:val="0"/>
                  <w:marTop w:val="0"/>
                  <w:marBottom w:val="0"/>
                  <w:divBdr>
                    <w:top w:val="none" w:sz="0" w:space="0" w:color="auto"/>
                    <w:left w:val="none" w:sz="0" w:space="0" w:color="auto"/>
                    <w:bottom w:val="none" w:sz="0" w:space="0" w:color="auto"/>
                    <w:right w:val="none" w:sz="0" w:space="0" w:color="auto"/>
                  </w:divBdr>
                </w:div>
                <w:div w:id="1795177790">
                  <w:marLeft w:val="240"/>
                  <w:marRight w:val="0"/>
                  <w:marTop w:val="0"/>
                  <w:marBottom w:val="0"/>
                  <w:divBdr>
                    <w:top w:val="none" w:sz="0" w:space="0" w:color="auto"/>
                    <w:left w:val="none" w:sz="0" w:space="0" w:color="auto"/>
                    <w:bottom w:val="none" w:sz="0" w:space="0" w:color="auto"/>
                    <w:right w:val="none" w:sz="0" w:space="0" w:color="auto"/>
                  </w:divBdr>
                </w:div>
              </w:divsChild>
            </w:div>
            <w:div w:id="529221573">
              <w:marLeft w:val="240"/>
              <w:marRight w:val="0"/>
              <w:marTop w:val="0"/>
              <w:marBottom w:val="0"/>
              <w:divBdr>
                <w:top w:val="none" w:sz="0" w:space="0" w:color="auto"/>
                <w:left w:val="none" w:sz="0" w:space="0" w:color="auto"/>
                <w:bottom w:val="none" w:sz="0" w:space="0" w:color="auto"/>
                <w:right w:val="none" w:sz="0" w:space="0" w:color="auto"/>
              </w:divBdr>
            </w:div>
            <w:div w:id="964697251">
              <w:marLeft w:val="240"/>
              <w:marRight w:val="0"/>
              <w:marTop w:val="0"/>
              <w:marBottom w:val="0"/>
              <w:divBdr>
                <w:top w:val="none" w:sz="0" w:space="0" w:color="auto"/>
                <w:left w:val="none" w:sz="0" w:space="0" w:color="auto"/>
                <w:bottom w:val="none" w:sz="0" w:space="0" w:color="auto"/>
                <w:right w:val="none" w:sz="0" w:space="0" w:color="auto"/>
              </w:divBdr>
            </w:div>
            <w:div w:id="2006978081">
              <w:marLeft w:val="240"/>
              <w:marRight w:val="0"/>
              <w:marTop w:val="0"/>
              <w:marBottom w:val="0"/>
              <w:divBdr>
                <w:top w:val="none" w:sz="0" w:space="0" w:color="auto"/>
                <w:left w:val="none" w:sz="0" w:space="0" w:color="auto"/>
                <w:bottom w:val="none" w:sz="0" w:space="0" w:color="auto"/>
                <w:right w:val="none" w:sz="0" w:space="0" w:color="auto"/>
              </w:divBdr>
            </w:div>
          </w:divsChild>
        </w:div>
        <w:div w:id="497577079">
          <w:marLeft w:val="240"/>
          <w:marRight w:val="0"/>
          <w:marTop w:val="0"/>
          <w:marBottom w:val="0"/>
          <w:divBdr>
            <w:top w:val="none" w:sz="0" w:space="0" w:color="auto"/>
            <w:left w:val="none" w:sz="0" w:space="0" w:color="auto"/>
            <w:bottom w:val="none" w:sz="0" w:space="0" w:color="auto"/>
            <w:right w:val="none" w:sz="0" w:space="0" w:color="auto"/>
          </w:divBdr>
        </w:div>
        <w:div w:id="116300671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shtera\Desktop\&#25991;&#26360;&#12486;&#12531;&#12503;&#12524;2.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9D162-27DA-46BF-825F-21D9AC33F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文書テンプレ2</Template>
  <TotalTime>0</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寺尾 慈明 [Yoshiaki Terao]</dc:creator>
  <cp:lastModifiedBy>西城 里佳 [Rika Saijo]</cp:lastModifiedBy>
  <cp:revision>2</cp:revision>
  <cp:lastPrinted>2018-01-11T03:46:00Z</cp:lastPrinted>
  <dcterms:created xsi:type="dcterms:W3CDTF">2024-12-11T01:14:00Z</dcterms:created>
  <dcterms:modified xsi:type="dcterms:W3CDTF">2024-12-11T01:14:00Z</dcterms:modified>
</cp:coreProperties>
</file>