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様式第7号(第7条関係)</w:t>
      </w:r>
    </w:p>
    <w:p w:rsidR="004A0009" w:rsidRDefault="004A000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石巻市長　　　　殿</w:t>
      </w:r>
    </w:p>
    <w:p w:rsidR="004A0009" w:rsidRDefault="004A000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  <w:spacing w:val="210"/>
        </w:rPr>
        <w:t>氏</w:t>
      </w:r>
      <w:r w:rsidR="0047528F">
        <w:rPr>
          <w:rFonts w:hAnsi="Century" w:hint="eastAsia"/>
        </w:rPr>
        <w:t xml:space="preserve">名　　　　　　　　</w:t>
      </w:r>
      <w:r>
        <w:rPr>
          <w:rFonts w:hAnsi="Century" w:hint="eastAsia"/>
        </w:rPr>
        <w:t xml:space="preserve">　　</w:t>
      </w:r>
    </w:p>
    <w:p w:rsidR="004A0009" w:rsidRDefault="004A000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210"/>
        </w:rPr>
        <w:t>住</w:t>
      </w:r>
      <w:r w:rsidR="0047528F">
        <w:rPr>
          <w:rFonts w:hAnsi="Century" w:hint="eastAsia"/>
        </w:rPr>
        <w:t xml:space="preserve">所　　　　</w:t>
      </w:r>
      <w:r>
        <w:rPr>
          <w:rFonts w:hAnsi="Century" w:hint="eastAsia"/>
        </w:rPr>
        <w:t xml:space="preserve">　　　　　　</w:t>
      </w:r>
    </w:p>
    <w:p w:rsidR="004A0009" w:rsidRDefault="0047528F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電話番号　　　　―</w:t>
      </w:r>
      <w:r w:rsidR="004A0009">
        <w:rPr>
          <w:rFonts w:hAnsi="Century" w:hint="eastAsia"/>
        </w:rPr>
        <w:t xml:space="preserve">　　　　　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A0009" w:rsidRDefault="004A0009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  <w:spacing w:val="58"/>
        </w:rPr>
        <w:t>注射済票再交付申請</w:t>
      </w:r>
      <w:r>
        <w:rPr>
          <w:rFonts w:hAnsi="Century" w:hint="eastAsia"/>
        </w:rPr>
        <w:t>書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狂犬病予防法施行規則第13条第1項の規定により下記のとおり申請します。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A0009" w:rsidRDefault="004A0009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"/>
        <w:gridCol w:w="1240"/>
        <w:gridCol w:w="2070"/>
        <w:gridCol w:w="240"/>
        <w:gridCol w:w="1060"/>
        <w:gridCol w:w="1720"/>
      </w:tblGrid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20" w:type="dxa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犬の所有者の氏名</w:t>
            </w:r>
          </w:p>
        </w:tc>
        <w:tc>
          <w:tcPr>
            <w:tcW w:w="3550" w:type="dxa"/>
            <w:gridSpan w:val="3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720" w:type="dxa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20" w:type="dxa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犬の所有者の住所</w:t>
            </w:r>
          </w:p>
        </w:tc>
        <w:tc>
          <w:tcPr>
            <w:tcW w:w="6570" w:type="dxa"/>
            <w:gridSpan w:val="6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400" w:type="dxa"/>
            <w:gridSpan w:val="3"/>
            <w:vAlign w:val="center"/>
          </w:tcPr>
          <w:p w:rsidR="004A0009" w:rsidRDefault="004A0009">
            <w:pPr>
              <w:wordWrap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亡失又は損傷した注射済票の番号</w:t>
            </w:r>
          </w:p>
        </w:tc>
        <w:tc>
          <w:tcPr>
            <w:tcW w:w="5090" w:type="dxa"/>
            <w:gridSpan w:val="4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年度第　　　　　号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400" w:type="dxa"/>
            <w:gridSpan w:val="3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亡失又は損傷した年月日</w:t>
            </w:r>
          </w:p>
        </w:tc>
        <w:tc>
          <w:tcPr>
            <w:tcW w:w="5090" w:type="dxa"/>
            <w:gridSpan w:val="4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　　亡失・損傷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7"/>
            <w:tcBorders>
              <w:top w:val="single" w:sz="4" w:space="0" w:color="auto"/>
            </w:tcBorders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亡失又は損傷した理由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9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備考　損傷の場合は，その注射済票を添付すること。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損傷注射済票添付欄</w:t>
            </w:r>
          </w:p>
        </w:tc>
        <w:tc>
          <w:tcPr>
            <w:tcW w:w="355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交付注射済票番号　</w:t>
            </w: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79"/>
              </w:rPr>
              <w:t>担当者氏</w:t>
            </w:r>
            <w:r>
              <w:rPr>
                <w:rFonts w:hAnsi="Century" w:hint="eastAsia"/>
              </w:rPr>
              <w:t xml:space="preserve">名　</w:t>
            </w: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年度第　　　　　号　</w:t>
            </w: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印　</w:t>
            </w:r>
          </w:p>
        </w:tc>
      </w:tr>
      <w:tr w:rsidR="004A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60" w:type="dxa"/>
            <w:gridSpan w:val="2"/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5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27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A0009" w:rsidRDefault="004A00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</w:tr>
    </w:tbl>
    <w:p w:rsidR="004A0009" w:rsidRDefault="004A0009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(A4)　</w:t>
      </w:r>
    </w:p>
    <w:p w:rsidR="004A0009" w:rsidRDefault="004A000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4A00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9" w:rsidRDefault="001E2019">
      <w:r>
        <w:separator/>
      </w:r>
    </w:p>
  </w:endnote>
  <w:endnote w:type="continuationSeparator" w:id="0">
    <w:p w:rsidR="001E2019" w:rsidRDefault="001E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9" w:rsidRDefault="001E2019">
      <w:r>
        <w:separator/>
      </w:r>
    </w:p>
  </w:footnote>
  <w:footnote w:type="continuationSeparator" w:id="0">
    <w:p w:rsidR="001E2019" w:rsidRDefault="001E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9" w:rsidRDefault="004A0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09"/>
    <w:rsid w:val="001E2019"/>
    <w:rsid w:val="0047528F"/>
    <w:rsid w:val="004A0009"/>
    <w:rsid w:val="0094418B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7D6F5-5C7B-4D78-8D29-FCC29501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様式第7号(第7条関係)</vt:lpstr>
      <vt:lpstr>様式第7号(第7条関係)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平岩 由紀子 [Yukiko Hiraiwa]</cp:lastModifiedBy>
  <cp:revision>2</cp:revision>
  <cp:lastPrinted>1601-01-01T00:00:00Z</cp:lastPrinted>
  <dcterms:created xsi:type="dcterms:W3CDTF">2025-10-22T00:51:00Z</dcterms:created>
  <dcterms:modified xsi:type="dcterms:W3CDTF">2025-10-22T00:51:00Z</dcterms:modified>
</cp:coreProperties>
</file>