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87" w:rsidRDefault="00DA3A87">
      <w:pPr>
        <w:wordWrap w:val="0"/>
        <w:overflowPunct w:val="0"/>
        <w:autoSpaceDE w:val="0"/>
        <w:autoSpaceDN w:val="0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様式第5号(第6条関係)</w:t>
      </w:r>
    </w:p>
    <w:p w:rsidR="00DA3A87" w:rsidRDefault="00DA3A87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年　　月　　日　　</w:t>
      </w:r>
    </w:p>
    <w:p w:rsidR="00DA3A87" w:rsidRDefault="00DA3A87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石巻市長　　　　殿</w:t>
      </w:r>
    </w:p>
    <w:p w:rsidR="00DA3A87" w:rsidRDefault="00DA3A87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</w:t>
      </w:r>
    </w:p>
    <w:p w:rsidR="00DA3A87" w:rsidRDefault="00DA3A87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申請人　</w:t>
      </w:r>
      <w:r>
        <w:rPr>
          <w:rFonts w:hAnsi="Century" w:hint="eastAsia"/>
          <w:spacing w:val="210"/>
        </w:rPr>
        <w:t>住</w:t>
      </w:r>
      <w:r w:rsidR="009305F9">
        <w:rPr>
          <w:rFonts w:hAnsi="Century" w:hint="eastAsia"/>
        </w:rPr>
        <w:t xml:space="preserve">所　　</w:t>
      </w:r>
      <w:r>
        <w:rPr>
          <w:rFonts w:hAnsi="Century" w:hint="eastAsia"/>
        </w:rPr>
        <w:t xml:space="preserve">　　　　　　　</w:t>
      </w:r>
    </w:p>
    <w:p w:rsidR="00DA3A87" w:rsidRDefault="009305F9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電話番号</w:t>
      </w:r>
      <w:r w:rsidR="00DA3A87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</w:t>
      </w:r>
      <w:r w:rsidR="00DA3A87">
        <w:rPr>
          <w:rFonts w:hAnsi="Century" w:hint="eastAsia"/>
        </w:rPr>
        <w:t xml:space="preserve">　</w:t>
      </w:r>
      <w:r>
        <w:rPr>
          <w:rFonts w:hAnsi="Century" w:hint="eastAsia"/>
        </w:rPr>
        <w:t>―</w:t>
      </w:r>
      <w:r w:rsidR="00DA3A87">
        <w:rPr>
          <w:rFonts w:hAnsi="Century" w:hint="eastAsia"/>
        </w:rPr>
        <w:t xml:space="preserve">　　　　</w:t>
      </w:r>
    </w:p>
    <w:p w:rsidR="00DA3A87" w:rsidRPr="009305F9" w:rsidRDefault="00DA3A8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DA3A87" w:rsidRDefault="00DA3A87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  <w:spacing w:val="58"/>
        </w:rPr>
        <w:t>犬の鑑札再交付申請</w:t>
      </w:r>
      <w:r>
        <w:rPr>
          <w:rFonts w:hAnsi="Century" w:hint="eastAsia"/>
        </w:rPr>
        <w:t>書</w:t>
      </w:r>
    </w:p>
    <w:p w:rsidR="00DA3A87" w:rsidRDefault="00DA3A8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DA3A87" w:rsidRDefault="00DA3A87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狂犬病予防法施行規則第6条第1項の規定により下記のとおり申請します。</w:t>
      </w:r>
    </w:p>
    <w:p w:rsidR="00DA3A87" w:rsidRDefault="00DA3A8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DA3A87" w:rsidRDefault="00DA3A87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DA3A87" w:rsidRDefault="00DA3A8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40"/>
        <w:gridCol w:w="820"/>
        <w:gridCol w:w="2490"/>
        <w:gridCol w:w="240"/>
        <w:gridCol w:w="1060"/>
        <w:gridCol w:w="1720"/>
      </w:tblGrid>
      <w:tr w:rsidR="00DA3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920" w:type="dxa"/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犬の所有者の氏名</w:t>
            </w:r>
          </w:p>
        </w:tc>
        <w:tc>
          <w:tcPr>
            <w:tcW w:w="3550" w:type="dxa"/>
            <w:gridSpan w:val="3"/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1720" w:type="dxa"/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DA3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920" w:type="dxa"/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犬の所有者の住所</w:t>
            </w:r>
          </w:p>
        </w:tc>
        <w:tc>
          <w:tcPr>
            <w:tcW w:w="6570" w:type="dxa"/>
            <w:gridSpan w:val="6"/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3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980" w:type="dxa"/>
            <w:gridSpan w:val="3"/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亡失又は損傷した鑑札の番号</w:t>
            </w:r>
          </w:p>
        </w:tc>
        <w:tc>
          <w:tcPr>
            <w:tcW w:w="5510" w:type="dxa"/>
            <w:gridSpan w:val="4"/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年度第　　　　　号</w:t>
            </w:r>
          </w:p>
        </w:tc>
      </w:tr>
      <w:tr w:rsidR="00DA3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980" w:type="dxa"/>
            <w:gridSpan w:val="3"/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亡失又は損傷した年月日</w:t>
            </w:r>
          </w:p>
        </w:tc>
        <w:tc>
          <w:tcPr>
            <w:tcW w:w="5510" w:type="dxa"/>
            <w:gridSpan w:val="4"/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　　亡失・損傷</w:t>
            </w:r>
          </w:p>
        </w:tc>
      </w:tr>
      <w:tr w:rsidR="00DA3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8490" w:type="dxa"/>
            <w:gridSpan w:val="7"/>
            <w:tcBorders>
              <w:top w:val="single" w:sz="4" w:space="0" w:color="auto"/>
            </w:tcBorders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rFonts w:hAnsi="Century" w:hint="eastAsia"/>
              </w:rPr>
            </w:pPr>
          </w:p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亡失又は損傷した理由</w:t>
            </w:r>
          </w:p>
        </w:tc>
      </w:tr>
      <w:tr w:rsidR="00DA3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9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備考　損傷の場合は，その鑑札を添付すること。</w:t>
            </w:r>
          </w:p>
        </w:tc>
      </w:tr>
      <w:tr w:rsidR="00DA3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"/>
              </w:rPr>
              <w:t>損傷鑑札添付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3550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交付鑑札番号　</w:t>
            </w:r>
          </w:p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</w:p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</w:p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  <w:spacing w:val="26"/>
              </w:rPr>
              <w:t>担当者氏</w:t>
            </w:r>
            <w:r>
              <w:rPr>
                <w:rFonts w:hAnsi="Century" w:hint="eastAsia"/>
              </w:rPr>
              <w:t xml:space="preserve">名　</w:t>
            </w:r>
          </w:p>
        </w:tc>
        <w:tc>
          <w:tcPr>
            <w:tcW w:w="27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年度第　　　　　号　</w:t>
            </w:r>
          </w:p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印　</w:t>
            </w:r>
          </w:p>
        </w:tc>
      </w:tr>
      <w:tr w:rsidR="00DA3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2160" w:type="dxa"/>
            <w:gridSpan w:val="2"/>
            <w:vAlign w:val="center"/>
          </w:tcPr>
          <w:p w:rsidR="00DA3A87" w:rsidRDefault="009624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5033010</wp:posOffset>
                      </wp:positionH>
                      <wp:positionV relativeFrom="paragraph">
                        <wp:posOffset>666750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56367" id="Oval 4" o:spid="_x0000_s1026" style="position:absolute;left:0;text-align:left;margin-left:396.3pt;margin-top:52.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DA3A87">
              <w:rPr>
                <w:rFonts w:hAnsi="Century" w:hint="eastAsia"/>
              </w:rPr>
              <w:t xml:space="preserve">　</w:t>
            </w:r>
          </w:p>
        </w:tc>
        <w:tc>
          <w:tcPr>
            <w:tcW w:w="3550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  <w:tc>
          <w:tcPr>
            <w:tcW w:w="278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A3A87" w:rsidRDefault="00DA3A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</w:tr>
    </w:tbl>
    <w:p w:rsidR="00DA3A87" w:rsidRDefault="00DA3A87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(A4)　　</w:t>
      </w:r>
    </w:p>
    <w:p w:rsidR="00DA3A87" w:rsidRDefault="00DA3A8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DA3A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69" w:rsidRDefault="00C64B69">
      <w:r>
        <w:separator/>
      </w:r>
    </w:p>
  </w:endnote>
  <w:endnote w:type="continuationSeparator" w:id="0">
    <w:p w:rsidR="00C64B69" w:rsidRDefault="00C6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87" w:rsidRDefault="00DA3A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87" w:rsidRDefault="00DA3A8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87" w:rsidRDefault="00DA3A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69" w:rsidRDefault="00C64B69">
      <w:r>
        <w:separator/>
      </w:r>
    </w:p>
  </w:footnote>
  <w:footnote w:type="continuationSeparator" w:id="0">
    <w:p w:rsidR="00C64B69" w:rsidRDefault="00C6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87" w:rsidRDefault="00DA3A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87" w:rsidRDefault="00DA3A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87" w:rsidRDefault="00DA3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87"/>
    <w:rsid w:val="008D65D5"/>
    <w:rsid w:val="009305F9"/>
    <w:rsid w:val="00962416"/>
    <w:rsid w:val="00C64B69"/>
    <w:rsid w:val="00D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FDD3B-B35F-479A-A527-D2AD9689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様式第5号(第6条関係)</vt:lpstr>
      <vt:lpstr>様式第5号(第6条関係)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平岩 由紀子 [Yukiko Hiraiwa]</cp:lastModifiedBy>
  <cp:revision>2</cp:revision>
  <cp:lastPrinted>1601-01-01T00:00:00Z</cp:lastPrinted>
  <dcterms:created xsi:type="dcterms:W3CDTF">2025-10-22T00:51:00Z</dcterms:created>
  <dcterms:modified xsi:type="dcterms:W3CDTF">2025-10-22T00:51:00Z</dcterms:modified>
</cp:coreProperties>
</file>