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C7" w:rsidRDefault="00E64FC7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様式第3号(第4条関係)</w:t>
      </w:r>
    </w:p>
    <w:p w:rsidR="00E64FC7" w:rsidRDefault="00E64FC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64FC7" w:rsidRDefault="00E64F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石巻市長　　　　殿</w:t>
      </w:r>
    </w:p>
    <w:p w:rsidR="00E64FC7" w:rsidRDefault="00E64FC7" w:rsidP="00BE787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 w:rsidR="00BE7872">
        <w:rPr>
          <w:rFonts w:hint="eastAsia"/>
        </w:rPr>
        <w:t xml:space="preserve">名　　　　　　　　</w:t>
      </w:r>
      <w:r>
        <w:rPr>
          <w:rFonts w:hint="eastAsia"/>
        </w:rPr>
        <w:t xml:space="preserve">　　</w:t>
      </w:r>
    </w:p>
    <w:p w:rsidR="00E64FC7" w:rsidRDefault="00E64FC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届出人　</w:t>
      </w:r>
      <w:r>
        <w:rPr>
          <w:rFonts w:hint="eastAsia"/>
          <w:spacing w:val="210"/>
        </w:rPr>
        <w:t>住</w:t>
      </w:r>
      <w:r w:rsidR="00BE7872">
        <w:rPr>
          <w:rFonts w:hint="eastAsia"/>
        </w:rPr>
        <w:t>所</w:t>
      </w:r>
      <w:r>
        <w:rPr>
          <w:rFonts w:hint="eastAsia"/>
        </w:rPr>
        <w:t xml:space="preserve">　　　　　　　　　　</w:t>
      </w:r>
    </w:p>
    <w:p w:rsidR="00E64FC7" w:rsidRDefault="00BE787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電話番号</w:t>
      </w:r>
      <w:r w:rsidR="00E64FC7">
        <w:rPr>
          <w:rFonts w:hint="eastAsia"/>
        </w:rPr>
        <w:t xml:space="preserve">　　　―　　　　　　</w:t>
      </w:r>
    </w:p>
    <w:p w:rsidR="00E64FC7" w:rsidRDefault="00E64FC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63"/>
        </w:rPr>
        <w:t>犬の死亡</w:t>
      </w:r>
      <w:r>
        <w:rPr>
          <w:rFonts w:hint="eastAsia"/>
        </w:rPr>
        <w:t>届</w:t>
      </w:r>
    </w:p>
    <w:p w:rsidR="00E64FC7" w:rsidRDefault="00E64F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狂犬病予防法第4条第4項の規定により下記のとおり届け出ます。</w:t>
      </w:r>
    </w:p>
    <w:p w:rsidR="00E64FC7" w:rsidRDefault="00E64FC7">
      <w:pPr>
        <w:wordWrap w:val="0"/>
        <w:overflowPunct w:val="0"/>
        <w:autoSpaceDE w:val="0"/>
        <w:autoSpaceDN w:val="0"/>
        <w:spacing w:before="60" w:after="6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490"/>
        <w:gridCol w:w="1120"/>
        <w:gridCol w:w="1720"/>
      </w:tblGrid>
      <w:tr w:rsidR="00E64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2160" w:type="dxa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犬の所有者の氏名</w:t>
            </w:r>
          </w:p>
        </w:tc>
        <w:tc>
          <w:tcPr>
            <w:tcW w:w="3490" w:type="dxa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20" w:type="dxa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―</w:t>
            </w:r>
          </w:p>
        </w:tc>
      </w:tr>
      <w:tr w:rsidR="00E64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2160" w:type="dxa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犬の所有者の住所</w:t>
            </w:r>
          </w:p>
        </w:tc>
        <w:tc>
          <w:tcPr>
            <w:tcW w:w="6330" w:type="dxa"/>
            <w:gridSpan w:val="3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4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2160" w:type="dxa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鑑札の番号</w:t>
            </w:r>
          </w:p>
        </w:tc>
        <w:tc>
          <w:tcPr>
            <w:tcW w:w="6330" w:type="dxa"/>
            <w:gridSpan w:val="3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年度第　　　　号</w:t>
            </w:r>
          </w:p>
        </w:tc>
      </w:tr>
      <w:tr w:rsidR="00E64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2160" w:type="dxa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330" w:type="dxa"/>
            <w:gridSpan w:val="3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4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2160" w:type="dxa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犬の死亡年月日</w:t>
            </w:r>
          </w:p>
        </w:tc>
        <w:tc>
          <w:tcPr>
            <w:tcW w:w="6330" w:type="dxa"/>
            <w:gridSpan w:val="3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64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2160" w:type="dxa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犬の死亡の理由</w:t>
            </w:r>
          </w:p>
        </w:tc>
        <w:tc>
          <w:tcPr>
            <w:tcW w:w="6330" w:type="dxa"/>
            <w:gridSpan w:val="3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4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8490" w:type="dxa"/>
            <w:gridSpan w:val="4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鑑札及び注射済票返還不能の場合の理由</w:t>
            </w:r>
          </w:p>
        </w:tc>
      </w:tr>
    </w:tbl>
    <w:p w:rsidR="00E64FC7" w:rsidRDefault="00E64FC7">
      <w:pPr>
        <w:wordWrap w:val="0"/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0"/>
        <w:gridCol w:w="1520"/>
        <w:gridCol w:w="1920"/>
      </w:tblGrid>
      <w:tr w:rsidR="00E64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050" w:type="dxa"/>
            <w:vMerge w:val="restart"/>
            <w:tcBorders>
              <w:top w:val="nil"/>
              <w:left w:val="nil"/>
            </w:tcBorders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鑑札添付</w:t>
            </w:r>
            <w:r>
              <w:rPr>
                <w:rFonts w:hint="eastAsia"/>
              </w:rPr>
              <w:t>欄</w:t>
            </w:r>
          </w:p>
        </w:tc>
        <w:tc>
          <w:tcPr>
            <w:tcW w:w="1920" w:type="dxa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注射済票添付</w:t>
            </w:r>
            <w:r>
              <w:rPr>
                <w:rFonts w:hint="eastAsia"/>
              </w:rPr>
              <w:t>欄</w:t>
            </w:r>
          </w:p>
        </w:tc>
      </w:tr>
      <w:tr w:rsidR="00E64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5050" w:type="dxa"/>
            <w:vMerge/>
            <w:tcBorders>
              <w:left w:val="nil"/>
              <w:bottom w:val="nil"/>
            </w:tcBorders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E64FC7" w:rsidRDefault="00E64F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4FC7" w:rsidRDefault="00E64FC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(A4)　</w:t>
      </w:r>
    </w:p>
    <w:p w:rsidR="00E64FC7" w:rsidRDefault="00E64FC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64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B1F" w:rsidRDefault="00AC6B1F">
      <w:r>
        <w:separator/>
      </w:r>
    </w:p>
  </w:endnote>
  <w:endnote w:type="continuationSeparator" w:id="0">
    <w:p w:rsidR="00AC6B1F" w:rsidRDefault="00AC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C7" w:rsidRDefault="00E64FC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C7" w:rsidRDefault="00E64FC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C7" w:rsidRDefault="00E64F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B1F" w:rsidRDefault="00AC6B1F">
      <w:r>
        <w:separator/>
      </w:r>
    </w:p>
  </w:footnote>
  <w:footnote w:type="continuationSeparator" w:id="0">
    <w:p w:rsidR="00AC6B1F" w:rsidRDefault="00AC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C7" w:rsidRDefault="00E64F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C7" w:rsidRDefault="00E64F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C7" w:rsidRDefault="00E64F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C7"/>
    <w:rsid w:val="005C08D2"/>
    <w:rsid w:val="00914B33"/>
    <w:rsid w:val="00AC6B1F"/>
    <w:rsid w:val="00BE7872"/>
    <w:rsid w:val="00E64FC7"/>
    <w:rsid w:val="00E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FF99A-AE3B-4E4A-ADE1-606075A1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様式第3号(第4条関係)</vt:lpstr>
      <vt:lpstr>様式第3号(第4条関係)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平岩 由紀子 [Yukiko Hiraiwa]</cp:lastModifiedBy>
  <cp:revision>2</cp:revision>
  <cp:lastPrinted>2002-10-28T02:01:00Z</cp:lastPrinted>
  <dcterms:created xsi:type="dcterms:W3CDTF">2025-10-22T00:46:00Z</dcterms:created>
  <dcterms:modified xsi:type="dcterms:W3CDTF">2025-10-22T00:46:00Z</dcterms:modified>
</cp:coreProperties>
</file>