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AE" w:rsidRDefault="00303649" w:rsidP="00303649">
      <w:pPr>
        <w:rPr>
          <w:rFonts w:hAnsi="ＭＳ 明朝" w:hint="eastAsia"/>
          <w:szCs w:val="21"/>
        </w:rPr>
      </w:pPr>
      <w:r>
        <w:rPr>
          <w:rFonts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89EAF" wp14:editId="454C7EF5">
                <wp:simplePos x="0" y="0"/>
                <wp:positionH relativeFrom="margin">
                  <wp:posOffset>681990</wp:posOffset>
                </wp:positionH>
                <wp:positionV relativeFrom="paragraph">
                  <wp:posOffset>-897890</wp:posOffset>
                </wp:positionV>
                <wp:extent cx="4271010" cy="880110"/>
                <wp:effectExtent l="19050" t="19050" r="15240" b="152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010" cy="8801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26A" w:rsidRPr="00F43B9D" w:rsidRDefault="0024426A" w:rsidP="0024426A">
                            <w:pPr>
                              <w:spacing w:afterLines="50" w:after="176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B9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  <w:p w:rsidR="0024426A" w:rsidRPr="00756500" w:rsidRDefault="0024426A" w:rsidP="0024426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565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赤字</w:t>
                            </w:r>
                            <w:r w:rsidRPr="00756500">
                              <w:rPr>
                                <w:b/>
                                <w:color w:val="FF0000"/>
                                <w:sz w:val="24"/>
                              </w:rPr>
                              <w:t>で記載されている</w:t>
                            </w:r>
                            <w:r w:rsidRPr="007565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箇所</w:t>
                            </w:r>
                            <w:r w:rsidRPr="00756500">
                              <w:rPr>
                                <w:b/>
                                <w:color w:val="FF0000"/>
                                <w:sz w:val="24"/>
                              </w:rPr>
                              <w:t>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89EAF" id="角丸四角形 30" o:spid="_x0000_s1026" style="position:absolute;left:0;text-align:left;margin-left:53.7pt;margin-top:-70.7pt;width:336.3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" filled="f" strokecolor="black [3213]" strokeweight="2.25pt">
                <v:stroke joinstyle="miter"/>
                <v:textbox inset=",0,,0">
                  <w:txbxContent>
                    <w:p w:rsidR="0024426A" w:rsidRPr="00F43B9D" w:rsidRDefault="0024426A" w:rsidP="0024426A">
                      <w:pPr>
                        <w:spacing w:afterLines="50" w:after="176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43B9D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  <w:p w:rsidR="0024426A" w:rsidRPr="00756500" w:rsidRDefault="0024426A" w:rsidP="0024426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565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赤字</w:t>
                      </w:r>
                      <w:r w:rsidRPr="00756500">
                        <w:rPr>
                          <w:b/>
                          <w:color w:val="FF0000"/>
                          <w:sz w:val="24"/>
                        </w:rPr>
                        <w:t>で記載されている</w:t>
                      </w:r>
                      <w:r w:rsidRPr="007565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箇所</w:t>
                      </w:r>
                      <w:r w:rsidRPr="00756500">
                        <w:rPr>
                          <w:b/>
                          <w:color w:val="FF0000"/>
                          <w:sz w:val="24"/>
                        </w:rPr>
                        <w:t>だけ記入してください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00AE" w:rsidRPr="00193A72" w:rsidRDefault="009F00AE" w:rsidP="009F00AE">
      <w:pPr>
        <w:jc w:val="center"/>
        <w:rPr>
          <w:rFonts w:hAnsi="ＭＳ 明朝"/>
          <w:szCs w:val="21"/>
        </w:rPr>
      </w:pPr>
      <w:r w:rsidRPr="00303649">
        <w:rPr>
          <w:rFonts w:hAnsi="ＭＳ 明朝" w:hint="eastAsia"/>
          <w:spacing w:val="23"/>
          <w:szCs w:val="21"/>
          <w:fitText w:val="2520" w:id="-675613696"/>
        </w:rPr>
        <w:t>集会所</w:t>
      </w:r>
      <w:r w:rsidRPr="00303649">
        <w:rPr>
          <w:rFonts w:hAnsi="ＭＳ 明朝" w:hint="eastAsia"/>
          <w:color w:val="FF0000"/>
          <w:spacing w:val="23"/>
          <w:szCs w:val="21"/>
          <w:fitText w:val="2520" w:id="-675613696"/>
        </w:rPr>
        <w:t>修繕</w:t>
      </w:r>
      <w:r w:rsidRPr="00303649">
        <w:rPr>
          <w:rFonts w:hAnsi="ＭＳ 明朝" w:hint="eastAsia"/>
          <w:spacing w:val="23"/>
          <w:szCs w:val="21"/>
          <w:fitText w:val="2520" w:id="-675613696"/>
        </w:rPr>
        <w:t>工事完了</w:t>
      </w:r>
      <w:r w:rsidRPr="00303649">
        <w:rPr>
          <w:rFonts w:hAnsi="ＭＳ 明朝" w:hint="eastAsia"/>
          <w:spacing w:val="3"/>
          <w:szCs w:val="21"/>
          <w:fitText w:val="2520" w:id="-675613696"/>
        </w:rPr>
        <w:t>届</w:t>
      </w:r>
    </w:p>
    <w:p w:rsidR="009F00AE" w:rsidRDefault="009F00AE" w:rsidP="009F00AE">
      <w:pPr>
        <w:jc w:val="left"/>
        <w:rPr>
          <w:rFonts w:hAnsi="ＭＳ 明朝"/>
          <w:szCs w:val="21"/>
        </w:rPr>
      </w:pPr>
    </w:p>
    <w:p w:rsidR="009F00AE" w:rsidRPr="00193A72" w:rsidRDefault="0024426A" w:rsidP="009F00AE">
      <w:pPr>
        <w:rPr>
          <w:rFonts w:hAnsi="ＭＳ 明朝"/>
          <w:szCs w:val="21"/>
        </w:rPr>
      </w:pPr>
      <w:r>
        <w:rPr>
          <w:rFonts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9C5F8" wp14:editId="21ACBCDF">
                <wp:simplePos x="0" y="0"/>
                <wp:positionH relativeFrom="margin">
                  <wp:posOffset>3114675</wp:posOffset>
                </wp:positionH>
                <wp:positionV relativeFrom="paragraph">
                  <wp:posOffset>219710</wp:posOffset>
                </wp:positionV>
                <wp:extent cx="2244725" cy="676275"/>
                <wp:effectExtent l="0" t="0" r="2222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676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26A" w:rsidRPr="00622ADD" w:rsidRDefault="0024426A" w:rsidP="0024426A">
                            <w:pPr>
                              <w:spacing w:beforeLines="150" w:before="529"/>
                              <w:jc w:val="right"/>
                              <w:rPr>
                                <w:rFonts w:ascii="HGS明朝B" w:eastAsia="HGS明朝B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ADD">
                              <w:rPr>
                                <w:rFonts w:ascii="HGS明朝B" w:eastAsia="HGS明朝B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C5F8" id="正方形/長方形 16" o:spid="_x0000_s1027" style="position:absolute;left:0;text-align:left;margin-left:245.25pt;margin-top:17.3pt;width:176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" fillcolor="#5b9bd5" strokecolor="#5b9bd5 [3204]" strokeweight="1pt">
                <v:fill opacity="32896f"/>
                <v:textbox inset=",0,,0">
                  <w:txbxContent>
                    <w:p w:rsidR="0024426A" w:rsidRPr="00622ADD" w:rsidRDefault="0024426A" w:rsidP="0024426A">
                      <w:pPr>
                        <w:spacing w:beforeLines="150" w:before="529"/>
                        <w:jc w:val="right"/>
                        <w:rPr>
                          <w:rFonts w:ascii="HGS明朝B" w:eastAsia="HGS明朝B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2ADD">
                        <w:rPr>
                          <w:rFonts w:ascii="HGS明朝B" w:eastAsia="HGS明朝B" w:hint="eastAsia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00AE" w:rsidRPr="00193A72" w:rsidRDefault="009F00AE" w:rsidP="009F00AE">
      <w:pPr>
        <w:ind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193A72">
        <w:rPr>
          <w:rFonts w:hAnsi="ＭＳ 明朝" w:hint="eastAsia"/>
          <w:szCs w:val="21"/>
        </w:rPr>
        <w:t xml:space="preserve">　　年　　月　　日</w:t>
      </w:r>
    </w:p>
    <w:p w:rsidR="009F00AE" w:rsidRPr="008D4BFE" w:rsidRDefault="009F00AE" w:rsidP="009F00AE">
      <w:pPr>
        <w:rPr>
          <w:rFonts w:hAnsi="ＭＳ 明朝"/>
          <w:szCs w:val="21"/>
        </w:rPr>
      </w:pPr>
    </w:p>
    <w:p w:rsidR="009F00AE" w:rsidRDefault="009F00AE" w:rsidP="009F00AE">
      <w:pPr>
        <w:rPr>
          <w:rFonts w:hAnsi="ＭＳ 明朝"/>
          <w:szCs w:val="21"/>
        </w:rPr>
      </w:pPr>
    </w:p>
    <w:p w:rsidR="009F00AE" w:rsidRPr="00193A72" w:rsidRDefault="009F00AE" w:rsidP="009F00AE">
      <w:pPr>
        <w:ind w:firstLineChars="200" w:firstLine="420"/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石巻市長　</w:t>
      </w:r>
      <w:r>
        <w:rPr>
          <w:rFonts w:hAnsi="ＭＳ 明朝" w:hint="eastAsia"/>
          <w:szCs w:val="21"/>
        </w:rPr>
        <w:t>齋　藤　正　美</w:t>
      </w:r>
      <w:r w:rsidRPr="00193A72">
        <w:rPr>
          <w:rFonts w:hAnsi="ＭＳ 明朝" w:hint="eastAsia"/>
          <w:szCs w:val="21"/>
        </w:rPr>
        <w:t xml:space="preserve">　殿</w:t>
      </w:r>
    </w:p>
    <w:p w:rsidR="009F00AE" w:rsidRPr="00193A72" w:rsidRDefault="009F00AE" w:rsidP="009F00AE">
      <w:pPr>
        <w:jc w:val="left"/>
        <w:rPr>
          <w:rFonts w:hAnsi="ＭＳ 明朝"/>
          <w:szCs w:val="21"/>
        </w:rPr>
      </w:pPr>
    </w:p>
    <w:p w:rsidR="009F00AE" w:rsidRDefault="009F00AE" w:rsidP="009F00AE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427"/>
        <w:jc w:val="left"/>
        <w:rPr>
          <w:rFonts w:hAnsi="ＭＳ 明朝"/>
          <w:szCs w:val="21"/>
        </w:rPr>
      </w:pPr>
    </w:p>
    <w:p w:rsidR="009F00AE" w:rsidRDefault="0024426A" w:rsidP="009F00AE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427"/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7946D" wp14:editId="0F961096">
                <wp:simplePos x="0" y="0"/>
                <wp:positionH relativeFrom="column">
                  <wp:posOffset>409575</wp:posOffset>
                </wp:positionH>
                <wp:positionV relativeFrom="paragraph">
                  <wp:posOffset>114300</wp:posOffset>
                </wp:positionV>
                <wp:extent cx="1996440" cy="896620"/>
                <wp:effectExtent l="0" t="0" r="308610" b="1778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896620"/>
                        </a:xfrm>
                        <a:prstGeom prst="wedgeRoundRectCallout">
                          <a:avLst>
                            <a:gd name="adj1" fmla="val 63230"/>
                            <a:gd name="adj2" fmla="val 20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26A" w:rsidRDefault="0024426A" w:rsidP="0024426A">
                            <w:pPr>
                              <w:spacing w:afterLines="50" w:after="176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町内会等の長で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してください</w:t>
                            </w:r>
                          </w:p>
                          <w:p w:rsidR="0024426A" w:rsidRPr="008B50B0" w:rsidRDefault="0024426A" w:rsidP="0024426A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8B50B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代表者</w:t>
                            </w:r>
                            <w:r w:rsidRPr="008B50B0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の役職も記入してください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794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margin-left:32.25pt;margin-top:9pt;width:157.2pt;height:7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" adj="24458,15124" strokecolor="#ed7d31 [3205]">
                <v:textbox inset="5.85pt,.7pt,5.85pt,.7pt">
                  <w:txbxContent>
                    <w:p w:rsidR="0024426A" w:rsidRDefault="0024426A" w:rsidP="0024426A">
                      <w:pPr>
                        <w:spacing w:afterLines="50" w:after="176"/>
                        <w:rPr>
                          <w:color w:val="000000" w:themeColor="text1"/>
                          <w:sz w:val="18"/>
                        </w:rPr>
                      </w:pP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町内会等の長で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提出</w:t>
                      </w: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してください</w:t>
                      </w:r>
                    </w:p>
                    <w:p w:rsidR="0024426A" w:rsidRPr="008B50B0" w:rsidRDefault="0024426A" w:rsidP="0024426A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8B50B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代表者</w:t>
                      </w:r>
                      <w:r w:rsidRPr="008B50B0">
                        <w:rPr>
                          <w:color w:val="000000" w:themeColor="text1"/>
                          <w:sz w:val="18"/>
                          <w:u w:val="single"/>
                        </w:rPr>
                        <w:t>の役職も記入してください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Cs w:val="21"/>
        </w:rPr>
        <w:t xml:space="preserve">　　　　　　　　　　　　　　　　　　　　　　　団体名　</w:t>
      </w:r>
      <w:r w:rsidRPr="0024426A">
        <w:rPr>
          <w:rFonts w:hAnsi="ＭＳ 明朝" w:hint="eastAsia"/>
          <w:color w:val="FF0000"/>
          <w:szCs w:val="21"/>
        </w:rPr>
        <w:t>協働推進町内会</w:t>
      </w:r>
    </w:p>
    <w:p w:rsidR="009F00AE" w:rsidRPr="003B2E62" w:rsidRDefault="009F00AE" w:rsidP="009F00AE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>
        <w:rPr>
          <w:rFonts w:hint="eastAsia"/>
        </w:rPr>
        <w:t xml:space="preserve">住　所　</w:t>
      </w:r>
      <w:r w:rsidR="0024426A" w:rsidRPr="006A55F9">
        <w:rPr>
          <w:rFonts w:hint="eastAsia"/>
          <w:szCs w:val="21"/>
          <w:lang w:eastAsia="zh-CN"/>
        </w:rPr>
        <w:t>石巻市</w:t>
      </w:r>
      <w:r w:rsidR="0024426A" w:rsidRPr="0024426A">
        <w:rPr>
          <w:rFonts w:hint="eastAsia"/>
          <w:color w:val="FF0000"/>
          <w:szCs w:val="21"/>
        </w:rPr>
        <w:t>穀町１４番１号</w:t>
      </w:r>
    </w:p>
    <w:p w:rsidR="009F00AE" w:rsidRPr="00193A72" w:rsidRDefault="0024426A" w:rsidP="009F00AE">
      <w:pPr>
        <w:pStyle w:val="a3"/>
        <w:tabs>
          <w:tab w:val="clear" w:pos="8504"/>
          <w:tab w:val="left" w:pos="4962"/>
        </w:tabs>
        <w:overflowPunct/>
        <w:adjustRightInd/>
        <w:snapToGrid/>
        <w:spacing w:line="360" w:lineRule="auto"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</w:t>
      </w:r>
      <w:r w:rsidR="009F00AE">
        <w:rPr>
          <w:rFonts w:hAnsi="ＭＳ 明朝" w:hint="eastAsia"/>
          <w:szCs w:val="21"/>
        </w:rPr>
        <w:t>職氏名</w:t>
      </w:r>
      <w:r>
        <w:rPr>
          <w:rFonts w:hint="eastAsia"/>
          <w:szCs w:val="21"/>
        </w:rPr>
        <w:t xml:space="preserve">　</w:t>
      </w:r>
      <w:r w:rsidRPr="0024426A">
        <w:rPr>
          <w:rFonts w:hAnsi="ＭＳ 明朝" w:hint="eastAsia"/>
          <w:b/>
          <w:color w:val="FF0000"/>
          <w:szCs w:val="21"/>
          <w:u w:val="wave"/>
        </w:rPr>
        <w:t>会　長</w:t>
      </w:r>
      <w:r w:rsidRPr="0024426A"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 w:hint="eastAsia"/>
          <w:color w:val="FF0000"/>
          <w:szCs w:val="21"/>
        </w:rPr>
        <w:t>石巻　太郎</w:t>
      </w:r>
      <w:r>
        <w:rPr>
          <w:rFonts w:hAnsi="ＭＳ 明朝" w:hint="eastAsia"/>
          <w:color w:val="FF0000"/>
          <w:szCs w:val="21"/>
        </w:rPr>
        <w:t xml:space="preserve"> </w:t>
      </w:r>
      <w:r>
        <w:rPr>
          <w:rFonts w:hint="eastAsia"/>
        </w:rPr>
        <w:t xml:space="preserve">　　　　</w:t>
      </w:r>
    </w:p>
    <w:p w:rsidR="009F00AE" w:rsidRPr="003F12BF" w:rsidRDefault="009F00AE" w:rsidP="009F00AE">
      <w:pPr>
        <w:rPr>
          <w:rFonts w:hAnsi="ＭＳ 明朝"/>
          <w:szCs w:val="21"/>
        </w:rPr>
      </w:pPr>
    </w:p>
    <w:p w:rsidR="009F00AE" w:rsidRDefault="009F00AE" w:rsidP="009F00AE">
      <w:pPr>
        <w:ind w:firstLineChars="100" w:firstLine="210"/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>下記のとおり</w:t>
      </w:r>
      <w:r>
        <w:rPr>
          <w:rFonts w:hAnsi="ＭＳ 明朝" w:hint="eastAsia"/>
          <w:szCs w:val="21"/>
        </w:rPr>
        <w:t>、</w:t>
      </w:r>
      <w:r w:rsidRPr="00193A72">
        <w:rPr>
          <w:rFonts w:hAnsi="ＭＳ 明朝" w:hint="eastAsia"/>
          <w:szCs w:val="21"/>
        </w:rPr>
        <w:t>工事が完了したのでお届けします。</w:t>
      </w:r>
    </w:p>
    <w:p w:rsidR="009F00AE" w:rsidRPr="00912BB9" w:rsidRDefault="009F00AE" w:rsidP="009F00AE">
      <w:pPr>
        <w:ind w:firstLineChars="100" w:firstLine="210"/>
        <w:rPr>
          <w:rFonts w:hAnsi="ＭＳ 明朝"/>
          <w:szCs w:val="21"/>
        </w:rPr>
      </w:pPr>
    </w:p>
    <w:p w:rsidR="009F00AE" w:rsidRPr="00193A72" w:rsidRDefault="009F00AE" w:rsidP="009F00AE">
      <w:pPr>
        <w:pStyle w:val="a7"/>
        <w:rPr>
          <w:rFonts w:ascii="ＭＳ 明朝" w:hAnsi="ＭＳ 明朝"/>
          <w:szCs w:val="21"/>
        </w:rPr>
      </w:pPr>
      <w:r w:rsidRPr="00193A72">
        <w:rPr>
          <w:rFonts w:ascii="ＭＳ 明朝" w:hAnsi="ＭＳ 明朝" w:hint="eastAsia"/>
          <w:szCs w:val="21"/>
        </w:rPr>
        <w:t>記</w:t>
      </w:r>
    </w:p>
    <w:p w:rsidR="009F00AE" w:rsidRDefault="009F00AE" w:rsidP="009F00AE">
      <w:pPr>
        <w:rPr>
          <w:rFonts w:hAnsi="ＭＳ 明朝"/>
          <w:szCs w:val="21"/>
        </w:rPr>
      </w:pPr>
    </w:p>
    <w:p w:rsidR="009F00AE" w:rsidRPr="00193A72" w:rsidRDefault="009F00AE" w:rsidP="009F00AE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１　</w:t>
      </w:r>
      <w:r w:rsidRPr="009F00AE">
        <w:rPr>
          <w:rFonts w:hAnsi="ＭＳ 明朝" w:hint="eastAsia"/>
          <w:spacing w:val="157"/>
          <w:szCs w:val="21"/>
          <w:fitText w:val="1260" w:id="-675613695"/>
        </w:rPr>
        <w:t>工事</w:t>
      </w:r>
      <w:r w:rsidRPr="009F00AE">
        <w:rPr>
          <w:rFonts w:hAnsi="ＭＳ 明朝" w:hint="eastAsia"/>
          <w:spacing w:val="1"/>
          <w:szCs w:val="21"/>
          <w:fitText w:val="1260" w:id="-675613695"/>
        </w:rPr>
        <w:t>名</w:t>
      </w:r>
      <w:r>
        <w:rPr>
          <w:rFonts w:hAnsi="ＭＳ 明朝" w:hint="eastAsia"/>
          <w:szCs w:val="21"/>
        </w:rPr>
        <w:t xml:space="preserve">　　　</w:t>
      </w:r>
      <w:r w:rsidR="00303649" w:rsidRPr="00303649">
        <w:rPr>
          <w:rFonts w:hAnsi="ＭＳ 明朝" w:hint="eastAsia"/>
          <w:color w:val="FF0000"/>
          <w:szCs w:val="21"/>
        </w:rPr>
        <w:t>協働推進町内会</w:t>
      </w:r>
      <w:r w:rsidRPr="00303649">
        <w:rPr>
          <w:rFonts w:hAnsi="ＭＳ 明朝" w:hint="eastAsia"/>
          <w:color w:val="FF0000"/>
          <w:szCs w:val="21"/>
        </w:rPr>
        <w:t>集会所</w:t>
      </w:r>
      <w:r w:rsidR="00303649">
        <w:rPr>
          <w:rFonts w:hAnsi="ＭＳ 明朝" w:hint="eastAsia"/>
          <w:color w:val="FF0000"/>
          <w:szCs w:val="21"/>
        </w:rPr>
        <w:t>修繕</w:t>
      </w:r>
      <w:r w:rsidRPr="00303649">
        <w:rPr>
          <w:rFonts w:hint="eastAsia"/>
          <w:color w:val="FF0000"/>
        </w:rPr>
        <w:t>工事</w:t>
      </w:r>
    </w:p>
    <w:p w:rsidR="009F00AE" w:rsidRPr="00303649" w:rsidRDefault="009F00AE" w:rsidP="009F00AE">
      <w:pPr>
        <w:rPr>
          <w:rFonts w:hAnsi="ＭＳ 明朝"/>
          <w:szCs w:val="21"/>
        </w:rPr>
      </w:pPr>
    </w:p>
    <w:p w:rsidR="009F00AE" w:rsidRPr="00A75D56" w:rsidRDefault="009F00AE" w:rsidP="009F00AE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２　</w:t>
      </w:r>
      <w:r w:rsidRPr="00303649">
        <w:rPr>
          <w:rFonts w:hAnsi="ＭＳ 明朝" w:hint="eastAsia"/>
          <w:spacing w:val="70"/>
          <w:szCs w:val="21"/>
          <w:fitText w:val="1260" w:id="-675613694"/>
        </w:rPr>
        <w:t>工事場</w:t>
      </w:r>
      <w:r w:rsidRPr="00303649">
        <w:rPr>
          <w:rFonts w:hAnsi="ＭＳ 明朝" w:hint="eastAsia"/>
          <w:szCs w:val="21"/>
          <w:fitText w:val="1260" w:id="-675613694"/>
        </w:rPr>
        <w:t>所</w:t>
      </w:r>
      <w:r w:rsidR="00303649">
        <w:rPr>
          <w:rFonts w:hAnsi="ＭＳ 明朝" w:hint="eastAsia"/>
          <w:szCs w:val="21"/>
        </w:rPr>
        <w:t xml:space="preserve">　　　</w:t>
      </w:r>
      <w:r w:rsidR="00303649" w:rsidRPr="00303649">
        <w:rPr>
          <w:rFonts w:hAnsi="ＭＳ 明朝" w:hint="eastAsia"/>
          <w:color w:val="FF0000"/>
          <w:szCs w:val="21"/>
        </w:rPr>
        <w:t>協働推進町内会</w:t>
      </w:r>
      <w:r w:rsidRPr="00303649">
        <w:rPr>
          <w:rFonts w:hAnsi="ＭＳ 明朝" w:hint="eastAsia"/>
          <w:color w:val="FF0000"/>
          <w:szCs w:val="21"/>
        </w:rPr>
        <w:t>集会所（</w:t>
      </w:r>
      <w:r w:rsidRPr="00303649">
        <w:rPr>
          <w:rFonts w:hint="eastAsia"/>
          <w:color w:val="FF0000"/>
        </w:rPr>
        <w:t>石巻市</w:t>
      </w:r>
      <w:r w:rsidR="00303649">
        <w:rPr>
          <w:rFonts w:hint="eastAsia"/>
          <w:color w:val="FF0000"/>
        </w:rPr>
        <w:t>穀町〇番〇号</w:t>
      </w:r>
      <w:r w:rsidRPr="00303649">
        <w:rPr>
          <w:rFonts w:hint="eastAsia"/>
          <w:color w:val="FF0000"/>
        </w:rPr>
        <w:t>）</w:t>
      </w:r>
    </w:p>
    <w:p w:rsidR="009F00AE" w:rsidRPr="00303649" w:rsidRDefault="009F00AE" w:rsidP="009F00AE">
      <w:pPr>
        <w:rPr>
          <w:rFonts w:hAnsi="ＭＳ 明朝"/>
          <w:szCs w:val="21"/>
        </w:rPr>
      </w:pPr>
    </w:p>
    <w:p w:rsidR="009F00AE" w:rsidRPr="00384136" w:rsidRDefault="009F00AE" w:rsidP="009F00AE">
      <w:pPr>
        <w:rPr>
          <w:szCs w:val="24"/>
        </w:rPr>
      </w:pPr>
      <w:r w:rsidRPr="00193A72">
        <w:rPr>
          <w:rFonts w:hAnsi="ＭＳ 明朝" w:hint="eastAsia"/>
          <w:szCs w:val="21"/>
        </w:rPr>
        <w:t xml:space="preserve">３　工事施行業者　　　</w:t>
      </w:r>
      <w:r w:rsidRPr="00303649">
        <w:rPr>
          <w:rFonts w:hAnsi="ＭＳ 明朝" w:hint="eastAsia"/>
          <w:color w:val="FF0000"/>
          <w:szCs w:val="21"/>
        </w:rPr>
        <w:t>（株）○○建設　（石巻市</w:t>
      </w:r>
      <w:r w:rsidR="00303649">
        <w:rPr>
          <w:rFonts w:hAnsi="ＭＳ 明朝" w:hint="eastAsia"/>
          <w:color w:val="FF0000"/>
          <w:szCs w:val="21"/>
        </w:rPr>
        <w:t>〇〇〇〇〇〇〇〇</w:t>
      </w:r>
      <w:r w:rsidRPr="00303649">
        <w:rPr>
          <w:rFonts w:hAnsi="ＭＳ 明朝" w:hint="eastAsia"/>
          <w:color w:val="FF0000"/>
          <w:szCs w:val="21"/>
        </w:rPr>
        <w:t>）</w:t>
      </w:r>
      <w:bookmarkStart w:id="0" w:name="_GoBack"/>
      <w:bookmarkEnd w:id="0"/>
    </w:p>
    <w:p w:rsidR="009F00AE" w:rsidRPr="009552B6" w:rsidRDefault="009F00AE" w:rsidP="009F00AE">
      <w:pPr>
        <w:rPr>
          <w:rFonts w:hAnsi="ＭＳ 明朝"/>
          <w:szCs w:val="21"/>
        </w:rPr>
      </w:pPr>
      <w:r>
        <w:rPr>
          <w:rFonts w:hint="eastAsia"/>
        </w:rPr>
        <w:t xml:space="preserve">　　　　　　　　　　　</w:t>
      </w:r>
    </w:p>
    <w:p w:rsidR="00303649" w:rsidRPr="00193A72" w:rsidRDefault="00303649" w:rsidP="00303649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４　</w:t>
      </w:r>
      <w:r w:rsidRPr="00303649">
        <w:rPr>
          <w:rFonts w:hAnsi="ＭＳ 明朝" w:hint="eastAsia"/>
          <w:szCs w:val="21"/>
          <w:fitText w:val="1260" w:id="-671869952"/>
        </w:rPr>
        <w:t>工　　　　期</w:t>
      </w:r>
      <w:r w:rsidRPr="00193A72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令和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年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月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日から</w:t>
      </w:r>
    </w:p>
    <w:p w:rsidR="00303649" w:rsidRPr="00193A72" w:rsidRDefault="00303649" w:rsidP="00303649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>令和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年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月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日まで</w:t>
      </w:r>
    </w:p>
    <w:p w:rsidR="00303649" w:rsidRPr="00193A72" w:rsidRDefault="00303649" w:rsidP="00303649">
      <w:pPr>
        <w:rPr>
          <w:rFonts w:hAnsi="ＭＳ 明朝"/>
          <w:szCs w:val="21"/>
        </w:rPr>
      </w:pPr>
    </w:p>
    <w:p w:rsidR="00303649" w:rsidRDefault="00303649" w:rsidP="00303649">
      <w:pPr>
        <w:rPr>
          <w:rFonts w:hAnsi="ＭＳ 明朝"/>
          <w:szCs w:val="21"/>
        </w:rPr>
      </w:pPr>
      <w:r w:rsidRPr="00193A72">
        <w:rPr>
          <w:rFonts w:hAnsi="ＭＳ 明朝" w:hint="eastAsia"/>
          <w:szCs w:val="21"/>
        </w:rPr>
        <w:t xml:space="preserve">５　工事完成年月日　　</w:t>
      </w:r>
      <w:r>
        <w:rPr>
          <w:rFonts w:hAnsi="ＭＳ 明朝" w:hint="eastAsia"/>
          <w:szCs w:val="21"/>
        </w:rPr>
        <w:t>令和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年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月</w:t>
      </w:r>
      <w:r w:rsidRPr="0024426A">
        <w:rPr>
          <w:rFonts w:hAnsi="ＭＳ 明朝" w:hint="eastAsia"/>
          <w:color w:val="FF0000"/>
          <w:szCs w:val="21"/>
        </w:rPr>
        <w:t>〇</w:t>
      </w:r>
      <w:r w:rsidRPr="00193A72">
        <w:rPr>
          <w:rFonts w:hAnsi="ＭＳ 明朝" w:hint="eastAsia"/>
          <w:szCs w:val="21"/>
        </w:rPr>
        <w:t>日</w:t>
      </w:r>
    </w:p>
    <w:p w:rsidR="007D45FC" w:rsidRPr="009F00AE" w:rsidRDefault="007D45FC" w:rsidP="00CF113E"/>
    <w:sectPr w:rsidR="007D45FC" w:rsidRPr="009F00AE" w:rsidSect="003B2E62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B" w:rsidRDefault="00E9735B">
      <w:r>
        <w:separator/>
      </w:r>
    </w:p>
  </w:endnote>
  <w:endnote w:type="continuationSeparator" w:id="0">
    <w:p w:rsidR="00E9735B" w:rsidRDefault="00E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B" w:rsidRDefault="00E9735B">
      <w:r>
        <w:separator/>
      </w:r>
    </w:p>
  </w:footnote>
  <w:footnote w:type="continuationSeparator" w:id="0">
    <w:p w:rsidR="00E9735B" w:rsidRDefault="00E9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 w:tplc="E430951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1042F2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088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4A6A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CFE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42A4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CEEB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F00F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9EE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 w:tplc="F502EC76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ED0C869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95208594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104C8958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576AE82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3DC136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A34AF54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99F25DD2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BF0A8314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 w:tplc="47F02442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58E0E5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8EA0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2CD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20E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F88D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D405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480C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1640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12889"/>
    <w:rsid w:val="00036BF5"/>
    <w:rsid w:val="0004226B"/>
    <w:rsid w:val="000519F7"/>
    <w:rsid w:val="00082B0D"/>
    <w:rsid w:val="00096D96"/>
    <w:rsid w:val="000B0617"/>
    <w:rsid w:val="000D399B"/>
    <w:rsid w:val="00115753"/>
    <w:rsid w:val="00152EB0"/>
    <w:rsid w:val="00172F6A"/>
    <w:rsid w:val="0018297A"/>
    <w:rsid w:val="001969D5"/>
    <w:rsid w:val="001A39A6"/>
    <w:rsid w:val="001B5435"/>
    <w:rsid w:val="001B7C48"/>
    <w:rsid w:val="001C60E3"/>
    <w:rsid w:val="001E6A0F"/>
    <w:rsid w:val="002021E6"/>
    <w:rsid w:val="00231188"/>
    <w:rsid w:val="0023654C"/>
    <w:rsid w:val="0024426A"/>
    <w:rsid w:val="00246004"/>
    <w:rsid w:val="00261C00"/>
    <w:rsid w:val="0026681E"/>
    <w:rsid w:val="002A65CC"/>
    <w:rsid w:val="002B0EC7"/>
    <w:rsid w:val="002F7313"/>
    <w:rsid w:val="00303649"/>
    <w:rsid w:val="00303F9F"/>
    <w:rsid w:val="00313415"/>
    <w:rsid w:val="00333B07"/>
    <w:rsid w:val="00335244"/>
    <w:rsid w:val="00340A82"/>
    <w:rsid w:val="00345AA4"/>
    <w:rsid w:val="00347FB9"/>
    <w:rsid w:val="00374A87"/>
    <w:rsid w:val="00384136"/>
    <w:rsid w:val="003B2E62"/>
    <w:rsid w:val="003C3956"/>
    <w:rsid w:val="003E34FA"/>
    <w:rsid w:val="003E5224"/>
    <w:rsid w:val="003E7846"/>
    <w:rsid w:val="003F12BF"/>
    <w:rsid w:val="003F58E0"/>
    <w:rsid w:val="003F6862"/>
    <w:rsid w:val="00427D9E"/>
    <w:rsid w:val="00445125"/>
    <w:rsid w:val="004605E0"/>
    <w:rsid w:val="00460FB3"/>
    <w:rsid w:val="00463F02"/>
    <w:rsid w:val="004733B8"/>
    <w:rsid w:val="0049306C"/>
    <w:rsid w:val="004C40F4"/>
    <w:rsid w:val="004C4EE8"/>
    <w:rsid w:val="004D2C86"/>
    <w:rsid w:val="004D5537"/>
    <w:rsid w:val="004E35CE"/>
    <w:rsid w:val="00503C25"/>
    <w:rsid w:val="00530F22"/>
    <w:rsid w:val="005369FD"/>
    <w:rsid w:val="00540BA2"/>
    <w:rsid w:val="0054533E"/>
    <w:rsid w:val="005551DE"/>
    <w:rsid w:val="00581F27"/>
    <w:rsid w:val="00595ADB"/>
    <w:rsid w:val="005A6BFA"/>
    <w:rsid w:val="005A7A0F"/>
    <w:rsid w:val="005C7717"/>
    <w:rsid w:val="005E34F8"/>
    <w:rsid w:val="006031D9"/>
    <w:rsid w:val="0061090C"/>
    <w:rsid w:val="006138BB"/>
    <w:rsid w:val="00621C0D"/>
    <w:rsid w:val="006226F1"/>
    <w:rsid w:val="006235F0"/>
    <w:rsid w:val="00631E02"/>
    <w:rsid w:val="00632545"/>
    <w:rsid w:val="006840F1"/>
    <w:rsid w:val="006956DA"/>
    <w:rsid w:val="006A55F9"/>
    <w:rsid w:val="006B19DD"/>
    <w:rsid w:val="006D142D"/>
    <w:rsid w:val="006D2AD1"/>
    <w:rsid w:val="006D38EA"/>
    <w:rsid w:val="006D761B"/>
    <w:rsid w:val="006E431F"/>
    <w:rsid w:val="006E4BAD"/>
    <w:rsid w:val="00700371"/>
    <w:rsid w:val="007045E2"/>
    <w:rsid w:val="0074043D"/>
    <w:rsid w:val="00743A83"/>
    <w:rsid w:val="00747BD8"/>
    <w:rsid w:val="0075298F"/>
    <w:rsid w:val="00757923"/>
    <w:rsid w:val="00795C51"/>
    <w:rsid w:val="007A168E"/>
    <w:rsid w:val="007A1EF4"/>
    <w:rsid w:val="007B5DC1"/>
    <w:rsid w:val="007D45FC"/>
    <w:rsid w:val="007D7EB9"/>
    <w:rsid w:val="007E2C43"/>
    <w:rsid w:val="007E3989"/>
    <w:rsid w:val="007F1801"/>
    <w:rsid w:val="007F2B35"/>
    <w:rsid w:val="007F7773"/>
    <w:rsid w:val="00802B53"/>
    <w:rsid w:val="0081528A"/>
    <w:rsid w:val="00843C6F"/>
    <w:rsid w:val="00845533"/>
    <w:rsid w:val="00862550"/>
    <w:rsid w:val="008749E3"/>
    <w:rsid w:val="00875E0A"/>
    <w:rsid w:val="00890BE9"/>
    <w:rsid w:val="00896F04"/>
    <w:rsid w:val="008A043C"/>
    <w:rsid w:val="008B3CC9"/>
    <w:rsid w:val="008D5921"/>
    <w:rsid w:val="008E1E9B"/>
    <w:rsid w:val="008F7F8E"/>
    <w:rsid w:val="009031AE"/>
    <w:rsid w:val="00905FF9"/>
    <w:rsid w:val="00917786"/>
    <w:rsid w:val="00945E7F"/>
    <w:rsid w:val="009552B6"/>
    <w:rsid w:val="009603B4"/>
    <w:rsid w:val="0096047B"/>
    <w:rsid w:val="009655BD"/>
    <w:rsid w:val="00983541"/>
    <w:rsid w:val="00985C90"/>
    <w:rsid w:val="00994E50"/>
    <w:rsid w:val="00995BFC"/>
    <w:rsid w:val="009A2C1D"/>
    <w:rsid w:val="009A568A"/>
    <w:rsid w:val="009A731C"/>
    <w:rsid w:val="009F00AE"/>
    <w:rsid w:val="009F086D"/>
    <w:rsid w:val="00A25129"/>
    <w:rsid w:val="00A31040"/>
    <w:rsid w:val="00A4044D"/>
    <w:rsid w:val="00A41CE8"/>
    <w:rsid w:val="00A45F22"/>
    <w:rsid w:val="00A557F6"/>
    <w:rsid w:val="00A63E5A"/>
    <w:rsid w:val="00A672B7"/>
    <w:rsid w:val="00A75D56"/>
    <w:rsid w:val="00A87FFA"/>
    <w:rsid w:val="00A93475"/>
    <w:rsid w:val="00A97FB5"/>
    <w:rsid w:val="00AB5A6B"/>
    <w:rsid w:val="00AB6AEA"/>
    <w:rsid w:val="00AE6CE1"/>
    <w:rsid w:val="00B11796"/>
    <w:rsid w:val="00B14B1E"/>
    <w:rsid w:val="00B14F3F"/>
    <w:rsid w:val="00B2437D"/>
    <w:rsid w:val="00B27929"/>
    <w:rsid w:val="00B476B9"/>
    <w:rsid w:val="00B5690D"/>
    <w:rsid w:val="00BB0908"/>
    <w:rsid w:val="00BC0328"/>
    <w:rsid w:val="00C2331C"/>
    <w:rsid w:val="00C32F3A"/>
    <w:rsid w:val="00C36332"/>
    <w:rsid w:val="00C53503"/>
    <w:rsid w:val="00C56161"/>
    <w:rsid w:val="00C57B69"/>
    <w:rsid w:val="00CF113E"/>
    <w:rsid w:val="00CF200D"/>
    <w:rsid w:val="00D018E4"/>
    <w:rsid w:val="00D01927"/>
    <w:rsid w:val="00D0199E"/>
    <w:rsid w:val="00D22186"/>
    <w:rsid w:val="00D57040"/>
    <w:rsid w:val="00D673D8"/>
    <w:rsid w:val="00D72C8A"/>
    <w:rsid w:val="00DA6E37"/>
    <w:rsid w:val="00DD07BC"/>
    <w:rsid w:val="00DE176B"/>
    <w:rsid w:val="00DE368B"/>
    <w:rsid w:val="00DE60C9"/>
    <w:rsid w:val="00E15E2E"/>
    <w:rsid w:val="00E2526B"/>
    <w:rsid w:val="00E349FF"/>
    <w:rsid w:val="00E521FA"/>
    <w:rsid w:val="00E9086B"/>
    <w:rsid w:val="00E9735B"/>
    <w:rsid w:val="00F101BE"/>
    <w:rsid w:val="00F278C3"/>
    <w:rsid w:val="00F33D8F"/>
    <w:rsid w:val="00F514F0"/>
    <w:rsid w:val="00F83B51"/>
    <w:rsid w:val="00F87696"/>
    <w:rsid w:val="00FA0DB7"/>
    <w:rsid w:val="00FB746C"/>
    <w:rsid w:val="00FC4902"/>
    <w:rsid w:val="00FC68A2"/>
    <w:rsid w:val="00FD2941"/>
    <w:rsid w:val="00FD6F6A"/>
    <w:rsid w:val="00FE727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F38C23"/>
  <w15:chartTrackingRefBased/>
  <w15:docId w15:val="{EABD734A-D515-4591-BBA3-EF1BD87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firstLineChars="100" w:firstLine="230"/>
    </w:p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記 (文字)"/>
    <w:link w:val="a7"/>
    <w:rsid w:val="007D45F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0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1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1D71-8E75-4444-AF10-F2C1E934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15</TotalTime>
  <Pages>1</Pages>
  <Words>189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cp:lastModifiedBy>伊藤 舞美 [Maimi Ito]</cp:lastModifiedBy>
  <cp:revision>5</cp:revision>
  <cp:lastPrinted>2015-12-18T01:06:00Z</cp:lastPrinted>
  <dcterms:created xsi:type="dcterms:W3CDTF">2025-07-09T04:54:00Z</dcterms:created>
  <dcterms:modified xsi:type="dcterms:W3CDTF">2025-07-30T07:23:00Z</dcterms:modified>
</cp:coreProperties>
</file>