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FC" w:rsidRPr="00193A72" w:rsidRDefault="0061090C" w:rsidP="00345AA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集会所〇〇</w:t>
      </w:r>
      <w:r w:rsidR="007D45FC" w:rsidRPr="0061090C">
        <w:rPr>
          <w:rFonts w:hAnsi="ＭＳ 明朝" w:hint="eastAsia"/>
          <w:szCs w:val="21"/>
        </w:rPr>
        <w:t>工事完了届</w:t>
      </w:r>
    </w:p>
    <w:p w:rsidR="007D45FC" w:rsidRDefault="007D45FC" w:rsidP="00CF113E">
      <w:pPr>
        <w:jc w:val="left"/>
        <w:rPr>
          <w:rFonts w:hAnsi="ＭＳ 明朝"/>
          <w:szCs w:val="21"/>
        </w:rPr>
      </w:pPr>
    </w:p>
    <w:p w:rsidR="007D45FC" w:rsidRPr="00193A72" w:rsidRDefault="007D45FC" w:rsidP="00CF113E">
      <w:pPr>
        <w:rPr>
          <w:rFonts w:hAnsi="ＭＳ 明朝"/>
          <w:szCs w:val="21"/>
        </w:rPr>
      </w:pPr>
    </w:p>
    <w:p w:rsidR="007D45FC" w:rsidRPr="00193A72" w:rsidRDefault="00A31040" w:rsidP="00DE176B">
      <w:pPr>
        <w:ind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7D45FC" w:rsidRPr="00193A72">
        <w:rPr>
          <w:rFonts w:hAnsi="ＭＳ 明朝" w:hint="eastAsia"/>
          <w:szCs w:val="21"/>
        </w:rPr>
        <w:t xml:space="preserve">　　年　　月　　日</w:t>
      </w:r>
    </w:p>
    <w:p w:rsidR="007D45FC" w:rsidRPr="00193A72" w:rsidRDefault="007D45FC" w:rsidP="007D45FC">
      <w:pPr>
        <w:rPr>
          <w:rFonts w:hAnsi="ＭＳ 明朝"/>
          <w:szCs w:val="21"/>
        </w:rPr>
      </w:pPr>
    </w:p>
    <w:p w:rsidR="007D45FC" w:rsidRDefault="007D45FC" w:rsidP="00CF113E">
      <w:pPr>
        <w:rPr>
          <w:rFonts w:hAnsi="ＭＳ 明朝"/>
          <w:szCs w:val="21"/>
        </w:rPr>
      </w:pPr>
    </w:p>
    <w:p w:rsidR="007D45FC" w:rsidRPr="00193A72" w:rsidRDefault="007D45FC" w:rsidP="007D45FC">
      <w:pPr>
        <w:ind w:firstLineChars="200" w:firstLine="420"/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石巻市長　</w:t>
      </w:r>
      <w:r w:rsidR="00845533">
        <w:rPr>
          <w:rFonts w:hAnsi="ＭＳ 明朝" w:hint="eastAsia"/>
          <w:szCs w:val="21"/>
        </w:rPr>
        <w:t>齋　藤　正　美</w:t>
      </w:r>
      <w:r w:rsidRPr="00193A72">
        <w:rPr>
          <w:rFonts w:hAnsi="ＭＳ 明朝" w:hint="eastAsia"/>
          <w:szCs w:val="21"/>
        </w:rPr>
        <w:t xml:space="preserve">　殿</w:t>
      </w:r>
    </w:p>
    <w:p w:rsidR="007D45FC" w:rsidRPr="00193A72" w:rsidRDefault="007D45FC" w:rsidP="00CF113E">
      <w:pPr>
        <w:jc w:val="left"/>
        <w:rPr>
          <w:rFonts w:hAnsi="ＭＳ 明朝"/>
          <w:szCs w:val="21"/>
        </w:rPr>
      </w:pPr>
    </w:p>
    <w:p w:rsidR="007D45FC" w:rsidRDefault="007D45FC" w:rsidP="00CF113E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427"/>
        <w:jc w:val="left"/>
        <w:rPr>
          <w:rFonts w:hAnsi="ＭＳ 明朝"/>
          <w:szCs w:val="21"/>
        </w:rPr>
      </w:pPr>
    </w:p>
    <w:p w:rsidR="0061090C" w:rsidRDefault="0061090C" w:rsidP="00CF113E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42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団体名</w:t>
      </w:r>
    </w:p>
    <w:p w:rsidR="007D45FC" w:rsidRPr="003B2E62" w:rsidRDefault="007D45FC" w:rsidP="007D45FC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42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</w:t>
      </w:r>
      <w:r w:rsidR="0061090C">
        <w:rPr>
          <w:rFonts w:hAnsi="ＭＳ 明朝" w:hint="eastAsia"/>
          <w:szCs w:val="21"/>
        </w:rPr>
        <w:t xml:space="preserve">　</w:t>
      </w:r>
      <w:r w:rsidR="00DE176B">
        <w:rPr>
          <w:rFonts w:hAnsi="ＭＳ 明朝" w:hint="eastAsia"/>
          <w:szCs w:val="21"/>
        </w:rPr>
        <w:t xml:space="preserve">　　</w:t>
      </w:r>
      <w:r>
        <w:rPr>
          <w:rFonts w:hint="eastAsia"/>
        </w:rPr>
        <w:t>住</w:t>
      </w:r>
      <w:r w:rsidR="0061090C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6A55F9" w:rsidRPr="006A55F9">
        <w:rPr>
          <w:rFonts w:hint="eastAsia"/>
          <w:szCs w:val="21"/>
          <w:lang w:eastAsia="zh-CN"/>
        </w:rPr>
        <w:t>石巻市</w:t>
      </w:r>
    </w:p>
    <w:p w:rsidR="007D45FC" w:rsidRPr="00193A72" w:rsidRDefault="007D45FC" w:rsidP="003F12BF">
      <w:pPr>
        <w:pStyle w:val="a3"/>
        <w:tabs>
          <w:tab w:val="clear" w:pos="8504"/>
          <w:tab w:val="left" w:pos="4962"/>
        </w:tabs>
        <w:overflowPunct/>
        <w:adjustRightInd/>
        <w:snapToGrid/>
        <w:spacing w:line="360" w:lineRule="auto"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</w:t>
      </w:r>
      <w:r w:rsidR="0061090C">
        <w:rPr>
          <w:rFonts w:hAnsi="ＭＳ 明朝" w:hint="eastAsia"/>
          <w:szCs w:val="21"/>
        </w:rPr>
        <w:t xml:space="preserve">　</w:t>
      </w:r>
      <w:r w:rsidR="00DE176B">
        <w:rPr>
          <w:rFonts w:hAnsi="ＭＳ 明朝" w:hint="eastAsia"/>
          <w:szCs w:val="21"/>
        </w:rPr>
        <w:t xml:space="preserve">　 </w:t>
      </w:r>
      <w:r w:rsidR="0061090C">
        <w:rPr>
          <w:rFonts w:hAnsi="ＭＳ 明朝" w:hint="eastAsia"/>
          <w:szCs w:val="21"/>
        </w:rPr>
        <w:t>職</w:t>
      </w:r>
      <w:r w:rsidRPr="003B2E62">
        <w:rPr>
          <w:rFonts w:hAnsi="ＭＳ 明朝" w:hint="eastAsia"/>
          <w:szCs w:val="21"/>
        </w:rPr>
        <w:t>氏名</w:t>
      </w:r>
      <w:r>
        <w:rPr>
          <w:rFonts w:hAnsi="ＭＳ 明朝" w:hint="eastAsia"/>
          <w:szCs w:val="21"/>
        </w:rPr>
        <w:t xml:space="preserve">　</w:t>
      </w:r>
      <w:r w:rsidR="002A65CC">
        <w:rPr>
          <w:rFonts w:hAnsi="ＭＳ 明朝" w:hint="eastAsia"/>
          <w:szCs w:val="21"/>
        </w:rPr>
        <w:t xml:space="preserve">   </w:t>
      </w:r>
      <w:r w:rsidR="006840F1">
        <w:rPr>
          <w:rFonts w:ascii="ＭＳ Ｐ明朝" w:eastAsia="ＭＳ Ｐ明朝" w:hAnsi="ＭＳ Ｐ明朝" w:hint="eastAsia"/>
          <w:sz w:val="20"/>
        </w:rPr>
        <w:t xml:space="preserve">　</w:t>
      </w:r>
      <w:r w:rsidR="006A55F9">
        <w:rPr>
          <w:rFonts w:hint="eastAsia"/>
          <w:szCs w:val="21"/>
        </w:rPr>
        <w:t xml:space="preserve">　　　　</w:t>
      </w:r>
      <w:r w:rsidR="006A55F9" w:rsidRPr="006A55F9">
        <w:rPr>
          <w:rFonts w:hint="eastAsia"/>
          <w:szCs w:val="21"/>
        </w:rPr>
        <w:t xml:space="preserve">　 </w:t>
      </w:r>
      <w:r w:rsidR="006A55F9">
        <w:rPr>
          <w:rFonts w:hint="eastAsia"/>
          <w:szCs w:val="21"/>
        </w:rPr>
        <w:t xml:space="preserve">　  </w:t>
      </w:r>
      <w:r w:rsidR="006A55F9" w:rsidRPr="006A55F9">
        <w:rPr>
          <w:rFonts w:hint="eastAsia"/>
          <w:szCs w:val="21"/>
        </w:rPr>
        <w:t xml:space="preserve">　  </w:t>
      </w:r>
      <w:r w:rsidR="00DE176B">
        <w:rPr>
          <w:rFonts w:hint="eastAsia"/>
          <w:szCs w:val="21"/>
        </w:rPr>
        <w:t xml:space="preserve">  </w:t>
      </w:r>
      <w:r w:rsidR="003F12BF">
        <w:rPr>
          <w:rFonts w:hint="eastAsia"/>
          <w:szCs w:val="21"/>
        </w:rPr>
        <w:t xml:space="preserve">　　</w:t>
      </w:r>
      <w:r w:rsidR="00CF113E">
        <w:rPr>
          <w:rFonts w:hint="eastAsia"/>
          <w:szCs w:val="21"/>
        </w:rPr>
        <w:t xml:space="preserve">　　　</w:t>
      </w:r>
      <w:r w:rsidR="00460FB3">
        <w:rPr>
          <w:rFonts w:hint="eastAsia"/>
        </w:rPr>
        <w:t xml:space="preserve">　</w:t>
      </w:r>
      <w:r w:rsidR="002A65CC">
        <w:rPr>
          <w:rFonts w:hint="eastAsia"/>
        </w:rPr>
        <w:t xml:space="preserve">　</w:t>
      </w:r>
    </w:p>
    <w:p w:rsidR="007D45FC" w:rsidRPr="003F12BF" w:rsidRDefault="007D45FC" w:rsidP="007D45FC">
      <w:pPr>
        <w:rPr>
          <w:rFonts w:hAnsi="ＭＳ 明朝"/>
          <w:szCs w:val="21"/>
        </w:rPr>
      </w:pPr>
    </w:p>
    <w:p w:rsidR="007D45FC" w:rsidRDefault="007D45FC" w:rsidP="007D45FC">
      <w:pPr>
        <w:ind w:firstLineChars="100" w:firstLine="210"/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、</w:t>
      </w:r>
      <w:r w:rsidRPr="00193A72">
        <w:rPr>
          <w:rFonts w:hAnsi="ＭＳ 明朝" w:hint="eastAsia"/>
          <w:szCs w:val="21"/>
        </w:rPr>
        <w:t>工事が完了したのでお届けします。</w:t>
      </w:r>
    </w:p>
    <w:p w:rsidR="007D45FC" w:rsidRPr="00912BB9" w:rsidRDefault="007D45FC" w:rsidP="007D45FC">
      <w:pPr>
        <w:ind w:firstLineChars="100" w:firstLine="210"/>
        <w:rPr>
          <w:rFonts w:hAnsi="ＭＳ 明朝"/>
          <w:szCs w:val="21"/>
        </w:rPr>
      </w:pPr>
    </w:p>
    <w:p w:rsidR="007D45FC" w:rsidRPr="00193A72" w:rsidRDefault="007D45FC" w:rsidP="007D45FC">
      <w:pPr>
        <w:pStyle w:val="a7"/>
        <w:rPr>
          <w:rFonts w:ascii="ＭＳ 明朝" w:hAnsi="ＭＳ 明朝"/>
          <w:szCs w:val="21"/>
        </w:rPr>
      </w:pPr>
      <w:r w:rsidRPr="00193A72">
        <w:rPr>
          <w:rFonts w:ascii="ＭＳ 明朝" w:hAnsi="ＭＳ 明朝" w:hint="eastAsia"/>
          <w:szCs w:val="21"/>
        </w:rPr>
        <w:t>記</w:t>
      </w:r>
    </w:p>
    <w:p w:rsidR="007D45FC" w:rsidRDefault="007D45FC" w:rsidP="007D45FC">
      <w:pPr>
        <w:rPr>
          <w:rFonts w:hAnsi="ＭＳ 明朝"/>
          <w:szCs w:val="21"/>
        </w:rPr>
      </w:pPr>
    </w:p>
    <w:p w:rsidR="007D45FC" w:rsidRPr="00193A72" w:rsidRDefault="007D45FC" w:rsidP="007D45FC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１　</w:t>
      </w:r>
      <w:r w:rsidRPr="007D45FC">
        <w:rPr>
          <w:rFonts w:hAnsi="ＭＳ 明朝" w:hint="eastAsia"/>
          <w:spacing w:val="157"/>
          <w:szCs w:val="21"/>
          <w:fitText w:val="1260" w:id="130686977"/>
        </w:rPr>
        <w:t>工事</w:t>
      </w:r>
      <w:r w:rsidRPr="007D45FC">
        <w:rPr>
          <w:rFonts w:hAnsi="ＭＳ 明朝" w:hint="eastAsia"/>
          <w:spacing w:val="1"/>
          <w:szCs w:val="21"/>
          <w:fitText w:val="1260" w:id="130686977"/>
        </w:rPr>
        <w:t>名</w:t>
      </w:r>
      <w:r>
        <w:rPr>
          <w:rFonts w:hAnsi="ＭＳ 明朝" w:hint="eastAsia"/>
          <w:szCs w:val="21"/>
        </w:rPr>
        <w:t xml:space="preserve">　　　</w:t>
      </w:r>
    </w:p>
    <w:p w:rsidR="007D45FC" w:rsidRPr="00193A72" w:rsidRDefault="007D45FC" w:rsidP="007D45FC">
      <w:pPr>
        <w:rPr>
          <w:rFonts w:hAnsi="ＭＳ 明朝"/>
          <w:szCs w:val="21"/>
        </w:rPr>
      </w:pPr>
    </w:p>
    <w:p w:rsidR="007D45FC" w:rsidRPr="00A75D56" w:rsidRDefault="007D45FC" w:rsidP="007D45FC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２　</w:t>
      </w:r>
      <w:r w:rsidRPr="007D45FC">
        <w:rPr>
          <w:rFonts w:hAnsi="ＭＳ 明朝" w:hint="eastAsia"/>
          <w:spacing w:val="70"/>
          <w:szCs w:val="21"/>
          <w:fitText w:val="1260" w:id="130686978"/>
        </w:rPr>
        <w:t>工事場</w:t>
      </w:r>
      <w:r w:rsidRPr="007D45FC">
        <w:rPr>
          <w:rFonts w:hAnsi="ＭＳ 明朝" w:hint="eastAsia"/>
          <w:szCs w:val="21"/>
          <w:fitText w:val="1260" w:id="130686978"/>
        </w:rPr>
        <w:t>所</w:t>
      </w:r>
      <w:r>
        <w:rPr>
          <w:rFonts w:hAnsi="ＭＳ 明朝" w:hint="eastAsia"/>
          <w:szCs w:val="21"/>
        </w:rPr>
        <w:t xml:space="preserve">　　　</w:t>
      </w:r>
    </w:p>
    <w:p w:rsidR="00CF113E" w:rsidRDefault="00CF113E" w:rsidP="009552B6">
      <w:pPr>
        <w:rPr>
          <w:rFonts w:hAnsi="ＭＳ 明朝"/>
          <w:szCs w:val="21"/>
        </w:rPr>
      </w:pPr>
    </w:p>
    <w:p w:rsidR="00384136" w:rsidRPr="00384136" w:rsidRDefault="007D45FC" w:rsidP="009552B6">
      <w:pPr>
        <w:rPr>
          <w:szCs w:val="24"/>
        </w:rPr>
      </w:pPr>
      <w:r w:rsidRPr="00193A72">
        <w:rPr>
          <w:rFonts w:hAnsi="ＭＳ 明朝" w:hint="eastAsia"/>
          <w:szCs w:val="21"/>
        </w:rPr>
        <w:t xml:space="preserve">３　工事施行業者　　　</w:t>
      </w:r>
      <w:r w:rsidR="00384136">
        <w:rPr>
          <w:rFonts w:hint="eastAsia"/>
        </w:rPr>
        <w:t xml:space="preserve">　</w:t>
      </w:r>
    </w:p>
    <w:p w:rsidR="007D45FC" w:rsidRPr="009552B6" w:rsidRDefault="009552B6" w:rsidP="007D45FC">
      <w:pPr>
        <w:rPr>
          <w:rFonts w:hAnsi="ＭＳ 明朝"/>
          <w:szCs w:val="21"/>
        </w:rPr>
      </w:pPr>
      <w:r>
        <w:rPr>
          <w:rFonts w:hint="eastAsia"/>
        </w:rPr>
        <w:t xml:space="preserve">　　　　　　　　　　　</w:t>
      </w:r>
    </w:p>
    <w:p w:rsidR="007D45FC" w:rsidRPr="00193A72" w:rsidRDefault="007D45FC" w:rsidP="007D45FC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４　</w:t>
      </w:r>
      <w:r w:rsidRPr="007D45FC">
        <w:rPr>
          <w:rFonts w:hAnsi="ＭＳ 明朝" w:hint="eastAsia"/>
          <w:szCs w:val="21"/>
          <w:fitText w:val="1260" w:id="130686979"/>
        </w:rPr>
        <w:t>工　　　　期</w:t>
      </w:r>
      <w:r w:rsidRPr="00193A72">
        <w:rPr>
          <w:rFonts w:hAnsi="ＭＳ 明朝" w:hint="eastAsia"/>
          <w:szCs w:val="21"/>
        </w:rPr>
        <w:t xml:space="preserve">　　　</w:t>
      </w:r>
      <w:r w:rsidR="00A31040">
        <w:rPr>
          <w:rFonts w:hAnsi="ＭＳ 明朝" w:hint="eastAsia"/>
          <w:szCs w:val="21"/>
        </w:rPr>
        <w:t>令和</w:t>
      </w:r>
      <w:r w:rsidRPr="00193A72">
        <w:rPr>
          <w:rFonts w:hAnsi="ＭＳ 明朝" w:hint="eastAsia"/>
          <w:szCs w:val="21"/>
        </w:rPr>
        <w:t xml:space="preserve">　　年　　月　　日から</w:t>
      </w:r>
    </w:p>
    <w:p w:rsidR="007D45FC" w:rsidRPr="00193A72" w:rsidRDefault="007D45FC" w:rsidP="007D45FC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　　　　　　　　　　　</w:t>
      </w:r>
      <w:r w:rsidR="00A31040">
        <w:rPr>
          <w:rFonts w:hAnsi="ＭＳ 明朝" w:hint="eastAsia"/>
          <w:szCs w:val="21"/>
        </w:rPr>
        <w:t>令和</w:t>
      </w:r>
      <w:r w:rsidRPr="00193A72">
        <w:rPr>
          <w:rFonts w:hAnsi="ＭＳ 明朝" w:hint="eastAsia"/>
          <w:szCs w:val="21"/>
        </w:rPr>
        <w:t xml:space="preserve">　　年　　月　　日まで</w:t>
      </w:r>
    </w:p>
    <w:p w:rsidR="007D45FC" w:rsidRPr="00193A72" w:rsidRDefault="007D45FC" w:rsidP="007D45FC">
      <w:pPr>
        <w:rPr>
          <w:rFonts w:hAnsi="ＭＳ 明朝"/>
          <w:szCs w:val="21"/>
        </w:rPr>
      </w:pPr>
    </w:p>
    <w:p w:rsidR="009F00AE" w:rsidRDefault="007D45FC" w:rsidP="00CF113E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５　工事完成年月日　　</w:t>
      </w:r>
      <w:r w:rsidR="00A31040">
        <w:rPr>
          <w:rFonts w:hAnsi="ＭＳ 明朝" w:hint="eastAsia"/>
          <w:szCs w:val="21"/>
        </w:rPr>
        <w:t>令和</w:t>
      </w:r>
      <w:r w:rsidRPr="00193A72">
        <w:rPr>
          <w:rFonts w:hAnsi="ＭＳ 明朝" w:hint="eastAsia"/>
          <w:szCs w:val="21"/>
        </w:rPr>
        <w:t xml:space="preserve">　　年　　月　　日</w:t>
      </w:r>
    </w:p>
    <w:p w:rsidR="009F00AE" w:rsidRDefault="009F00AE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bookmarkStart w:id="0" w:name="_GoBack"/>
      <w:bookmarkEnd w:id="0"/>
    </w:p>
    <w:sectPr w:rsidR="009F00AE" w:rsidSect="003B2E62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B" w:rsidRDefault="00E9735B">
      <w:r>
        <w:separator/>
      </w:r>
    </w:p>
  </w:endnote>
  <w:endnote w:type="continuationSeparator" w:id="0">
    <w:p w:rsidR="00E9735B" w:rsidRDefault="00E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B" w:rsidRDefault="00E9735B">
      <w:r>
        <w:separator/>
      </w:r>
    </w:p>
  </w:footnote>
  <w:footnote w:type="continuationSeparator" w:id="0">
    <w:p w:rsidR="00E9735B" w:rsidRDefault="00E9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E430951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1042F2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088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4A6A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CFE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42A4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CEEB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F00F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9EE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F502EC76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ED0C869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95208594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104C8958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576AE82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3DC136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A34AF54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99F25DD2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BF0A831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47F02442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58E0E5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8EA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2CD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20E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F88D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D40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480C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1640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12889"/>
    <w:rsid w:val="00036BF5"/>
    <w:rsid w:val="0004226B"/>
    <w:rsid w:val="000519F7"/>
    <w:rsid w:val="00082B0D"/>
    <w:rsid w:val="00096D96"/>
    <w:rsid w:val="000B0617"/>
    <w:rsid w:val="000D399B"/>
    <w:rsid w:val="00115753"/>
    <w:rsid w:val="00152EB0"/>
    <w:rsid w:val="00172F6A"/>
    <w:rsid w:val="0018297A"/>
    <w:rsid w:val="001969D5"/>
    <w:rsid w:val="001A39A6"/>
    <w:rsid w:val="001B5435"/>
    <w:rsid w:val="001B7C48"/>
    <w:rsid w:val="001C60E3"/>
    <w:rsid w:val="001E6A0F"/>
    <w:rsid w:val="002021E6"/>
    <w:rsid w:val="00231188"/>
    <w:rsid w:val="0023654C"/>
    <w:rsid w:val="00246004"/>
    <w:rsid w:val="00261C00"/>
    <w:rsid w:val="0026681E"/>
    <w:rsid w:val="002A65CC"/>
    <w:rsid w:val="002B0EC7"/>
    <w:rsid w:val="002F7313"/>
    <w:rsid w:val="00303F9F"/>
    <w:rsid w:val="00313415"/>
    <w:rsid w:val="00333B07"/>
    <w:rsid w:val="00335244"/>
    <w:rsid w:val="00340A82"/>
    <w:rsid w:val="00345AA4"/>
    <w:rsid w:val="00347FB9"/>
    <w:rsid w:val="00374A87"/>
    <w:rsid w:val="00384136"/>
    <w:rsid w:val="003B2E62"/>
    <w:rsid w:val="003C3956"/>
    <w:rsid w:val="003E34FA"/>
    <w:rsid w:val="003E5224"/>
    <w:rsid w:val="003E7846"/>
    <w:rsid w:val="003F12BF"/>
    <w:rsid w:val="003F58E0"/>
    <w:rsid w:val="003F6862"/>
    <w:rsid w:val="00427D9E"/>
    <w:rsid w:val="00445125"/>
    <w:rsid w:val="004605E0"/>
    <w:rsid w:val="00460FB3"/>
    <w:rsid w:val="00463F02"/>
    <w:rsid w:val="004733B8"/>
    <w:rsid w:val="0049306C"/>
    <w:rsid w:val="004C40F4"/>
    <w:rsid w:val="004D2C86"/>
    <w:rsid w:val="004D5537"/>
    <w:rsid w:val="004E35CE"/>
    <w:rsid w:val="00503C25"/>
    <w:rsid w:val="00530F22"/>
    <w:rsid w:val="005369FD"/>
    <w:rsid w:val="00540BA2"/>
    <w:rsid w:val="0054533E"/>
    <w:rsid w:val="005551DE"/>
    <w:rsid w:val="00581F27"/>
    <w:rsid w:val="00595ADB"/>
    <w:rsid w:val="005A6BFA"/>
    <w:rsid w:val="005A7A0F"/>
    <w:rsid w:val="005C7717"/>
    <w:rsid w:val="005E34F8"/>
    <w:rsid w:val="006031D9"/>
    <w:rsid w:val="0061090C"/>
    <w:rsid w:val="006138BB"/>
    <w:rsid w:val="00621C0D"/>
    <w:rsid w:val="006226F1"/>
    <w:rsid w:val="006235F0"/>
    <w:rsid w:val="00631E02"/>
    <w:rsid w:val="00632545"/>
    <w:rsid w:val="006840F1"/>
    <w:rsid w:val="006956DA"/>
    <w:rsid w:val="006A55F9"/>
    <w:rsid w:val="006B19DD"/>
    <w:rsid w:val="006D142D"/>
    <w:rsid w:val="006D2AD1"/>
    <w:rsid w:val="006D38EA"/>
    <w:rsid w:val="006D761B"/>
    <w:rsid w:val="006E431F"/>
    <w:rsid w:val="006E4BAD"/>
    <w:rsid w:val="00700371"/>
    <w:rsid w:val="007045E2"/>
    <w:rsid w:val="0074043D"/>
    <w:rsid w:val="00743A83"/>
    <w:rsid w:val="00747BD8"/>
    <w:rsid w:val="0075298F"/>
    <w:rsid w:val="00757923"/>
    <w:rsid w:val="00795C51"/>
    <w:rsid w:val="007A168E"/>
    <w:rsid w:val="007A1EF4"/>
    <w:rsid w:val="007B5DC1"/>
    <w:rsid w:val="007D45FC"/>
    <w:rsid w:val="007D7EB9"/>
    <w:rsid w:val="007E2C43"/>
    <w:rsid w:val="007E3989"/>
    <w:rsid w:val="007F1801"/>
    <w:rsid w:val="007F2B35"/>
    <w:rsid w:val="007F7773"/>
    <w:rsid w:val="00802B53"/>
    <w:rsid w:val="0081528A"/>
    <w:rsid w:val="00843C6F"/>
    <w:rsid w:val="00845533"/>
    <w:rsid w:val="00862550"/>
    <w:rsid w:val="008749E3"/>
    <w:rsid w:val="00875E0A"/>
    <w:rsid w:val="00890BE9"/>
    <w:rsid w:val="00896F04"/>
    <w:rsid w:val="008A043C"/>
    <w:rsid w:val="008B3CC9"/>
    <w:rsid w:val="008D5921"/>
    <w:rsid w:val="008E1E9B"/>
    <w:rsid w:val="008F7F8E"/>
    <w:rsid w:val="009031AE"/>
    <w:rsid w:val="00905FF9"/>
    <w:rsid w:val="00917786"/>
    <w:rsid w:val="00945E7F"/>
    <w:rsid w:val="009552B6"/>
    <w:rsid w:val="009603B4"/>
    <w:rsid w:val="0096047B"/>
    <w:rsid w:val="009655BD"/>
    <w:rsid w:val="00983541"/>
    <w:rsid w:val="00985C90"/>
    <w:rsid w:val="00994E50"/>
    <w:rsid w:val="00995BFC"/>
    <w:rsid w:val="009A2C1D"/>
    <w:rsid w:val="009A568A"/>
    <w:rsid w:val="009A731C"/>
    <w:rsid w:val="009F00AE"/>
    <w:rsid w:val="009F086D"/>
    <w:rsid w:val="00A25129"/>
    <w:rsid w:val="00A31040"/>
    <w:rsid w:val="00A4044D"/>
    <w:rsid w:val="00A41CE8"/>
    <w:rsid w:val="00A45F22"/>
    <w:rsid w:val="00A557F6"/>
    <w:rsid w:val="00A63E5A"/>
    <w:rsid w:val="00A64CA1"/>
    <w:rsid w:val="00A672B7"/>
    <w:rsid w:val="00A75D56"/>
    <w:rsid w:val="00A87FFA"/>
    <w:rsid w:val="00A93475"/>
    <w:rsid w:val="00A97FB5"/>
    <w:rsid w:val="00AB5A6B"/>
    <w:rsid w:val="00AB6AEA"/>
    <w:rsid w:val="00AE6CE1"/>
    <w:rsid w:val="00B11796"/>
    <w:rsid w:val="00B14B1E"/>
    <w:rsid w:val="00B14F3F"/>
    <w:rsid w:val="00B2437D"/>
    <w:rsid w:val="00B27929"/>
    <w:rsid w:val="00B476B9"/>
    <w:rsid w:val="00B5690D"/>
    <w:rsid w:val="00BB0908"/>
    <w:rsid w:val="00BC0328"/>
    <w:rsid w:val="00C2331C"/>
    <w:rsid w:val="00C32F3A"/>
    <w:rsid w:val="00C36332"/>
    <w:rsid w:val="00C53503"/>
    <w:rsid w:val="00C56161"/>
    <w:rsid w:val="00C57B69"/>
    <w:rsid w:val="00CF113E"/>
    <w:rsid w:val="00CF200D"/>
    <w:rsid w:val="00D018E4"/>
    <w:rsid w:val="00D01927"/>
    <w:rsid w:val="00D0199E"/>
    <w:rsid w:val="00D22186"/>
    <w:rsid w:val="00D57040"/>
    <w:rsid w:val="00D673D8"/>
    <w:rsid w:val="00D72C8A"/>
    <w:rsid w:val="00DA6E37"/>
    <w:rsid w:val="00DD07BC"/>
    <w:rsid w:val="00DE176B"/>
    <w:rsid w:val="00DE368B"/>
    <w:rsid w:val="00DE60C9"/>
    <w:rsid w:val="00E15E2E"/>
    <w:rsid w:val="00E2526B"/>
    <w:rsid w:val="00E349FF"/>
    <w:rsid w:val="00E521FA"/>
    <w:rsid w:val="00E9086B"/>
    <w:rsid w:val="00E9735B"/>
    <w:rsid w:val="00F101BE"/>
    <w:rsid w:val="00F278C3"/>
    <w:rsid w:val="00F33D8F"/>
    <w:rsid w:val="00F514F0"/>
    <w:rsid w:val="00F83B51"/>
    <w:rsid w:val="00F87696"/>
    <w:rsid w:val="00FA0DB7"/>
    <w:rsid w:val="00FB746C"/>
    <w:rsid w:val="00FC4902"/>
    <w:rsid w:val="00FC68A2"/>
    <w:rsid w:val="00FD2941"/>
    <w:rsid w:val="00FD6F6A"/>
    <w:rsid w:val="00FE727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3093D0"/>
  <w15:chartTrackingRefBased/>
  <w15:docId w15:val="{EABD734A-D515-4591-BBA3-EF1BD87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firstLineChars="100" w:firstLine="230"/>
    </w:p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記 (文字)"/>
    <w:link w:val="a7"/>
    <w:rsid w:val="007D45F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0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895D-99CF-426D-9E58-E70C428D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105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cp:lastModifiedBy>伊藤 舞美 [Maimi Ito]</cp:lastModifiedBy>
  <cp:revision>4</cp:revision>
  <cp:lastPrinted>2015-12-18T01:06:00Z</cp:lastPrinted>
  <dcterms:created xsi:type="dcterms:W3CDTF">2025-07-09T04:54:00Z</dcterms:created>
  <dcterms:modified xsi:type="dcterms:W3CDTF">2025-07-31T00:25:00Z</dcterms:modified>
</cp:coreProperties>
</file>