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DD" w:rsidRDefault="002117C8" w:rsidP="006B19DD">
      <w:r>
        <w:rPr>
          <w:rFonts w:hint="eastAsia"/>
        </w:rPr>
        <w:t xml:space="preserve">■　　　　</w:t>
      </w:r>
      <w:bookmarkStart w:id="0" w:name="_GoBack"/>
      <w:bookmarkEnd w:id="0"/>
      <w:r w:rsidR="006B19DD">
        <w:rPr>
          <w:rFonts w:hint="eastAsia"/>
        </w:rPr>
        <w:t>計画決定までの経過</w:t>
      </w:r>
    </w:p>
    <w:p w:rsidR="006B19DD" w:rsidRDefault="006B19DD" w:rsidP="006B19DD">
      <w:pPr>
        <w:ind w:firstLineChars="100" w:firstLine="210"/>
      </w:pPr>
    </w:p>
    <w:p w:rsidR="003E34FA" w:rsidRDefault="003E34FA" w:rsidP="006B19DD">
      <w:pPr>
        <w:ind w:firstLineChars="100" w:firstLine="210"/>
      </w:pPr>
    </w:p>
    <w:p w:rsidR="003E34FA" w:rsidRDefault="003E34FA" w:rsidP="006B19DD">
      <w:pPr>
        <w:ind w:firstLineChars="100" w:firstLine="210"/>
      </w:pPr>
    </w:p>
    <w:p w:rsidR="003E34FA" w:rsidRDefault="003E34FA" w:rsidP="006B19DD">
      <w:pPr>
        <w:ind w:firstLineChars="100" w:firstLine="210"/>
      </w:pPr>
    </w:p>
    <w:p w:rsidR="003E34FA" w:rsidRDefault="003E34FA" w:rsidP="006B19DD">
      <w:pPr>
        <w:ind w:firstLineChars="100" w:firstLine="210"/>
      </w:pPr>
    </w:p>
    <w:p w:rsidR="003E34FA" w:rsidRDefault="003E34FA" w:rsidP="006B19DD">
      <w:pPr>
        <w:ind w:firstLineChars="100" w:firstLine="210"/>
      </w:pPr>
    </w:p>
    <w:p w:rsidR="003E34FA" w:rsidRPr="00CF113E" w:rsidRDefault="003E34FA" w:rsidP="006B19DD">
      <w:pPr>
        <w:ind w:firstLineChars="100" w:firstLine="210"/>
      </w:pPr>
    </w:p>
    <w:p w:rsidR="006B19DD" w:rsidRDefault="00CF113E" w:rsidP="006B19DD">
      <w:r>
        <w:rPr>
          <w:rFonts w:hint="eastAsia"/>
        </w:rPr>
        <w:t>１</w:t>
      </w:r>
      <w:r w:rsidR="00B81D69">
        <w:rPr>
          <w:rFonts w:hint="eastAsia"/>
        </w:rPr>
        <w:t xml:space="preserve">　</w:t>
      </w:r>
      <w:r w:rsidR="006B19DD">
        <w:rPr>
          <w:rFonts w:hint="eastAsia"/>
        </w:rPr>
        <w:t>事業計画書</w:t>
      </w:r>
    </w:p>
    <w:p w:rsidR="006B19DD" w:rsidRDefault="006B19DD" w:rsidP="006B19DD"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１</w:t>
      </w:r>
      <w:r>
        <w:rPr>
          <w:rFonts w:hAnsi="ＭＳ 明朝"/>
          <w:szCs w:val="21"/>
        </w:rPr>
        <w:t>)</w:t>
      </w:r>
      <w:r>
        <w:rPr>
          <w:rFonts w:hAnsi="ＭＳ 明朝" w:hint="eastAsia"/>
          <w:szCs w:val="21"/>
        </w:rPr>
        <w:t>工事の概要</w:t>
      </w:r>
    </w:p>
    <w:p w:rsidR="006B19DD" w:rsidRDefault="006B19DD" w:rsidP="006B19DD"/>
    <w:p w:rsidR="003E34FA" w:rsidRDefault="003E34FA" w:rsidP="006B19DD"/>
    <w:p w:rsidR="003E34FA" w:rsidRDefault="003E34FA" w:rsidP="006B19DD"/>
    <w:p w:rsidR="00B2437D" w:rsidRDefault="00B2437D" w:rsidP="003E34FA">
      <w:pPr>
        <w:jc w:val="left"/>
      </w:pPr>
    </w:p>
    <w:p w:rsidR="006B19DD" w:rsidRDefault="006B19DD" w:rsidP="006B19D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２</w:t>
      </w:r>
      <w:r>
        <w:rPr>
          <w:rFonts w:hAnsi="ＭＳ 明朝"/>
          <w:szCs w:val="21"/>
        </w:rPr>
        <w:t>)</w:t>
      </w:r>
      <w:r>
        <w:rPr>
          <w:rFonts w:hAnsi="ＭＳ 明朝" w:hint="eastAsia"/>
          <w:szCs w:val="21"/>
        </w:rPr>
        <w:t>施行業者</w:t>
      </w:r>
    </w:p>
    <w:p w:rsidR="004605E0" w:rsidRDefault="004605E0" w:rsidP="006B19DD">
      <w:pPr>
        <w:rPr>
          <w:rFonts w:hAnsi="ＭＳ 明朝"/>
          <w:szCs w:val="21"/>
        </w:rPr>
      </w:pPr>
    </w:p>
    <w:p w:rsidR="003E34FA" w:rsidRDefault="003E34FA" w:rsidP="006B19DD">
      <w:pPr>
        <w:rPr>
          <w:rFonts w:hAnsi="ＭＳ 明朝"/>
          <w:szCs w:val="21"/>
        </w:rPr>
      </w:pPr>
    </w:p>
    <w:p w:rsidR="003E34FA" w:rsidRDefault="003E34FA" w:rsidP="006B19DD">
      <w:pPr>
        <w:rPr>
          <w:rFonts w:hAnsi="ＭＳ 明朝"/>
          <w:szCs w:val="21"/>
        </w:rPr>
      </w:pPr>
    </w:p>
    <w:p w:rsidR="006B19DD" w:rsidRDefault="00CF113E" w:rsidP="006B19DD">
      <w:pPr>
        <w:rPr>
          <w:szCs w:val="24"/>
        </w:rPr>
      </w:pPr>
      <w:r>
        <w:rPr>
          <w:rFonts w:hint="eastAsia"/>
        </w:rPr>
        <w:t>２</w:t>
      </w:r>
      <w:r w:rsidR="00B81D69">
        <w:rPr>
          <w:rFonts w:hint="eastAsia"/>
        </w:rPr>
        <w:t xml:space="preserve">　</w:t>
      </w:r>
      <w:r w:rsidR="006B19DD">
        <w:rPr>
          <w:rFonts w:hint="eastAsia"/>
        </w:rPr>
        <w:t>事業予算書</w:t>
      </w:r>
    </w:p>
    <w:p w:rsidR="006B19DD" w:rsidRDefault="006B19DD" w:rsidP="006B19DD">
      <w:r>
        <w:rPr>
          <w:rFonts w:hint="eastAsia"/>
        </w:rPr>
        <w:t xml:space="preserve">　【収入の部】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2693"/>
        <w:gridCol w:w="2326"/>
      </w:tblGrid>
      <w:tr w:rsidR="006B19DD" w:rsidTr="006B19DD">
        <w:trPr>
          <w:trHeight w:val="53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D" w:rsidRDefault="006B19DD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D" w:rsidRDefault="006B19DD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D" w:rsidRDefault="006B19DD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摘　　　要</w:t>
            </w:r>
          </w:p>
        </w:tc>
      </w:tr>
      <w:tr w:rsidR="006B19DD" w:rsidTr="003E34FA">
        <w:trPr>
          <w:trHeight w:val="51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D" w:rsidRDefault="006B19DD" w:rsidP="00CF113E">
            <w:pPr>
              <w:jc w:val="center"/>
              <w:rPr>
                <w:kern w:val="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D" w:rsidRDefault="006B19DD" w:rsidP="00CF113E">
            <w:pPr>
              <w:jc w:val="right"/>
              <w:rPr>
                <w:kern w:val="2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D" w:rsidRDefault="006B19DD">
            <w:pPr>
              <w:jc w:val="left"/>
              <w:rPr>
                <w:kern w:val="2"/>
                <w:szCs w:val="24"/>
              </w:rPr>
            </w:pPr>
          </w:p>
        </w:tc>
      </w:tr>
      <w:tr w:rsidR="006B19DD" w:rsidTr="003E34FA">
        <w:trPr>
          <w:trHeight w:val="51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D" w:rsidRDefault="006B19DD" w:rsidP="006B19DD">
            <w:pPr>
              <w:jc w:val="center"/>
              <w:rPr>
                <w:kern w:val="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D" w:rsidRDefault="006B19DD" w:rsidP="00CF113E">
            <w:pPr>
              <w:jc w:val="right"/>
              <w:rPr>
                <w:kern w:val="2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D" w:rsidRDefault="006B19DD">
            <w:pPr>
              <w:rPr>
                <w:kern w:val="2"/>
                <w:szCs w:val="24"/>
              </w:rPr>
            </w:pPr>
          </w:p>
        </w:tc>
      </w:tr>
      <w:tr w:rsidR="006B19DD" w:rsidTr="006B19DD">
        <w:trPr>
          <w:trHeight w:val="53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D" w:rsidRDefault="006B19DD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D" w:rsidRDefault="006B19DD" w:rsidP="00CF113E">
            <w:pPr>
              <w:jc w:val="right"/>
              <w:rPr>
                <w:kern w:val="2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D" w:rsidRDefault="006B19DD">
            <w:pPr>
              <w:rPr>
                <w:kern w:val="2"/>
                <w:szCs w:val="24"/>
              </w:rPr>
            </w:pPr>
          </w:p>
        </w:tc>
      </w:tr>
    </w:tbl>
    <w:p w:rsidR="006B19DD" w:rsidRDefault="006B19DD" w:rsidP="006B19DD">
      <w:pPr>
        <w:rPr>
          <w:rFonts w:ascii="Century"/>
          <w:kern w:val="2"/>
        </w:rPr>
      </w:pPr>
    </w:p>
    <w:p w:rsidR="006B19DD" w:rsidRDefault="006B19DD" w:rsidP="006B19DD">
      <w:r>
        <w:rPr>
          <w:rFonts w:hint="eastAsia"/>
        </w:rPr>
        <w:t xml:space="preserve">　【支出の部】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2693"/>
        <w:gridCol w:w="2326"/>
      </w:tblGrid>
      <w:tr w:rsidR="006B19DD" w:rsidTr="006B19DD">
        <w:trPr>
          <w:trHeight w:val="53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D" w:rsidRDefault="006B19DD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D" w:rsidRDefault="006B19DD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D" w:rsidRDefault="006B19DD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摘　　　要</w:t>
            </w:r>
          </w:p>
        </w:tc>
      </w:tr>
      <w:tr w:rsidR="00261C00" w:rsidTr="006B19DD">
        <w:trPr>
          <w:trHeight w:val="53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00" w:rsidRDefault="00261C00" w:rsidP="006031D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00" w:rsidRDefault="00261C00" w:rsidP="00CF113E">
            <w:pPr>
              <w:jc w:val="right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00" w:rsidRDefault="00261C00">
            <w:pPr>
              <w:jc w:val="left"/>
              <w:rPr>
                <w:kern w:val="2"/>
                <w:szCs w:val="24"/>
              </w:rPr>
            </w:pPr>
          </w:p>
        </w:tc>
      </w:tr>
      <w:tr w:rsidR="009031AE" w:rsidTr="006B19DD">
        <w:trPr>
          <w:trHeight w:val="53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AE" w:rsidRDefault="009031AE" w:rsidP="006031D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AE" w:rsidRDefault="009031AE" w:rsidP="00CF113E">
            <w:pPr>
              <w:jc w:val="right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AE" w:rsidRDefault="009031AE">
            <w:pPr>
              <w:jc w:val="left"/>
              <w:rPr>
                <w:kern w:val="2"/>
                <w:szCs w:val="24"/>
              </w:rPr>
            </w:pPr>
          </w:p>
        </w:tc>
      </w:tr>
      <w:tr w:rsidR="006B19DD" w:rsidTr="006B19DD">
        <w:trPr>
          <w:trHeight w:val="53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D" w:rsidRDefault="006B19DD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D" w:rsidRDefault="006B19DD" w:rsidP="00CF113E">
            <w:pPr>
              <w:jc w:val="right"/>
              <w:rPr>
                <w:kern w:val="2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D" w:rsidRDefault="006B19DD">
            <w:pPr>
              <w:rPr>
                <w:kern w:val="2"/>
                <w:szCs w:val="24"/>
              </w:rPr>
            </w:pPr>
          </w:p>
        </w:tc>
      </w:tr>
    </w:tbl>
    <w:p w:rsidR="000766D3" w:rsidRDefault="000766D3" w:rsidP="00B81D69">
      <w:pPr>
        <w:overflowPunct/>
        <w:adjustRightInd/>
      </w:pPr>
    </w:p>
    <w:p w:rsidR="000766D3" w:rsidRDefault="000766D3">
      <w:pPr>
        <w:widowControl/>
        <w:wordWrap/>
        <w:overflowPunct/>
        <w:autoSpaceDE/>
        <w:autoSpaceDN/>
        <w:adjustRightInd/>
        <w:jc w:val="left"/>
      </w:pPr>
    </w:p>
    <w:sectPr w:rsidR="000766D3" w:rsidSect="003B2E62">
      <w:headerReference w:type="even" r:id="rId8"/>
      <w:footerReference w:type="even" r:id="rId9"/>
      <w:headerReference w:type="first" r:id="rId10"/>
      <w:pgSz w:w="11906" w:h="16838" w:code="9"/>
      <w:pgMar w:top="1701" w:right="1701" w:bottom="1701" w:left="1701" w:header="283" w:footer="283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C3" w:rsidRDefault="00856DC3">
      <w:r>
        <w:separator/>
      </w:r>
    </w:p>
  </w:endnote>
  <w:endnote w:type="continuationSeparator" w:id="0">
    <w:p w:rsidR="00856DC3" w:rsidRDefault="0085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9E" w:rsidRDefault="00427D9E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C3" w:rsidRDefault="00856DC3">
      <w:r>
        <w:separator/>
      </w:r>
    </w:p>
  </w:footnote>
  <w:footnote w:type="continuationSeparator" w:id="0">
    <w:p w:rsidR="00856DC3" w:rsidRDefault="00856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9E" w:rsidRDefault="00427D9E">
    <w:pPr>
      <w:jc w:val="left"/>
      <w:rPr>
        <w:rFonts w:hAnsi="Times New Roman"/>
      </w:rPr>
    </w:pPr>
    <w:r>
      <w:rPr>
        <w:rFonts w:hAnsi="Times New Roman" w:hint="eastAsia"/>
      </w:rPr>
      <w:t>石巻市№</w:t>
    </w:r>
    <w:r>
      <w:rPr>
        <w:rFonts w:hAnsi="Times New Roman"/>
      </w:rPr>
      <w:t xml:space="preserve">1210 </w:t>
    </w:r>
    <w:r>
      <w:rPr>
        <w:rFonts w:hAnsi="Times New Roman" w:hint="eastAsia"/>
      </w:rPr>
      <w:t>集会所建設費補助金交付要綱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9E" w:rsidRDefault="00427D9E">
    <w:pPr>
      <w:pStyle w:val="a3"/>
    </w:pPr>
    <w:r>
      <w:rPr>
        <w:rFonts w:hint="eastAsia"/>
      </w:rPr>
      <w:t>石巻市№</w:t>
    </w:r>
    <w:r>
      <w:t xml:space="preserve">1210 </w:t>
    </w:r>
    <w:r>
      <w:rPr>
        <w:rFonts w:hint="eastAsia"/>
      </w:rPr>
      <w:t>集会所建設費補助金交付要綱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B28"/>
    <w:multiLevelType w:val="hybridMultilevel"/>
    <w:tmpl w:val="81C4BD36"/>
    <w:lvl w:ilvl="0" w:tplc="77E4E9A6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1E60D0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CD807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376AA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70EF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5CB9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DADC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B428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CE00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086786"/>
    <w:multiLevelType w:val="hybridMultilevel"/>
    <w:tmpl w:val="5378ADEA"/>
    <w:lvl w:ilvl="0" w:tplc="D9307F3C">
      <w:start w:val="1"/>
      <w:numFmt w:val="decimalFullWidth"/>
      <w:lvlText w:val="(%1)"/>
      <w:lvlJc w:val="left"/>
      <w:pPr>
        <w:tabs>
          <w:tab w:val="num" w:pos="920"/>
        </w:tabs>
        <w:ind w:left="920" w:hanging="690"/>
      </w:pPr>
      <w:rPr>
        <w:rFonts w:hint="default"/>
      </w:rPr>
    </w:lvl>
    <w:lvl w:ilvl="1" w:tplc="9C6E9F70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24483270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53D22218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7D9ADA10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1966C77C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0E8E778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DDA9DEE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603A219A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70D44377"/>
    <w:multiLevelType w:val="hybridMultilevel"/>
    <w:tmpl w:val="DD6E73F6"/>
    <w:lvl w:ilvl="0" w:tplc="F9DAE208">
      <w:start w:val="6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F86029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F807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FAE3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AA62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6C75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C08A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66AA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2CDF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9217">
      <v:stroke endarrow="open" endarrowwidth="wide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37"/>
    <w:rsid w:val="000116E0"/>
    <w:rsid w:val="00012889"/>
    <w:rsid w:val="00036BF5"/>
    <w:rsid w:val="0004226B"/>
    <w:rsid w:val="000519F7"/>
    <w:rsid w:val="000766D3"/>
    <w:rsid w:val="00082B0D"/>
    <w:rsid w:val="00096D96"/>
    <w:rsid w:val="000B0617"/>
    <w:rsid w:val="000D399B"/>
    <w:rsid w:val="00115753"/>
    <w:rsid w:val="00134A4F"/>
    <w:rsid w:val="00152EB0"/>
    <w:rsid w:val="00172F6A"/>
    <w:rsid w:val="0018297A"/>
    <w:rsid w:val="001969D5"/>
    <w:rsid w:val="001A39A6"/>
    <w:rsid w:val="001B5435"/>
    <w:rsid w:val="001B7C48"/>
    <w:rsid w:val="001C60E3"/>
    <w:rsid w:val="001D67EF"/>
    <w:rsid w:val="001E6A0F"/>
    <w:rsid w:val="002021E6"/>
    <w:rsid w:val="002117C8"/>
    <w:rsid w:val="00231188"/>
    <w:rsid w:val="0023654C"/>
    <w:rsid w:val="00246004"/>
    <w:rsid w:val="00261C00"/>
    <w:rsid w:val="0026681E"/>
    <w:rsid w:val="002A65CC"/>
    <w:rsid w:val="002B0EC7"/>
    <w:rsid w:val="002F7313"/>
    <w:rsid w:val="00303F9F"/>
    <w:rsid w:val="00313415"/>
    <w:rsid w:val="00333B07"/>
    <w:rsid w:val="00335244"/>
    <w:rsid w:val="00340A82"/>
    <w:rsid w:val="00345AA4"/>
    <w:rsid w:val="00347FB9"/>
    <w:rsid w:val="00374A87"/>
    <w:rsid w:val="00384136"/>
    <w:rsid w:val="003B2E62"/>
    <w:rsid w:val="003C3956"/>
    <w:rsid w:val="003E34FA"/>
    <w:rsid w:val="003E5224"/>
    <w:rsid w:val="003E7846"/>
    <w:rsid w:val="003F12BF"/>
    <w:rsid w:val="003F58E0"/>
    <w:rsid w:val="003F6862"/>
    <w:rsid w:val="00427D9E"/>
    <w:rsid w:val="00445125"/>
    <w:rsid w:val="004605E0"/>
    <w:rsid w:val="00460FB3"/>
    <w:rsid w:val="00463F02"/>
    <w:rsid w:val="004733B8"/>
    <w:rsid w:val="0049306C"/>
    <w:rsid w:val="004C40F4"/>
    <w:rsid w:val="004D2C86"/>
    <w:rsid w:val="004D5537"/>
    <w:rsid w:val="004E35CE"/>
    <w:rsid w:val="00503C25"/>
    <w:rsid w:val="00530F22"/>
    <w:rsid w:val="005369FD"/>
    <w:rsid w:val="00540BA2"/>
    <w:rsid w:val="0054533E"/>
    <w:rsid w:val="005551DE"/>
    <w:rsid w:val="00581F27"/>
    <w:rsid w:val="00595ADB"/>
    <w:rsid w:val="005A6BFA"/>
    <w:rsid w:val="005A7A0F"/>
    <w:rsid w:val="005C7717"/>
    <w:rsid w:val="005E34F8"/>
    <w:rsid w:val="006031D9"/>
    <w:rsid w:val="006138BB"/>
    <w:rsid w:val="00621C0D"/>
    <w:rsid w:val="006226F1"/>
    <w:rsid w:val="006235F0"/>
    <w:rsid w:val="00631E02"/>
    <w:rsid w:val="00632545"/>
    <w:rsid w:val="006840F1"/>
    <w:rsid w:val="006956DA"/>
    <w:rsid w:val="006A55F9"/>
    <w:rsid w:val="006B19DD"/>
    <w:rsid w:val="006D142D"/>
    <w:rsid w:val="006D2AD1"/>
    <w:rsid w:val="006D38EA"/>
    <w:rsid w:val="006D761B"/>
    <w:rsid w:val="006E431F"/>
    <w:rsid w:val="006E4BAD"/>
    <w:rsid w:val="00700371"/>
    <w:rsid w:val="007045E2"/>
    <w:rsid w:val="0074043D"/>
    <w:rsid w:val="00743A83"/>
    <w:rsid w:val="00747BD8"/>
    <w:rsid w:val="0075298F"/>
    <w:rsid w:val="00757923"/>
    <w:rsid w:val="00795C51"/>
    <w:rsid w:val="007A168E"/>
    <w:rsid w:val="007A1EF4"/>
    <w:rsid w:val="007B5DC1"/>
    <w:rsid w:val="007D45FC"/>
    <w:rsid w:val="007D7EB9"/>
    <w:rsid w:val="007E2C43"/>
    <w:rsid w:val="007E3989"/>
    <w:rsid w:val="007F1801"/>
    <w:rsid w:val="007F2B35"/>
    <w:rsid w:val="007F7773"/>
    <w:rsid w:val="00802B53"/>
    <w:rsid w:val="0081528A"/>
    <w:rsid w:val="00843C6F"/>
    <w:rsid w:val="00845533"/>
    <w:rsid w:val="00856DC3"/>
    <w:rsid w:val="00862550"/>
    <w:rsid w:val="008749E3"/>
    <w:rsid w:val="00875E0A"/>
    <w:rsid w:val="00890BE9"/>
    <w:rsid w:val="00896F04"/>
    <w:rsid w:val="008A043C"/>
    <w:rsid w:val="008B3CC9"/>
    <w:rsid w:val="008D5921"/>
    <w:rsid w:val="008E1E9B"/>
    <w:rsid w:val="008F7F8E"/>
    <w:rsid w:val="009031AE"/>
    <w:rsid w:val="00905FF9"/>
    <w:rsid w:val="00917786"/>
    <w:rsid w:val="00945E7F"/>
    <w:rsid w:val="009552B6"/>
    <w:rsid w:val="009603B4"/>
    <w:rsid w:val="0096047B"/>
    <w:rsid w:val="009655BD"/>
    <w:rsid w:val="00983541"/>
    <w:rsid w:val="00985C90"/>
    <w:rsid w:val="00994E50"/>
    <w:rsid w:val="00995BFC"/>
    <w:rsid w:val="009A2C1D"/>
    <w:rsid w:val="009A568A"/>
    <w:rsid w:val="009A731C"/>
    <w:rsid w:val="009F086D"/>
    <w:rsid w:val="00A25129"/>
    <w:rsid w:val="00A31040"/>
    <w:rsid w:val="00A4044D"/>
    <w:rsid w:val="00A41CE8"/>
    <w:rsid w:val="00A45F22"/>
    <w:rsid w:val="00A557F6"/>
    <w:rsid w:val="00A63E5A"/>
    <w:rsid w:val="00A672B7"/>
    <w:rsid w:val="00A75D56"/>
    <w:rsid w:val="00A87FFA"/>
    <w:rsid w:val="00A93475"/>
    <w:rsid w:val="00A97FB5"/>
    <w:rsid w:val="00AB5A6B"/>
    <w:rsid w:val="00AB6AEA"/>
    <w:rsid w:val="00AE6CE1"/>
    <w:rsid w:val="00B11796"/>
    <w:rsid w:val="00B14B1E"/>
    <w:rsid w:val="00B14F3F"/>
    <w:rsid w:val="00B2437D"/>
    <w:rsid w:val="00B27929"/>
    <w:rsid w:val="00B476B9"/>
    <w:rsid w:val="00B5690D"/>
    <w:rsid w:val="00B81D69"/>
    <w:rsid w:val="00BB0908"/>
    <w:rsid w:val="00BC0328"/>
    <w:rsid w:val="00C2331C"/>
    <w:rsid w:val="00C32F3A"/>
    <w:rsid w:val="00C36332"/>
    <w:rsid w:val="00C53503"/>
    <w:rsid w:val="00C56161"/>
    <w:rsid w:val="00C57B69"/>
    <w:rsid w:val="00CF113E"/>
    <w:rsid w:val="00CF200D"/>
    <w:rsid w:val="00D018E4"/>
    <w:rsid w:val="00D01927"/>
    <w:rsid w:val="00D0199E"/>
    <w:rsid w:val="00D22186"/>
    <w:rsid w:val="00D57040"/>
    <w:rsid w:val="00D673D8"/>
    <w:rsid w:val="00D72C8A"/>
    <w:rsid w:val="00DA6E37"/>
    <w:rsid w:val="00DD07BC"/>
    <w:rsid w:val="00DE176B"/>
    <w:rsid w:val="00DE368B"/>
    <w:rsid w:val="00DE60C9"/>
    <w:rsid w:val="00E15E2E"/>
    <w:rsid w:val="00E2526B"/>
    <w:rsid w:val="00E349FF"/>
    <w:rsid w:val="00E9086B"/>
    <w:rsid w:val="00F101BE"/>
    <w:rsid w:val="00F278C3"/>
    <w:rsid w:val="00F33D8F"/>
    <w:rsid w:val="00F514F0"/>
    <w:rsid w:val="00F83B51"/>
    <w:rsid w:val="00F87696"/>
    <w:rsid w:val="00FA0DB7"/>
    <w:rsid w:val="00FB746C"/>
    <w:rsid w:val="00FC4902"/>
    <w:rsid w:val="00FC68A2"/>
    <w:rsid w:val="00FD2941"/>
    <w:rsid w:val="00FD6F6A"/>
    <w:rsid w:val="00FE7271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stroke endarrow="open" endarrowwidth="wide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EB52452"/>
  <w15:chartTrackingRefBased/>
  <w15:docId w15:val="{70EA3CEA-A278-4831-A223-405E7D1D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/>
      <w:ind w:firstLineChars="100" w:firstLine="230"/>
    </w:pPr>
  </w:style>
  <w:style w:type="paragraph" w:styleId="a7">
    <w:name w:val="Note Heading"/>
    <w:basedOn w:val="a"/>
    <w:next w:val="a"/>
    <w:link w:val="a8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paragraph" w:styleId="a9">
    <w:name w:val="Closing"/>
    <w:basedOn w:val="a"/>
    <w:next w:val="a"/>
    <w:link w:val="aa"/>
    <w:rsid w:val="006D142D"/>
    <w:pPr>
      <w:wordWrap/>
      <w:overflowPunct/>
      <w:autoSpaceDE/>
      <w:autoSpaceDN/>
      <w:adjustRightInd/>
      <w:jc w:val="right"/>
    </w:pPr>
    <w:rPr>
      <w:rFonts w:ascii="Century"/>
      <w:kern w:val="2"/>
    </w:rPr>
  </w:style>
  <w:style w:type="character" w:customStyle="1" w:styleId="aa">
    <w:name w:val="結語 (文字)"/>
    <w:link w:val="a9"/>
    <w:rsid w:val="006D142D"/>
    <w:rPr>
      <w:kern w:val="2"/>
      <w:sz w:val="21"/>
    </w:rPr>
  </w:style>
  <w:style w:type="table" w:styleId="ab">
    <w:name w:val="Table Grid"/>
    <w:basedOn w:val="a1"/>
    <w:uiPriority w:val="59"/>
    <w:rsid w:val="00FD6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記 (文字)"/>
    <w:link w:val="a7"/>
    <w:rsid w:val="007D45FC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101B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1B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2D494-F625-4970-9AE5-AF6895E5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</TotalTime>
  <Pages>1</Pages>
  <Words>65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Ishinomaki City Office</Company>
  <LinksUpToDate>false</LinksUpToDate>
  <CharactersWithSpaces>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syuianbe</dc:creator>
  <cp:keywords/>
  <cp:lastModifiedBy>伊藤 舞美 [Maimi Ito]</cp:lastModifiedBy>
  <cp:revision>5</cp:revision>
  <cp:lastPrinted>2025-07-31T00:23:00Z</cp:lastPrinted>
  <dcterms:created xsi:type="dcterms:W3CDTF">2025-07-09T04:53:00Z</dcterms:created>
  <dcterms:modified xsi:type="dcterms:W3CDTF">2025-07-31T00:23:00Z</dcterms:modified>
</cp:coreProperties>
</file>