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87" w:rsidRDefault="00AC4A87" w:rsidP="00812BBA">
      <w:pPr>
        <w:pStyle w:val="a3"/>
        <w:overflowPunct/>
        <w:adjustRightInd/>
        <w:snapToGrid/>
        <w:spacing w:line="0" w:lineRule="atLeast"/>
        <w:ind w:firstLineChars="200" w:firstLine="420"/>
        <w:jc w:val="center"/>
        <w:rPr>
          <w:rFonts w:hAnsi="ＭＳ 明朝"/>
          <w:szCs w:val="21"/>
        </w:rPr>
      </w:pPr>
      <w:bookmarkStart w:id="0" w:name="_GoBack"/>
      <w:bookmarkEnd w:id="0"/>
    </w:p>
    <w:p w:rsidR="00812BBA" w:rsidRPr="000F12F8" w:rsidRDefault="00812BBA" w:rsidP="00812BBA">
      <w:pPr>
        <w:pStyle w:val="a3"/>
        <w:overflowPunct/>
        <w:adjustRightInd/>
        <w:snapToGrid/>
        <w:spacing w:line="0" w:lineRule="atLeast"/>
        <w:ind w:firstLineChars="200" w:firstLine="420"/>
        <w:jc w:val="center"/>
        <w:rPr>
          <w:rFonts w:hAnsi="ＭＳ 明朝"/>
          <w:szCs w:val="21"/>
        </w:rPr>
      </w:pPr>
      <w:r w:rsidRPr="003B2E62">
        <w:rPr>
          <w:rFonts w:hAnsi="ＭＳ 明朝" w:hint="eastAsia"/>
          <w:szCs w:val="21"/>
        </w:rPr>
        <w:t>石巻市集会所建設費</w:t>
      </w:r>
      <w:r>
        <w:rPr>
          <w:rFonts w:hAnsi="ＭＳ 明朝" w:hint="eastAsia"/>
          <w:szCs w:val="21"/>
        </w:rPr>
        <w:t>等</w:t>
      </w:r>
      <w:r w:rsidRPr="003B2E62">
        <w:rPr>
          <w:rFonts w:hAnsi="ＭＳ 明朝" w:hint="eastAsia"/>
          <w:szCs w:val="21"/>
        </w:rPr>
        <w:t>補助金交付申請</w:t>
      </w:r>
      <w:r>
        <w:rPr>
          <w:rFonts w:hAnsi="ＭＳ 明朝" w:hint="eastAsia"/>
          <w:szCs w:val="21"/>
        </w:rPr>
        <w:t>（予定）申出</w:t>
      </w:r>
      <w:r w:rsidRPr="003B2E62">
        <w:rPr>
          <w:rFonts w:hAnsi="ＭＳ 明朝" w:hint="eastAsia"/>
          <w:szCs w:val="21"/>
        </w:rPr>
        <w:t>書</w:t>
      </w:r>
    </w:p>
    <w:p w:rsidR="00812BBA" w:rsidRDefault="00AC4A87" w:rsidP="00812BBA">
      <w:pPr>
        <w:pStyle w:val="a3"/>
        <w:overflowPunct/>
        <w:adjustRightInd/>
        <w:snapToGrid/>
        <w:spacing w:line="0" w:lineRule="atLeast"/>
        <w:rPr>
          <w:rFonts w:hAnsi="ＭＳ 明朝"/>
          <w:szCs w:val="21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1EB3A" wp14:editId="6A19ED21">
                <wp:simplePos x="0" y="0"/>
                <wp:positionH relativeFrom="margin">
                  <wp:posOffset>3253740</wp:posOffset>
                </wp:positionH>
                <wp:positionV relativeFrom="paragraph">
                  <wp:posOffset>96521</wp:posOffset>
                </wp:positionV>
                <wp:extent cx="2244725" cy="678180"/>
                <wp:effectExtent l="0" t="0" r="22225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678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A87" w:rsidRPr="00622ADD" w:rsidRDefault="00AC4A87" w:rsidP="00AC4A87">
                            <w:pPr>
                              <w:spacing w:beforeLines="150" w:before="529"/>
                              <w:jc w:val="right"/>
                              <w:rPr>
                                <w:rFonts w:ascii="HGS明朝B" w:eastAsia="HGS明朝B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2ADD">
                              <w:rPr>
                                <w:rFonts w:ascii="HGS明朝B" w:eastAsia="HGS明朝B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EB3A" id="正方形/長方形 16" o:spid="_x0000_s1026" style="position:absolute;left:0;text-align:left;margin-left:256.2pt;margin-top:7.6pt;width:176.7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" fillcolor="#5b9bd5" strokecolor="#5b9bd5 [3204]" strokeweight="1pt">
                <v:fill opacity="32896f"/>
                <v:textbox inset=",0,,0">
                  <w:txbxContent>
                    <w:p w:rsidR="00AC4A87" w:rsidRPr="00622ADD" w:rsidRDefault="00AC4A87" w:rsidP="00AC4A87">
                      <w:pPr>
                        <w:spacing w:beforeLines="150" w:before="529"/>
                        <w:jc w:val="right"/>
                        <w:rPr>
                          <w:rFonts w:ascii="HGS明朝B" w:eastAsia="HGS明朝B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2ADD">
                        <w:rPr>
                          <w:rFonts w:ascii="HGS明朝B" w:eastAsia="HGS明朝B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BBA" w:rsidRPr="003B2E62" w:rsidRDefault="00812BBA" w:rsidP="00812BBA">
      <w:pPr>
        <w:pStyle w:val="a3"/>
        <w:overflowPunct/>
        <w:adjustRightInd/>
        <w:snapToGrid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Pr="003B2E62">
        <w:rPr>
          <w:rFonts w:hAnsi="ＭＳ 明朝" w:hint="eastAsia"/>
          <w:szCs w:val="21"/>
        </w:rPr>
        <w:t>年　　月　　日</w:t>
      </w:r>
    </w:p>
    <w:p w:rsidR="00812BBA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812BBA" w:rsidRPr="003B2E62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812BBA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石巻市長　齋　藤　正　美　殿</w:t>
      </w:r>
    </w:p>
    <w:p w:rsidR="00812BBA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812BBA" w:rsidRDefault="00AC4A87" w:rsidP="00812BBA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566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FD4D" wp14:editId="2F923BF4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2133600" cy="896620"/>
                <wp:effectExtent l="0" t="0" r="323850" b="1778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96620"/>
                        </a:xfrm>
                        <a:prstGeom prst="wedgeRoundRectCallout">
                          <a:avLst>
                            <a:gd name="adj1" fmla="val 63230"/>
                            <a:gd name="adj2" fmla="val 200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87" w:rsidRDefault="00AC4A87" w:rsidP="00AC4A87">
                            <w:pPr>
                              <w:spacing w:afterLines="50" w:after="176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町</w:t>
                            </w:r>
                            <w:r w:rsidR="00404C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内会等の長で申し出</w:t>
                            </w:r>
                            <w:r w:rsidRPr="001022D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してください</w:t>
                            </w:r>
                          </w:p>
                          <w:p w:rsidR="00AC4A87" w:rsidRPr="008B50B0" w:rsidRDefault="00AC4A87" w:rsidP="00AC4A87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8B50B0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代表者</w:t>
                            </w:r>
                            <w:r w:rsidRPr="008B50B0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の役職も記入してください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0FD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10.65pt;margin-top:11.5pt;width:168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" adj="24458,15124" strokecolor="#ed7d31 [3205]">
                <v:textbox inset="5.85pt,.7pt,5.85pt,.7pt">
                  <w:txbxContent>
                    <w:p w:rsidR="00AC4A87" w:rsidRDefault="00AC4A87" w:rsidP="00AC4A87">
                      <w:pPr>
                        <w:spacing w:afterLines="50" w:after="176"/>
                        <w:rPr>
                          <w:color w:val="000000" w:themeColor="text1"/>
                          <w:sz w:val="18"/>
                        </w:rPr>
                      </w:pPr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町</w:t>
                      </w:r>
                      <w:r w:rsidR="00404C36">
                        <w:rPr>
                          <w:rFonts w:hint="eastAsia"/>
                          <w:color w:val="000000" w:themeColor="text1"/>
                          <w:sz w:val="18"/>
                        </w:rPr>
                        <w:t>内会等の長で申し出</w:t>
                      </w:r>
                      <w:bookmarkStart w:id="1" w:name="_GoBack"/>
                      <w:bookmarkEnd w:id="1"/>
                      <w:r w:rsidRPr="001022DC">
                        <w:rPr>
                          <w:rFonts w:hint="eastAsia"/>
                          <w:color w:val="000000" w:themeColor="text1"/>
                          <w:sz w:val="18"/>
                        </w:rPr>
                        <w:t>してください</w:t>
                      </w:r>
                    </w:p>
                    <w:p w:rsidR="00AC4A87" w:rsidRPr="008B50B0" w:rsidRDefault="00AC4A87" w:rsidP="00AC4A87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8B50B0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代表者</w:t>
                      </w:r>
                      <w:r w:rsidRPr="008B50B0">
                        <w:rPr>
                          <w:color w:val="000000" w:themeColor="text1"/>
                          <w:sz w:val="18"/>
                          <w:u w:val="single"/>
                        </w:rPr>
                        <w:t>の役職も記入してください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2BBA">
        <w:rPr>
          <w:rFonts w:hAnsi="ＭＳ 明朝" w:hint="eastAsia"/>
          <w:szCs w:val="21"/>
        </w:rPr>
        <w:t xml:space="preserve">　　　　　　　　　　　　　　　　　　申出</w:t>
      </w:r>
      <w:r w:rsidR="00812BBA" w:rsidRPr="003B2E62">
        <w:rPr>
          <w:rFonts w:hAnsi="ＭＳ 明朝" w:hint="eastAsia"/>
          <w:szCs w:val="21"/>
        </w:rPr>
        <w:t xml:space="preserve">者　</w:t>
      </w:r>
      <w:r w:rsidR="00812BBA">
        <w:rPr>
          <w:rFonts w:hAnsi="ＭＳ 明朝" w:hint="eastAsia"/>
          <w:szCs w:val="21"/>
        </w:rPr>
        <w:t xml:space="preserve"> </w:t>
      </w:r>
      <w:r w:rsidR="00812BBA" w:rsidRPr="00251DF1">
        <w:rPr>
          <w:rFonts w:hAnsi="ＭＳ 明朝" w:hint="eastAsia"/>
          <w:szCs w:val="21"/>
        </w:rPr>
        <w:t>団体名</w:t>
      </w:r>
      <w:r>
        <w:rPr>
          <w:rFonts w:hAnsi="ＭＳ 明朝" w:hint="eastAsia"/>
          <w:szCs w:val="21"/>
        </w:rPr>
        <w:t xml:space="preserve">　</w:t>
      </w:r>
      <w:r w:rsidR="00381EB1">
        <w:rPr>
          <w:rFonts w:hAnsi="ＭＳ 明朝" w:hint="eastAsia"/>
          <w:color w:val="FF0000"/>
          <w:szCs w:val="21"/>
        </w:rPr>
        <w:t>協働推進</w:t>
      </w:r>
      <w:r w:rsidRPr="00AC4A87">
        <w:rPr>
          <w:rFonts w:hAnsi="ＭＳ 明朝" w:hint="eastAsia"/>
          <w:color w:val="FF0000"/>
          <w:szCs w:val="21"/>
        </w:rPr>
        <w:t>町内会</w:t>
      </w:r>
    </w:p>
    <w:p w:rsidR="00812BBA" w:rsidRPr="003B2E62" w:rsidRDefault="00812BBA" w:rsidP="00812BBA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56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 </w:t>
      </w:r>
      <w:r w:rsidRPr="00251DF1">
        <w:rPr>
          <w:rFonts w:hAnsi="ＭＳ 明朝" w:hint="eastAsia"/>
          <w:szCs w:val="21"/>
        </w:rPr>
        <w:t>住</w:t>
      </w:r>
      <w:r>
        <w:rPr>
          <w:rFonts w:hAnsi="ＭＳ 明朝" w:hint="eastAsia"/>
          <w:szCs w:val="21"/>
        </w:rPr>
        <w:t xml:space="preserve">　</w:t>
      </w:r>
      <w:r w:rsidRPr="00251DF1">
        <w:rPr>
          <w:rFonts w:hAnsi="ＭＳ 明朝" w:hint="eastAsia"/>
          <w:szCs w:val="21"/>
        </w:rPr>
        <w:t>所</w:t>
      </w:r>
      <w:r w:rsidR="00AC4A87">
        <w:rPr>
          <w:rFonts w:hAnsi="ＭＳ 明朝" w:hint="eastAsia"/>
          <w:szCs w:val="21"/>
        </w:rPr>
        <w:t xml:space="preserve">　石巻市</w:t>
      </w:r>
      <w:r w:rsidR="00AC4A87" w:rsidRPr="00AC4A87">
        <w:rPr>
          <w:rFonts w:hAnsi="ＭＳ 明朝" w:hint="eastAsia"/>
          <w:color w:val="FF0000"/>
          <w:szCs w:val="21"/>
        </w:rPr>
        <w:t>穀町１４番１号</w:t>
      </w:r>
    </w:p>
    <w:p w:rsidR="00812BBA" w:rsidRPr="003B2E62" w:rsidRDefault="00812BBA" w:rsidP="00812BBA">
      <w:pPr>
        <w:pStyle w:val="a3"/>
        <w:tabs>
          <w:tab w:val="clear" w:pos="8504"/>
        </w:tabs>
        <w:overflowPunct/>
        <w:adjustRightInd/>
        <w:snapToGrid/>
        <w:spacing w:line="360" w:lineRule="auto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 職</w:t>
      </w:r>
      <w:r w:rsidRPr="003B2E62">
        <w:rPr>
          <w:rFonts w:hAnsi="ＭＳ 明朝" w:hint="eastAsia"/>
          <w:szCs w:val="21"/>
        </w:rPr>
        <w:t>氏名</w:t>
      </w:r>
      <w:r w:rsidR="00AC4A87">
        <w:rPr>
          <w:rFonts w:hAnsi="ＭＳ 明朝" w:hint="eastAsia"/>
          <w:szCs w:val="21"/>
        </w:rPr>
        <w:t xml:space="preserve">　</w:t>
      </w:r>
      <w:r w:rsidR="00AC4A87" w:rsidRPr="00AC4A87">
        <w:rPr>
          <w:rFonts w:hAnsi="ＭＳ 明朝" w:hint="eastAsia"/>
          <w:b/>
          <w:color w:val="FF0000"/>
          <w:szCs w:val="21"/>
          <w:u w:val="wave"/>
        </w:rPr>
        <w:t>会　長</w:t>
      </w:r>
      <w:r w:rsidR="00AC4A87">
        <w:rPr>
          <w:rFonts w:hAnsi="ＭＳ 明朝" w:hint="eastAsia"/>
          <w:szCs w:val="21"/>
        </w:rPr>
        <w:t xml:space="preserve">　</w:t>
      </w:r>
      <w:r w:rsidR="00381EB1" w:rsidRPr="00381EB1">
        <w:rPr>
          <w:rFonts w:hAnsi="ＭＳ 明朝" w:hint="eastAsia"/>
          <w:color w:val="FF0000"/>
          <w:szCs w:val="21"/>
        </w:rPr>
        <w:t>石巻　太郎</w:t>
      </w:r>
    </w:p>
    <w:p w:rsidR="00812BBA" w:rsidRDefault="00812BBA" w:rsidP="00812BBA">
      <w:pPr>
        <w:pStyle w:val="a3"/>
        <w:tabs>
          <w:tab w:val="clear" w:pos="8504"/>
        </w:tabs>
        <w:overflowPunct/>
        <w:adjustRightInd/>
        <w:snapToGrid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（電話番号：</w:t>
      </w:r>
      <w:r w:rsidR="00381EB1" w:rsidRPr="00381EB1">
        <w:rPr>
          <w:rFonts w:hAnsi="ＭＳ 明朝" w:hint="eastAsia"/>
          <w:color w:val="FF0000"/>
          <w:szCs w:val="21"/>
        </w:rPr>
        <w:t>□□□-△△〇〇-▽▽◇◇</w:t>
      </w:r>
      <w:r>
        <w:rPr>
          <w:rFonts w:hAnsi="ＭＳ 明朝" w:hint="eastAsia"/>
          <w:szCs w:val="21"/>
        </w:rPr>
        <w:t>）</w:t>
      </w:r>
    </w:p>
    <w:p w:rsidR="00812BBA" w:rsidRPr="0064151C" w:rsidRDefault="00812BBA" w:rsidP="00812BBA">
      <w:pPr>
        <w:pStyle w:val="a3"/>
        <w:tabs>
          <w:tab w:val="clear" w:pos="8504"/>
        </w:tabs>
        <w:overflowPunct/>
        <w:adjustRightInd/>
        <w:snapToGrid/>
        <w:ind w:right="-1"/>
        <w:jc w:val="right"/>
        <w:rPr>
          <w:rFonts w:hAnsi="ＭＳ 明朝"/>
          <w:szCs w:val="21"/>
        </w:rPr>
      </w:pPr>
    </w:p>
    <w:p w:rsidR="00812BBA" w:rsidRPr="003B2E62" w:rsidRDefault="00812BBA" w:rsidP="00812BBA">
      <w:pPr>
        <w:pStyle w:val="a3"/>
        <w:overflowPunct/>
        <w:adjustRightInd/>
        <w:snapToGrid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集会所</w:t>
      </w:r>
      <w:r w:rsidRPr="00AC4A87">
        <w:rPr>
          <w:rFonts w:hAnsi="ＭＳ 明朝" w:hint="eastAsia"/>
          <w:color w:val="FF0000"/>
          <w:szCs w:val="21"/>
        </w:rPr>
        <w:t>修繕</w:t>
      </w:r>
      <w:r>
        <w:rPr>
          <w:rFonts w:hAnsi="ＭＳ 明朝" w:hint="eastAsia"/>
          <w:szCs w:val="21"/>
        </w:rPr>
        <w:t>事業にあたり、</w:t>
      </w:r>
      <w:r w:rsidRPr="003B2E62">
        <w:rPr>
          <w:rFonts w:hAnsi="ＭＳ 明朝" w:hint="eastAsia"/>
          <w:szCs w:val="21"/>
        </w:rPr>
        <w:t>石巻市集会所建設費</w:t>
      </w:r>
      <w:r>
        <w:rPr>
          <w:rFonts w:hAnsi="ＭＳ 明朝" w:hint="eastAsia"/>
          <w:szCs w:val="21"/>
        </w:rPr>
        <w:t>等</w:t>
      </w:r>
      <w:r w:rsidRPr="003B2E62">
        <w:rPr>
          <w:rFonts w:hAnsi="ＭＳ 明朝" w:hint="eastAsia"/>
          <w:szCs w:val="21"/>
        </w:rPr>
        <w:t>補助金</w:t>
      </w:r>
      <w:r>
        <w:rPr>
          <w:rFonts w:hAnsi="ＭＳ 明朝" w:hint="eastAsia"/>
          <w:szCs w:val="21"/>
        </w:rPr>
        <w:t>の交付を受けて</w:t>
      </w:r>
      <w:r w:rsidRPr="00AC4A87">
        <w:rPr>
          <w:rFonts w:hAnsi="ＭＳ 明朝" w:hint="eastAsia"/>
          <w:color w:val="FF0000"/>
          <w:szCs w:val="21"/>
        </w:rPr>
        <w:t>修繕</w:t>
      </w:r>
      <w:r>
        <w:rPr>
          <w:rFonts w:hAnsi="ＭＳ 明朝" w:hint="eastAsia"/>
          <w:szCs w:val="21"/>
        </w:rPr>
        <w:t>したいので、補助金の交付予定としていただきたく届け出します。</w:t>
      </w:r>
    </w:p>
    <w:p w:rsidR="00812BBA" w:rsidRPr="00812BBA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</w:p>
    <w:p w:rsidR="00812BBA" w:rsidRPr="003B2E62" w:rsidRDefault="00812BBA" w:rsidP="00812BBA">
      <w:pPr>
        <w:pStyle w:val="a3"/>
        <w:overflowPunct/>
        <w:adjustRightInd/>
        <w:snapToGrid/>
        <w:jc w:val="center"/>
        <w:rPr>
          <w:rFonts w:hAnsi="ＭＳ 明朝"/>
          <w:szCs w:val="21"/>
        </w:rPr>
      </w:pPr>
      <w:r w:rsidRPr="003B2E62">
        <w:rPr>
          <w:rFonts w:hAnsi="ＭＳ 明朝" w:hint="eastAsia"/>
          <w:szCs w:val="21"/>
        </w:rPr>
        <w:t>記</w:t>
      </w:r>
    </w:p>
    <w:p w:rsidR="00812BBA" w:rsidRDefault="00812BBA" w:rsidP="00812BBA">
      <w:pPr>
        <w:pStyle w:val="a3"/>
        <w:overflowPunct/>
        <w:adjustRightInd/>
        <w:snapToGrid/>
        <w:rPr>
          <w:rFonts w:hAnsi="ＭＳ 明朝"/>
          <w:szCs w:val="21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8"/>
        <w:gridCol w:w="4919"/>
      </w:tblGrid>
      <w:tr w:rsidR="00812BBA" w:rsidRPr="004526E7" w:rsidTr="00B028DB">
        <w:trPr>
          <w:trHeight w:val="678"/>
        </w:trPr>
        <w:tc>
          <w:tcPr>
            <w:tcW w:w="709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事業の名称</w:t>
            </w:r>
          </w:p>
        </w:tc>
        <w:tc>
          <w:tcPr>
            <w:tcW w:w="4919" w:type="dxa"/>
            <w:vAlign w:val="center"/>
          </w:tcPr>
          <w:p w:rsidR="00812BBA" w:rsidRPr="004526E7" w:rsidRDefault="00CC30A0" w:rsidP="00CC30A0">
            <w:pPr>
              <w:pStyle w:val="a3"/>
              <w:tabs>
                <w:tab w:val="clear" w:pos="4252"/>
                <w:tab w:val="center" w:pos="949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協働推進町内会</w:t>
            </w:r>
            <w:r w:rsidR="00812BBA" w:rsidRPr="00AC4A87">
              <w:rPr>
                <w:rFonts w:hAnsi="ＭＳ 明朝" w:hint="eastAsia"/>
                <w:color w:val="FF0000"/>
                <w:szCs w:val="21"/>
              </w:rPr>
              <w:t>集会所修繕</w:t>
            </w:r>
            <w:r w:rsidR="00812BBA" w:rsidRPr="00AC4A87">
              <w:rPr>
                <w:rFonts w:hAnsi="ＭＳ 明朝" w:hint="eastAsia"/>
                <w:szCs w:val="21"/>
              </w:rPr>
              <w:t>事業</w:t>
            </w:r>
          </w:p>
        </w:tc>
      </w:tr>
      <w:tr w:rsidR="00812BBA" w:rsidRPr="004526E7" w:rsidTr="00B028DB">
        <w:trPr>
          <w:trHeight w:val="1968"/>
        </w:trPr>
        <w:tc>
          <w:tcPr>
            <w:tcW w:w="709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>事業費の内容</w:t>
            </w:r>
          </w:p>
        </w:tc>
        <w:tc>
          <w:tcPr>
            <w:tcW w:w="4919" w:type="dxa"/>
            <w:vAlign w:val="center"/>
          </w:tcPr>
          <w:p w:rsidR="00812BBA" w:rsidRPr="004F6AE1" w:rsidRDefault="004F6AE1" w:rsidP="00B028DB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-66675</wp:posOffset>
                      </wp:positionV>
                      <wp:extent cx="811530" cy="224155"/>
                      <wp:effectExtent l="0" t="0" r="26670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53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A995" id="正方形/長方形 1" o:spid="_x0000_s1026" style="position:absolute;left:0;text-align:left;margin-left:111.55pt;margin-top:-5.25pt;width:63.9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" filled="f" strokecolor="red" strokeweight="1.5pt"/>
                  </w:pict>
                </mc:Fallback>
              </mc:AlternateContent>
            </w:r>
            <w:r w:rsidR="00812BBA" w:rsidRPr="004F6AE1">
              <w:rPr>
                <w:rFonts w:hAnsi="ＭＳ 明朝" w:hint="eastAsia"/>
                <w:szCs w:val="21"/>
              </w:rPr>
              <w:t>新築 ・ 増築/改築 ・ 改装/修繕</w:t>
            </w:r>
          </w:p>
          <w:p w:rsidR="00812BBA" w:rsidRPr="004F6AE1" w:rsidRDefault="00812BBA" w:rsidP="00B028DB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4F6AE1">
              <w:rPr>
                <w:rFonts w:hAnsi="ＭＳ 明朝" w:hint="eastAsia"/>
                <w:szCs w:val="21"/>
              </w:rPr>
              <w:t>付帯施設修繕/整備 ・ 建物取得 ・ 土地取得</w:t>
            </w:r>
          </w:p>
          <w:p w:rsidR="00812BBA" w:rsidRPr="004F6AE1" w:rsidRDefault="00812BBA" w:rsidP="00B028DB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4F6AE1">
              <w:rPr>
                <w:rFonts w:hAnsi="ＭＳ 明朝" w:hint="eastAsia"/>
                <w:szCs w:val="21"/>
              </w:rPr>
              <w:t>公共下水道接続 ・ 浄化槽設置　・　解体事業</w:t>
            </w:r>
          </w:p>
          <w:p w:rsidR="00812BBA" w:rsidRPr="004526E7" w:rsidRDefault="00812BBA" w:rsidP="00B028DB">
            <w:pPr>
              <w:pStyle w:val="a3"/>
              <w:overflowPunct/>
              <w:adjustRightInd/>
              <w:snapToGrid/>
              <w:spacing w:line="360" w:lineRule="auto"/>
              <w:ind w:firstLineChars="100" w:firstLine="210"/>
              <w:rPr>
                <w:rFonts w:hAnsi="ＭＳ 明朝"/>
                <w:szCs w:val="21"/>
              </w:rPr>
            </w:pPr>
            <w:r w:rsidRPr="004F6AE1">
              <w:rPr>
                <w:rFonts w:hAnsi="ＭＳ 明朝" w:hint="eastAsia"/>
                <w:szCs w:val="21"/>
              </w:rPr>
              <w:t>その他（　　　　　　　　）</w:t>
            </w:r>
          </w:p>
        </w:tc>
      </w:tr>
      <w:tr w:rsidR="00812BBA" w:rsidRPr="004526E7" w:rsidTr="00B028DB">
        <w:trPr>
          <w:trHeight w:val="695"/>
        </w:trPr>
        <w:tc>
          <w:tcPr>
            <w:tcW w:w="709" w:type="dxa"/>
            <w:vAlign w:val="center"/>
          </w:tcPr>
          <w:p w:rsidR="00812BBA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268" w:type="dxa"/>
            <w:vAlign w:val="center"/>
          </w:tcPr>
          <w:p w:rsidR="00812BBA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予定地の有無</w:t>
            </w:r>
          </w:p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381EB1">
              <w:rPr>
                <w:rFonts w:hAnsi="ＭＳ 明朝" w:hint="eastAsia"/>
                <w:szCs w:val="21"/>
                <w:highlight w:val="yellow"/>
              </w:rPr>
              <w:t>※建設の場合</w:t>
            </w:r>
          </w:p>
        </w:tc>
        <w:tc>
          <w:tcPr>
            <w:tcW w:w="4919" w:type="dxa"/>
            <w:vAlign w:val="center"/>
          </w:tcPr>
          <w:p w:rsidR="00812BBA" w:rsidRPr="004526E7" w:rsidRDefault="00812BBA" w:rsidP="00B028DB">
            <w:pPr>
              <w:pStyle w:val="a3"/>
              <w:tabs>
                <w:tab w:val="clear" w:pos="4252"/>
                <w:tab w:val="center" w:pos="4287"/>
              </w:tabs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有（　　　　　　）・無（　　　　　　）</w:t>
            </w:r>
          </w:p>
        </w:tc>
      </w:tr>
      <w:tr w:rsidR="00812BBA" w:rsidRPr="004526E7" w:rsidTr="00B028DB">
        <w:trPr>
          <w:trHeight w:val="695"/>
        </w:trPr>
        <w:tc>
          <w:tcPr>
            <w:tcW w:w="709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4526E7">
              <w:rPr>
                <w:rFonts w:hAnsi="ＭＳ 明朝" w:hint="eastAsia"/>
                <w:szCs w:val="21"/>
              </w:rPr>
              <w:t>事業費の概算額</w:t>
            </w:r>
          </w:p>
        </w:tc>
        <w:tc>
          <w:tcPr>
            <w:tcW w:w="4919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AC4A87">
              <w:rPr>
                <w:rFonts w:hAnsi="ＭＳ 明朝" w:hint="eastAsia"/>
                <w:color w:val="FF0000"/>
                <w:szCs w:val="21"/>
              </w:rPr>
              <w:t>２，４００，０００</w:t>
            </w:r>
            <w:r w:rsidRPr="004526E7">
              <w:rPr>
                <w:rFonts w:hAnsi="ＭＳ 明朝" w:hint="eastAsia"/>
                <w:szCs w:val="21"/>
              </w:rPr>
              <w:t>円</w:t>
            </w:r>
          </w:p>
        </w:tc>
      </w:tr>
      <w:tr w:rsidR="00812BBA" w:rsidRPr="004526E7" w:rsidTr="00B028DB">
        <w:trPr>
          <w:trHeight w:val="695"/>
        </w:trPr>
        <w:tc>
          <w:tcPr>
            <w:tcW w:w="709" w:type="dxa"/>
            <w:vAlign w:val="center"/>
          </w:tcPr>
          <w:p w:rsidR="00812BBA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:rsidR="00812BBA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事業費補助金額</w:t>
            </w:r>
          </w:p>
          <w:p w:rsidR="00812BBA" w:rsidRPr="004526E7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381EB1">
              <w:rPr>
                <w:rFonts w:hAnsi="ＭＳ 明朝" w:hint="eastAsia"/>
                <w:szCs w:val="21"/>
                <w:highlight w:val="yellow"/>
              </w:rPr>
              <w:t>※千円未満切り捨て</w:t>
            </w:r>
          </w:p>
        </w:tc>
        <w:tc>
          <w:tcPr>
            <w:tcW w:w="4919" w:type="dxa"/>
            <w:vAlign w:val="center"/>
          </w:tcPr>
          <w:p w:rsidR="00812BBA" w:rsidRPr="004526E7" w:rsidRDefault="00812BBA" w:rsidP="00812BBA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AC4A87">
              <w:rPr>
                <w:rFonts w:hAnsi="ＭＳ 明朝" w:hint="eastAsia"/>
                <w:color w:val="FF0000"/>
                <w:szCs w:val="21"/>
              </w:rPr>
              <w:t>１，２００，０００</w:t>
            </w: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812BBA" w:rsidRPr="004526E7" w:rsidTr="00B028DB">
        <w:trPr>
          <w:trHeight w:val="705"/>
        </w:trPr>
        <w:tc>
          <w:tcPr>
            <w:tcW w:w="709" w:type="dxa"/>
            <w:vAlign w:val="center"/>
          </w:tcPr>
          <w:p w:rsidR="00812BBA" w:rsidRPr="004526E7" w:rsidRDefault="00812BBA" w:rsidP="00B028DB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:rsidR="00812BBA" w:rsidRDefault="00812BBA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</w:t>
            </w:r>
            <w:r w:rsidRPr="004526E7">
              <w:rPr>
                <w:rFonts w:hAnsi="ＭＳ 明朝" w:hint="eastAsia"/>
                <w:szCs w:val="21"/>
              </w:rPr>
              <w:t>予定年度</w:t>
            </w:r>
          </w:p>
          <w:p w:rsidR="00381EB1" w:rsidRPr="004526E7" w:rsidRDefault="00381EB1" w:rsidP="00B028DB">
            <w:pPr>
              <w:pStyle w:val="a3"/>
              <w:overflowPunct/>
              <w:adjustRightInd/>
              <w:snapToGrid/>
              <w:rPr>
                <w:rFonts w:hAnsi="ＭＳ 明朝"/>
                <w:szCs w:val="21"/>
              </w:rPr>
            </w:pPr>
            <w:r w:rsidRPr="00AD261F">
              <w:rPr>
                <w:rFonts w:hAnsi="ＭＳ 明朝" w:hint="eastAsia"/>
                <w:szCs w:val="21"/>
                <w:highlight w:val="yellow"/>
              </w:rPr>
              <w:t>※次年度以降</w:t>
            </w:r>
          </w:p>
        </w:tc>
        <w:tc>
          <w:tcPr>
            <w:tcW w:w="4919" w:type="dxa"/>
            <w:vAlign w:val="center"/>
          </w:tcPr>
          <w:p w:rsidR="00812BBA" w:rsidRPr="004526E7" w:rsidRDefault="00812BBA" w:rsidP="00AC4A87">
            <w:pPr>
              <w:pStyle w:val="a3"/>
              <w:overflowPunct/>
              <w:adjustRightInd/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Pr="004526E7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AC4A87" w:rsidRPr="00AC4A87">
              <w:rPr>
                <w:rFonts w:hAnsi="ＭＳ 明朝" w:hint="eastAsia"/>
                <w:color w:val="FF0000"/>
                <w:szCs w:val="21"/>
              </w:rPr>
              <w:t>〇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4526E7">
              <w:rPr>
                <w:rFonts w:hAnsi="ＭＳ 明朝" w:hint="eastAsia"/>
                <w:szCs w:val="21"/>
              </w:rPr>
              <w:t xml:space="preserve">　年度</w:t>
            </w:r>
          </w:p>
        </w:tc>
      </w:tr>
    </w:tbl>
    <w:p w:rsidR="00812BBA" w:rsidRDefault="00812BBA" w:rsidP="00812BBA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</w:p>
    <w:p w:rsidR="00812BBA" w:rsidRDefault="00812BBA" w:rsidP="00812BBA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※見積書、図面（平面図・立面図等）、写真を添付</w:t>
      </w:r>
    </w:p>
    <w:p w:rsidR="00812BBA" w:rsidRDefault="00812BBA" w:rsidP="00812BBA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※地区（町内会等）で合意を得ていることが分かる書類（総会議事録等）を添付</w:t>
      </w:r>
    </w:p>
    <w:p w:rsidR="003942D1" w:rsidRPr="00812BBA" w:rsidRDefault="00812BBA" w:rsidP="00812BBA">
      <w:pPr>
        <w:pStyle w:val="a3"/>
        <w:overflowPunct/>
        <w:adjustRightInd/>
        <w:snapToGrid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※建設計画等がある場合は、建設計画書を添付</w:t>
      </w:r>
    </w:p>
    <w:sectPr w:rsidR="003942D1" w:rsidRPr="00812BBA" w:rsidSect="009D5568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F1" w:rsidRDefault="000E42F1">
      <w:r>
        <w:separator/>
      </w:r>
    </w:p>
  </w:endnote>
  <w:endnote w:type="continuationSeparator" w:id="0">
    <w:p w:rsidR="000E42F1" w:rsidRDefault="000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F1" w:rsidRDefault="000E42F1">
      <w:r>
        <w:separator/>
      </w:r>
    </w:p>
  </w:footnote>
  <w:footnote w:type="continuationSeparator" w:id="0">
    <w:p w:rsidR="000E42F1" w:rsidRDefault="000E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jc w:val="left"/>
      <w:rPr>
        <w:rFonts w:hAnsi="Times New Roman"/>
      </w:rPr>
    </w:pPr>
    <w:r>
      <w:rPr>
        <w:rFonts w:hAnsi="Times New Roman" w:hint="eastAsia"/>
      </w:rPr>
      <w:t>石巻市№</w:t>
    </w:r>
    <w:r>
      <w:rPr>
        <w:rFonts w:hAnsi="Times New Roman"/>
      </w:rPr>
      <w:t xml:space="preserve">1210 </w:t>
    </w:r>
    <w:r>
      <w:rPr>
        <w:rFonts w:hAnsi="Times New Roman" w:hint="eastAsia"/>
      </w:rPr>
      <w:t>集会所建設費補助金交付要綱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87" w:rsidRPr="00AC4A87" w:rsidRDefault="00AC4A87">
    <w:pPr>
      <w:pStyle w:val="a3"/>
    </w:pPr>
    <w:r>
      <w:rPr>
        <w:rFonts w:cs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6342" wp14:editId="62CE9891">
              <wp:simplePos x="0" y="0"/>
              <wp:positionH relativeFrom="margin">
                <wp:posOffset>672465</wp:posOffset>
              </wp:positionH>
              <wp:positionV relativeFrom="paragraph">
                <wp:posOffset>47625</wp:posOffset>
              </wp:positionV>
              <wp:extent cx="4271010" cy="662940"/>
              <wp:effectExtent l="19050" t="19050" r="15240" b="22860"/>
              <wp:wrapNone/>
              <wp:docPr id="30" name="角丸四角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1010" cy="662940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4A87" w:rsidRPr="00F43B9D" w:rsidRDefault="00AC4A87" w:rsidP="00AC4A87">
                          <w:pPr>
                            <w:spacing w:afterLines="50" w:after="120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43B9D"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記入例</w:t>
                          </w:r>
                        </w:p>
                        <w:p w:rsidR="00AC4A87" w:rsidRPr="00756500" w:rsidRDefault="00AC4A87" w:rsidP="00AC4A8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756500"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赤字</w:t>
                          </w:r>
                          <w:r w:rsidRPr="00756500">
                            <w:rPr>
                              <w:b/>
                              <w:color w:val="FF0000"/>
                              <w:sz w:val="24"/>
                            </w:rPr>
                            <w:t>で記載されている</w:t>
                          </w:r>
                          <w:r w:rsidRPr="00756500"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箇所</w:t>
                          </w:r>
                          <w:r w:rsidRPr="00756500">
                            <w:rPr>
                              <w:b/>
                              <w:color w:val="FF0000"/>
                              <w:sz w:val="24"/>
                            </w:rPr>
                            <w:t>だけ記入してください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A4A6342" id="角丸四角形 30" o:spid="_x0000_s1028" style="position:absolute;left:0;text-align:left;margin-left:52.95pt;margin-top:3.75pt;width:336.3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" filled="f" strokecolor="black [3213]" strokeweight="2.25pt">
              <v:stroke joinstyle="miter"/>
              <v:textbox inset=",0,,0">
                <w:txbxContent>
                  <w:p w:rsidR="00AC4A87" w:rsidRPr="00F43B9D" w:rsidRDefault="00AC4A87" w:rsidP="00AC4A87">
                    <w:pPr>
                      <w:spacing w:afterLines="50" w:after="120"/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F43B9D">
                      <w:rPr>
                        <w:rFonts w:hint="eastAsia"/>
                        <w:b/>
                        <w:color w:val="000000" w:themeColor="text1"/>
                        <w:sz w:val="32"/>
                        <w:szCs w:val="32"/>
                      </w:rPr>
                      <w:t>記入例</w:t>
                    </w:r>
                  </w:p>
                  <w:p w:rsidR="00AC4A87" w:rsidRPr="00756500" w:rsidRDefault="00AC4A87" w:rsidP="00AC4A8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56500">
                      <w:rPr>
                        <w:rFonts w:hint="eastAsia"/>
                        <w:b/>
                        <w:color w:val="FF0000"/>
                        <w:sz w:val="24"/>
                      </w:rPr>
                      <w:t>赤字</w:t>
                    </w:r>
                    <w:r w:rsidRPr="00756500">
                      <w:rPr>
                        <w:b/>
                        <w:color w:val="FF0000"/>
                        <w:sz w:val="24"/>
                      </w:rPr>
                      <w:t>で記載されている</w:t>
                    </w:r>
                    <w:r w:rsidRPr="00756500">
                      <w:rPr>
                        <w:rFonts w:hint="eastAsia"/>
                        <w:b/>
                        <w:color w:val="FF0000"/>
                        <w:sz w:val="24"/>
                      </w:rPr>
                      <w:t>箇所</w:t>
                    </w:r>
                    <w:r w:rsidRPr="00756500">
                      <w:rPr>
                        <w:b/>
                        <w:color w:val="FF0000"/>
                        <w:sz w:val="24"/>
                      </w:rPr>
                      <w:t>だけ記入してください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A6" w:rsidRDefault="00E218A6">
    <w:pPr>
      <w:pStyle w:val="a3"/>
    </w:pPr>
    <w:r>
      <w:rPr>
        <w:rFonts w:hint="eastAsia"/>
      </w:rPr>
      <w:t>石巻市№</w:t>
    </w:r>
    <w:r>
      <w:t xml:space="preserve">1210 </w:t>
    </w:r>
    <w:r>
      <w:rPr>
        <w:rFonts w:hint="eastAsia"/>
      </w:rPr>
      <w:t>集会所建設費補助金交付要綱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B28"/>
    <w:multiLevelType w:val="hybridMultilevel"/>
    <w:tmpl w:val="81C4BD36"/>
    <w:lvl w:ilvl="0" w:tplc="6CA442D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52725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205B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1A38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DEEE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906A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29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0EBB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70C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086786"/>
    <w:multiLevelType w:val="hybridMultilevel"/>
    <w:tmpl w:val="5378ADEA"/>
    <w:lvl w:ilvl="0" w:tplc="D57219D0">
      <w:start w:val="1"/>
      <w:numFmt w:val="decimalFullWidth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A3B49A4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3E651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15A779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50DA1092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4E7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8E69EF8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566EA32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10C8D7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0D44377"/>
    <w:multiLevelType w:val="hybridMultilevel"/>
    <w:tmpl w:val="DD6E73F6"/>
    <w:lvl w:ilvl="0" w:tplc="EFD688B0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6FE89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0A9F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5AE4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009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C6DD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66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66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A098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5601">
      <v:stroke endarrow="open"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37"/>
    <w:rsid w:val="000116E0"/>
    <w:rsid w:val="00036BF5"/>
    <w:rsid w:val="0004226B"/>
    <w:rsid w:val="000C246C"/>
    <w:rsid w:val="000D399B"/>
    <w:rsid w:val="000E42F1"/>
    <w:rsid w:val="000F12F8"/>
    <w:rsid w:val="001115FE"/>
    <w:rsid w:val="00147CEE"/>
    <w:rsid w:val="0018297A"/>
    <w:rsid w:val="001969D5"/>
    <w:rsid w:val="001A39A6"/>
    <w:rsid w:val="001E6A0F"/>
    <w:rsid w:val="001F3A6C"/>
    <w:rsid w:val="00251DF1"/>
    <w:rsid w:val="0026681E"/>
    <w:rsid w:val="00267829"/>
    <w:rsid w:val="002B411E"/>
    <w:rsid w:val="00303F9F"/>
    <w:rsid w:val="00313415"/>
    <w:rsid w:val="00333B07"/>
    <w:rsid w:val="00335244"/>
    <w:rsid w:val="00360260"/>
    <w:rsid w:val="00377C86"/>
    <w:rsid w:val="00381EB1"/>
    <w:rsid w:val="003942D1"/>
    <w:rsid w:val="003B2E62"/>
    <w:rsid w:val="003C3956"/>
    <w:rsid w:val="003C7D3A"/>
    <w:rsid w:val="003E7846"/>
    <w:rsid w:val="00404C36"/>
    <w:rsid w:val="004264C4"/>
    <w:rsid w:val="004526E7"/>
    <w:rsid w:val="00463F02"/>
    <w:rsid w:val="00467949"/>
    <w:rsid w:val="0049306C"/>
    <w:rsid w:val="004C40F4"/>
    <w:rsid w:val="004C683B"/>
    <w:rsid w:val="004E35CE"/>
    <w:rsid w:val="004F6AE1"/>
    <w:rsid w:val="00530F22"/>
    <w:rsid w:val="0053591A"/>
    <w:rsid w:val="005431BA"/>
    <w:rsid w:val="0054533E"/>
    <w:rsid w:val="005A7A0F"/>
    <w:rsid w:val="005C7717"/>
    <w:rsid w:val="005D14F4"/>
    <w:rsid w:val="005E48E1"/>
    <w:rsid w:val="006138BB"/>
    <w:rsid w:val="006226F1"/>
    <w:rsid w:val="0064151C"/>
    <w:rsid w:val="006433BD"/>
    <w:rsid w:val="0068394A"/>
    <w:rsid w:val="006D0B2A"/>
    <w:rsid w:val="006D142D"/>
    <w:rsid w:val="006D2AD1"/>
    <w:rsid w:val="006D38EA"/>
    <w:rsid w:val="006E1995"/>
    <w:rsid w:val="006E431F"/>
    <w:rsid w:val="00795C51"/>
    <w:rsid w:val="007A1EF4"/>
    <w:rsid w:val="007D7F39"/>
    <w:rsid w:val="007E3989"/>
    <w:rsid w:val="007F2B35"/>
    <w:rsid w:val="00812BBA"/>
    <w:rsid w:val="0081528A"/>
    <w:rsid w:val="00843C6F"/>
    <w:rsid w:val="00862550"/>
    <w:rsid w:val="008749E3"/>
    <w:rsid w:val="00890BE9"/>
    <w:rsid w:val="008B3CC9"/>
    <w:rsid w:val="00941A02"/>
    <w:rsid w:val="009603B4"/>
    <w:rsid w:val="0099037B"/>
    <w:rsid w:val="00994E50"/>
    <w:rsid w:val="009D5568"/>
    <w:rsid w:val="009F6D74"/>
    <w:rsid w:val="00A13689"/>
    <w:rsid w:val="00A475D7"/>
    <w:rsid w:val="00A557F6"/>
    <w:rsid w:val="00A63E5A"/>
    <w:rsid w:val="00A672B7"/>
    <w:rsid w:val="00A82522"/>
    <w:rsid w:val="00A97FB5"/>
    <w:rsid w:val="00AB0C64"/>
    <w:rsid w:val="00AB5A6B"/>
    <w:rsid w:val="00AC4A87"/>
    <w:rsid w:val="00AD261F"/>
    <w:rsid w:val="00AF3376"/>
    <w:rsid w:val="00B14B1E"/>
    <w:rsid w:val="00B14F3F"/>
    <w:rsid w:val="00B27929"/>
    <w:rsid w:val="00B84388"/>
    <w:rsid w:val="00BA3C9A"/>
    <w:rsid w:val="00BC0328"/>
    <w:rsid w:val="00C32F3A"/>
    <w:rsid w:val="00C36332"/>
    <w:rsid w:val="00CA00E7"/>
    <w:rsid w:val="00CC30A0"/>
    <w:rsid w:val="00D01927"/>
    <w:rsid w:val="00D0199E"/>
    <w:rsid w:val="00D57040"/>
    <w:rsid w:val="00D673D8"/>
    <w:rsid w:val="00D72C8A"/>
    <w:rsid w:val="00D94315"/>
    <w:rsid w:val="00DA6E37"/>
    <w:rsid w:val="00DD07BC"/>
    <w:rsid w:val="00DD4955"/>
    <w:rsid w:val="00DE5C67"/>
    <w:rsid w:val="00E218A6"/>
    <w:rsid w:val="00E24BBC"/>
    <w:rsid w:val="00E319D9"/>
    <w:rsid w:val="00E912F2"/>
    <w:rsid w:val="00ED3924"/>
    <w:rsid w:val="00EE0356"/>
    <w:rsid w:val="00F33D8F"/>
    <w:rsid w:val="00FC68A2"/>
    <w:rsid w:val="00FD2941"/>
    <w:rsid w:val="00FD6F6A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endarrow="open"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DC3B4-1E1D-4FDF-8BF6-639DCC8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wordWrap/>
      <w:ind w:firstLineChars="100" w:firstLine="230"/>
    </w:pPr>
  </w:style>
  <w:style w:type="paragraph" w:styleId="a8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Closing"/>
    <w:basedOn w:val="a"/>
    <w:next w:val="a"/>
    <w:link w:val="aa"/>
    <w:rsid w:val="006D142D"/>
    <w:pPr>
      <w:wordWrap/>
      <w:overflowPunct/>
      <w:autoSpaceDE/>
      <w:autoSpaceDN/>
      <w:adjustRightInd/>
      <w:jc w:val="right"/>
    </w:pPr>
    <w:rPr>
      <w:rFonts w:ascii="Century"/>
      <w:kern w:val="2"/>
    </w:rPr>
  </w:style>
  <w:style w:type="character" w:customStyle="1" w:styleId="aa">
    <w:name w:val="結語 (文字)"/>
    <w:link w:val="a9"/>
    <w:rsid w:val="006D142D"/>
    <w:rPr>
      <w:kern w:val="2"/>
      <w:sz w:val="21"/>
    </w:rPr>
  </w:style>
  <w:style w:type="table" w:styleId="ab">
    <w:name w:val="Table Grid"/>
    <w:basedOn w:val="a1"/>
    <w:uiPriority w:val="59"/>
    <w:rsid w:val="00FD6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rsid w:val="0064151C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2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C42D-3D57-4403-B719-054BAF57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102</TotalTime>
  <Pages>1</Pages>
  <Words>403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syuianbe</dc:creator>
  <cp:keywords/>
  <dc:description/>
  <cp:lastModifiedBy>伊藤 舞美 [Maimi Ito]</cp:lastModifiedBy>
  <cp:revision>17</cp:revision>
  <cp:lastPrinted>2025-07-31T00:18:00Z</cp:lastPrinted>
  <dcterms:created xsi:type="dcterms:W3CDTF">2021-10-05T03:14:00Z</dcterms:created>
  <dcterms:modified xsi:type="dcterms:W3CDTF">2025-07-31T00:18:00Z</dcterms:modified>
  <cp:category/>
</cp:coreProperties>
</file>