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EE" w:rsidRDefault="007761EE" w:rsidP="000F12F8">
      <w:pPr>
        <w:pStyle w:val="a3"/>
        <w:overflowPunct/>
        <w:adjustRightInd/>
        <w:snapToGrid/>
        <w:spacing w:line="0" w:lineRule="atLeast"/>
        <w:ind w:firstLineChars="200" w:firstLine="420"/>
        <w:jc w:val="center"/>
        <w:rPr>
          <w:rFonts w:hAnsi="ＭＳ 明朝"/>
          <w:szCs w:val="21"/>
        </w:rPr>
      </w:pPr>
    </w:p>
    <w:p w:rsidR="004C40F4" w:rsidRPr="000F12F8" w:rsidRDefault="004C40F4" w:rsidP="000F12F8">
      <w:pPr>
        <w:pStyle w:val="a3"/>
        <w:overflowPunct/>
        <w:adjustRightInd/>
        <w:snapToGrid/>
        <w:spacing w:line="0" w:lineRule="atLeast"/>
        <w:ind w:firstLineChars="200" w:firstLine="420"/>
        <w:jc w:val="center"/>
        <w:rPr>
          <w:rFonts w:hAnsi="ＭＳ 明朝"/>
          <w:szCs w:val="21"/>
        </w:rPr>
      </w:pPr>
      <w:r w:rsidRPr="003B2E62">
        <w:rPr>
          <w:rFonts w:hAnsi="ＭＳ 明朝" w:hint="eastAsia"/>
          <w:szCs w:val="21"/>
        </w:rPr>
        <w:t>石巻市集会所建設費</w:t>
      </w:r>
      <w:r w:rsidR="000F12F8">
        <w:rPr>
          <w:rFonts w:hAnsi="ＭＳ 明朝" w:hint="eastAsia"/>
          <w:szCs w:val="21"/>
        </w:rPr>
        <w:t>等</w:t>
      </w:r>
      <w:r w:rsidRPr="003B2E62">
        <w:rPr>
          <w:rFonts w:hAnsi="ＭＳ 明朝" w:hint="eastAsia"/>
          <w:szCs w:val="21"/>
        </w:rPr>
        <w:t>補助金交付申請</w:t>
      </w:r>
      <w:r w:rsidR="00147CEE">
        <w:rPr>
          <w:rFonts w:hAnsi="ＭＳ 明朝" w:hint="eastAsia"/>
          <w:szCs w:val="21"/>
        </w:rPr>
        <w:t>（予定）申出</w:t>
      </w:r>
      <w:r w:rsidRPr="003B2E62">
        <w:rPr>
          <w:rFonts w:hAnsi="ＭＳ 明朝" w:hint="eastAsia"/>
          <w:szCs w:val="21"/>
        </w:rPr>
        <w:t>書</w:t>
      </w:r>
    </w:p>
    <w:p w:rsidR="001969D5" w:rsidRDefault="001969D5" w:rsidP="000F12F8">
      <w:pPr>
        <w:pStyle w:val="a3"/>
        <w:overflowPunct/>
        <w:adjustRightInd/>
        <w:snapToGrid/>
        <w:spacing w:line="0" w:lineRule="atLeast"/>
        <w:rPr>
          <w:rFonts w:hAnsi="ＭＳ 明朝" w:hint="eastAsia"/>
          <w:szCs w:val="21"/>
        </w:rPr>
      </w:pPr>
    </w:p>
    <w:p w:rsidR="001969D5" w:rsidRPr="003B2E62" w:rsidRDefault="00E319D9">
      <w:pPr>
        <w:pStyle w:val="a3"/>
        <w:overflowPunct/>
        <w:adjustRightInd/>
        <w:snapToGrid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47CEE">
        <w:rPr>
          <w:rFonts w:hAnsi="ＭＳ 明朝" w:hint="eastAsia"/>
          <w:szCs w:val="21"/>
        </w:rPr>
        <w:t xml:space="preserve">　　</w:t>
      </w:r>
      <w:r w:rsidR="001969D5" w:rsidRPr="003B2E62">
        <w:rPr>
          <w:rFonts w:hAnsi="ＭＳ 明朝" w:hint="eastAsia"/>
          <w:szCs w:val="21"/>
        </w:rPr>
        <w:t>年　　月　　日</w:t>
      </w:r>
    </w:p>
    <w:p w:rsidR="001969D5" w:rsidRDefault="001969D5">
      <w:pPr>
        <w:pStyle w:val="a3"/>
        <w:overflowPunct/>
        <w:adjustRightInd/>
        <w:snapToGrid/>
        <w:rPr>
          <w:rFonts w:hAnsi="ＭＳ 明朝"/>
          <w:szCs w:val="21"/>
        </w:rPr>
      </w:pPr>
    </w:p>
    <w:p w:rsidR="006D0B2A" w:rsidRPr="003B2E62" w:rsidRDefault="006D0B2A">
      <w:pPr>
        <w:pStyle w:val="a3"/>
        <w:overflowPunct/>
        <w:adjustRightInd/>
        <w:snapToGrid/>
        <w:rPr>
          <w:rFonts w:hAnsi="ＭＳ 明朝"/>
          <w:szCs w:val="21"/>
        </w:rPr>
      </w:pPr>
    </w:p>
    <w:p w:rsidR="001969D5" w:rsidRDefault="003B2E62">
      <w:pPr>
        <w:pStyle w:val="a3"/>
        <w:overflowPunct/>
        <w:adjustRightInd/>
        <w:snapToGrid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A13689">
        <w:rPr>
          <w:rFonts w:hAnsi="ＭＳ 明朝" w:hint="eastAsia"/>
          <w:szCs w:val="21"/>
        </w:rPr>
        <w:t>石巻市長　齋　藤　正　美</w:t>
      </w:r>
      <w:r w:rsidR="00147CEE">
        <w:rPr>
          <w:rFonts w:hAnsi="ＭＳ 明朝" w:hint="eastAsia"/>
          <w:szCs w:val="21"/>
        </w:rPr>
        <w:t xml:space="preserve">　殿</w:t>
      </w:r>
    </w:p>
    <w:p w:rsidR="00147CEE" w:rsidRDefault="00147CEE">
      <w:pPr>
        <w:pStyle w:val="a3"/>
        <w:overflowPunct/>
        <w:adjustRightInd/>
        <w:snapToGrid/>
        <w:rPr>
          <w:rFonts w:hAnsi="ＭＳ 明朝"/>
          <w:szCs w:val="21"/>
        </w:rPr>
      </w:pPr>
    </w:p>
    <w:p w:rsidR="001969D5" w:rsidRDefault="00147CEE" w:rsidP="0064151C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56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申出</w:t>
      </w:r>
      <w:r w:rsidR="001969D5" w:rsidRPr="003B2E62">
        <w:rPr>
          <w:rFonts w:hAnsi="ＭＳ 明朝" w:hint="eastAsia"/>
          <w:szCs w:val="21"/>
        </w:rPr>
        <w:t xml:space="preserve">者　</w:t>
      </w:r>
      <w:r w:rsidR="006D38EA">
        <w:rPr>
          <w:rFonts w:hAnsi="ＭＳ 明朝" w:hint="eastAsia"/>
          <w:szCs w:val="21"/>
        </w:rPr>
        <w:t xml:space="preserve"> </w:t>
      </w:r>
      <w:r w:rsidR="00251DF1" w:rsidRPr="00251DF1">
        <w:rPr>
          <w:rFonts w:hAnsi="ＭＳ 明朝" w:hint="eastAsia"/>
          <w:szCs w:val="21"/>
        </w:rPr>
        <w:t>団体名</w:t>
      </w:r>
      <w:r w:rsidR="006D38EA">
        <w:rPr>
          <w:rFonts w:hAnsi="ＭＳ 明朝" w:hint="eastAsia"/>
          <w:szCs w:val="21"/>
        </w:rPr>
        <w:t xml:space="preserve">　　　　　　　　　　</w:t>
      </w:r>
    </w:p>
    <w:p w:rsidR="00251DF1" w:rsidRPr="003B2E62" w:rsidRDefault="00251DF1" w:rsidP="0064151C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56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 </w:t>
      </w:r>
      <w:r w:rsidRPr="00251DF1">
        <w:rPr>
          <w:rFonts w:hAnsi="ＭＳ 明朝" w:hint="eastAsia"/>
          <w:szCs w:val="21"/>
        </w:rPr>
        <w:t>住</w:t>
      </w:r>
      <w:r>
        <w:rPr>
          <w:rFonts w:hAnsi="ＭＳ 明朝" w:hint="eastAsia"/>
          <w:szCs w:val="21"/>
        </w:rPr>
        <w:t xml:space="preserve">　</w:t>
      </w:r>
      <w:r w:rsidRPr="00251DF1">
        <w:rPr>
          <w:rFonts w:hAnsi="ＭＳ 明朝" w:hint="eastAsia"/>
          <w:szCs w:val="21"/>
        </w:rPr>
        <w:t>所</w:t>
      </w:r>
      <w:r w:rsidR="00232AD0">
        <w:rPr>
          <w:rFonts w:hAnsi="ＭＳ 明朝" w:hint="eastAsia"/>
          <w:szCs w:val="21"/>
        </w:rPr>
        <w:t xml:space="preserve">　石巻市</w:t>
      </w:r>
    </w:p>
    <w:p w:rsidR="001969D5" w:rsidRPr="003B2E62" w:rsidRDefault="006D0B2A" w:rsidP="0064151C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-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 </w:t>
      </w:r>
      <w:r w:rsidR="005431BA">
        <w:rPr>
          <w:rFonts w:hAnsi="ＭＳ 明朝" w:hint="eastAsia"/>
          <w:szCs w:val="21"/>
        </w:rPr>
        <w:t>職</w:t>
      </w:r>
      <w:r w:rsidR="001969D5" w:rsidRPr="003B2E62">
        <w:rPr>
          <w:rFonts w:hAnsi="ＭＳ 明朝" w:hint="eastAsia"/>
          <w:szCs w:val="21"/>
        </w:rPr>
        <w:t>氏名</w:t>
      </w:r>
      <w:r w:rsidR="006D38EA">
        <w:rPr>
          <w:rFonts w:hAnsi="ＭＳ 明朝" w:hint="eastAsia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　</w:t>
      </w:r>
      <w:r w:rsidR="006D38EA">
        <w:rPr>
          <w:rFonts w:hAnsi="ＭＳ 明朝" w:hint="eastAsia"/>
          <w:szCs w:val="21"/>
        </w:rPr>
        <w:t xml:space="preserve">　　</w:t>
      </w:r>
      <w:r w:rsidR="0064151C">
        <w:rPr>
          <w:rFonts w:hAnsi="ＭＳ 明朝" w:hint="eastAsia"/>
          <w:szCs w:val="21"/>
        </w:rPr>
        <w:t xml:space="preserve">　　</w:t>
      </w:r>
      <w:r w:rsidR="006D38EA">
        <w:rPr>
          <w:rFonts w:hAnsi="ＭＳ 明朝" w:hint="eastAsia"/>
          <w:szCs w:val="21"/>
        </w:rPr>
        <w:t xml:space="preserve">　　　</w:t>
      </w:r>
    </w:p>
    <w:p w:rsidR="001969D5" w:rsidRDefault="0064151C" w:rsidP="0064151C">
      <w:pPr>
        <w:pStyle w:val="a3"/>
        <w:tabs>
          <w:tab w:val="clear" w:pos="8504"/>
        </w:tabs>
        <w:overflowPunct/>
        <w:adjustRightInd/>
        <w:snapToGrid/>
        <w:ind w:right="-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（電話番号：　　　　　　　　　　）</w:t>
      </w:r>
    </w:p>
    <w:p w:rsidR="0064151C" w:rsidRPr="0064151C" w:rsidRDefault="0064151C" w:rsidP="0064151C">
      <w:pPr>
        <w:pStyle w:val="a3"/>
        <w:tabs>
          <w:tab w:val="clear" w:pos="8504"/>
        </w:tabs>
        <w:overflowPunct/>
        <w:adjustRightInd/>
        <w:snapToGrid/>
        <w:ind w:right="-1"/>
        <w:jc w:val="right"/>
        <w:rPr>
          <w:rFonts w:hAnsi="ＭＳ 明朝"/>
          <w:szCs w:val="21"/>
        </w:rPr>
      </w:pPr>
    </w:p>
    <w:p w:rsidR="001969D5" w:rsidRPr="003B2E62" w:rsidRDefault="00463F02" w:rsidP="0064151C">
      <w:pPr>
        <w:pStyle w:val="a3"/>
        <w:overflowPunct/>
        <w:adjustRightInd/>
        <w:snapToGrid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5431BA">
        <w:rPr>
          <w:rFonts w:hAnsi="ＭＳ 明朝" w:hint="eastAsia"/>
          <w:szCs w:val="21"/>
        </w:rPr>
        <w:t>集会所〇〇</w:t>
      </w:r>
      <w:r w:rsidR="002B411E">
        <w:rPr>
          <w:rFonts w:hAnsi="ＭＳ 明朝" w:hint="eastAsia"/>
          <w:szCs w:val="21"/>
        </w:rPr>
        <w:t>事業にあたり、</w:t>
      </w:r>
      <w:r w:rsidR="003B2E62" w:rsidRPr="003B2E62">
        <w:rPr>
          <w:rFonts w:hAnsi="ＭＳ 明朝" w:hint="eastAsia"/>
          <w:szCs w:val="21"/>
        </w:rPr>
        <w:t>石巻市集会所建設費</w:t>
      </w:r>
      <w:r w:rsidR="004C683B">
        <w:rPr>
          <w:rFonts w:hAnsi="ＭＳ 明朝" w:hint="eastAsia"/>
          <w:szCs w:val="21"/>
        </w:rPr>
        <w:t>等</w:t>
      </w:r>
      <w:r w:rsidR="003B2E62" w:rsidRPr="003B2E62">
        <w:rPr>
          <w:rFonts w:hAnsi="ＭＳ 明朝" w:hint="eastAsia"/>
          <w:szCs w:val="21"/>
        </w:rPr>
        <w:t>補助金</w:t>
      </w:r>
      <w:r>
        <w:rPr>
          <w:rFonts w:hAnsi="ＭＳ 明朝" w:hint="eastAsia"/>
          <w:szCs w:val="21"/>
        </w:rPr>
        <w:t>の交付を受け</w:t>
      </w:r>
      <w:r w:rsidR="002B411E">
        <w:rPr>
          <w:rFonts w:hAnsi="ＭＳ 明朝" w:hint="eastAsia"/>
          <w:szCs w:val="21"/>
        </w:rPr>
        <w:t>て</w:t>
      </w:r>
      <w:r w:rsidR="005431BA">
        <w:rPr>
          <w:rFonts w:hAnsi="ＭＳ 明朝" w:hint="eastAsia"/>
          <w:szCs w:val="21"/>
        </w:rPr>
        <w:t>〇〇</w:t>
      </w:r>
      <w:r w:rsidR="002B411E">
        <w:rPr>
          <w:rFonts w:hAnsi="ＭＳ 明朝" w:hint="eastAsia"/>
          <w:szCs w:val="21"/>
        </w:rPr>
        <w:t>したい</w:t>
      </w:r>
      <w:r w:rsidR="006D0B2A">
        <w:rPr>
          <w:rFonts w:hAnsi="ＭＳ 明朝" w:hint="eastAsia"/>
          <w:szCs w:val="21"/>
        </w:rPr>
        <w:t>ので、</w:t>
      </w:r>
      <w:r w:rsidR="00267829">
        <w:rPr>
          <w:rFonts w:hAnsi="ＭＳ 明朝" w:hint="eastAsia"/>
          <w:szCs w:val="21"/>
        </w:rPr>
        <w:t>補助金の交付予定としていただきたく届け出します。</w:t>
      </w:r>
    </w:p>
    <w:p w:rsidR="0064151C" w:rsidRPr="003B2E62" w:rsidRDefault="0064151C">
      <w:pPr>
        <w:pStyle w:val="a3"/>
        <w:overflowPunct/>
        <w:adjustRightInd/>
        <w:snapToGrid/>
        <w:rPr>
          <w:rFonts w:hAnsi="ＭＳ 明朝"/>
          <w:szCs w:val="21"/>
        </w:rPr>
      </w:pPr>
    </w:p>
    <w:p w:rsidR="001969D5" w:rsidRPr="003B2E62" w:rsidRDefault="001969D5">
      <w:pPr>
        <w:pStyle w:val="a3"/>
        <w:overflowPunct/>
        <w:adjustRightInd/>
        <w:snapToGrid/>
        <w:jc w:val="center"/>
        <w:rPr>
          <w:rFonts w:hAnsi="ＭＳ 明朝"/>
          <w:szCs w:val="21"/>
        </w:rPr>
      </w:pPr>
      <w:r w:rsidRPr="003B2E62">
        <w:rPr>
          <w:rFonts w:hAnsi="ＭＳ 明朝" w:hint="eastAsia"/>
          <w:szCs w:val="21"/>
        </w:rPr>
        <w:t>記</w:t>
      </w:r>
    </w:p>
    <w:p w:rsidR="0064151C" w:rsidRDefault="0064151C">
      <w:pPr>
        <w:pStyle w:val="a3"/>
        <w:overflowPunct/>
        <w:adjustRightInd/>
        <w:snapToGrid/>
        <w:rPr>
          <w:rFonts w:hAnsi="ＭＳ 明朝"/>
          <w:szCs w:val="21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68"/>
        <w:gridCol w:w="4919"/>
      </w:tblGrid>
      <w:tr w:rsidR="00B84388" w:rsidRPr="004526E7" w:rsidTr="00DE5C67">
        <w:trPr>
          <w:trHeight w:val="678"/>
        </w:trPr>
        <w:tc>
          <w:tcPr>
            <w:tcW w:w="709" w:type="dxa"/>
            <w:vAlign w:val="center"/>
          </w:tcPr>
          <w:p w:rsidR="00B84388" w:rsidRPr="004526E7" w:rsidRDefault="00B84388" w:rsidP="00DE5C67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2268" w:type="dxa"/>
            <w:vAlign w:val="center"/>
          </w:tcPr>
          <w:p w:rsidR="00B84388" w:rsidRPr="004526E7" w:rsidRDefault="00B84388" w:rsidP="0064151C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事業の名称</w:t>
            </w:r>
          </w:p>
        </w:tc>
        <w:tc>
          <w:tcPr>
            <w:tcW w:w="4919" w:type="dxa"/>
            <w:vAlign w:val="center"/>
          </w:tcPr>
          <w:p w:rsidR="00B84388" w:rsidRPr="004526E7" w:rsidRDefault="00B84388" w:rsidP="0064151C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事業</w:t>
            </w:r>
          </w:p>
        </w:tc>
      </w:tr>
      <w:tr w:rsidR="003942D1" w:rsidRPr="004526E7" w:rsidTr="0099037B">
        <w:trPr>
          <w:trHeight w:val="1968"/>
        </w:trPr>
        <w:tc>
          <w:tcPr>
            <w:tcW w:w="709" w:type="dxa"/>
            <w:vAlign w:val="center"/>
          </w:tcPr>
          <w:p w:rsidR="003942D1" w:rsidRPr="004526E7" w:rsidRDefault="00B84388" w:rsidP="004526E7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2268" w:type="dxa"/>
            <w:vAlign w:val="center"/>
          </w:tcPr>
          <w:p w:rsidR="003942D1" w:rsidRPr="004526E7" w:rsidRDefault="003942D1" w:rsidP="004526E7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 w:rsidRPr="004526E7">
              <w:rPr>
                <w:rFonts w:hAnsi="ＭＳ 明朝" w:hint="eastAsia"/>
                <w:szCs w:val="21"/>
              </w:rPr>
              <w:t>事業費の内容</w:t>
            </w:r>
          </w:p>
        </w:tc>
        <w:tc>
          <w:tcPr>
            <w:tcW w:w="4919" w:type="dxa"/>
            <w:vAlign w:val="center"/>
          </w:tcPr>
          <w:p w:rsidR="00E24BBC" w:rsidRDefault="003942D1" w:rsidP="00DE5C67">
            <w:pPr>
              <w:pStyle w:val="a3"/>
              <w:overflowPunct/>
              <w:adjustRightInd/>
              <w:snapToGrid/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 w:rsidRPr="004526E7">
              <w:rPr>
                <w:rFonts w:hAnsi="ＭＳ 明朝" w:hint="eastAsia"/>
                <w:szCs w:val="21"/>
              </w:rPr>
              <w:t>新築</w:t>
            </w:r>
            <w:r w:rsidR="00E24BBC">
              <w:rPr>
                <w:rFonts w:hAnsi="ＭＳ 明朝" w:hint="eastAsia"/>
                <w:szCs w:val="21"/>
              </w:rPr>
              <w:t xml:space="preserve"> ・ 増築/改築 </w:t>
            </w:r>
            <w:r w:rsidRPr="004526E7">
              <w:rPr>
                <w:rFonts w:hAnsi="ＭＳ 明朝" w:hint="eastAsia"/>
                <w:szCs w:val="21"/>
              </w:rPr>
              <w:t>・</w:t>
            </w:r>
            <w:r w:rsidR="00E24BBC">
              <w:rPr>
                <w:rFonts w:hAnsi="ＭＳ 明朝" w:hint="eastAsia"/>
                <w:szCs w:val="21"/>
              </w:rPr>
              <w:t xml:space="preserve"> </w:t>
            </w:r>
            <w:r w:rsidRPr="004526E7">
              <w:rPr>
                <w:rFonts w:hAnsi="ＭＳ 明朝" w:hint="eastAsia"/>
                <w:szCs w:val="21"/>
              </w:rPr>
              <w:t>改装</w:t>
            </w:r>
            <w:r w:rsidR="00E24BBC">
              <w:rPr>
                <w:rFonts w:hAnsi="ＭＳ 明朝" w:hint="eastAsia"/>
                <w:szCs w:val="21"/>
              </w:rPr>
              <w:t>/修繕</w:t>
            </w:r>
          </w:p>
          <w:p w:rsidR="00E24BBC" w:rsidRDefault="00E24BBC" w:rsidP="00DE5C67">
            <w:pPr>
              <w:pStyle w:val="a3"/>
              <w:overflowPunct/>
              <w:adjustRightInd/>
              <w:snapToGrid/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付帯施設修繕/整備 ・ 建物取得 ・ 土地取得</w:t>
            </w:r>
          </w:p>
          <w:p w:rsidR="004C683B" w:rsidRDefault="00E24BBC" w:rsidP="00DE5C67">
            <w:pPr>
              <w:pStyle w:val="a3"/>
              <w:overflowPunct/>
              <w:adjustRightInd/>
              <w:snapToGrid/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 w:rsidRPr="00E24BBC">
              <w:rPr>
                <w:rFonts w:hAnsi="ＭＳ 明朝" w:hint="eastAsia"/>
                <w:szCs w:val="21"/>
              </w:rPr>
              <w:t>公共下水道接続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E24BBC"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="004C683B">
              <w:rPr>
                <w:rFonts w:hAnsi="ＭＳ 明朝" w:hint="eastAsia"/>
                <w:szCs w:val="21"/>
              </w:rPr>
              <w:t>浄化槽設置</w:t>
            </w:r>
            <w:r w:rsidR="005431BA">
              <w:rPr>
                <w:rFonts w:hAnsi="ＭＳ 明朝" w:hint="eastAsia"/>
                <w:szCs w:val="21"/>
              </w:rPr>
              <w:t xml:space="preserve">　・　解体事業</w:t>
            </w:r>
          </w:p>
          <w:p w:rsidR="003942D1" w:rsidRPr="004526E7" w:rsidRDefault="003942D1" w:rsidP="00DE5C67">
            <w:pPr>
              <w:pStyle w:val="a3"/>
              <w:overflowPunct/>
              <w:adjustRightInd/>
              <w:snapToGrid/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 w:rsidRPr="004526E7">
              <w:rPr>
                <w:rFonts w:hAnsi="ＭＳ 明朝" w:hint="eastAsia"/>
                <w:szCs w:val="21"/>
              </w:rPr>
              <w:t xml:space="preserve">その他（　　</w:t>
            </w:r>
            <w:r w:rsidR="002B411E" w:rsidRPr="004526E7">
              <w:rPr>
                <w:rFonts w:hAnsi="ＭＳ 明朝" w:hint="eastAsia"/>
                <w:szCs w:val="21"/>
              </w:rPr>
              <w:t xml:space="preserve">　</w:t>
            </w:r>
            <w:r w:rsidRPr="004526E7">
              <w:rPr>
                <w:rFonts w:hAnsi="ＭＳ 明朝" w:hint="eastAsia"/>
                <w:szCs w:val="21"/>
              </w:rPr>
              <w:t xml:space="preserve">　　　　　）</w:t>
            </w:r>
          </w:p>
        </w:tc>
      </w:tr>
      <w:tr w:rsidR="001F3A6C" w:rsidRPr="004526E7" w:rsidTr="00DE5C67">
        <w:trPr>
          <w:trHeight w:val="695"/>
        </w:trPr>
        <w:tc>
          <w:tcPr>
            <w:tcW w:w="709" w:type="dxa"/>
            <w:vAlign w:val="center"/>
          </w:tcPr>
          <w:p w:rsidR="001F3A6C" w:rsidRDefault="001F3A6C" w:rsidP="004526E7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2268" w:type="dxa"/>
            <w:vAlign w:val="center"/>
          </w:tcPr>
          <w:p w:rsidR="005431BA" w:rsidRDefault="001F3A6C" w:rsidP="004526E7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予定地の有無</w:t>
            </w:r>
          </w:p>
          <w:p w:rsidR="001F3A6C" w:rsidRPr="004526E7" w:rsidRDefault="005431BA" w:rsidP="005431BA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※建設の場合</w:t>
            </w:r>
          </w:p>
        </w:tc>
        <w:tc>
          <w:tcPr>
            <w:tcW w:w="4919" w:type="dxa"/>
            <w:vAlign w:val="center"/>
          </w:tcPr>
          <w:p w:rsidR="001F3A6C" w:rsidRPr="004526E7" w:rsidRDefault="001F3A6C" w:rsidP="00DE5C67">
            <w:pPr>
              <w:pStyle w:val="a3"/>
              <w:tabs>
                <w:tab w:val="clear" w:pos="4252"/>
                <w:tab w:val="center" w:pos="4287"/>
              </w:tabs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有（　</w:t>
            </w:r>
            <w:r w:rsidR="00CA00E7"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zCs w:val="21"/>
              </w:rPr>
              <w:t xml:space="preserve">　）</w:t>
            </w:r>
            <w:r w:rsidR="00CA00E7">
              <w:rPr>
                <w:rFonts w:hAnsi="ＭＳ 明朝" w:hint="eastAsia"/>
                <w:szCs w:val="21"/>
              </w:rPr>
              <w:t>・無（　　　　　　）</w:t>
            </w:r>
          </w:p>
        </w:tc>
      </w:tr>
      <w:tr w:rsidR="003942D1" w:rsidRPr="004526E7" w:rsidTr="00DE5C67">
        <w:trPr>
          <w:trHeight w:val="695"/>
        </w:trPr>
        <w:tc>
          <w:tcPr>
            <w:tcW w:w="709" w:type="dxa"/>
            <w:vAlign w:val="center"/>
          </w:tcPr>
          <w:p w:rsidR="003942D1" w:rsidRPr="004526E7" w:rsidRDefault="001F3A6C" w:rsidP="004526E7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2268" w:type="dxa"/>
            <w:vAlign w:val="center"/>
          </w:tcPr>
          <w:p w:rsidR="003942D1" w:rsidRPr="004526E7" w:rsidRDefault="003942D1" w:rsidP="004526E7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 w:rsidRPr="004526E7">
              <w:rPr>
                <w:rFonts w:hAnsi="ＭＳ 明朝" w:hint="eastAsia"/>
                <w:szCs w:val="21"/>
              </w:rPr>
              <w:t>事業費の概算額</w:t>
            </w:r>
          </w:p>
        </w:tc>
        <w:tc>
          <w:tcPr>
            <w:tcW w:w="4919" w:type="dxa"/>
            <w:vAlign w:val="center"/>
          </w:tcPr>
          <w:p w:rsidR="003942D1" w:rsidRPr="004526E7" w:rsidRDefault="002B411E" w:rsidP="004526E7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 w:rsidRPr="004526E7">
              <w:rPr>
                <w:rFonts w:hAnsi="ＭＳ 明朝" w:hint="eastAsia"/>
                <w:szCs w:val="21"/>
              </w:rPr>
              <w:t xml:space="preserve">　　　　　　　　　　　</w:t>
            </w:r>
            <w:r w:rsidR="00B84388">
              <w:rPr>
                <w:rFonts w:hAnsi="ＭＳ 明朝" w:hint="eastAsia"/>
                <w:szCs w:val="21"/>
              </w:rPr>
              <w:t xml:space="preserve">　　</w:t>
            </w:r>
            <w:r w:rsidRPr="004526E7">
              <w:rPr>
                <w:rFonts w:hAnsi="ＭＳ 明朝" w:hint="eastAsia"/>
                <w:szCs w:val="21"/>
              </w:rPr>
              <w:t xml:space="preserve">　　　</w:t>
            </w:r>
            <w:r w:rsidR="00DE5C67">
              <w:rPr>
                <w:rFonts w:hAnsi="ＭＳ 明朝" w:hint="eastAsia"/>
                <w:szCs w:val="21"/>
              </w:rPr>
              <w:t xml:space="preserve">　　　</w:t>
            </w:r>
            <w:r w:rsidR="003942D1" w:rsidRPr="004526E7">
              <w:rPr>
                <w:rFonts w:hAnsi="ＭＳ 明朝" w:hint="eastAsia"/>
                <w:szCs w:val="21"/>
              </w:rPr>
              <w:t>円</w:t>
            </w:r>
          </w:p>
        </w:tc>
      </w:tr>
      <w:tr w:rsidR="004C683B" w:rsidRPr="004526E7" w:rsidTr="00DE5C67">
        <w:trPr>
          <w:trHeight w:val="695"/>
        </w:trPr>
        <w:tc>
          <w:tcPr>
            <w:tcW w:w="709" w:type="dxa"/>
            <w:vAlign w:val="center"/>
          </w:tcPr>
          <w:p w:rsidR="004C683B" w:rsidRDefault="001F3A6C" w:rsidP="004526E7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2268" w:type="dxa"/>
            <w:vAlign w:val="center"/>
          </w:tcPr>
          <w:p w:rsidR="004C683B" w:rsidRDefault="001F3A6C" w:rsidP="00DE5C67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</w:t>
            </w:r>
            <w:r w:rsidR="00DE5C67">
              <w:rPr>
                <w:rFonts w:hAnsi="ＭＳ 明朝" w:hint="eastAsia"/>
                <w:szCs w:val="21"/>
              </w:rPr>
              <w:t>補助</w:t>
            </w:r>
            <w:r>
              <w:rPr>
                <w:rFonts w:hAnsi="ＭＳ 明朝" w:hint="eastAsia"/>
                <w:szCs w:val="21"/>
              </w:rPr>
              <w:t>金額</w:t>
            </w:r>
          </w:p>
          <w:p w:rsidR="005431BA" w:rsidRPr="004526E7" w:rsidRDefault="005431BA" w:rsidP="00DE5C67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※千円未満切り捨て</w:t>
            </w:r>
          </w:p>
        </w:tc>
        <w:tc>
          <w:tcPr>
            <w:tcW w:w="4919" w:type="dxa"/>
            <w:vAlign w:val="center"/>
          </w:tcPr>
          <w:p w:rsidR="004C683B" w:rsidRPr="004526E7" w:rsidRDefault="001F3A6C" w:rsidP="004526E7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</w:t>
            </w:r>
            <w:r w:rsidR="00DE5C67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円</w:t>
            </w:r>
          </w:p>
        </w:tc>
      </w:tr>
      <w:tr w:rsidR="003942D1" w:rsidRPr="004526E7" w:rsidTr="00DE5C67">
        <w:trPr>
          <w:trHeight w:val="705"/>
        </w:trPr>
        <w:tc>
          <w:tcPr>
            <w:tcW w:w="709" w:type="dxa"/>
            <w:vAlign w:val="center"/>
          </w:tcPr>
          <w:p w:rsidR="003942D1" w:rsidRPr="004526E7" w:rsidRDefault="001F3A6C" w:rsidP="004526E7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2268" w:type="dxa"/>
            <w:vAlign w:val="center"/>
          </w:tcPr>
          <w:p w:rsidR="003942D1" w:rsidRDefault="005431BA" w:rsidP="004526E7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実施</w:t>
            </w:r>
            <w:r w:rsidR="003942D1" w:rsidRPr="004526E7">
              <w:rPr>
                <w:rFonts w:hAnsi="ＭＳ 明朝" w:hint="eastAsia"/>
                <w:szCs w:val="21"/>
              </w:rPr>
              <w:t>予定年度</w:t>
            </w:r>
          </w:p>
          <w:p w:rsidR="007761EE" w:rsidRPr="004526E7" w:rsidRDefault="007761EE" w:rsidP="004526E7">
            <w:pPr>
              <w:pStyle w:val="a3"/>
              <w:overflowPunct/>
              <w:adjustRightInd/>
              <w:snapToGrid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※次年度以降</w:t>
            </w:r>
          </w:p>
        </w:tc>
        <w:tc>
          <w:tcPr>
            <w:tcW w:w="4919" w:type="dxa"/>
            <w:vAlign w:val="center"/>
          </w:tcPr>
          <w:p w:rsidR="003942D1" w:rsidRPr="004526E7" w:rsidRDefault="005E48E1" w:rsidP="00DE5C67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2B411E" w:rsidRPr="004526E7">
              <w:rPr>
                <w:rFonts w:hAnsi="ＭＳ 明朝" w:hint="eastAsia"/>
                <w:szCs w:val="21"/>
              </w:rPr>
              <w:t xml:space="preserve">　　</w:t>
            </w:r>
            <w:r w:rsidR="00DE5C67">
              <w:rPr>
                <w:rFonts w:hAnsi="ＭＳ 明朝" w:hint="eastAsia"/>
                <w:szCs w:val="21"/>
              </w:rPr>
              <w:t xml:space="preserve">　</w:t>
            </w:r>
            <w:r w:rsidR="002B411E" w:rsidRPr="004526E7">
              <w:rPr>
                <w:rFonts w:hAnsi="ＭＳ 明朝" w:hint="eastAsia"/>
                <w:szCs w:val="21"/>
              </w:rPr>
              <w:t xml:space="preserve">　</w:t>
            </w:r>
            <w:r w:rsidR="00DE5C67">
              <w:rPr>
                <w:rFonts w:hAnsi="ＭＳ 明朝" w:hint="eastAsia"/>
                <w:szCs w:val="21"/>
              </w:rPr>
              <w:t xml:space="preserve">　　　</w:t>
            </w:r>
            <w:r w:rsidR="002B411E" w:rsidRPr="004526E7">
              <w:rPr>
                <w:rFonts w:hAnsi="ＭＳ 明朝" w:hint="eastAsia"/>
                <w:szCs w:val="21"/>
              </w:rPr>
              <w:t xml:space="preserve">　</w:t>
            </w:r>
            <w:r w:rsidR="003942D1" w:rsidRPr="004526E7">
              <w:rPr>
                <w:rFonts w:hAnsi="ＭＳ 明朝" w:hint="eastAsia"/>
                <w:szCs w:val="21"/>
              </w:rPr>
              <w:t>年度</w:t>
            </w:r>
          </w:p>
        </w:tc>
      </w:tr>
    </w:tbl>
    <w:p w:rsidR="006D38EA" w:rsidRDefault="006D38EA">
      <w:pPr>
        <w:pStyle w:val="a3"/>
        <w:overflowPunct/>
        <w:adjustRightInd/>
        <w:snapToGrid/>
        <w:ind w:firstLine="210"/>
        <w:rPr>
          <w:rFonts w:hAnsi="ＭＳ 明朝"/>
          <w:szCs w:val="21"/>
        </w:rPr>
      </w:pPr>
      <w:bookmarkStart w:id="0" w:name="_GoBack"/>
      <w:bookmarkEnd w:id="0"/>
    </w:p>
    <w:p w:rsidR="003942D1" w:rsidRDefault="001115FE">
      <w:pPr>
        <w:pStyle w:val="a3"/>
        <w:overflowPunct/>
        <w:adjustRightInd/>
        <w:snapToGrid/>
        <w:ind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※見積書、</w:t>
      </w:r>
      <w:r w:rsidR="00B84388">
        <w:rPr>
          <w:rFonts w:hAnsi="ＭＳ 明朝" w:hint="eastAsia"/>
          <w:szCs w:val="21"/>
        </w:rPr>
        <w:t>図面</w:t>
      </w:r>
      <w:r>
        <w:rPr>
          <w:rFonts w:hAnsi="ＭＳ 明朝" w:hint="eastAsia"/>
          <w:szCs w:val="21"/>
        </w:rPr>
        <w:t>（平面図・立面図等）、写真を</w:t>
      </w:r>
      <w:r w:rsidR="00B84388">
        <w:rPr>
          <w:rFonts w:hAnsi="ＭＳ 明朝" w:hint="eastAsia"/>
          <w:szCs w:val="21"/>
        </w:rPr>
        <w:t>添付</w:t>
      </w:r>
    </w:p>
    <w:p w:rsidR="009D5568" w:rsidRDefault="009D5568">
      <w:pPr>
        <w:pStyle w:val="a3"/>
        <w:overflowPunct/>
        <w:adjustRightInd/>
        <w:snapToGrid/>
        <w:ind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※地区（町内会等）で合意を得ていることが分かる書類（総会議事録等）を添付</w:t>
      </w:r>
    </w:p>
    <w:p w:rsidR="003942D1" w:rsidRPr="00812BBA" w:rsidRDefault="004C683B" w:rsidP="001B589E">
      <w:pPr>
        <w:pStyle w:val="a3"/>
        <w:overflowPunct/>
        <w:adjustRightInd/>
        <w:snapToGrid/>
        <w:ind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※建設計画等</w:t>
      </w:r>
      <w:r w:rsidR="0064151C">
        <w:rPr>
          <w:rFonts w:hAnsi="ＭＳ 明朝" w:hint="eastAsia"/>
          <w:szCs w:val="21"/>
        </w:rPr>
        <w:t>が</w:t>
      </w:r>
      <w:r>
        <w:rPr>
          <w:rFonts w:hAnsi="ＭＳ 明朝" w:hint="eastAsia"/>
          <w:szCs w:val="21"/>
        </w:rPr>
        <w:t>ある場合は、</w:t>
      </w:r>
      <w:r w:rsidR="009F6D74">
        <w:rPr>
          <w:rFonts w:hAnsi="ＭＳ 明朝" w:hint="eastAsia"/>
          <w:szCs w:val="21"/>
        </w:rPr>
        <w:t>建設</w:t>
      </w:r>
      <w:r>
        <w:rPr>
          <w:rFonts w:hAnsi="ＭＳ 明朝" w:hint="eastAsia"/>
          <w:szCs w:val="21"/>
        </w:rPr>
        <w:t>計画書</w:t>
      </w:r>
      <w:r w:rsidR="009F6D74">
        <w:rPr>
          <w:rFonts w:hAnsi="ＭＳ 明朝" w:hint="eastAsia"/>
          <w:szCs w:val="21"/>
        </w:rPr>
        <w:t>を添付</w:t>
      </w:r>
    </w:p>
    <w:sectPr w:rsidR="003942D1" w:rsidRPr="00812BBA" w:rsidSect="009D5568">
      <w:headerReference w:type="even" r:id="rId8"/>
      <w:footerReference w:type="even" r:id="rId9"/>
      <w:headerReference w:type="first" r:id="rId10"/>
      <w:pgSz w:w="11906" w:h="16838" w:code="9"/>
      <w:pgMar w:top="1418" w:right="1701" w:bottom="1418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F1" w:rsidRDefault="000E42F1">
      <w:r>
        <w:separator/>
      </w:r>
    </w:p>
  </w:endnote>
  <w:endnote w:type="continuationSeparator" w:id="0">
    <w:p w:rsidR="000E42F1" w:rsidRDefault="000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A6" w:rsidRDefault="00E218A6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F1" w:rsidRDefault="000E42F1">
      <w:r>
        <w:separator/>
      </w:r>
    </w:p>
  </w:footnote>
  <w:footnote w:type="continuationSeparator" w:id="0">
    <w:p w:rsidR="000E42F1" w:rsidRDefault="000E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A6" w:rsidRDefault="00E218A6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1210 </w:t>
    </w:r>
    <w:r>
      <w:rPr>
        <w:rFonts w:hAnsi="Times New Roman" w:hint="eastAsia"/>
      </w:rPr>
      <w:t>集会所建設費補助金交付要綱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A6" w:rsidRDefault="00E218A6">
    <w:pPr>
      <w:pStyle w:val="a3"/>
    </w:pPr>
    <w:r>
      <w:rPr>
        <w:rFonts w:hint="eastAsia"/>
      </w:rPr>
      <w:t>石巻市№</w:t>
    </w:r>
    <w:r>
      <w:t xml:space="preserve">1210 </w:t>
    </w:r>
    <w:r>
      <w:rPr>
        <w:rFonts w:hint="eastAsia"/>
      </w:rPr>
      <w:t>集会所建設費補助金交付要綱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B28"/>
    <w:multiLevelType w:val="hybridMultilevel"/>
    <w:tmpl w:val="81C4BD36"/>
    <w:lvl w:ilvl="0" w:tplc="6CA442DC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527259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205B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1A38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DEEE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906A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029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0EBB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70CF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086786"/>
    <w:multiLevelType w:val="hybridMultilevel"/>
    <w:tmpl w:val="5378ADEA"/>
    <w:lvl w:ilvl="0" w:tplc="D57219D0">
      <w:start w:val="1"/>
      <w:numFmt w:val="decimalFullWidth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plc="A3B49A48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23E651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B15A779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50DA1092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4E7F6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8E69EF8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566EA32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10C8D7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70D44377"/>
    <w:multiLevelType w:val="hybridMultilevel"/>
    <w:tmpl w:val="DD6E73F6"/>
    <w:lvl w:ilvl="0" w:tplc="EFD688B0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6FE894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0A9F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5AE4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009A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C6DD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E66C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66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A098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3553">
      <v:stroke endarrow="open"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7"/>
    <w:rsid w:val="000116E0"/>
    <w:rsid w:val="00036BF5"/>
    <w:rsid w:val="0004226B"/>
    <w:rsid w:val="000D399B"/>
    <w:rsid w:val="000E42F1"/>
    <w:rsid w:val="000F12F8"/>
    <w:rsid w:val="001115FE"/>
    <w:rsid w:val="00147CEE"/>
    <w:rsid w:val="0018297A"/>
    <w:rsid w:val="001969D5"/>
    <w:rsid w:val="001A39A6"/>
    <w:rsid w:val="001B589E"/>
    <w:rsid w:val="001E6A0F"/>
    <w:rsid w:val="001F3A6C"/>
    <w:rsid w:val="00232AD0"/>
    <w:rsid w:val="00251DF1"/>
    <w:rsid w:val="0026681E"/>
    <w:rsid w:val="00267829"/>
    <w:rsid w:val="002B411E"/>
    <w:rsid w:val="00303F9F"/>
    <w:rsid w:val="00313415"/>
    <w:rsid w:val="00333B07"/>
    <w:rsid w:val="00335244"/>
    <w:rsid w:val="00360260"/>
    <w:rsid w:val="00377C86"/>
    <w:rsid w:val="003942D1"/>
    <w:rsid w:val="003B2E62"/>
    <w:rsid w:val="003C3956"/>
    <w:rsid w:val="003C7D3A"/>
    <w:rsid w:val="003E7846"/>
    <w:rsid w:val="004526E7"/>
    <w:rsid w:val="00463F02"/>
    <w:rsid w:val="00467949"/>
    <w:rsid w:val="0049306C"/>
    <w:rsid w:val="004C40F4"/>
    <w:rsid w:val="004C683B"/>
    <w:rsid w:val="004E35CE"/>
    <w:rsid w:val="00530F22"/>
    <w:rsid w:val="0053591A"/>
    <w:rsid w:val="005431BA"/>
    <w:rsid w:val="0054533E"/>
    <w:rsid w:val="005A7A0F"/>
    <w:rsid w:val="005C7717"/>
    <w:rsid w:val="005D14F4"/>
    <w:rsid w:val="005E48E1"/>
    <w:rsid w:val="006138BB"/>
    <w:rsid w:val="006226F1"/>
    <w:rsid w:val="0064151C"/>
    <w:rsid w:val="006433BD"/>
    <w:rsid w:val="0068394A"/>
    <w:rsid w:val="006D0B2A"/>
    <w:rsid w:val="006D142D"/>
    <w:rsid w:val="006D2AD1"/>
    <w:rsid w:val="006D38EA"/>
    <w:rsid w:val="006E1995"/>
    <w:rsid w:val="006E431F"/>
    <w:rsid w:val="007761EE"/>
    <w:rsid w:val="00795C51"/>
    <w:rsid w:val="007A1EF4"/>
    <w:rsid w:val="007D7F39"/>
    <w:rsid w:val="007E3989"/>
    <w:rsid w:val="007F2B35"/>
    <w:rsid w:val="00812BBA"/>
    <w:rsid w:val="0081528A"/>
    <w:rsid w:val="00843C6F"/>
    <w:rsid w:val="00862550"/>
    <w:rsid w:val="008749E3"/>
    <w:rsid w:val="00890BE9"/>
    <w:rsid w:val="008B3CC9"/>
    <w:rsid w:val="00941A02"/>
    <w:rsid w:val="009603B4"/>
    <w:rsid w:val="0099037B"/>
    <w:rsid w:val="00994E50"/>
    <w:rsid w:val="009D5568"/>
    <w:rsid w:val="009F6D74"/>
    <w:rsid w:val="00A13689"/>
    <w:rsid w:val="00A475D7"/>
    <w:rsid w:val="00A557F6"/>
    <w:rsid w:val="00A63E5A"/>
    <w:rsid w:val="00A672B7"/>
    <w:rsid w:val="00A82522"/>
    <w:rsid w:val="00A97FB5"/>
    <w:rsid w:val="00AB5A6B"/>
    <w:rsid w:val="00B14B1E"/>
    <w:rsid w:val="00B14F3F"/>
    <w:rsid w:val="00B27929"/>
    <w:rsid w:val="00B84388"/>
    <w:rsid w:val="00BA3C9A"/>
    <w:rsid w:val="00BC0328"/>
    <w:rsid w:val="00C32F3A"/>
    <w:rsid w:val="00C36332"/>
    <w:rsid w:val="00CA00E7"/>
    <w:rsid w:val="00D01927"/>
    <w:rsid w:val="00D0199E"/>
    <w:rsid w:val="00D57040"/>
    <w:rsid w:val="00D673D8"/>
    <w:rsid w:val="00D72C8A"/>
    <w:rsid w:val="00D94315"/>
    <w:rsid w:val="00DA6E37"/>
    <w:rsid w:val="00DD07BC"/>
    <w:rsid w:val="00DD4955"/>
    <w:rsid w:val="00DE5C67"/>
    <w:rsid w:val="00E218A6"/>
    <w:rsid w:val="00E24BBC"/>
    <w:rsid w:val="00E319D9"/>
    <w:rsid w:val="00E912F2"/>
    <w:rsid w:val="00ED3924"/>
    <w:rsid w:val="00EE0356"/>
    <w:rsid w:val="00F33D8F"/>
    <w:rsid w:val="00FC68A2"/>
    <w:rsid w:val="00FD2941"/>
    <w:rsid w:val="00FD6F6A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endarrow="open"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113D25"/>
  <w15:chartTrackingRefBased/>
  <w15:docId w15:val="{262DC3B4-1E1D-4FDF-8BF6-639DCC82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wordWrap/>
      <w:ind w:firstLineChars="100" w:firstLine="230"/>
    </w:pPr>
  </w:style>
  <w:style w:type="paragraph" w:styleId="a8">
    <w:name w:val="Note Heading"/>
    <w:basedOn w:val="a"/>
    <w:next w:val="a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paragraph" w:styleId="a9">
    <w:name w:val="Closing"/>
    <w:basedOn w:val="a"/>
    <w:next w:val="a"/>
    <w:link w:val="aa"/>
    <w:rsid w:val="006D142D"/>
    <w:pPr>
      <w:wordWrap/>
      <w:overflowPunct/>
      <w:autoSpaceDE/>
      <w:autoSpaceDN/>
      <w:adjustRightInd/>
      <w:jc w:val="right"/>
    </w:pPr>
    <w:rPr>
      <w:rFonts w:ascii="Century"/>
      <w:kern w:val="2"/>
    </w:rPr>
  </w:style>
  <w:style w:type="character" w:customStyle="1" w:styleId="aa">
    <w:name w:val="結語 (文字)"/>
    <w:link w:val="a9"/>
    <w:rsid w:val="006D142D"/>
    <w:rPr>
      <w:kern w:val="2"/>
      <w:sz w:val="21"/>
    </w:rPr>
  </w:style>
  <w:style w:type="table" w:styleId="ab">
    <w:name w:val="Table Grid"/>
    <w:basedOn w:val="a1"/>
    <w:uiPriority w:val="59"/>
    <w:rsid w:val="00FD6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rsid w:val="0064151C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DBD6-6D0B-4EA7-A5C5-9AA737F9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65</TotalTime>
  <Pages>1</Pages>
  <Words>339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syuianbe</dc:creator>
  <cp:keywords/>
  <dc:description/>
  <cp:lastModifiedBy>伊藤 舞美 [Maimi Ito]</cp:lastModifiedBy>
  <cp:revision>12</cp:revision>
  <cp:lastPrinted>2010-02-10T05:42:00Z</cp:lastPrinted>
  <dcterms:created xsi:type="dcterms:W3CDTF">2021-10-05T03:14:00Z</dcterms:created>
  <dcterms:modified xsi:type="dcterms:W3CDTF">2025-07-30T06:00:00Z</dcterms:modified>
  <cp:category/>
</cp:coreProperties>
</file>