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F44738" w:rsidRPr="00F27B5C">
              <w:rPr>
                <w:rFonts w:asciiTheme="majorEastAsia" w:eastAsiaTheme="majorEastAsia" w:hAnsiTheme="majorEastAsia"/>
                <w:noProof/>
                <w:sz w:val="32"/>
                <w:szCs w:val="32"/>
              </w:rPr>
              <w:t>4</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F44738" w:rsidRPr="00F27B5C">
        <w:rPr>
          <w:rFonts w:hAnsi="ＭＳ 明朝"/>
          <w:noProof/>
          <w:szCs w:val="21"/>
          <w:u w:val="single"/>
        </w:rPr>
        <w:t>市営鮎川南住宅ほか１住宅解体工事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F44738" w:rsidRPr="00F27B5C">
        <w:rPr>
          <w:rFonts w:hAnsi="ＭＳ 明朝"/>
          <w:noProof/>
          <w:szCs w:val="21"/>
        </w:rPr>
        <w:t>市営鮎川南住宅ほか１住宅解体工事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F44738" w:rsidRPr="00F27B5C">
        <w:rPr>
          <w:rFonts w:hAnsi="ＭＳ 明朝"/>
          <w:noProof/>
          <w:szCs w:val="21"/>
        </w:rPr>
        <w:t>市営鮎川南住宅ほか１住宅解体工事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F44738" w:rsidRPr="00F27B5C">
        <w:rPr>
          <w:b/>
          <w:noProof/>
        </w:rPr>
        <w:t>解体</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F44738" w:rsidRPr="00F27B5C">
        <w:rPr>
          <w:rFonts w:hAnsi="ＭＳ 明朝"/>
          <w:noProof/>
          <w:szCs w:val="21"/>
          <w:u w:val="single"/>
        </w:rPr>
        <w:t>市営鮎川南住宅ほか１住宅解体工事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1BD8"/>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A5FE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07E"/>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EF3F55"/>
    <w:rsid w:val="00F04EB4"/>
    <w:rsid w:val="00F1241F"/>
    <w:rsid w:val="00F149AF"/>
    <w:rsid w:val="00F15DFA"/>
    <w:rsid w:val="00F16A59"/>
    <w:rsid w:val="00F20323"/>
    <w:rsid w:val="00F23AF0"/>
    <w:rsid w:val="00F23FFF"/>
    <w:rsid w:val="00F252BD"/>
    <w:rsid w:val="00F2685A"/>
    <w:rsid w:val="00F32E8E"/>
    <w:rsid w:val="00F44491"/>
    <w:rsid w:val="00F44738"/>
    <w:rsid w:val="00F44CA4"/>
    <w:rsid w:val="00F5095B"/>
    <w:rsid w:val="00F50C42"/>
    <w:rsid w:val="00F50F98"/>
    <w:rsid w:val="00F525BE"/>
    <w:rsid w:val="00F53AD6"/>
    <w:rsid w:val="00F55A6C"/>
    <w:rsid w:val="00F608DE"/>
    <w:rsid w:val="00F6372C"/>
    <w:rsid w:val="00F6518F"/>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9FF9-A7CF-4759-BD33-494621C3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127</TotalTime>
  <Pages>4</Pages>
  <Words>1484</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101</cp:revision>
  <cp:lastPrinted>2025-01-21T00:33:00Z</cp:lastPrinted>
  <dcterms:created xsi:type="dcterms:W3CDTF">2022-01-17T23:49:00Z</dcterms:created>
  <dcterms:modified xsi:type="dcterms:W3CDTF">2025-08-27T02:05:00Z</dcterms:modified>
  <cp:category/>
</cp:coreProperties>
</file>