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A6439E" w:rsidRPr="00461A87">
              <w:rPr>
                <w:rFonts w:asciiTheme="majorEastAsia" w:eastAsiaTheme="majorEastAsia" w:hAnsiTheme="majorEastAsia"/>
                <w:noProof/>
                <w:sz w:val="32"/>
                <w:szCs w:val="32"/>
              </w:rPr>
              <w:t>1</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6439E" w:rsidRPr="00461A87">
        <w:rPr>
          <w:rFonts w:hAnsi="ＭＳ 明朝"/>
          <w:noProof/>
          <w:szCs w:val="21"/>
          <w:u w:val="single"/>
        </w:rPr>
        <w:t>谷川漁港泊地航路浚渫工事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6439E" w:rsidRPr="00461A87">
        <w:rPr>
          <w:rFonts w:hAnsi="ＭＳ 明朝"/>
          <w:noProof/>
          <w:szCs w:val="21"/>
        </w:rPr>
        <w:t>谷川漁港泊地航路浚渫工事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6439E" w:rsidRPr="00461A87">
        <w:rPr>
          <w:rFonts w:hAnsi="ＭＳ 明朝"/>
          <w:noProof/>
          <w:szCs w:val="21"/>
        </w:rPr>
        <w:t>谷川漁港泊地航路浚渫工事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3C2929">
        <w:rPr>
          <w:rFonts w:hint="eastAsia"/>
          <w:b/>
        </w:rPr>
        <w:t>土木</w:t>
      </w:r>
      <w:r w:rsidR="00803B1D">
        <w:rPr>
          <w:rFonts w:hint="eastAsia"/>
          <w:b/>
        </w:rPr>
        <w:t>一式</w:t>
      </w:r>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6439E" w:rsidRPr="00461A87">
        <w:rPr>
          <w:rFonts w:hAnsi="ＭＳ 明朝"/>
          <w:noProof/>
          <w:szCs w:val="21"/>
          <w:u w:val="single"/>
        </w:rPr>
        <w:t>谷川漁港泊地航路浚渫工事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DD" w:rsidRDefault="00BB36DD">
      <w:r>
        <w:separator/>
      </w:r>
    </w:p>
  </w:endnote>
  <w:endnote w:type="continuationSeparator" w:id="0">
    <w:p w:rsidR="00BB36DD" w:rsidRDefault="00BB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DD" w:rsidRDefault="00BB36DD">
      <w:r>
        <w:separator/>
      </w:r>
    </w:p>
  </w:footnote>
  <w:footnote w:type="continuationSeparator" w:id="0">
    <w:p w:rsidR="00BB36DD" w:rsidRDefault="00BB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0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B7EB5"/>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C2929"/>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3B1D"/>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6439E"/>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B36DD"/>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D32E-50C0-45F2-A3DF-CAD3B396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134</TotalTime>
  <Pages>4</Pages>
  <Words>1470</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108</cp:revision>
  <cp:lastPrinted>2025-10-16T04:12:00Z</cp:lastPrinted>
  <dcterms:created xsi:type="dcterms:W3CDTF">2022-01-17T23:49:00Z</dcterms:created>
  <dcterms:modified xsi:type="dcterms:W3CDTF">2025-11-17T01:35:00Z</dcterms:modified>
  <cp:category/>
</cp:coreProperties>
</file>