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1F6E74" w:rsidRPr="00013FBD">
              <w:rPr>
                <w:rFonts w:asciiTheme="majorEastAsia" w:eastAsiaTheme="majorEastAsia" w:hAnsiTheme="majorEastAsia"/>
                <w:noProof/>
                <w:sz w:val="32"/>
                <w:szCs w:val="32"/>
              </w:rPr>
              <w:t>1</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F6E74" w:rsidRPr="00013FBD">
        <w:rPr>
          <w:rFonts w:hAnsi="ＭＳ 明朝"/>
          <w:noProof/>
          <w:szCs w:val="21"/>
          <w:u w:val="single"/>
        </w:rPr>
        <w:t>公園施設長寿命化対策（その１３）工事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6E74" w:rsidRPr="00013FBD">
        <w:rPr>
          <w:rFonts w:hAnsi="ＭＳ 明朝"/>
          <w:noProof/>
          <w:szCs w:val="21"/>
        </w:rPr>
        <w:t>公園施設長寿命化対策（その１３）工事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6E74" w:rsidRPr="00013FBD">
        <w:rPr>
          <w:rFonts w:hAnsi="ＭＳ 明朝"/>
          <w:noProof/>
          <w:szCs w:val="21"/>
        </w:rPr>
        <w:t>公園施設長寿命化対策（その１３）工事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1F6E74">
        <w:rPr>
          <w:rFonts w:hint="eastAsia"/>
          <w:b/>
        </w:rPr>
        <w:t>造園</w:t>
      </w:r>
      <w:bookmarkStart w:id="0" w:name="_GoBack"/>
      <w:bookmarkEnd w:id="0"/>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F6E74" w:rsidRPr="00013FBD">
        <w:rPr>
          <w:rFonts w:hAnsi="ＭＳ 明朝"/>
          <w:noProof/>
          <w:szCs w:val="21"/>
          <w:u w:val="single"/>
        </w:rPr>
        <w:t>公園施設長寿命化対策（その１３）工事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DD" w:rsidRDefault="00BB36DD">
      <w:r>
        <w:separator/>
      </w:r>
    </w:p>
  </w:endnote>
  <w:endnote w:type="continuationSeparator" w:id="0">
    <w:p w:rsidR="00BB36DD" w:rsidRDefault="00BB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DD" w:rsidRDefault="00BB36DD">
      <w:r>
        <w:separator/>
      </w:r>
    </w:p>
  </w:footnote>
  <w:footnote w:type="continuationSeparator" w:id="0">
    <w:p w:rsidR="00BB36DD" w:rsidRDefault="00BB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4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B7EB5"/>
    <w:rsid w:val="001C2FAD"/>
    <w:rsid w:val="001D24F5"/>
    <w:rsid w:val="001D54DD"/>
    <w:rsid w:val="001D708C"/>
    <w:rsid w:val="001E4BC9"/>
    <w:rsid w:val="001F0C22"/>
    <w:rsid w:val="001F2907"/>
    <w:rsid w:val="001F2B7F"/>
    <w:rsid w:val="001F4A4C"/>
    <w:rsid w:val="001F517E"/>
    <w:rsid w:val="001F609A"/>
    <w:rsid w:val="001F6E74"/>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C2929"/>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3B1D"/>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6439E"/>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B36DD"/>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0F8E"/>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448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2F6E-F9C7-4A70-8AF0-C89A8A96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136</TotalTime>
  <Pages>4</Pages>
  <Words>1492</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111</cp:revision>
  <cp:lastPrinted>2025-10-16T04:12:00Z</cp:lastPrinted>
  <dcterms:created xsi:type="dcterms:W3CDTF">2022-01-17T23:49:00Z</dcterms:created>
  <dcterms:modified xsi:type="dcterms:W3CDTF">2026-01-15T00:35:00Z</dcterms:modified>
  <cp:category/>
</cp:coreProperties>
</file>