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C44C19" w:rsidP="00C7705D">
            <w:pPr>
              <w:jc w:val="center"/>
              <w:rPr>
                <w:rFonts w:asciiTheme="majorEastAsia" w:eastAsiaTheme="majorEastAsia" w:hAnsiTheme="majorEastAsia"/>
                <w:b/>
                <w:sz w:val="32"/>
                <w:szCs w:val="21"/>
              </w:rPr>
            </w:pPr>
            <w:r>
              <w:rPr>
                <w:rFonts w:asciiTheme="majorEastAsia" w:eastAsiaTheme="majorEastAsia" w:hAnsiTheme="majorEastAsia" w:hint="eastAsia"/>
                <w:b/>
                <w:sz w:val="32"/>
                <w:szCs w:val="21"/>
              </w:rPr>
              <w:t>２</w:t>
            </w:r>
            <w:bookmarkStart w:id="0" w:name="_GoBack"/>
            <w:bookmarkEnd w:id="0"/>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石巻市長</w:t>
      </w:r>
      <w:r>
        <w:rPr>
          <w:rFonts w:hAnsi="ＭＳ 明朝" w:hint="eastAsia"/>
          <w:szCs w:val="21"/>
        </w:rPr>
        <w:t xml:space="preserve">　齋　藤　正　美　殿</w:t>
      </w:r>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55"/>
          <w:szCs w:val="21"/>
          <w:fitText w:val="1811" w:id="-1220809727"/>
        </w:rPr>
        <w:t>商号又は名</w:t>
      </w:r>
      <w:r w:rsidRPr="0025204A">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25204A">
        <w:rPr>
          <w:rFonts w:hAnsi="ＭＳ 明朝" w:hint="eastAsia"/>
          <w:spacing w:val="29"/>
          <w:szCs w:val="21"/>
          <w:u w:val="single"/>
          <w:fitText w:val="746" w:id="-1220809725"/>
        </w:rPr>
        <w:t>工事</w:t>
      </w:r>
      <w:r w:rsidRPr="0025204A">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C44C19" w:rsidRPr="00FD10F3">
        <w:rPr>
          <w:rFonts w:hAnsi="ＭＳ 明朝"/>
          <w:noProof/>
          <w:szCs w:val="21"/>
          <w:u w:val="single"/>
        </w:rPr>
        <w:t>牡鹿保健福祉センター空調・換気設備改修工事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F3998" w:rsidRDefault="0025204A" w:rsidP="00833767">
      <w:pPr>
        <w:ind w:firstLineChars="100" w:firstLine="213"/>
        <w:rPr>
          <w:rFonts w:hAnsi="ＭＳ 明朝"/>
          <w:strike/>
          <w:szCs w:val="21"/>
        </w:rPr>
      </w:pPr>
      <w:r w:rsidRPr="009F3998">
        <w:rPr>
          <w:rFonts w:hAnsi="ＭＳ 明朝" w:hint="eastAsia"/>
          <w:strike/>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C44C19" w:rsidRPr="00FD10F3">
        <w:rPr>
          <w:noProof/>
          <w:szCs w:val="21"/>
        </w:rPr>
        <w:t>牡鹿保健福祉センター空調・換気設備改修工事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F058A2" w:rsidRDefault="006550AC" w:rsidP="00F058A2">
      <w:pPr>
        <w:ind w:leftChars="300" w:left="639"/>
        <w:rPr>
          <w:szCs w:val="21"/>
          <w:u w:val="single"/>
        </w:rPr>
      </w:pPr>
      <w:r w:rsidRPr="00290CF1">
        <w:rPr>
          <w:szCs w:val="21"/>
          <w:u w:val="single"/>
        </w:rPr>
        <w:t>現場代理人と技術者が同一の場合に記入してください。</w:t>
      </w:r>
    </w:p>
    <w:p w:rsidR="00F058A2" w:rsidRDefault="00F058A2" w:rsidP="00F058A2">
      <w:pPr>
        <w:ind w:leftChars="300" w:left="639"/>
        <w:rPr>
          <w:rFonts w:hAnsi="ＭＳ 明朝"/>
          <w:szCs w:val="21"/>
        </w:rPr>
      </w:pPr>
    </w:p>
    <w:p w:rsidR="00427159" w:rsidRDefault="00427159" w:rsidP="00F058A2">
      <w:pPr>
        <w:ind w:leftChars="300" w:left="639"/>
        <w:rPr>
          <w:rFonts w:hAnsi="ＭＳ 明朝"/>
          <w:szCs w:val="21"/>
        </w:rPr>
      </w:pPr>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C44C19" w:rsidRPr="00FD10F3">
        <w:rPr>
          <w:noProof/>
          <w:szCs w:val="21"/>
        </w:rPr>
        <w:t>牡鹿保健福祉センター空調・換気設備改修工事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616D49">
        <w:rPr>
          <w:rFonts w:hint="eastAsia"/>
          <w:b/>
        </w:rPr>
        <w:t>管</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C44C19" w:rsidRPr="00FD10F3">
        <w:rPr>
          <w:rFonts w:hAnsi="ＭＳ 明朝"/>
          <w:noProof/>
          <w:szCs w:val="21"/>
          <w:u w:val="single"/>
        </w:rPr>
        <w:t>牡鹿保健福祉センター空調・換気設備改修工事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Y:\総務部\管財課\03 契約関係\02令和\04　入札前\令和７年\入札 R07.4.30(指名),5.14(一般)\指名・一般差込データ(4.30,5.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差込データ$`"/>
    <w:dataSource r:id="rId2"/>
    <w:viewMergedData/>
    <w:activeRecord w:val="7"/>
    <w:odso>
      <w:udl w:val="Provider=Microsoft.ACE.OLEDB.12.0;User ID=Admin;Data Source=Y:\総務部\管財課\03 契約関係\02令和\04　入札前\令和７年\入札 R07.4.30(指名),5.14(一般)\指名・一般差込データ(4.30,5.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差込データ$"/>
      <w:src r:id="rId3"/>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会社名"/>
        <w:mappedName w:val="会社名"/>
        <w:column w:val="41"/>
        <w:lid w:val="ja-JP"/>
      </w:fieldMapData>
      <w:fieldMapData>
        <w:column w:val="0"/>
        <w:lid w:val="ja-JP"/>
      </w:fieldMapData>
      <w:fieldMapData>
        <w:type w:val="dbColumn"/>
        <w:name w:val="会社名"/>
        <w:mappedName w:val="住所 2"/>
        <w:column w:val="41"/>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45"/>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A7E0C"/>
    <w:rsid w:val="000B0284"/>
    <w:rsid w:val="000B083F"/>
    <w:rsid w:val="000B4C48"/>
    <w:rsid w:val="000C5FF8"/>
    <w:rsid w:val="000C6C4E"/>
    <w:rsid w:val="000D0247"/>
    <w:rsid w:val="000D7D89"/>
    <w:rsid w:val="000E0345"/>
    <w:rsid w:val="000E22DD"/>
    <w:rsid w:val="000E6F9A"/>
    <w:rsid w:val="000F2F37"/>
    <w:rsid w:val="000F5B7A"/>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6D49"/>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4C19"/>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5CC2BA21"/>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mailMergeSource" Target="file:///Y:\&#32207;&#21209;&#37096;\&#31649;&#36001;&#35506;\03%20&#22865;&#32004;&#38306;&#20418;\02&#20196;&#21644;\04&#12288;&#20837;&#26413;&#21069;\&#20196;&#21644;&#65303;&#24180;\&#20837;&#26413;%20R07.4.30(&#25351;&#21517;),5.14(&#19968;&#33324;)\&#25351;&#21517;&#12539;&#19968;&#33324;&#24046;&#36796;&#12487;&#12540;&#12479;(4.30,5.14&#65289;.xlsx" TargetMode="External"/><Relationship Id="rId2" Type="http://schemas.openxmlformats.org/officeDocument/2006/relationships/mailMergeSource" Target="file:///Y:\&#32207;&#21209;&#37096;\&#31649;&#36001;&#35506;\03%20&#22865;&#32004;&#38306;&#20418;\02&#20196;&#21644;\04&#12288;&#20837;&#26413;&#21069;\&#20196;&#21644;&#65303;&#24180;\&#20837;&#26413;%20R07.4.30(&#25351;&#21517;),5.14(&#19968;&#33324;)\&#25351;&#21517;&#12539;&#19968;&#33324;&#24046;&#36796;&#12487;&#12540;&#12479;(4.30,5.14&#65289;.xlsx" TargetMode="External"/><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0DDB-3D8B-4BF7-8EF2-39E923CC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114</TotalTime>
  <Pages>4</Pages>
  <Words>1480</Words>
  <Characters>634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65</cp:revision>
  <cp:lastPrinted>2023-04-12T05:49:00Z</cp:lastPrinted>
  <dcterms:created xsi:type="dcterms:W3CDTF">2018-01-30T02:53:00Z</dcterms:created>
  <dcterms:modified xsi:type="dcterms:W3CDTF">2025-04-15T06:32:00Z</dcterms:modified>
  <cp:category/>
</cp:coreProperties>
</file>