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4A0066" w:rsidRPr="0081206F">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A0066" w:rsidRPr="0081206F">
        <w:rPr>
          <w:rFonts w:hAnsi="ＭＳ 明朝"/>
          <w:noProof/>
          <w:szCs w:val="21"/>
          <w:u w:val="single"/>
        </w:rPr>
        <w:t>笈入橋ほか４橋橋梁補修工事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bookmarkStart w:id="0" w:name="_GoBack"/>
      <w:bookmarkEnd w:id="0"/>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A0066" w:rsidRPr="0081206F">
        <w:rPr>
          <w:rFonts w:hAnsi="ＭＳ 明朝"/>
          <w:noProof/>
          <w:szCs w:val="21"/>
        </w:rPr>
        <w:t>笈入橋ほか４橋橋梁補修工事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A0066" w:rsidRPr="0081206F">
        <w:rPr>
          <w:rFonts w:hAnsi="ＭＳ 明朝"/>
          <w:noProof/>
          <w:szCs w:val="21"/>
        </w:rPr>
        <w:t>笈入橋ほか４橋橋梁補修工事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EB0A13" w:rsidRDefault="00EB0A13" w:rsidP="00EB0A13">
      <w:pPr>
        <w:jc w:val="left"/>
        <w:rPr>
          <w:b/>
        </w:rPr>
      </w:pPr>
      <w:r w:rsidRPr="000B735C">
        <w:rPr>
          <w:rFonts w:hint="eastAsia"/>
        </w:rPr>
        <w:t>１　格付け工種による件数</w:t>
      </w:r>
      <w:r w:rsidRPr="000B735C">
        <w:rPr>
          <w:rFonts w:hint="eastAsia"/>
          <w:b/>
        </w:rPr>
        <w:t>（</w:t>
      </w:r>
      <w:r w:rsidR="003C2B72">
        <w:rPr>
          <w:rFonts w:hint="eastAsia"/>
          <w:b/>
        </w:rPr>
        <w:t>土木</w:t>
      </w:r>
      <w:r w:rsidR="008D3F15">
        <w:rPr>
          <w:rFonts w:hint="eastAsia"/>
          <w:b/>
        </w:rPr>
        <w:t>一式</w:t>
      </w:r>
      <w:r w:rsidRPr="000B735C">
        <w:rPr>
          <w:rFonts w:hint="eastAsia"/>
          <w:b/>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368"/>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7"/>
              </w:rPr>
              <w:t>工事</w:t>
            </w:r>
            <w:r w:rsidRPr="00EB0A13">
              <w:rPr>
                <w:rFonts w:hint="eastAsia"/>
                <w:fitText w:val="1491" w:id="-1260156157"/>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6"/>
              </w:rPr>
              <w:t>工</w:t>
            </w:r>
            <w:r w:rsidRPr="00EB0A13">
              <w:rPr>
                <w:rFonts w:hint="eastAsia"/>
                <w:fitText w:val="1065" w:id="-1260156156"/>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rPr>
          <w:trHeight w:val="557"/>
        </w:trPr>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left"/>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ED1D8D" w:rsidRDefault="00EB0A13" w:rsidP="0036610C">
            <w:pPr>
              <w:ind w:leftChars="-57" w:rightChars="-27" w:right="-58" w:hangingChars="66" w:hanging="121"/>
              <w:jc w:val="center"/>
              <w:rPr>
                <w:sz w:val="18"/>
              </w:rPr>
            </w:pPr>
          </w:p>
        </w:tc>
        <w:tc>
          <w:tcPr>
            <w:tcW w:w="1445" w:type="dxa"/>
            <w:vAlign w:val="center"/>
          </w:tcPr>
          <w:p w:rsidR="00EB0A13" w:rsidRPr="00ED1D8D"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A0066" w:rsidRPr="0081206F">
        <w:rPr>
          <w:rFonts w:hAnsi="ＭＳ 明朝"/>
          <w:noProof/>
          <w:szCs w:val="21"/>
          <w:u w:val="single"/>
        </w:rPr>
        <w:t>笈入橋ほか４橋橋梁補修工事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3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352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56831-4E3D-421B-91A6-30A132B04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7</TotalTime>
  <Pages>4</Pages>
  <Words>1474</Words>
  <Characters>671</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12</cp:revision>
  <cp:lastPrinted>2023-04-13T07:10:00Z</cp:lastPrinted>
  <dcterms:created xsi:type="dcterms:W3CDTF">2025-06-23T10:12:00Z</dcterms:created>
  <dcterms:modified xsi:type="dcterms:W3CDTF">2025-12-17T06:31:00Z</dcterms:modified>
  <cp:category/>
</cp:coreProperties>
</file>