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904598" w:rsidRPr="00904598">
        <w:rPr>
          <w:rFonts w:hAnsi="ＭＳ 明朝" w:hint="eastAsia"/>
        </w:rPr>
        <w:t>西流下２号門脇２号準幹線築造工事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904598" w:rsidRPr="00904598">
        <w:rPr>
          <w:rFonts w:hAnsi="ＭＳ 明朝" w:hint="eastAsia"/>
        </w:rPr>
        <w:t>西流下２号門脇２号準幹線築造工事</w:t>
      </w:r>
      <w:bookmarkStart w:id="0" w:name="_GoBack"/>
      <w:bookmarkEnd w:id="0"/>
      <w:r w:rsidRPr="009633B4">
        <w:rPr>
          <w:rFonts w:hAnsi="ＭＳ 明朝" w:hint="eastAsia"/>
          <w:szCs w:val="21"/>
        </w:rPr>
        <w:t>）</w:t>
      </w:r>
    </w:p>
    <w:p w:rsidR="00CA4679" w:rsidRPr="00E27EBF"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1330"/>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E7E1D"/>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04598"/>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27EBF"/>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D220-7006-4BF8-BCEC-4C39A3C2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89</TotalTime>
  <Pages>2</Pages>
  <Words>776</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43</cp:revision>
  <cp:lastPrinted>2020-04-02T11:30:00Z</cp:lastPrinted>
  <dcterms:created xsi:type="dcterms:W3CDTF">2018-01-30T02:54:00Z</dcterms:created>
  <dcterms:modified xsi:type="dcterms:W3CDTF">2025-08-07T07:48:00Z</dcterms:modified>
  <cp:category/>
</cp:coreProperties>
</file>