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5139AB" w:rsidRPr="005139AB">
        <w:rPr>
          <w:rFonts w:hAnsi="ＭＳ 明朝" w:hint="eastAsia"/>
        </w:rPr>
        <w:t>西流下１号青葉東１号幹線及び準幹線築造工事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5139AB" w:rsidRPr="005139AB">
        <w:rPr>
          <w:rFonts w:hAnsi="ＭＳ 明朝" w:hint="eastAsia"/>
        </w:rPr>
        <w:t>西流下１号青葉東１号幹線及び準幹線築造工事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E7E1D"/>
    <w:rsid w:val="004F51EA"/>
    <w:rsid w:val="00505C68"/>
    <w:rsid w:val="00506C50"/>
    <w:rsid w:val="005071EC"/>
    <w:rsid w:val="00510EE0"/>
    <w:rsid w:val="005139AB"/>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26DE5"/>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F7F9-6515-4DB5-945D-BC19ED87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90</TotalTime>
  <Pages>2</Pages>
  <Words>786</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44</cp:revision>
  <cp:lastPrinted>2020-04-02T11:30:00Z</cp:lastPrinted>
  <dcterms:created xsi:type="dcterms:W3CDTF">2018-01-30T02:54:00Z</dcterms:created>
  <dcterms:modified xsi:type="dcterms:W3CDTF">2025-08-07T08:08:00Z</dcterms:modified>
  <cp:category/>
</cp:coreProperties>
</file>