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726DE5" w:rsidRPr="00726DE5">
        <w:rPr>
          <w:rFonts w:hAnsi="ＭＳ 明朝" w:hint="eastAsia"/>
        </w:rPr>
        <w:t>西流下河南１号汚水管渠築造工事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726DE5" w:rsidRPr="00726DE5">
        <w:rPr>
          <w:rFonts w:hAnsi="ＭＳ 明朝" w:hint="eastAsia"/>
        </w:rPr>
        <w:t>西流下河南１号汚水管渠築造工事</w:t>
      </w:r>
      <w:r w:rsidRPr="009633B4">
        <w:rPr>
          <w:rFonts w:hAnsi="ＭＳ 明朝" w:hint="eastAsia"/>
          <w:szCs w:val="21"/>
        </w:rPr>
        <w:t>）</w:t>
      </w:r>
    </w:p>
    <w:p w:rsidR="00CA4679" w:rsidRPr="00E27EBF"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bookmarkStart w:id="0" w:name="_GoBack"/>
      <w:bookmarkEnd w:id="0"/>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1330"/>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E7E1D"/>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26DE5"/>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27EBF"/>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FAEBE-A610-474D-80DF-2CCFA848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90</TotalTime>
  <Pages>2</Pages>
  <Words>774</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43</cp:revision>
  <cp:lastPrinted>2020-04-02T11:30:00Z</cp:lastPrinted>
  <dcterms:created xsi:type="dcterms:W3CDTF">2018-01-30T02:54:00Z</dcterms:created>
  <dcterms:modified xsi:type="dcterms:W3CDTF">2025-06-24T11:10:00Z</dcterms:modified>
  <cp:category/>
</cp:coreProperties>
</file>