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4C171A" w:rsidRPr="00992F22">
        <w:rPr>
          <w:rFonts w:hint="eastAsia"/>
          <w:szCs w:val="21"/>
        </w:rPr>
        <w:t>前谷地小学校屋内運動場改築</w:t>
      </w:r>
      <w:r w:rsidR="004C171A">
        <w:rPr>
          <w:rFonts w:hint="eastAsia"/>
          <w:szCs w:val="21"/>
        </w:rPr>
        <w:t>電気設備</w:t>
      </w:r>
      <w:r w:rsidR="004C171A" w:rsidRPr="00992F22">
        <w:rPr>
          <w:rFonts w:hint="eastAsia"/>
          <w:szCs w:val="21"/>
        </w:rPr>
        <w:t>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4C171A"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4C171A" w:rsidRPr="00992F22">
        <w:rPr>
          <w:rFonts w:hint="eastAsia"/>
          <w:szCs w:val="21"/>
        </w:rPr>
        <w:t>前谷地小学校屋内運動場改築</w:t>
      </w:r>
      <w:r w:rsidR="004C171A">
        <w:rPr>
          <w:rFonts w:hint="eastAsia"/>
          <w:szCs w:val="21"/>
        </w:rPr>
        <w:t>電気設備</w:t>
      </w:r>
      <w:r w:rsidR="004C171A" w:rsidRPr="00992F22">
        <w:rPr>
          <w:rFonts w:hint="eastAsia"/>
          <w:szCs w:val="21"/>
        </w:rPr>
        <w:t>工事</w:t>
      </w:r>
      <w:bookmarkStart w:id="0" w:name="_GoBack"/>
      <w:bookmarkEnd w:id="0"/>
      <w:r w:rsidRPr="009633B4">
        <w:rPr>
          <w:rFonts w:hAnsi="ＭＳ 明朝" w:hint="eastAsia"/>
          <w:szCs w:val="21"/>
        </w:rPr>
        <w:t>）</w:t>
      </w:r>
    </w:p>
    <w:p w:rsidR="00CA4679" w:rsidRPr="00E27EBF"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p>
    <w:p w:rsidR="003E749C" w:rsidRDefault="003E749C" w:rsidP="003E749C">
      <w:pPr>
        <w:jc w:val="center"/>
        <w:rPr>
          <w:rFonts w:hAnsi="ＭＳ 明朝"/>
          <w:szCs w:val="21"/>
        </w:rPr>
      </w:pPr>
      <w:r w:rsidRPr="00EC0D44">
        <w:rPr>
          <w:rFonts w:hAnsi="ＭＳ 明朝" w:hint="eastAsia"/>
          <w:szCs w:val="21"/>
        </w:rPr>
        <w:t>配置予定の技術者に関する調書</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1330"/>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71A"/>
    <w:rsid w:val="004C1BD2"/>
    <w:rsid w:val="004C2E6B"/>
    <w:rsid w:val="004E22BF"/>
    <w:rsid w:val="004E7E1D"/>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310A"/>
    <w:rsid w:val="007C4669"/>
    <w:rsid w:val="007D534C"/>
    <w:rsid w:val="007D7476"/>
    <w:rsid w:val="007E29B6"/>
    <w:rsid w:val="007F1D66"/>
    <w:rsid w:val="007F3E04"/>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04598"/>
    <w:rsid w:val="0091406E"/>
    <w:rsid w:val="00915C09"/>
    <w:rsid w:val="0092527E"/>
    <w:rsid w:val="00927150"/>
    <w:rsid w:val="00930CF9"/>
    <w:rsid w:val="009327D5"/>
    <w:rsid w:val="0094127A"/>
    <w:rsid w:val="00941D7F"/>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27EBF"/>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B677-8DC2-460A-82F5-3AB7D31D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89</TotalTime>
  <Pages>2</Pages>
  <Words>782</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44</cp:revision>
  <cp:lastPrinted>2020-04-02T11:30:00Z</cp:lastPrinted>
  <dcterms:created xsi:type="dcterms:W3CDTF">2018-01-30T02:54:00Z</dcterms:created>
  <dcterms:modified xsi:type="dcterms:W3CDTF">2025-08-07T09:54:00Z</dcterms:modified>
  <cp:category/>
</cp:coreProperties>
</file>