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BDC" w:rsidRPr="00803BED" w:rsidRDefault="000D237F" w:rsidP="00463201">
      <w:pPr>
        <w:rPr>
          <w:rFonts w:hAnsi="ＭＳ 明朝"/>
          <w:szCs w:val="21"/>
        </w:rPr>
      </w:pPr>
      <w:r w:rsidRPr="00803BED">
        <w:rPr>
          <w:rFonts w:hAnsi="ＭＳ 明朝" w:hint="eastAsia"/>
          <w:szCs w:val="21"/>
        </w:rPr>
        <w:t>様式第６</w:t>
      </w:r>
      <w:r w:rsidR="00950BDC" w:rsidRPr="00803BED">
        <w:rPr>
          <w:rFonts w:hAnsi="ＭＳ 明朝" w:hint="eastAsia"/>
          <w:szCs w:val="21"/>
        </w:rPr>
        <w:t>号（第７条関係）</w:t>
      </w:r>
    </w:p>
    <w:p w:rsidR="00950BDC" w:rsidRPr="00803BED" w:rsidRDefault="00950BDC" w:rsidP="00950BDC">
      <w:pPr>
        <w:jc w:val="center"/>
        <w:rPr>
          <w:rFonts w:hAnsi="ＭＳ 明朝"/>
          <w:szCs w:val="21"/>
        </w:rPr>
      </w:pPr>
      <w:r w:rsidRPr="00803BED">
        <w:rPr>
          <w:rFonts w:hAnsi="ＭＳ 明朝" w:hint="eastAsia"/>
          <w:szCs w:val="21"/>
        </w:rPr>
        <w:t>石巻</w:t>
      </w:r>
      <w:r w:rsidRPr="00803BED">
        <w:rPr>
          <w:rFonts w:hAnsi="ＭＳ 明朝"/>
          <w:szCs w:val="21"/>
        </w:rPr>
        <w:t>市イクボス宣言企業登録</w:t>
      </w:r>
      <w:r w:rsidRPr="00803BED">
        <w:rPr>
          <w:rFonts w:hAnsi="ＭＳ 明朝" w:hint="eastAsia"/>
          <w:szCs w:val="21"/>
        </w:rPr>
        <w:t>変更届出</w:t>
      </w:r>
      <w:r w:rsidRPr="00803BED">
        <w:rPr>
          <w:rFonts w:hAnsi="ＭＳ 明朝"/>
          <w:szCs w:val="21"/>
        </w:rPr>
        <w:t>書</w:t>
      </w:r>
    </w:p>
    <w:p w:rsidR="00950BDC" w:rsidRPr="00803BED" w:rsidRDefault="00950BDC" w:rsidP="00950BDC">
      <w:pPr>
        <w:rPr>
          <w:rFonts w:hAnsi="ＭＳ 明朝"/>
          <w:szCs w:val="21"/>
        </w:rPr>
      </w:pPr>
    </w:p>
    <w:p w:rsidR="00950BDC" w:rsidRPr="00803BED" w:rsidRDefault="00950BDC" w:rsidP="00950BDC">
      <w:pPr>
        <w:jc w:val="right"/>
        <w:rPr>
          <w:rFonts w:hAnsi="ＭＳ 明朝"/>
          <w:szCs w:val="21"/>
        </w:rPr>
      </w:pPr>
      <w:r w:rsidRPr="00803BED">
        <w:rPr>
          <w:rFonts w:hAnsi="ＭＳ 明朝"/>
          <w:szCs w:val="21"/>
        </w:rPr>
        <w:t>年</w:t>
      </w:r>
      <w:r w:rsidRPr="00803BED">
        <w:rPr>
          <w:rFonts w:hAnsi="ＭＳ 明朝" w:hint="eastAsia"/>
          <w:szCs w:val="21"/>
        </w:rPr>
        <w:t xml:space="preserve">　　</w:t>
      </w:r>
      <w:r w:rsidRPr="00803BED">
        <w:rPr>
          <w:rFonts w:hAnsi="ＭＳ 明朝"/>
          <w:szCs w:val="21"/>
        </w:rPr>
        <w:t>月</w:t>
      </w:r>
      <w:r w:rsidRPr="00803BED">
        <w:rPr>
          <w:rFonts w:hAnsi="ＭＳ 明朝" w:hint="eastAsia"/>
          <w:szCs w:val="21"/>
        </w:rPr>
        <w:t xml:space="preserve">　　</w:t>
      </w:r>
      <w:r w:rsidRPr="00803BED">
        <w:rPr>
          <w:rFonts w:hAnsi="ＭＳ 明朝"/>
          <w:szCs w:val="21"/>
        </w:rPr>
        <w:t>日</w:t>
      </w:r>
    </w:p>
    <w:p w:rsidR="00950BDC" w:rsidRPr="00803BED" w:rsidRDefault="00950BDC" w:rsidP="002326A8">
      <w:pPr>
        <w:rPr>
          <w:rFonts w:hAnsi="ＭＳ 明朝"/>
          <w:szCs w:val="21"/>
        </w:rPr>
      </w:pPr>
    </w:p>
    <w:p w:rsidR="00950BDC" w:rsidRPr="00803BED" w:rsidRDefault="002326A8" w:rsidP="002326A8">
      <w:pPr>
        <w:rPr>
          <w:rFonts w:hAnsi="ＭＳ 明朝"/>
          <w:szCs w:val="21"/>
        </w:rPr>
      </w:pPr>
      <w:r w:rsidRPr="00803BED">
        <w:rPr>
          <w:rFonts w:hAnsi="ＭＳ 明朝" w:hint="eastAsia"/>
          <w:szCs w:val="21"/>
        </w:rPr>
        <w:t xml:space="preserve">　</w:t>
      </w:r>
      <w:r w:rsidR="00950BDC" w:rsidRPr="00803BED">
        <w:rPr>
          <w:rFonts w:hAnsi="ＭＳ 明朝" w:hint="eastAsia"/>
          <w:szCs w:val="21"/>
        </w:rPr>
        <w:t>石巻</w:t>
      </w:r>
      <w:r w:rsidR="00950BDC" w:rsidRPr="00803BED">
        <w:rPr>
          <w:rFonts w:hAnsi="ＭＳ 明朝"/>
          <w:szCs w:val="21"/>
        </w:rPr>
        <w:t>市長</w:t>
      </w:r>
      <w:r w:rsidRPr="00803BED">
        <w:rPr>
          <w:rFonts w:hAnsi="ＭＳ 明朝" w:hint="eastAsia"/>
          <w:szCs w:val="21"/>
        </w:rPr>
        <w:t>（あて）</w:t>
      </w:r>
    </w:p>
    <w:p w:rsidR="00950BDC" w:rsidRPr="00803BED" w:rsidRDefault="00950BDC" w:rsidP="002326A8">
      <w:pPr>
        <w:rPr>
          <w:rFonts w:hAnsi="ＭＳ 明朝"/>
          <w:szCs w:val="21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52"/>
      </w:tblGrid>
      <w:tr w:rsidR="00803BED" w:rsidRPr="00803BED" w:rsidTr="00457202">
        <w:trPr>
          <w:trHeight w:val="595"/>
          <w:jc w:val="right"/>
        </w:trPr>
        <w:tc>
          <w:tcPr>
            <w:tcW w:w="1701" w:type="dxa"/>
            <w:vAlign w:val="center"/>
          </w:tcPr>
          <w:p w:rsidR="00463201" w:rsidRPr="00803BED" w:rsidRDefault="00463201" w:rsidP="005604E3">
            <w:pPr>
              <w:jc w:val="distribute"/>
              <w:rPr>
                <w:rFonts w:hAnsi="ＭＳ 明朝"/>
                <w:szCs w:val="21"/>
              </w:rPr>
            </w:pPr>
            <w:r w:rsidRPr="00803BED">
              <w:rPr>
                <w:rFonts w:hAnsi="ＭＳ 明朝"/>
                <w:szCs w:val="21"/>
              </w:rPr>
              <w:t>所在地</w:t>
            </w:r>
          </w:p>
        </w:tc>
        <w:tc>
          <w:tcPr>
            <w:tcW w:w="4252" w:type="dxa"/>
            <w:vAlign w:val="center"/>
          </w:tcPr>
          <w:p w:rsidR="00463201" w:rsidRPr="00803BED" w:rsidRDefault="00463201" w:rsidP="005604E3">
            <w:pPr>
              <w:rPr>
                <w:rFonts w:hAnsi="ＭＳ 明朝"/>
                <w:szCs w:val="21"/>
              </w:rPr>
            </w:pPr>
            <w:r w:rsidRPr="00803BED">
              <w:rPr>
                <w:rFonts w:hAnsi="ＭＳ 明朝" w:hint="eastAsia"/>
                <w:szCs w:val="21"/>
              </w:rPr>
              <w:t>〒</w:t>
            </w:r>
          </w:p>
          <w:p w:rsidR="00463201" w:rsidRPr="00803BED" w:rsidRDefault="00463201" w:rsidP="005604E3">
            <w:pPr>
              <w:rPr>
                <w:rFonts w:hAnsi="ＭＳ 明朝"/>
                <w:szCs w:val="21"/>
              </w:rPr>
            </w:pPr>
          </w:p>
        </w:tc>
      </w:tr>
      <w:tr w:rsidR="00803BED" w:rsidRPr="00803BED" w:rsidTr="00457202">
        <w:trPr>
          <w:trHeight w:val="595"/>
          <w:jc w:val="right"/>
        </w:trPr>
        <w:tc>
          <w:tcPr>
            <w:tcW w:w="1701" w:type="dxa"/>
            <w:vAlign w:val="center"/>
          </w:tcPr>
          <w:p w:rsidR="00463201" w:rsidRPr="00803BED" w:rsidRDefault="00463201" w:rsidP="005604E3">
            <w:pPr>
              <w:jc w:val="distribute"/>
              <w:rPr>
                <w:rFonts w:hAnsi="ＭＳ 明朝"/>
                <w:szCs w:val="21"/>
              </w:rPr>
            </w:pPr>
            <w:r w:rsidRPr="00803BED">
              <w:rPr>
                <w:rFonts w:hAnsi="ＭＳ 明朝" w:hint="eastAsia"/>
                <w:szCs w:val="21"/>
              </w:rPr>
              <w:t>（フリガナ）</w:t>
            </w:r>
          </w:p>
          <w:p w:rsidR="00463201" w:rsidRPr="00803BED" w:rsidRDefault="00463201" w:rsidP="005604E3">
            <w:pPr>
              <w:jc w:val="distribute"/>
              <w:rPr>
                <w:rFonts w:hAnsi="ＭＳ 明朝"/>
                <w:szCs w:val="21"/>
              </w:rPr>
            </w:pPr>
            <w:r w:rsidRPr="00803BED">
              <w:rPr>
                <w:rFonts w:hAnsi="ＭＳ 明朝"/>
                <w:szCs w:val="21"/>
              </w:rPr>
              <w:t>企業等名称</w:t>
            </w:r>
          </w:p>
        </w:tc>
        <w:tc>
          <w:tcPr>
            <w:tcW w:w="4252" w:type="dxa"/>
            <w:vAlign w:val="center"/>
          </w:tcPr>
          <w:p w:rsidR="00463201" w:rsidRPr="00803BED" w:rsidRDefault="00463201" w:rsidP="005604E3">
            <w:pPr>
              <w:rPr>
                <w:rFonts w:hAnsi="ＭＳ 明朝"/>
                <w:szCs w:val="21"/>
              </w:rPr>
            </w:pPr>
          </w:p>
          <w:p w:rsidR="00463201" w:rsidRPr="00803BED" w:rsidRDefault="00463201" w:rsidP="005604E3">
            <w:pPr>
              <w:rPr>
                <w:rFonts w:hAnsi="ＭＳ 明朝"/>
                <w:szCs w:val="21"/>
              </w:rPr>
            </w:pPr>
          </w:p>
        </w:tc>
      </w:tr>
      <w:tr w:rsidR="00463201" w:rsidRPr="00803BED" w:rsidTr="00457202">
        <w:trPr>
          <w:trHeight w:val="595"/>
          <w:jc w:val="right"/>
        </w:trPr>
        <w:tc>
          <w:tcPr>
            <w:tcW w:w="1701" w:type="dxa"/>
            <w:vAlign w:val="center"/>
          </w:tcPr>
          <w:p w:rsidR="00463201" w:rsidRPr="00803BED" w:rsidRDefault="00463201" w:rsidP="005604E3">
            <w:pPr>
              <w:jc w:val="distribute"/>
              <w:rPr>
                <w:rFonts w:hAnsi="ＭＳ 明朝"/>
                <w:szCs w:val="21"/>
              </w:rPr>
            </w:pPr>
            <w:r w:rsidRPr="00803BED">
              <w:rPr>
                <w:rFonts w:hAnsi="ＭＳ 明朝" w:hint="eastAsia"/>
                <w:szCs w:val="21"/>
              </w:rPr>
              <w:t>（フリガナ）</w:t>
            </w:r>
          </w:p>
          <w:p w:rsidR="00463201" w:rsidRPr="00803BED" w:rsidRDefault="00463201" w:rsidP="005604E3">
            <w:pPr>
              <w:jc w:val="distribute"/>
              <w:rPr>
                <w:rFonts w:hAnsi="ＭＳ 明朝"/>
                <w:szCs w:val="21"/>
              </w:rPr>
            </w:pPr>
            <w:r w:rsidRPr="00803BED">
              <w:rPr>
                <w:rFonts w:hAnsi="ＭＳ 明朝"/>
                <w:szCs w:val="21"/>
              </w:rPr>
              <w:t>代表者職・氏名</w:t>
            </w:r>
          </w:p>
        </w:tc>
        <w:tc>
          <w:tcPr>
            <w:tcW w:w="4252" w:type="dxa"/>
            <w:vAlign w:val="center"/>
          </w:tcPr>
          <w:p w:rsidR="00463201" w:rsidRPr="00803BED" w:rsidRDefault="00463201" w:rsidP="005604E3">
            <w:pPr>
              <w:rPr>
                <w:rFonts w:hAnsi="ＭＳ 明朝"/>
                <w:szCs w:val="21"/>
              </w:rPr>
            </w:pPr>
          </w:p>
          <w:p w:rsidR="00463201" w:rsidRPr="00803BED" w:rsidRDefault="00463201" w:rsidP="005604E3">
            <w:pPr>
              <w:rPr>
                <w:rFonts w:hAnsi="ＭＳ 明朝"/>
                <w:szCs w:val="21"/>
              </w:rPr>
            </w:pPr>
          </w:p>
        </w:tc>
      </w:tr>
    </w:tbl>
    <w:p w:rsidR="00950BDC" w:rsidRPr="00803BED" w:rsidRDefault="00950BDC" w:rsidP="002326A8">
      <w:pPr>
        <w:rPr>
          <w:rFonts w:hAnsi="ＭＳ 明朝"/>
          <w:szCs w:val="21"/>
        </w:rPr>
      </w:pPr>
    </w:p>
    <w:p w:rsidR="00950BDC" w:rsidRPr="00803BED" w:rsidRDefault="00651232" w:rsidP="0047457D">
      <w:pPr>
        <w:ind w:firstLine="210"/>
        <w:rPr>
          <w:rFonts w:hAnsi="ＭＳ 明朝"/>
          <w:szCs w:val="21"/>
        </w:rPr>
      </w:pPr>
      <w:r w:rsidRPr="00803BED">
        <w:rPr>
          <w:rFonts w:hAnsi="ＭＳ 明朝" w:hint="eastAsia"/>
          <w:szCs w:val="21"/>
        </w:rPr>
        <w:t>下記のとおり登録を受けた内容</w:t>
      </w:r>
      <w:r w:rsidR="00B71912" w:rsidRPr="00803BED">
        <w:rPr>
          <w:rFonts w:hAnsi="ＭＳ 明朝" w:hint="eastAsia"/>
          <w:szCs w:val="21"/>
        </w:rPr>
        <w:t>を</w:t>
      </w:r>
      <w:r w:rsidRPr="00803BED">
        <w:rPr>
          <w:rFonts w:hAnsi="ＭＳ 明朝" w:hint="eastAsia"/>
          <w:szCs w:val="21"/>
        </w:rPr>
        <w:t>変更</w:t>
      </w:r>
      <w:r w:rsidR="00B71912" w:rsidRPr="00803BED">
        <w:rPr>
          <w:rFonts w:hAnsi="ＭＳ 明朝" w:hint="eastAsia"/>
          <w:szCs w:val="21"/>
        </w:rPr>
        <w:t>したので、</w:t>
      </w:r>
      <w:r w:rsidR="00950BDC" w:rsidRPr="00803BED">
        <w:rPr>
          <w:rFonts w:hAnsi="ＭＳ 明朝" w:hint="eastAsia"/>
          <w:szCs w:val="21"/>
        </w:rPr>
        <w:t>石巻市</w:t>
      </w:r>
      <w:r w:rsidR="00950BDC" w:rsidRPr="00803BED">
        <w:rPr>
          <w:rFonts w:hAnsi="ＭＳ 明朝"/>
          <w:szCs w:val="21"/>
        </w:rPr>
        <w:t>イクボス宣言</w:t>
      </w:r>
      <w:r w:rsidR="00950BDC" w:rsidRPr="00803BED">
        <w:rPr>
          <w:rFonts w:hAnsi="ＭＳ 明朝" w:hint="eastAsia"/>
          <w:szCs w:val="21"/>
        </w:rPr>
        <w:t>企業登録実施要領</w:t>
      </w:r>
      <w:r w:rsidR="00950BDC" w:rsidRPr="00803BED">
        <w:rPr>
          <w:rFonts w:hAnsi="ＭＳ 明朝"/>
          <w:szCs w:val="21"/>
        </w:rPr>
        <w:t>第</w:t>
      </w:r>
      <w:r w:rsidR="00950BDC" w:rsidRPr="00803BED">
        <w:rPr>
          <w:rFonts w:hAnsi="ＭＳ 明朝" w:hint="eastAsia"/>
          <w:szCs w:val="21"/>
        </w:rPr>
        <w:t>７条</w:t>
      </w:r>
      <w:r w:rsidR="00B71912" w:rsidRPr="00803BED">
        <w:rPr>
          <w:rFonts w:hAnsi="ＭＳ 明朝" w:hint="eastAsia"/>
          <w:szCs w:val="21"/>
        </w:rPr>
        <w:t>の規定により</w:t>
      </w:r>
      <w:r w:rsidR="00950BDC" w:rsidRPr="00803BED">
        <w:rPr>
          <w:rFonts w:hAnsi="ＭＳ 明朝" w:hint="eastAsia"/>
          <w:szCs w:val="21"/>
        </w:rPr>
        <w:t>届け出</w:t>
      </w:r>
      <w:r w:rsidR="00950BDC" w:rsidRPr="00803BED">
        <w:rPr>
          <w:rFonts w:hAnsi="ＭＳ 明朝"/>
          <w:szCs w:val="21"/>
        </w:rPr>
        <w:t>ます。</w:t>
      </w:r>
    </w:p>
    <w:tbl>
      <w:tblPr>
        <w:tblStyle w:val="a6"/>
        <w:tblW w:w="8504" w:type="dxa"/>
        <w:jc w:val="center"/>
        <w:tblLayout w:type="fixed"/>
        <w:tblLook w:val="04A0" w:firstRow="1" w:lastRow="0" w:firstColumn="1" w:lastColumn="0" w:noHBand="0" w:noVBand="1"/>
      </w:tblPr>
      <w:tblGrid>
        <w:gridCol w:w="1389"/>
        <w:gridCol w:w="3557"/>
        <w:gridCol w:w="3558"/>
      </w:tblGrid>
      <w:tr w:rsidR="00803BED" w:rsidRPr="00803BED" w:rsidTr="009079AE">
        <w:trPr>
          <w:trHeight w:val="567"/>
          <w:jc w:val="center"/>
        </w:trPr>
        <w:tc>
          <w:tcPr>
            <w:tcW w:w="1389" w:type="dxa"/>
            <w:vAlign w:val="center"/>
          </w:tcPr>
          <w:p w:rsidR="00737DD0" w:rsidRPr="00803BED" w:rsidRDefault="00737DD0" w:rsidP="009079AE">
            <w:pPr>
              <w:jc w:val="distribute"/>
              <w:rPr>
                <w:rFonts w:hAnsi="ＭＳ 明朝"/>
                <w:szCs w:val="21"/>
              </w:rPr>
            </w:pPr>
            <w:r w:rsidRPr="00803BED">
              <w:rPr>
                <w:rFonts w:hAnsi="ＭＳ 明朝" w:hint="eastAsia"/>
                <w:szCs w:val="21"/>
              </w:rPr>
              <w:t>変更する</w:t>
            </w:r>
          </w:p>
          <w:p w:rsidR="00737DD0" w:rsidRPr="00803BED" w:rsidRDefault="00737DD0" w:rsidP="009079AE">
            <w:pPr>
              <w:jc w:val="distribute"/>
              <w:rPr>
                <w:rFonts w:hAnsi="ＭＳ 明朝"/>
                <w:szCs w:val="21"/>
              </w:rPr>
            </w:pPr>
            <w:r w:rsidRPr="00803BED">
              <w:rPr>
                <w:rFonts w:hAnsi="ＭＳ 明朝" w:hint="eastAsia"/>
                <w:szCs w:val="21"/>
              </w:rPr>
              <w:t>登録項目</w:t>
            </w:r>
          </w:p>
        </w:tc>
        <w:tc>
          <w:tcPr>
            <w:tcW w:w="3557" w:type="dxa"/>
            <w:vAlign w:val="center"/>
          </w:tcPr>
          <w:p w:rsidR="00737DD0" w:rsidRPr="00803BED" w:rsidRDefault="00737DD0" w:rsidP="00A8422A">
            <w:pPr>
              <w:jc w:val="center"/>
              <w:rPr>
                <w:rFonts w:hAnsi="ＭＳ 明朝"/>
                <w:szCs w:val="21"/>
              </w:rPr>
            </w:pPr>
            <w:r w:rsidRPr="00803BED">
              <w:rPr>
                <w:rFonts w:hAnsi="ＭＳ 明朝" w:hint="eastAsia"/>
                <w:szCs w:val="21"/>
              </w:rPr>
              <w:t>変更前</w:t>
            </w:r>
          </w:p>
        </w:tc>
        <w:tc>
          <w:tcPr>
            <w:tcW w:w="3558" w:type="dxa"/>
            <w:vAlign w:val="center"/>
          </w:tcPr>
          <w:p w:rsidR="00737DD0" w:rsidRPr="00803BED" w:rsidRDefault="00737DD0" w:rsidP="00A8422A">
            <w:pPr>
              <w:jc w:val="center"/>
              <w:rPr>
                <w:rFonts w:hAnsi="ＭＳ 明朝"/>
                <w:szCs w:val="21"/>
              </w:rPr>
            </w:pPr>
            <w:r w:rsidRPr="00803BED">
              <w:rPr>
                <w:rFonts w:hAnsi="ＭＳ 明朝" w:hint="eastAsia"/>
                <w:szCs w:val="21"/>
              </w:rPr>
              <w:t>変更後</w:t>
            </w:r>
          </w:p>
        </w:tc>
      </w:tr>
      <w:tr w:rsidR="00803BED" w:rsidRPr="00803BED" w:rsidTr="00DD029F">
        <w:trPr>
          <w:trHeight w:val="2268"/>
          <w:jc w:val="center"/>
        </w:trPr>
        <w:tc>
          <w:tcPr>
            <w:tcW w:w="1389" w:type="dxa"/>
            <w:vAlign w:val="center"/>
          </w:tcPr>
          <w:p w:rsidR="00737DD0" w:rsidRPr="00803BED" w:rsidRDefault="00737DD0" w:rsidP="00A8422A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3557" w:type="dxa"/>
            <w:vAlign w:val="center"/>
          </w:tcPr>
          <w:p w:rsidR="00737DD0" w:rsidRPr="00803BED" w:rsidRDefault="00737DD0" w:rsidP="00A8422A">
            <w:pPr>
              <w:rPr>
                <w:rFonts w:hAnsi="ＭＳ 明朝"/>
                <w:szCs w:val="21"/>
              </w:rPr>
            </w:pPr>
          </w:p>
        </w:tc>
        <w:tc>
          <w:tcPr>
            <w:tcW w:w="3558" w:type="dxa"/>
            <w:vAlign w:val="center"/>
          </w:tcPr>
          <w:p w:rsidR="00737DD0" w:rsidRPr="00803BED" w:rsidRDefault="00737DD0" w:rsidP="00A8422A">
            <w:pPr>
              <w:rPr>
                <w:rFonts w:hAnsi="ＭＳ 明朝"/>
                <w:szCs w:val="21"/>
              </w:rPr>
            </w:pPr>
          </w:p>
        </w:tc>
      </w:tr>
      <w:tr w:rsidR="00950BDC" w:rsidRPr="00803BED" w:rsidTr="00737DD0">
        <w:trPr>
          <w:trHeight w:val="1134"/>
          <w:jc w:val="center"/>
        </w:trPr>
        <w:tc>
          <w:tcPr>
            <w:tcW w:w="1389" w:type="dxa"/>
            <w:vAlign w:val="center"/>
          </w:tcPr>
          <w:p w:rsidR="00950BDC" w:rsidRPr="00803BED" w:rsidRDefault="00950BDC" w:rsidP="00A8422A">
            <w:pPr>
              <w:jc w:val="distribute"/>
              <w:rPr>
                <w:rFonts w:hAnsi="ＭＳ 明朝"/>
                <w:szCs w:val="21"/>
              </w:rPr>
            </w:pPr>
            <w:r w:rsidRPr="00803BED">
              <w:rPr>
                <w:rFonts w:hAnsi="ＭＳ 明朝"/>
                <w:szCs w:val="21"/>
              </w:rPr>
              <w:t>添付書類</w:t>
            </w:r>
          </w:p>
        </w:tc>
        <w:tc>
          <w:tcPr>
            <w:tcW w:w="7115" w:type="dxa"/>
            <w:gridSpan w:val="2"/>
            <w:vAlign w:val="bottom"/>
          </w:tcPr>
          <w:p w:rsidR="00950BDC" w:rsidRPr="00803BED" w:rsidRDefault="00950BDC" w:rsidP="00A8422A">
            <w:pPr>
              <w:rPr>
                <w:rFonts w:hAnsi="ＭＳ 明朝"/>
                <w:szCs w:val="21"/>
              </w:rPr>
            </w:pPr>
          </w:p>
          <w:p w:rsidR="00950BDC" w:rsidRPr="00803BED" w:rsidRDefault="00950BDC" w:rsidP="00A8422A">
            <w:pPr>
              <w:rPr>
                <w:rFonts w:hAnsi="ＭＳ 明朝"/>
                <w:szCs w:val="21"/>
              </w:rPr>
            </w:pPr>
            <w:r w:rsidRPr="00803BED">
              <w:rPr>
                <w:rFonts w:hAnsi="ＭＳ 明朝" w:hint="eastAsia"/>
                <w:szCs w:val="21"/>
              </w:rPr>
              <w:t>※変更内容に応じて、変更事項を証明する書類を添付してください。</w:t>
            </w:r>
          </w:p>
        </w:tc>
      </w:tr>
    </w:tbl>
    <w:p w:rsidR="00950BDC" w:rsidRPr="00803BED" w:rsidRDefault="00950BDC" w:rsidP="009079AE">
      <w:pPr>
        <w:rPr>
          <w:rFonts w:hAnsi="ＭＳ 明朝"/>
          <w:szCs w:val="21"/>
        </w:rPr>
      </w:pPr>
    </w:p>
    <w:tbl>
      <w:tblPr>
        <w:tblStyle w:val="a6"/>
        <w:tblW w:w="85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8"/>
        <w:gridCol w:w="1776"/>
        <w:gridCol w:w="1783"/>
        <w:gridCol w:w="890"/>
        <w:gridCol w:w="889"/>
        <w:gridCol w:w="1783"/>
      </w:tblGrid>
      <w:tr w:rsidR="00803BED" w:rsidRPr="00803BED" w:rsidTr="005604E3">
        <w:trPr>
          <w:trHeight w:val="329"/>
        </w:trPr>
        <w:tc>
          <w:tcPr>
            <w:tcW w:w="1388" w:type="dxa"/>
            <w:vMerge w:val="restart"/>
            <w:vAlign w:val="center"/>
          </w:tcPr>
          <w:p w:rsidR="00D91FA1" w:rsidRPr="00803BED" w:rsidRDefault="00D91FA1" w:rsidP="005604E3">
            <w:pPr>
              <w:jc w:val="distribute"/>
              <w:rPr>
                <w:rFonts w:hAnsi="ＭＳ 明朝"/>
                <w:szCs w:val="21"/>
              </w:rPr>
            </w:pPr>
            <w:r w:rsidRPr="00803BED">
              <w:rPr>
                <w:rFonts w:hAnsi="ＭＳ 明朝"/>
                <w:szCs w:val="21"/>
              </w:rPr>
              <w:t>連絡先</w:t>
            </w:r>
          </w:p>
        </w:tc>
        <w:tc>
          <w:tcPr>
            <w:tcW w:w="1776" w:type="dxa"/>
            <w:vMerge w:val="restart"/>
            <w:vAlign w:val="center"/>
          </w:tcPr>
          <w:p w:rsidR="00D91FA1" w:rsidRPr="00803BED" w:rsidRDefault="00D91FA1" w:rsidP="00C66FFC">
            <w:pPr>
              <w:jc w:val="center"/>
              <w:rPr>
                <w:rFonts w:hAnsi="ＭＳ 明朝"/>
                <w:szCs w:val="21"/>
              </w:rPr>
            </w:pPr>
            <w:r w:rsidRPr="00803BED">
              <w:rPr>
                <w:rFonts w:hAnsi="ＭＳ 明朝"/>
                <w:szCs w:val="21"/>
              </w:rPr>
              <w:t>所属・職</w:t>
            </w:r>
          </w:p>
        </w:tc>
        <w:tc>
          <w:tcPr>
            <w:tcW w:w="1783" w:type="dxa"/>
            <w:vMerge w:val="restart"/>
            <w:vAlign w:val="center"/>
          </w:tcPr>
          <w:p w:rsidR="00D91FA1" w:rsidRPr="00803BED" w:rsidRDefault="00D91FA1" w:rsidP="005604E3">
            <w:pPr>
              <w:rPr>
                <w:rFonts w:hAnsi="ＭＳ 明朝"/>
                <w:szCs w:val="21"/>
              </w:rPr>
            </w:pPr>
          </w:p>
        </w:tc>
        <w:tc>
          <w:tcPr>
            <w:tcW w:w="890" w:type="dxa"/>
            <w:vMerge w:val="restart"/>
            <w:textDirection w:val="tbRlV"/>
            <w:vAlign w:val="center"/>
          </w:tcPr>
          <w:p w:rsidR="00D91FA1" w:rsidRPr="00803BED" w:rsidRDefault="00D91FA1" w:rsidP="005604E3">
            <w:pPr>
              <w:snapToGrid w:val="0"/>
              <w:ind w:left="113" w:right="113"/>
              <w:jc w:val="center"/>
              <w:rPr>
                <w:rFonts w:hAnsi="ＭＳ 明朝"/>
                <w:szCs w:val="21"/>
              </w:rPr>
            </w:pPr>
            <w:r w:rsidRPr="00803BED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2672" w:type="dxa"/>
            <w:gridSpan w:val="2"/>
            <w:tcBorders>
              <w:bottom w:val="dotted" w:sz="4" w:space="0" w:color="auto"/>
            </w:tcBorders>
            <w:vAlign w:val="center"/>
          </w:tcPr>
          <w:p w:rsidR="00D91FA1" w:rsidRPr="00803BED" w:rsidRDefault="00D91FA1" w:rsidP="005604E3">
            <w:pPr>
              <w:snapToGrid w:val="0"/>
              <w:rPr>
                <w:rFonts w:hAnsi="ＭＳ 明朝"/>
                <w:szCs w:val="21"/>
              </w:rPr>
            </w:pPr>
            <w:r w:rsidRPr="00803BED">
              <w:rPr>
                <w:rFonts w:hAnsi="ＭＳ 明朝"/>
                <w:szCs w:val="21"/>
              </w:rPr>
              <w:t>（フリガナ）</w:t>
            </w:r>
          </w:p>
        </w:tc>
      </w:tr>
      <w:tr w:rsidR="00803BED" w:rsidRPr="00803BED" w:rsidTr="007B2E58">
        <w:trPr>
          <w:trHeight w:val="567"/>
        </w:trPr>
        <w:tc>
          <w:tcPr>
            <w:tcW w:w="1388" w:type="dxa"/>
            <w:vMerge/>
            <w:vAlign w:val="center"/>
          </w:tcPr>
          <w:p w:rsidR="00D91FA1" w:rsidRPr="00803BED" w:rsidRDefault="00D91FA1" w:rsidP="005604E3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776" w:type="dxa"/>
            <w:vMerge/>
            <w:vAlign w:val="center"/>
          </w:tcPr>
          <w:p w:rsidR="00D91FA1" w:rsidRPr="00803BED" w:rsidRDefault="00D91FA1" w:rsidP="00C66FFC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83" w:type="dxa"/>
            <w:vMerge/>
            <w:vAlign w:val="center"/>
          </w:tcPr>
          <w:p w:rsidR="00D91FA1" w:rsidRPr="00803BED" w:rsidRDefault="00D91FA1" w:rsidP="005604E3">
            <w:pPr>
              <w:rPr>
                <w:rFonts w:hAnsi="ＭＳ 明朝"/>
                <w:szCs w:val="21"/>
              </w:rPr>
            </w:pPr>
          </w:p>
        </w:tc>
        <w:tc>
          <w:tcPr>
            <w:tcW w:w="890" w:type="dxa"/>
            <w:vMerge/>
            <w:vAlign w:val="center"/>
          </w:tcPr>
          <w:p w:rsidR="00D91FA1" w:rsidRPr="00803BED" w:rsidRDefault="00D91FA1" w:rsidP="005604E3">
            <w:pPr>
              <w:rPr>
                <w:rFonts w:hAnsi="ＭＳ 明朝"/>
                <w:szCs w:val="21"/>
              </w:rPr>
            </w:pPr>
          </w:p>
        </w:tc>
        <w:tc>
          <w:tcPr>
            <w:tcW w:w="2672" w:type="dxa"/>
            <w:gridSpan w:val="2"/>
            <w:tcBorders>
              <w:top w:val="dotted" w:sz="4" w:space="0" w:color="auto"/>
            </w:tcBorders>
            <w:vAlign w:val="center"/>
          </w:tcPr>
          <w:p w:rsidR="00D91FA1" w:rsidRPr="00803BED" w:rsidRDefault="00D91FA1" w:rsidP="005604E3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803BED" w:rsidRPr="00803BED" w:rsidTr="007B2E58">
        <w:trPr>
          <w:trHeight w:val="567"/>
        </w:trPr>
        <w:tc>
          <w:tcPr>
            <w:tcW w:w="1388" w:type="dxa"/>
            <w:vMerge/>
            <w:vAlign w:val="center"/>
          </w:tcPr>
          <w:p w:rsidR="00D91FA1" w:rsidRPr="00803BED" w:rsidRDefault="00D91FA1" w:rsidP="005604E3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D91FA1" w:rsidRPr="00803BED" w:rsidRDefault="00D91FA1" w:rsidP="00C66FFC">
            <w:pPr>
              <w:jc w:val="center"/>
              <w:rPr>
                <w:rFonts w:hAnsi="ＭＳ 明朝"/>
                <w:szCs w:val="21"/>
              </w:rPr>
            </w:pPr>
            <w:r w:rsidRPr="00803BED">
              <w:rPr>
                <w:rFonts w:hAnsi="ＭＳ 明朝" w:hint="eastAsia"/>
                <w:szCs w:val="21"/>
              </w:rPr>
              <w:t>ＴＥＬ</w:t>
            </w:r>
          </w:p>
        </w:tc>
        <w:tc>
          <w:tcPr>
            <w:tcW w:w="1783" w:type="dxa"/>
            <w:vAlign w:val="center"/>
          </w:tcPr>
          <w:p w:rsidR="00D91FA1" w:rsidRPr="00803BED" w:rsidRDefault="00D91FA1" w:rsidP="005604E3">
            <w:pPr>
              <w:rPr>
                <w:rFonts w:hAnsi="ＭＳ 明朝"/>
                <w:szCs w:val="21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D91FA1" w:rsidRPr="00803BED" w:rsidRDefault="00D91FA1" w:rsidP="00C66FFC">
            <w:pPr>
              <w:jc w:val="center"/>
              <w:rPr>
                <w:rFonts w:hAnsi="ＭＳ 明朝"/>
                <w:szCs w:val="21"/>
              </w:rPr>
            </w:pPr>
            <w:r w:rsidRPr="00803BED">
              <w:rPr>
                <w:rFonts w:hAnsi="ＭＳ 明朝" w:hint="eastAsia"/>
                <w:szCs w:val="21"/>
              </w:rPr>
              <w:t>ＦＡＸ</w:t>
            </w:r>
          </w:p>
        </w:tc>
        <w:tc>
          <w:tcPr>
            <w:tcW w:w="1783" w:type="dxa"/>
            <w:vAlign w:val="center"/>
          </w:tcPr>
          <w:p w:rsidR="00D91FA1" w:rsidRPr="00803BED" w:rsidRDefault="00D91FA1" w:rsidP="005604E3">
            <w:pPr>
              <w:rPr>
                <w:rFonts w:hAnsi="ＭＳ 明朝"/>
                <w:szCs w:val="21"/>
              </w:rPr>
            </w:pPr>
          </w:p>
        </w:tc>
      </w:tr>
      <w:tr w:rsidR="00803BED" w:rsidRPr="00803BED" w:rsidTr="007B2E58">
        <w:trPr>
          <w:trHeight w:val="567"/>
        </w:trPr>
        <w:tc>
          <w:tcPr>
            <w:tcW w:w="1388" w:type="dxa"/>
            <w:vMerge/>
            <w:vAlign w:val="center"/>
          </w:tcPr>
          <w:p w:rsidR="00D91FA1" w:rsidRPr="00803BED" w:rsidRDefault="00D91FA1" w:rsidP="005604E3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D91FA1" w:rsidRPr="00803BED" w:rsidRDefault="00D91FA1" w:rsidP="00C66FFC">
            <w:pPr>
              <w:jc w:val="center"/>
              <w:rPr>
                <w:rFonts w:hAnsi="ＭＳ 明朝"/>
                <w:szCs w:val="21"/>
              </w:rPr>
            </w:pPr>
            <w:r w:rsidRPr="00803BED">
              <w:rPr>
                <w:rFonts w:hAnsi="ＭＳ 明朝"/>
                <w:szCs w:val="21"/>
              </w:rPr>
              <w:t>メールアドレス</w:t>
            </w:r>
          </w:p>
        </w:tc>
        <w:tc>
          <w:tcPr>
            <w:tcW w:w="5345" w:type="dxa"/>
            <w:gridSpan w:val="4"/>
            <w:vAlign w:val="center"/>
          </w:tcPr>
          <w:p w:rsidR="00D91FA1" w:rsidRPr="00803BED" w:rsidRDefault="00D91FA1" w:rsidP="005604E3">
            <w:pPr>
              <w:rPr>
                <w:rFonts w:hAnsi="ＭＳ 明朝"/>
                <w:szCs w:val="21"/>
              </w:rPr>
            </w:pPr>
          </w:p>
        </w:tc>
      </w:tr>
    </w:tbl>
    <w:p w:rsidR="00470919" w:rsidRPr="00801F4F" w:rsidRDefault="00470919" w:rsidP="00801F4F">
      <w:pPr>
        <w:widowControl/>
        <w:rPr>
          <w:rFonts w:hint="eastAsia"/>
        </w:rPr>
      </w:pPr>
      <w:bookmarkStart w:id="0" w:name="_GoBack"/>
      <w:bookmarkEnd w:id="0"/>
    </w:p>
    <w:sectPr w:rsidR="00470919" w:rsidRPr="00801F4F" w:rsidSect="004D1E8C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A1D" w:rsidRDefault="001A0A1D" w:rsidP="005E0695">
      <w:r>
        <w:separator/>
      </w:r>
    </w:p>
  </w:endnote>
  <w:endnote w:type="continuationSeparator" w:id="0">
    <w:p w:rsidR="001A0A1D" w:rsidRDefault="001A0A1D" w:rsidP="005E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A1D" w:rsidRDefault="001A0A1D" w:rsidP="005E0695">
      <w:r>
        <w:separator/>
      </w:r>
    </w:p>
  </w:footnote>
  <w:footnote w:type="continuationSeparator" w:id="0">
    <w:p w:rsidR="001A0A1D" w:rsidRDefault="001A0A1D" w:rsidP="005E0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B75"/>
    <w:multiLevelType w:val="hybridMultilevel"/>
    <w:tmpl w:val="0DCC869E"/>
    <w:lvl w:ilvl="0" w:tplc="C7C0B09C">
      <w:start w:val="1"/>
      <w:numFmt w:val="decimalFullWidth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6936AE"/>
    <w:multiLevelType w:val="hybridMultilevel"/>
    <w:tmpl w:val="50042C38"/>
    <w:lvl w:ilvl="0" w:tplc="DBACEB9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E824B09"/>
    <w:multiLevelType w:val="hybridMultilevel"/>
    <w:tmpl w:val="A7AA981E"/>
    <w:lvl w:ilvl="0" w:tplc="34A4DB7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EF170E9"/>
    <w:multiLevelType w:val="singleLevel"/>
    <w:tmpl w:val="EB4443D0"/>
    <w:lvl w:ilvl="0">
      <w:start w:val="5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4" w15:restartNumberingAfterBreak="0">
    <w:nsid w:val="41726739"/>
    <w:multiLevelType w:val="hybridMultilevel"/>
    <w:tmpl w:val="79427A8C"/>
    <w:lvl w:ilvl="0" w:tplc="77080D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ED82988"/>
    <w:multiLevelType w:val="hybridMultilevel"/>
    <w:tmpl w:val="CAA0E64C"/>
    <w:lvl w:ilvl="0" w:tplc="DEA63C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D062321"/>
    <w:multiLevelType w:val="hybridMultilevel"/>
    <w:tmpl w:val="772EC61A"/>
    <w:lvl w:ilvl="0" w:tplc="C1D83840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3"/>
  <w:displayHorizontalDrawingGridEvery w:val="0"/>
  <w:characterSpacingControl w:val="doNotCompress"/>
  <w:hdrShapeDefaults>
    <o:shapedefaults v:ext="edit" spidmax="337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91"/>
    <w:rsid w:val="00000C72"/>
    <w:rsid w:val="000120C4"/>
    <w:rsid w:val="00013250"/>
    <w:rsid w:val="00024409"/>
    <w:rsid w:val="00024B1E"/>
    <w:rsid w:val="00031395"/>
    <w:rsid w:val="0003181F"/>
    <w:rsid w:val="000365B2"/>
    <w:rsid w:val="0004366A"/>
    <w:rsid w:val="00043FBD"/>
    <w:rsid w:val="0004564D"/>
    <w:rsid w:val="00047BC1"/>
    <w:rsid w:val="000527E2"/>
    <w:rsid w:val="000669F7"/>
    <w:rsid w:val="00084EFC"/>
    <w:rsid w:val="00085603"/>
    <w:rsid w:val="00086C50"/>
    <w:rsid w:val="000871BF"/>
    <w:rsid w:val="0008799E"/>
    <w:rsid w:val="0009485C"/>
    <w:rsid w:val="000A3996"/>
    <w:rsid w:val="000A465D"/>
    <w:rsid w:val="000A5C80"/>
    <w:rsid w:val="000B1321"/>
    <w:rsid w:val="000B1962"/>
    <w:rsid w:val="000B2738"/>
    <w:rsid w:val="000C0221"/>
    <w:rsid w:val="000D1DAB"/>
    <w:rsid w:val="000D237F"/>
    <w:rsid w:val="000D7D30"/>
    <w:rsid w:val="000E66BF"/>
    <w:rsid w:val="000F6FBC"/>
    <w:rsid w:val="000F71DE"/>
    <w:rsid w:val="0010270A"/>
    <w:rsid w:val="00104DBE"/>
    <w:rsid w:val="00110D99"/>
    <w:rsid w:val="00112D8E"/>
    <w:rsid w:val="001148B2"/>
    <w:rsid w:val="001229CA"/>
    <w:rsid w:val="00124639"/>
    <w:rsid w:val="00125BB9"/>
    <w:rsid w:val="001350AD"/>
    <w:rsid w:val="00136E40"/>
    <w:rsid w:val="001407ED"/>
    <w:rsid w:val="001449A4"/>
    <w:rsid w:val="00144ED4"/>
    <w:rsid w:val="00155DC0"/>
    <w:rsid w:val="0016137B"/>
    <w:rsid w:val="00162729"/>
    <w:rsid w:val="00166F2E"/>
    <w:rsid w:val="00167FD2"/>
    <w:rsid w:val="00170A72"/>
    <w:rsid w:val="001747B1"/>
    <w:rsid w:val="001770E2"/>
    <w:rsid w:val="00181673"/>
    <w:rsid w:val="00191AA7"/>
    <w:rsid w:val="00197A76"/>
    <w:rsid w:val="001A0A1D"/>
    <w:rsid w:val="001B2418"/>
    <w:rsid w:val="001B3090"/>
    <w:rsid w:val="001C013D"/>
    <w:rsid w:val="001C204E"/>
    <w:rsid w:val="001F1FA4"/>
    <w:rsid w:val="001F5DD1"/>
    <w:rsid w:val="001F79CF"/>
    <w:rsid w:val="00202D66"/>
    <w:rsid w:val="00207CBB"/>
    <w:rsid w:val="00211D12"/>
    <w:rsid w:val="00212A14"/>
    <w:rsid w:val="002221B5"/>
    <w:rsid w:val="002228BE"/>
    <w:rsid w:val="00225FF5"/>
    <w:rsid w:val="0022658F"/>
    <w:rsid w:val="00227D90"/>
    <w:rsid w:val="002326A8"/>
    <w:rsid w:val="00233539"/>
    <w:rsid w:val="002339F4"/>
    <w:rsid w:val="00234544"/>
    <w:rsid w:val="00234F3D"/>
    <w:rsid w:val="002352CA"/>
    <w:rsid w:val="00236EA8"/>
    <w:rsid w:val="0024143F"/>
    <w:rsid w:val="002423E1"/>
    <w:rsid w:val="002435A8"/>
    <w:rsid w:val="00250475"/>
    <w:rsid w:val="00252F4C"/>
    <w:rsid w:val="002545EF"/>
    <w:rsid w:val="00264E7F"/>
    <w:rsid w:val="00273137"/>
    <w:rsid w:val="002737AF"/>
    <w:rsid w:val="00284925"/>
    <w:rsid w:val="002856A0"/>
    <w:rsid w:val="00286A0C"/>
    <w:rsid w:val="002903F9"/>
    <w:rsid w:val="00290B6F"/>
    <w:rsid w:val="00292411"/>
    <w:rsid w:val="00294E04"/>
    <w:rsid w:val="0029583D"/>
    <w:rsid w:val="00296B04"/>
    <w:rsid w:val="002A3CA9"/>
    <w:rsid w:val="002A46B1"/>
    <w:rsid w:val="002A5F69"/>
    <w:rsid w:val="002B0FCB"/>
    <w:rsid w:val="002B59E1"/>
    <w:rsid w:val="002B7DE4"/>
    <w:rsid w:val="002C2011"/>
    <w:rsid w:val="002C22F5"/>
    <w:rsid w:val="002C7BD9"/>
    <w:rsid w:val="002D25F6"/>
    <w:rsid w:val="002D2BD7"/>
    <w:rsid w:val="002D6A72"/>
    <w:rsid w:val="002E1248"/>
    <w:rsid w:val="002E79DD"/>
    <w:rsid w:val="002F0E2D"/>
    <w:rsid w:val="002F5342"/>
    <w:rsid w:val="002F5FBC"/>
    <w:rsid w:val="003006A9"/>
    <w:rsid w:val="00301ADF"/>
    <w:rsid w:val="003021DB"/>
    <w:rsid w:val="00302B9B"/>
    <w:rsid w:val="00310BE8"/>
    <w:rsid w:val="00310F5B"/>
    <w:rsid w:val="00312993"/>
    <w:rsid w:val="003135AB"/>
    <w:rsid w:val="00320B70"/>
    <w:rsid w:val="003215FA"/>
    <w:rsid w:val="00324A35"/>
    <w:rsid w:val="00327317"/>
    <w:rsid w:val="00331F03"/>
    <w:rsid w:val="00336C9E"/>
    <w:rsid w:val="00342EAE"/>
    <w:rsid w:val="00344609"/>
    <w:rsid w:val="0034733D"/>
    <w:rsid w:val="00356A8F"/>
    <w:rsid w:val="00357226"/>
    <w:rsid w:val="00364085"/>
    <w:rsid w:val="00375857"/>
    <w:rsid w:val="00382113"/>
    <w:rsid w:val="00382ED9"/>
    <w:rsid w:val="00383269"/>
    <w:rsid w:val="00387A27"/>
    <w:rsid w:val="00390624"/>
    <w:rsid w:val="00395B66"/>
    <w:rsid w:val="00397B90"/>
    <w:rsid w:val="003A168F"/>
    <w:rsid w:val="003A2734"/>
    <w:rsid w:val="003B2B96"/>
    <w:rsid w:val="003C1E22"/>
    <w:rsid w:val="003C27C9"/>
    <w:rsid w:val="003D1A9A"/>
    <w:rsid w:val="003D6521"/>
    <w:rsid w:val="003D7AEB"/>
    <w:rsid w:val="003E2644"/>
    <w:rsid w:val="003E3388"/>
    <w:rsid w:val="003F15BD"/>
    <w:rsid w:val="004025CB"/>
    <w:rsid w:val="00402A2D"/>
    <w:rsid w:val="004073E3"/>
    <w:rsid w:val="00407D2B"/>
    <w:rsid w:val="00410FB6"/>
    <w:rsid w:val="004123D5"/>
    <w:rsid w:val="00414B87"/>
    <w:rsid w:val="00417760"/>
    <w:rsid w:val="00420A2D"/>
    <w:rsid w:val="004225AD"/>
    <w:rsid w:val="00425917"/>
    <w:rsid w:val="00425A75"/>
    <w:rsid w:val="00430CF9"/>
    <w:rsid w:val="00434A95"/>
    <w:rsid w:val="004368CB"/>
    <w:rsid w:val="00440A30"/>
    <w:rsid w:val="00442BDD"/>
    <w:rsid w:val="004443FC"/>
    <w:rsid w:val="00444947"/>
    <w:rsid w:val="00444C0A"/>
    <w:rsid w:val="004508CE"/>
    <w:rsid w:val="00450F5C"/>
    <w:rsid w:val="004524D8"/>
    <w:rsid w:val="00454518"/>
    <w:rsid w:val="00456442"/>
    <w:rsid w:val="00457202"/>
    <w:rsid w:val="00461D9D"/>
    <w:rsid w:val="004621E6"/>
    <w:rsid w:val="00463201"/>
    <w:rsid w:val="00470919"/>
    <w:rsid w:val="0047265F"/>
    <w:rsid w:val="0047457D"/>
    <w:rsid w:val="004748C8"/>
    <w:rsid w:val="004756CC"/>
    <w:rsid w:val="00484695"/>
    <w:rsid w:val="0048539B"/>
    <w:rsid w:val="00491E99"/>
    <w:rsid w:val="0049255A"/>
    <w:rsid w:val="00493582"/>
    <w:rsid w:val="00493FF9"/>
    <w:rsid w:val="004A5631"/>
    <w:rsid w:val="004A6DE0"/>
    <w:rsid w:val="004B33BA"/>
    <w:rsid w:val="004C0BA2"/>
    <w:rsid w:val="004C3529"/>
    <w:rsid w:val="004C6669"/>
    <w:rsid w:val="004C6BD4"/>
    <w:rsid w:val="004C6C5F"/>
    <w:rsid w:val="004D1E8C"/>
    <w:rsid w:val="004D26EB"/>
    <w:rsid w:val="004D45E5"/>
    <w:rsid w:val="004D6761"/>
    <w:rsid w:val="004E0803"/>
    <w:rsid w:val="004E6DF9"/>
    <w:rsid w:val="004F0DDC"/>
    <w:rsid w:val="004F58A2"/>
    <w:rsid w:val="005060C8"/>
    <w:rsid w:val="00507EC4"/>
    <w:rsid w:val="00517608"/>
    <w:rsid w:val="00520FE1"/>
    <w:rsid w:val="005217E0"/>
    <w:rsid w:val="005218C4"/>
    <w:rsid w:val="00521DDF"/>
    <w:rsid w:val="0052229C"/>
    <w:rsid w:val="00536191"/>
    <w:rsid w:val="00537422"/>
    <w:rsid w:val="005426E5"/>
    <w:rsid w:val="00542960"/>
    <w:rsid w:val="005438E8"/>
    <w:rsid w:val="00551777"/>
    <w:rsid w:val="00551AA7"/>
    <w:rsid w:val="0055239F"/>
    <w:rsid w:val="00552D97"/>
    <w:rsid w:val="00553608"/>
    <w:rsid w:val="00554C3C"/>
    <w:rsid w:val="005606D1"/>
    <w:rsid w:val="00566A75"/>
    <w:rsid w:val="00567829"/>
    <w:rsid w:val="00572628"/>
    <w:rsid w:val="00574CBD"/>
    <w:rsid w:val="00586020"/>
    <w:rsid w:val="0059012C"/>
    <w:rsid w:val="005A174F"/>
    <w:rsid w:val="005A2130"/>
    <w:rsid w:val="005A3F3C"/>
    <w:rsid w:val="005A4908"/>
    <w:rsid w:val="005A5283"/>
    <w:rsid w:val="005A59B4"/>
    <w:rsid w:val="005B0E38"/>
    <w:rsid w:val="005B3E5B"/>
    <w:rsid w:val="005B47FB"/>
    <w:rsid w:val="005B7FF2"/>
    <w:rsid w:val="005C156A"/>
    <w:rsid w:val="005C2CE6"/>
    <w:rsid w:val="005C46C3"/>
    <w:rsid w:val="005C562B"/>
    <w:rsid w:val="005C5CBC"/>
    <w:rsid w:val="005C6092"/>
    <w:rsid w:val="005C661C"/>
    <w:rsid w:val="005D3179"/>
    <w:rsid w:val="005D57FD"/>
    <w:rsid w:val="005E0695"/>
    <w:rsid w:val="005E511E"/>
    <w:rsid w:val="005F134E"/>
    <w:rsid w:val="005F1558"/>
    <w:rsid w:val="005F43C3"/>
    <w:rsid w:val="005F44D4"/>
    <w:rsid w:val="005F48AE"/>
    <w:rsid w:val="005F6837"/>
    <w:rsid w:val="0060142F"/>
    <w:rsid w:val="006036D4"/>
    <w:rsid w:val="00606363"/>
    <w:rsid w:val="006069A9"/>
    <w:rsid w:val="006122CB"/>
    <w:rsid w:val="006154F3"/>
    <w:rsid w:val="00617DAF"/>
    <w:rsid w:val="006221F5"/>
    <w:rsid w:val="00623F74"/>
    <w:rsid w:val="0062416F"/>
    <w:rsid w:val="00625F9B"/>
    <w:rsid w:val="00641D09"/>
    <w:rsid w:val="00651232"/>
    <w:rsid w:val="00651C1E"/>
    <w:rsid w:val="00652F6B"/>
    <w:rsid w:val="006539E4"/>
    <w:rsid w:val="00655364"/>
    <w:rsid w:val="00667D48"/>
    <w:rsid w:val="006700B0"/>
    <w:rsid w:val="0067063A"/>
    <w:rsid w:val="00671375"/>
    <w:rsid w:val="00671489"/>
    <w:rsid w:val="006718AD"/>
    <w:rsid w:val="006719E4"/>
    <w:rsid w:val="0067246C"/>
    <w:rsid w:val="00675A0B"/>
    <w:rsid w:val="00680812"/>
    <w:rsid w:val="00681CED"/>
    <w:rsid w:val="006822F7"/>
    <w:rsid w:val="00685B0B"/>
    <w:rsid w:val="006934C5"/>
    <w:rsid w:val="006A2A04"/>
    <w:rsid w:val="006A73E9"/>
    <w:rsid w:val="006B0D9B"/>
    <w:rsid w:val="006B6BAD"/>
    <w:rsid w:val="006C5AFB"/>
    <w:rsid w:val="006D30A9"/>
    <w:rsid w:val="006D3682"/>
    <w:rsid w:val="006E29AB"/>
    <w:rsid w:val="006E2C5B"/>
    <w:rsid w:val="006E2EE6"/>
    <w:rsid w:val="006E3A48"/>
    <w:rsid w:val="006F2644"/>
    <w:rsid w:val="00712A26"/>
    <w:rsid w:val="00714AC6"/>
    <w:rsid w:val="00721816"/>
    <w:rsid w:val="00723278"/>
    <w:rsid w:val="00733D1C"/>
    <w:rsid w:val="00734919"/>
    <w:rsid w:val="00737DD0"/>
    <w:rsid w:val="0074419F"/>
    <w:rsid w:val="00745B0A"/>
    <w:rsid w:val="00751E5E"/>
    <w:rsid w:val="007521D1"/>
    <w:rsid w:val="007572A3"/>
    <w:rsid w:val="0076150F"/>
    <w:rsid w:val="0076160F"/>
    <w:rsid w:val="007646A7"/>
    <w:rsid w:val="00770306"/>
    <w:rsid w:val="007706E7"/>
    <w:rsid w:val="00771499"/>
    <w:rsid w:val="00776AD1"/>
    <w:rsid w:val="00781468"/>
    <w:rsid w:val="00784353"/>
    <w:rsid w:val="007A12AC"/>
    <w:rsid w:val="007A28A6"/>
    <w:rsid w:val="007A357B"/>
    <w:rsid w:val="007A411F"/>
    <w:rsid w:val="007B008A"/>
    <w:rsid w:val="007B2E58"/>
    <w:rsid w:val="007B6827"/>
    <w:rsid w:val="007C011B"/>
    <w:rsid w:val="007C3E29"/>
    <w:rsid w:val="007C4005"/>
    <w:rsid w:val="007D007F"/>
    <w:rsid w:val="007D3051"/>
    <w:rsid w:val="007E0FCB"/>
    <w:rsid w:val="007E1ED2"/>
    <w:rsid w:val="007F085A"/>
    <w:rsid w:val="007F25B3"/>
    <w:rsid w:val="007F2B13"/>
    <w:rsid w:val="007F68F0"/>
    <w:rsid w:val="007F7933"/>
    <w:rsid w:val="00801F4F"/>
    <w:rsid w:val="00803BED"/>
    <w:rsid w:val="00814C33"/>
    <w:rsid w:val="0081506E"/>
    <w:rsid w:val="00823929"/>
    <w:rsid w:val="008243D9"/>
    <w:rsid w:val="00826ED7"/>
    <w:rsid w:val="0082738D"/>
    <w:rsid w:val="0083105A"/>
    <w:rsid w:val="008321C4"/>
    <w:rsid w:val="00834CFC"/>
    <w:rsid w:val="00840A00"/>
    <w:rsid w:val="00845B62"/>
    <w:rsid w:val="0085110D"/>
    <w:rsid w:val="008570E5"/>
    <w:rsid w:val="00860319"/>
    <w:rsid w:val="00877963"/>
    <w:rsid w:val="00882EAF"/>
    <w:rsid w:val="0088756C"/>
    <w:rsid w:val="00887A1A"/>
    <w:rsid w:val="00890296"/>
    <w:rsid w:val="00891827"/>
    <w:rsid w:val="00894520"/>
    <w:rsid w:val="008960E2"/>
    <w:rsid w:val="008A0BCA"/>
    <w:rsid w:val="008A4D2B"/>
    <w:rsid w:val="008A57FB"/>
    <w:rsid w:val="008C06CC"/>
    <w:rsid w:val="008C2555"/>
    <w:rsid w:val="008C3B8D"/>
    <w:rsid w:val="008C6F56"/>
    <w:rsid w:val="008D27D8"/>
    <w:rsid w:val="008D34AC"/>
    <w:rsid w:val="008D51D1"/>
    <w:rsid w:val="008D51E5"/>
    <w:rsid w:val="008D707B"/>
    <w:rsid w:val="008E0A8C"/>
    <w:rsid w:val="008E30B1"/>
    <w:rsid w:val="008E3570"/>
    <w:rsid w:val="008F0D88"/>
    <w:rsid w:val="008F162B"/>
    <w:rsid w:val="009035C9"/>
    <w:rsid w:val="00903A05"/>
    <w:rsid w:val="00906896"/>
    <w:rsid w:val="009079AE"/>
    <w:rsid w:val="00910F81"/>
    <w:rsid w:val="009112C8"/>
    <w:rsid w:val="00911BD1"/>
    <w:rsid w:val="00911F3E"/>
    <w:rsid w:val="0092119F"/>
    <w:rsid w:val="00933831"/>
    <w:rsid w:val="009409CB"/>
    <w:rsid w:val="00947BDE"/>
    <w:rsid w:val="009502F7"/>
    <w:rsid w:val="00950674"/>
    <w:rsid w:val="00950BDC"/>
    <w:rsid w:val="00961AD0"/>
    <w:rsid w:val="0096235D"/>
    <w:rsid w:val="00971496"/>
    <w:rsid w:val="00973572"/>
    <w:rsid w:val="009756CB"/>
    <w:rsid w:val="0099387B"/>
    <w:rsid w:val="00995C88"/>
    <w:rsid w:val="009A0609"/>
    <w:rsid w:val="009A4F69"/>
    <w:rsid w:val="009A7549"/>
    <w:rsid w:val="009A7B6E"/>
    <w:rsid w:val="009B0DC8"/>
    <w:rsid w:val="009B4A16"/>
    <w:rsid w:val="009C4C45"/>
    <w:rsid w:val="009D10D4"/>
    <w:rsid w:val="009D3ACE"/>
    <w:rsid w:val="009E2080"/>
    <w:rsid w:val="009E2400"/>
    <w:rsid w:val="009E5785"/>
    <w:rsid w:val="009E7328"/>
    <w:rsid w:val="009F00DE"/>
    <w:rsid w:val="009F0580"/>
    <w:rsid w:val="009F4998"/>
    <w:rsid w:val="009F4FAD"/>
    <w:rsid w:val="009F5F11"/>
    <w:rsid w:val="00A07E8D"/>
    <w:rsid w:val="00A13DB3"/>
    <w:rsid w:val="00A2183B"/>
    <w:rsid w:val="00A242BB"/>
    <w:rsid w:val="00A308C5"/>
    <w:rsid w:val="00A30BD8"/>
    <w:rsid w:val="00A333E1"/>
    <w:rsid w:val="00A33EAB"/>
    <w:rsid w:val="00A37E0F"/>
    <w:rsid w:val="00A40525"/>
    <w:rsid w:val="00A60AD2"/>
    <w:rsid w:val="00A64936"/>
    <w:rsid w:val="00A735B0"/>
    <w:rsid w:val="00A739E8"/>
    <w:rsid w:val="00A758BE"/>
    <w:rsid w:val="00A77321"/>
    <w:rsid w:val="00A846E2"/>
    <w:rsid w:val="00A85DF4"/>
    <w:rsid w:val="00A9308C"/>
    <w:rsid w:val="00A95E4C"/>
    <w:rsid w:val="00A962C6"/>
    <w:rsid w:val="00AA0A93"/>
    <w:rsid w:val="00AA340C"/>
    <w:rsid w:val="00AA351D"/>
    <w:rsid w:val="00AB22B6"/>
    <w:rsid w:val="00AB5528"/>
    <w:rsid w:val="00AC7327"/>
    <w:rsid w:val="00AD1668"/>
    <w:rsid w:val="00AE0D04"/>
    <w:rsid w:val="00AE1CDE"/>
    <w:rsid w:val="00AE2420"/>
    <w:rsid w:val="00AF0F2A"/>
    <w:rsid w:val="00B02426"/>
    <w:rsid w:val="00B0401F"/>
    <w:rsid w:val="00B05D3B"/>
    <w:rsid w:val="00B1271E"/>
    <w:rsid w:val="00B14DE4"/>
    <w:rsid w:val="00B23E97"/>
    <w:rsid w:val="00B240FA"/>
    <w:rsid w:val="00B27AFA"/>
    <w:rsid w:val="00B317B7"/>
    <w:rsid w:val="00B3518B"/>
    <w:rsid w:val="00B447D7"/>
    <w:rsid w:val="00B4528A"/>
    <w:rsid w:val="00B5131A"/>
    <w:rsid w:val="00B56A86"/>
    <w:rsid w:val="00B60394"/>
    <w:rsid w:val="00B71912"/>
    <w:rsid w:val="00B72049"/>
    <w:rsid w:val="00B77217"/>
    <w:rsid w:val="00B77776"/>
    <w:rsid w:val="00B879BD"/>
    <w:rsid w:val="00B9435B"/>
    <w:rsid w:val="00B9780A"/>
    <w:rsid w:val="00BA2455"/>
    <w:rsid w:val="00BB4373"/>
    <w:rsid w:val="00BB5968"/>
    <w:rsid w:val="00BC2F9F"/>
    <w:rsid w:val="00BC3F15"/>
    <w:rsid w:val="00BC5716"/>
    <w:rsid w:val="00BD7419"/>
    <w:rsid w:val="00BE0665"/>
    <w:rsid w:val="00BE08FB"/>
    <w:rsid w:val="00BE0DDD"/>
    <w:rsid w:val="00BE23A2"/>
    <w:rsid w:val="00BE40BB"/>
    <w:rsid w:val="00BE47DF"/>
    <w:rsid w:val="00BE5642"/>
    <w:rsid w:val="00BE590D"/>
    <w:rsid w:val="00BF0F8F"/>
    <w:rsid w:val="00C007EC"/>
    <w:rsid w:val="00C01C65"/>
    <w:rsid w:val="00C021A7"/>
    <w:rsid w:val="00C0407D"/>
    <w:rsid w:val="00C04BD5"/>
    <w:rsid w:val="00C04E76"/>
    <w:rsid w:val="00C079F9"/>
    <w:rsid w:val="00C07D44"/>
    <w:rsid w:val="00C153D4"/>
    <w:rsid w:val="00C15B2D"/>
    <w:rsid w:val="00C20C3C"/>
    <w:rsid w:val="00C24B1F"/>
    <w:rsid w:val="00C26736"/>
    <w:rsid w:val="00C34791"/>
    <w:rsid w:val="00C400CD"/>
    <w:rsid w:val="00C43051"/>
    <w:rsid w:val="00C456CA"/>
    <w:rsid w:val="00C517F7"/>
    <w:rsid w:val="00C548C7"/>
    <w:rsid w:val="00C55C8F"/>
    <w:rsid w:val="00C61255"/>
    <w:rsid w:val="00C62C2F"/>
    <w:rsid w:val="00C66FFC"/>
    <w:rsid w:val="00C710B2"/>
    <w:rsid w:val="00C73F57"/>
    <w:rsid w:val="00C750AF"/>
    <w:rsid w:val="00C7582E"/>
    <w:rsid w:val="00C80152"/>
    <w:rsid w:val="00C820AE"/>
    <w:rsid w:val="00C83E87"/>
    <w:rsid w:val="00C87F8A"/>
    <w:rsid w:val="00C94E03"/>
    <w:rsid w:val="00C957FF"/>
    <w:rsid w:val="00C96EB2"/>
    <w:rsid w:val="00C97F28"/>
    <w:rsid w:val="00CA43DB"/>
    <w:rsid w:val="00CB0CA0"/>
    <w:rsid w:val="00CC2395"/>
    <w:rsid w:val="00CC54B8"/>
    <w:rsid w:val="00CC77C4"/>
    <w:rsid w:val="00CD48CE"/>
    <w:rsid w:val="00CE22D3"/>
    <w:rsid w:val="00CE2720"/>
    <w:rsid w:val="00CE34FF"/>
    <w:rsid w:val="00CE657D"/>
    <w:rsid w:val="00CF1C79"/>
    <w:rsid w:val="00CF5820"/>
    <w:rsid w:val="00D007D7"/>
    <w:rsid w:val="00D06384"/>
    <w:rsid w:val="00D14268"/>
    <w:rsid w:val="00D163EB"/>
    <w:rsid w:val="00D1769D"/>
    <w:rsid w:val="00D202A8"/>
    <w:rsid w:val="00D20BDD"/>
    <w:rsid w:val="00D3329D"/>
    <w:rsid w:val="00D35E3A"/>
    <w:rsid w:val="00D37D05"/>
    <w:rsid w:val="00D45C78"/>
    <w:rsid w:val="00D4609F"/>
    <w:rsid w:val="00D53AD0"/>
    <w:rsid w:val="00D54E67"/>
    <w:rsid w:val="00D56D7B"/>
    <w:rsid w:val="00D57D3A"/>
    <w:rsid w:val="00D66B20"/>
    <w:rsid w:val="00D736D5"/>
    <w:rsid w:val="00D757FA"/>
    <w:rsid w:val="00D865D1"/>
    <w:rsid w:val="00D86721"/>
    <w:rsid w:val="00D87425"/>
    <w:rsid w:val="00D87B55"/>
    <w:rsid w:val="00D91843"/>
    <w:rsid w:val="00D91FA1"/>
    <w:rsid w:val="00D9285E"/>
    <w:rsid w:val="00D93D32"/>
    <w:rsid w:val="00D967FF"/>
    <w:rsid w:val="00D975D5"/>
    <w:rsid w:val="00D97FB1"/>
    <w:rsid w:val="00DA640C"/>
    <w:rsid w:val="00DA652C"/>
    <w:rsid w:val="00DB4FD7"/>
    <w:rsid w:val="00DD0AE8"/>
    <w:rsid w:val="00DD29B6"/>
    <w:rsid w:val="00DD2E63"/>
    <w:rsid w:val="00DD578A"/>
    <w:rsid w:val="00DE3182"/>
    <w:rsid w:val="00DE6604"/>
    <w:rsid w:val="00E02C87"/>
    <w:rsid w:val="00E0367C"/>
    <w:rsid w:val="00E040D2"/>
    <w:rsid w:val="00E11FB9"/>
    <w:rsid w:val="00E247C5"/>
    <w:rsid w:val="00E25A8D"/>
    <w:rsid w:val="00E30764"/>
    <w:rsid w:val="00E349ED"/>
    <w:rsid w:val="00E351B2"/>
    <w:rsid w:val="00E359BE"/>
    <w:rsid w:val="00E36F17"/>
    <w:rsid w:val="00E51E18"/>
    <w:rsid w:val="00E54D52"/>
    <w:rsid w:val="00E57137"/>
    <w:rsid w:val="00E631FB"/>
    <w:rsid w:val="00E650E6"/>
    <w:rsid w:val="00E70D5A"/>
    <w:rsid w:val="00E73F8B"/>
    <w:rsid w:val="00E763C4"/>
    <w:rsid w:val="00E822FF"/>
    <w:rsid w:val="00E8611F"/>
    <w:rsid w:val="00E967A3"/>
    <w:rsid w:val="00E96FC9"/>
    <w:rsid w:val="00E97B92"/>
    <w:rsid w:val="00EA0F1F"/>
    <w:rsid w:val="00EA2CAF"/>
    <w:rsid w:val="00EB10A8"/>
    <w:rsid w:val="00EB232A"/>
    <w:rsid w:val="00EB489F"/>
    <w:rsid w:val="00EB5FF5"/>
    <w:rsid w:val="00EB71A4"/>
    <w:rsid w:val="00EB7D4A"/>
    <w:rsid w:val="00EC7377"/>
    <w:rsid w:val="00EC762E"/>
    <w:rsid w:val="00ED034B"/>
    <w:rsid w:val="00EE03E4"/>
    <w:rsid w:val="00EE05EE"/>
    <w:rsid w:val="00EE53D3"/>
    <w:rsid w:val="00EF1BB5"/>
    <w:rsid w:val="00EF28E1"/>
    <w:rsid w:val="00EF54A8"/>
    <w:rsid w:val="00EF6339"/>
    <w:rsid w:val="00F01BF6"/>
    <w:rsid w:val="00F110A0"/>
    <w:rsid w:val="00F1147A"/>
    <w:rsid w:val="00F13749"/>
    <w:rsid w:val="00F154E5"/>
    <w:rsid w:val="00F157A9"/>
    <w:rsid w:val="00F255CC"/>
    <w:rsid w:val="00F277BA"/>
    <w:rsid w:val="00F30EC0"/>
    <w:rsid w:val="00F323FC"/>
    <w:rsid w:val="00F42883"/>
    <w:rsid w:val="00F533D3"/>
    <w:rsid w:val="00F64B2F"/>
    <w:rsid w:val="00F67EC7"/>
    <w:rsid w:val="00F72B92"/>
    <w:rsid w:val="00F732ED"/>
    <w:rsid w:val="00F8072E"/>
    <w:rsid w:val="00F808BA"/>
    <w:rsid w:val="00F825C7"/>
    <w:rsid w:val="00FA014B"/>
    <w:rsid w:val="00FA7402"/>
    <w:rsid w:val="00FB3A84"/>
    <w:rsid w:val="00FB43DB"/>
    <w:rsid w:val="00FB7C5C"/>
    <w:rsid w:val="00FC0154"/>
    <w:rsid w:val="00FC4741"/>
    <w:rsid w:val="00FD02BF"/>
    <w:rsid w:val="00FD3EDE"/>
    <w:rsid w:val="00FD738C"/>
    <w:rsid w:val="00FD7C44"/>
    <w:rsid w:val="00FE35D0"/>
    <w:rsid w:val="00FE3962"/>
    <w:rsid w:val="00FF3A08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CE0E9EC"/>
  <w15:chartTrackingRefBased/>
  <w15:docId w15:val="{AF0F3F88-9B7F-40C7-B0A3-C7C5624E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E8C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733D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294E04"/>
    <w:pPr>
      <w:jc w:val="center"/>
    </w:pPr>
  </w:style>
  <w:style w:type="paragraph" w:styleId="a5">
    <w:name w:val="Closing"/>
    <w:basedOn w:val="a"/>
    <w:rsid w:val="00294E04"/>
    <w:pPr>
      <w:jc w:val="right"/>
    </w:pPr>
  </w:style>
  <w:style w:type="table" w:styleId="a6">
    <w:name w:val="Table Grid"/>
    <w:basedOn w:val="a1"/>
    <w:uiPriority w:val="39"/>
    <w:rsid w:val="00324A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E11FB9"/>
    <w:rPr>
      <w:color w:val="0000FF"/>
      <w:u w:val="single"/>
    </w:rPr>
  </w:style>
  <w:style w:type="paragraph" w:styleId="a8">
    <w:name w:val="header"/>
    <w:basedOn w:val="a"/>
    <w:link w:val="a9"/>
    <w:rsid w:val="005E06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E0695"/>
    <w:rPr>
      <w:kern w:val="2"/>
      <w:sz w:val="21"/>
    </w:rPr>
  </w:style>
  <w:style w:type="paragraph" w:styleId="aa">
    <w:name w:val="footer"/>
    <w:basedOn w:val="a"/>
    <w:link w:val="ab"/>
    <w:rsid w:val="005E06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E0695"/>
    <w:rPr>
      <w:kern w:val="2"/>
      <w:sz w:val="21"/>
    </w:rPr>
  </w:style>
  <w:style w:type="paragraph" w:styleId="ac">
    <w:name w:val="Date"/>
    <w:basedOn w:val="a"/>
    <w:next w:val="a"/>
    <w:link w:val="ad"/>
    <w:rsid w:val="004C6669"/>
  </w:style>
  <w:style w:type="character" w:customStyle="1" w:styleId="ad">
    <w:name w:val="日付 (文字)"/>
    <w:link w:val="ac"/>
    <w:rsid w:val="004C666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3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7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498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45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8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714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0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5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65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2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28634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36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97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7156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13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49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6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0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10890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487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2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85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91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1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0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37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1269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34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142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9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79943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0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609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43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3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6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5870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97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48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5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4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2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40579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5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4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735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06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7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87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703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0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90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96827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0&#24246;&#21209;&#38306;&#20418;\10&#12486;&#12531;&#12503;&#12524;&#12540;&#12488;\&#30330;&#35696;&#29992;&#32025;&#65288;&#20304;&#12293;&#26408;&#25010;&#26126;&#29992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B4DF7-51BC-4983-A8F5-8CE00705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発議用紙（佐々木憲明用）</Template>
  <TotalTime>1</TotalTime>
  <Pages>1</Pages>
  <Words>200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決裁区分</vt:lpstr>
      <vt:lpstr>決裁区分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決裁区分</dc:title>
  <dc:subject/>
  <dc:creator>noriasas</dc:creator>
  <cp:keywords/>
  <dc:description>日付は全角２文字で入力</dc:description>
  <cp:lastModifiedBy>折笠 洋平 [Yohei Orikasa]</cp:lastModifiedBy>
  <cp:revision>2</cp:revision>
  <cp:lastPrinted>2024-09-03T06:15:00Z</cp:lastPrinted>
  <dcterms:created xsi:type="dcterms:W3CDTF">2024-09-08T01:12:00Z</dcterms:created>
  <dcterms:modified xsi:type="dcterms:W3CDTF">2024-09-08T01:12:00Z</dcterms:modified>
</cp:coreProperties>
</file>