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D9" w:rsidRPr="00803BED" w:rsidRDefault="008243D9" w:rsidP="008A57FB">
      <w:pPr>
        <w:rPr>
          <w:rFonts w:hAnsi="ＭＳ 明朝"/>
          <w:szCs w:val="21"/>
        </w:rPr>
      </w:pPr>
      <w:r w:rsidRPr="00803BED">
        <w:rPr>
          <w:rFonts w:hAnsi="ＭＳ 明朝" w:hint="eastAsia"/>
          <w:szCs w:val="21"/>
        </w:rPr>
        <w:t>様式第１号（第３条関係）</w:t>
      </w:r>
    </w:p>
    <w:p w:rsidR="008243D9" w:rsidRPr="00803BED" w:rsidRDefault="008243D9" w:rsidP="008243D9">
      <w:pPr>
        <w:jc w:val="center"/>
        <w:rPr>
          <w:rFonts w:hAnsi="ＭＳ 明朝"/>
          <w:szCs w:val="21"/>
        </w:rPr>
      </w:pPr>
      <w:r w:rsidRPr="00803BED">
        <w:rPr>
          <w:rFonts w:hAnsi="ＭＳ 明朝" w:hint="eastAsia"/>
          <w:szCs w:val="21"/>
        </w:rPr>
        <w:t>石巻</w:t>
      </w:r>
      <w:r w:rsidRPr="00803BED">
        <w:rPr>
          <w:rFonts w:hAnsi="ＭＳ 明朝"/>
          <w:szCs w:val="21"/>
        </w:rPr>
        <w:t>市イクボス宣言企業登録申込書</w:t>
      </w:r>
    </w:p>
    <w:p w:rsidR="008243D9" w:rsidRPr="00803BED" w:rsidRDefault="008243D9" w:rsidP="008243D9">
      <w:pPr>
        <w:jc w:val="right"/>
        <w:rPr>
          <w:rFonts w:hAnsi="ＭＳ 明朝"/>
          <w:szCs w:val="21"/>
        </w:rPr>
      </w:pPr>
      <w:r w:rsidRPr="00803BED">
        <w:rPr>
          <w:rFonts w:hAnsi="ＭＳ 明朝"/>
          <w:szCs w:val="21"/>
        </w:rPr>
        <w:t>年</w:t>
      </w:r>
      <w:r w:rsidRPr="00803BED">
        <w:rPr>
          <w:rFonts w:hAnsi="ＭＳ 明朝" w:hint="eastAsia"/>
          <w:szCs w:val="21"/>
        </w:rPr>
        <w:t xml:space="preserve">　　</w:t>
      </w:r>
      <w:r w:rsidRPr="00803BED">
        <w:rPr>
          <w:rFonts w:hAnsi="ＭＳ 明朝"/>
          <w:szCs w:val="21"/>
        </w:rPr>
        <w:t>月</w:t>
      </w:r>
      <w:r w:rsidRPr="00803BED">
        <w:rPr>
          <w:rFonts w:hAnsi="ＭＳ 明朝" w:hint="eastAsia"/>
          <w:szCs w:val="21"/>
        </w:rPr>
        <w:t xml:space="preserve">　　</w:t>
      </w:r>
      <w:r w:rsidRPr="00803BED">
        <w:rPr>
          <w:rFonts w:hAnsi="ＭＳ 明朝"/>
          <w:szCs w:val="21"/>
        </w:rPr>
        <w:t>日</w:t>
      </w:r>
    </w:p>
    <w:p w:rsidR="008243D9" w:rsidRPr="00803BED" w:rsidRDefault="00721816" w:rsidP="00721816">
      <w:pPr>
        <w:rPr>
          <w:rFonts w:hAnsi="ＭＳ 明朝"/>
          <w:szCs w:val="21"/>
        </w:rPr>
      </w:pPr>
      <w:r w:rsidRPr="00803BED">
        <w:rPr>
          <w:rFonts w:hAnsi="ＭＳ 明朝" w:hint="eastAsia"/>
          <w:szCs w:val="21"/>
        </w:rPr>
        <w:t xml:space="preserve">　</w:t>
      </w:r>
      <w:r w:rsidR="008243D9" w:rsidRPr="00803BED">
        <w:rPr>
          <w:rFonts w:hAnsi="ＭＳ 明朝" w:hint="eastAsia"/>
          <w:szCs w:val="21"/>
        </w:rPr>
        <w:t>石巻</w:t>
      </w:r>
      <w:r w:rsidR="008243D9" w:rsidRPr="00803BED">
        <w:rPr>
          <w:rFonts w:hAnsi="ＭＳ 明朝"/>
          <w:szCs w:val="21"/>
        </w:rPr>
        <w:t>市長</w:t>
      </w:r>
      <w:r w:rsidR="00FB43DB" w:rsidRPr="00803BED">
        <w:rPr>
          <w:rFonts w:hAnsi="ＭＳ 明朝" w:hint="eastAsia"/>
          <w:szCs w:val="21"/>
        </w:rPr>
        <w:t>（あて）</w:t>
      </w:r>
    </w:p>
    <w:p w:rsidR="007A357B" w:rsidRPr="00803BED" w:rsidRDefault="007A357B" w:rsidP="00721816">
      <w:pPr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803BED" w:rsidRPr="00803BED" w:rsidTr="00457202">
        <w:trPr>
          <w:trHeight w:val="595"/>
          <w:jc w:val="right"/>
        </w:trPr>
        <w:tc>
          <w:tcPr>
            <w:tcW w:w="1701" w:type="dxa"/>
            <w:vAlign w:val="center"/>
          </w:tcPr>
          <w:p w:rsidR="008243D9" w:rsidRPr="00803BED" w:rsidRDefault="008243D9" w:rsidP="009D3ACE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所在地</w:t>
            </w:r>
          </w:p>
        </w:tc>
        <w:tc>
          <w:tcPr>
            <w:tcW w:w="4252" w:type="dxa"/>
            <w:vAlign w:val="center"/>
          </w:tcPr>
          <w:p w:rsidR="008243D9" w:rsidRPr="00803BED" w:rsidRDefault="008243D9" w:rsidP="006221F5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〒</w:t>
            </w:r>
          </w:p>
          <w:p w:rsidR="008243D9" w:rsidRPr="00803BED" w:rsidRDefault="008243D9" w:rsidP="006221F5">
            <w:pPr>
              <w:rPr>
                <w:rFonts w:hAnsi="ＭＳ 明朝"/>
                <w:szCs w:val="21"/>
              </w:rPr>
            </w:pPr>
          </w:p>
        </w:tc>
      </w:tr>
      <w:tr w:rsidR="00803BED" w:rsidRPr="00803BED" w:rsidTr="00457202">
        <w:trPr>
          <w:trHeight w:val="595"/>
          <w:jc w:val="right"/>
        </w:trPr>
        <w:tc>
          <w:tcPr>
            <w:tcW w:w="1701" w:type="dxa"/>
            <w:vAlign w:val="center"/>
          </w:tcPr>
          <w:p w:rsidR="008243D9" w:rsidRPr="00803BED" w:rsidRDefault="008243D9" w:rsidP="009D3ACE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（フリガナ）</w:t>
            </w:r>
          </w:p>
          <w:p w:rsidR="008243D9" w:rsidRPr="00803BED" w:rsidRDefault="008243D9" w:rsidP="009D3ACE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企業等名称</w:t>
            </w:r>
          </w:p>
        </w:tc>
        <w:tc>
          <w:tcPr>
            <w:tcW w:w="4252" w:type="dxa"/>
            <w:vAlign w:val="center"/>
          </w:tcPr>
          <w:p w:rsidR="008243D9" w:rsidRPr="00803BED" w:rsidRDefault="008243D9" w:rsidP="006221F5">
            <w:pPr>
              <w:rPr>
                <w:rFonts w:hAnsi="ＭＳ 明朝"/>
                <w:szCs w:val="21"/>
              </w:rPr>
            </w:pPr>
          </w:p>
          <w:p w:rsidR="008243D9" w:rsidRPr="00803BED" w:rsidRDefault="008243D9" w:rsidP="006221F5">
            <w:pPr>
              <w:rPr>
                <w:rFonts w:hAnsi="ＭＳ 明朝"/>
                <w:szCs w:val="21"/>
              </w:rPr>
            </w:pPr>
          </w:p>
        </w:tc>
      </w:tr>
      <w:tr w:rsidR="008243D9" w:rsidRPr="00803BED" w:rsidTr="00457202">
        <w:trPr>
          <w:trHeight w:val="595"/>
          <w:jc w:val="right"/>
        </w:trPr>
        <w:tc>
          <w:tcPr>
            <w:tcW w:w="1701" w:type="dxa"/>
            <w:vAlign w:val="center"/>
          </w:tcPr>
          <w:p w:rsidR="008243D9" w:rsidRPr="00803BED" w:rsidRDefault="008243D9" w:rsidP="009D3ACE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（フリガナ）</w:t>
            </w:r>
          </w:p>
          <w:p w:rsidR="008243D9" w:rsidRPr="00803BED" w:rsidRDefault="008243D9" w:rsidP="009D3ACE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代表者職・氏名</w:t>
            </w:r>
          </w:p>
        </w:tc>
        <w:tc>
          <w:tcPr>
            <w:tcW w:w="4252" w:type="dxa"/>
            <w:vAlign w:val="center"/>
          </w:tcPr>
          <w:p w:rsidR="008243D9" w:rsidRPr="00803BED" w:rsidRDefault="008243D9" w:rsidP="006221F5">
            <w:pPr>
              <w:rPr>
                <w:rFonts w:hAnsi="ＭＳ 明朝"/>
                <w:szCs w:val="21"/>
              </w:rPr>
            </w:pPr>
          </w:p>
          <w:p w:rsidR="008243D9" w:rsidRPr="00803BED" w:rsidRDefault="008243D9" w:rsidP="006221F5">
            <w:pPr>
              <w:rPr>
                <w:rFonts w:hAnsi="ＭＳ 明朝"/>
                <w:szCs w:val="21"/>
              </w:rPr>
            </w:pPr>
          </w:p>
        </w:tc>
      </w:tr>
    </w:tbl>
    <w:p w:rsidR="00BB5968" w:rsidRPr="00803BED" w:rsidRDefault="00BB5968" w:rsidP="007A411F">
      <w:pPr>
        <w:ind w:rightChars="-135" w:right="-283"/>
        <w:rPr>
          <w:rFonts w:hAnsi="ＭＳ 明朝"/>
          <w:szCs w:val="21"/>
        </w:rPr>
      </w:pPr>
    </w:p>
    <w:p w:rsidR="008243D9" w:rsidRPr="00803BED" w:rsidRDefault="000B1962" w:rsidP="00FB43DB">
      <w:pPr>
        <w:rPr>
          <w:rFonts w:hAnsi="ＭＳ 明朝"/>
          <w:szCs w:val="21"/>
        </w:rPr>
      </w:pPr>
      <w:r w:rsidRPr="00803BED">
        <w:rPr>
          <w:rFonts w:hAnsi="ＭＳ 明朝" w:hint="eastAsia"/>
          <w:szCs w:val="21"/>
        </w:rPr>
        <w:t xml:space="preserve">　</w:t>
      </w:r>
      <w:r w:rsidR="008243D9" w:rsidRPr="00803BED">
        <w:rPr>
          <w:rFonts w:hAnsi="ＭＳ 明朝" w:hint="eastAsia"/>
          <w:szCs w:val="21"/>
        </w:rPr>
        <w:t>石巻</w:t>
      </w:r>
      <w:r w:rsidR="008243D9" w:rsidRPr="00803BED">
        <w:rPr>
          <w:rFonts w:hAnsi="ＭＳ 明朝"/>
          <w:szCs w:val="21"/>
        </w:rPr>
        <w:t>市イクボス宣言企業として登録</w:t>
      </w:r>
      <w:r w:rsidRPr="00803BED">
        <w:rPr>
          <w:rFonts w:hAnsi="ＭＳ 明朝" w:hint="eastAsia"/>
          <w:szCs w:val="21"/>
        </w:rPr>
        <w:t>を受けたいので、</w:t>
      </w:r>
      <w:r w:rsidR="00F72B92" w:rsidRPr="00803BED">
        <w:rPr>
          <w:rFonts w:hAnsi="ＭＳ 明朝" w:hint="eastAsia"/>
          <w:szCs w:val="21"/>
        </w:rPr>
        <w:t>石巻市イクボス宣言企業登録実施要領第３条の規定により</w:t>
      </w:r>
      <w:r w:rsidRPr="00803BED">
        <w:rPr>
          <w:rFonts w:hAnsi="ＭＳ 明朝" w:hint="eastAsia"/>
          <w:szCs w:val="21"/>
        </w:rPr>
        <w:t>関係書類を添えて</w:t>
      </w:r>
      <w:r w:rsidR="008243D9" w:rsidRPr="00803BED">
        <w:rPr>
          <w:rFonts w:hAnsi="ＭＳ 明朝"/>
          <w:szCs w:val="21"/>
        </w:rPr>
        <w:t>申</w:t>
      </w:r>
      <w:r w:rsidR="00BB5968" w:rsidRPr="00803BED">
        <w:rPr>
          <w:rFonts w:hAnsi="ＭＳ 明朝" w:hint="eastAsia"/>
          <w:szCs w:val="21"/>
        </w:rPr>
        <w:t>し</w:t>
      </w:r>
      <w:r w:rsidR="008243D9" w:rsidRPr="00803BED">
        <w:rPr>
          <w:rFonts w:hAnsi="ＭＳ 明朝"/>
          <w:szCs w:val="21"/>
        </w:rPr>
        <w:t>込みます。</w:t>
      </w:r>
    </w:p>
    <w:tbl>
      <w:tblPr>
        <w:tblStyle w:val="a6"/>
        <w:tblW w:w="85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8"/>
        <w:gridCol w:w="1776"/>
        <w:gridCol w:w="1359"/>
        <w:gridCol w:w="424"/>
        <w:gridCol w:w="890"/>
        <w:gridCol w:w="889"/>
        <w:gridCol w:w="1783"/>
      </w:tblGrid>
      <w:tr w:rsidR="00803BED" w:rsidRPr="00803BED" w:rsidTr="006719E4">
        <w:trPr>
          <w:trHeight w:val="2511"/>
        </w:trPr>
        <w:tc>
          <w:tcPr>
            <w:tcW w:w="1388" w:type="dxa"/>
          </w:tcPr>
          <w:p w:rsidR="00C80152" w:rsidRPr="00803BED" w:rsidRDefault="00C80152" w:rsidP="00C80152">
            <w:pPr>
              <w:jc w:val="distribute"/>
              <w:rPr>
                <w:rFonts w:hAnsi="ＭＳ 明朝"/>
                <w:szCs w:val="21"/>
              </w:rPr>
            </w:pPr>
          </w:p>
          <w:p w:rsidR="00CF5820" w:rsidRPr="00803BED" w:rsidRDefault="00454518" w:rsidP="00C80152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E621E" wp14:editId="7CA70BF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294005</wp:posOffset>
                      </wp:positionV>
                      <wp:extent cx="719455" cy="1043940"/>
                      <wp:effectExtent l="0" t="0" r="23495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1043940"/>
                              </a:xfrm>
                              <a:prstGeom prst="bracketPair">
                                <a:avLst>
                                  <a:gd name="adj" fmla="val 1056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243D9" w:rsidRPr="00C41B03" w:rsidRDefault="008243D9" w:rsidP="008243D9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C41B03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主として該当するもの一つに</w:t>
                                  </w:r>
                                  <w:r w:rsidR="00364085" w:rsidRPr="00BC5706">
                                    <w:rPr>
                                      <w:rFonts w:hAnsi="ＭＳ 明朝" w:cs="Segoe UI Emoji" w:hint="eastAsia"/>
                                      <w:sz w:val="20"/>
                                    </w:rPr>
                                    <w:t>○</w:t>
                                  </w:r>
                                  <w:r w:rsidRPr="00C41B03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0" rIns="54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E62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05pt;margin-top:23.15pt;width:56.6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" adj="2283" strokecolor="black [3200]" strokeweight=".5pt">
                      <v:stroke joinstyle="miter"/>
                      <v:textbox inset="1.5mm,0,1.5mm,0">
                        <w:txbxContent>
                          <w:p w:rsidR="008243D9" w:rsidRPr="00C41B03" w:rsidRDefault="008243D9" w:rsidP="008243D9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C41B03">
                              <w:rPr>
                                <w:rFonts w:hAnsi="ＭＳ 明朝" w:hint="eastAsia"/>
                                <w:sz w:val="20"/>
                              </w:rPr>
                              <w:t>主として該当するもの一つに</w:t>
                            </w:r>
                            <w:r w:rsidR="00364085" w:rsidRPr="00BC5706">
                              <w:rPr>
                                <w:rFonts w:hAnsi="ＭＳ 明朝" w:cs="Segoe UI Emoji" w:hint="eastAsia"/>
                                <w:sz w:val="20"/>
                              </w:rPr>
                              <w:t>○</w:t>
                            </w:r>
                            <w:r w:rsidRPr="00C41B03">
                              <w:rPr>
                                <w:rFonts w:hAnsi="ＭＳ 明朝" w:hint="eastAsia"/>
                                <w:sz w:val="20"/>
                              </w:rPr>
                              <w:t>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5820" w:rsidRPr="00803BED">
              <w:rPr>
                <w:rFonts w:hAnsi="ＭＳ 明朝"/>
                <w:szCs w:val="21"/>
              </w:rPr>
              <w:t>業種</w:t>
            </w:r>
          </w:p>
        </w:tc>
        <w:tc>
          <w:tcPr>
            <w:tcW w:w="3135" w:type="dxa"/>
            <w:gridSpan w:val="2"/>
            <w:tcBorders>
              <w:right w:val="nil"/>
            </w:tcBorders>
            <w:vAlign w:val="center"/>
          </w:tcPr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農業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林業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２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漁業</w:t>
            </w:r>
            <w:bookmarkStart w:id="0" w:name="_GoBack"/>
            <w:bookmarkEnd w:id="0"/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３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鉱業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採石業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砂利採取業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４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建設業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５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製造業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６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電気・ガス・熱供給・水道業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７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情報通信業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８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運輸業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郵便業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９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卸売業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小売業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１０</w:t>
            </w:r>
            <w:r w:rsidR="004123D5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金融業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保険業</w:t>
            </w:r>
          </w:p>
        </w:tc>
        <w:tc>
          <w:tcPr>
            <w:tcW w:w="3986" w:type="dxa"/>
            <w:gridSpan w:val="4"/>
            <w:tcBorders>
              <w:left w:val="nil"/>
            </w:tcBorders>
            <w:vAlign w:val="center"/>
          </w:tcPr>
          <w:p w:rsidR="004123D5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１１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不動産業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物品賃貸業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１２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学術研究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専門・技術サービス業</w:t>
            </w:r>
          </w:p>
          <w:p w:rsidR="004123D5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１３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宿泊業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飲食サービス業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１４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生活関連サービス業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娯楽業</w:t>
            </w:r>
          </w:p>
          <w:p w:rsidR="004123D5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１５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教育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学習支援業</w:t>
            </w:r>
          </w:p>
          <w:p w:rsidR="004123D5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１６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医療</w:t>
            </w:r>
            <w:r w:rsidRPr="00803BED">
              <w:rPr>
                <w:rFonts w:hAnsi="ＭＳ 明朝" w:hint="eastAsia"/>
                <w:sz w:val="18"/>
                <w:szCs w:val="21"/>
              </w:rPr>
              <w:t>、</w:t>
            </w:r>
            <w:r w:rsidRPr="00803BED">
              <w:rPr>
                <w:rFonts w:hAnsi="ＭＳ 明朝"/>
                <w:sz w:val="18"/>
                <w:szCs w:val="21"/>
              </w:rPr>
              <w:t>福祉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１７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複合サービス事業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>１８</w:t>
            </w:r>
            <w:r w:rsidR="00356A8F" w:rsidRPr="00803BED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803BED">
              <w:rPr>
                <w:rFonts w:hAnsi="ＭＳ 明朝"/>
                <w:sz w:val="18"/>
                <w:szCs w:val="21"/>
              </w:rPr>
              <w:t>サービス業（他に分類されないもの）</w:t>
            </w:r>
          </w:p>
          <w:p w:rsidR="00CF5820" w:rsidRPr="00803BED" w:rsidRDefault="00CF5820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  <w:r w:rsidRPr="00803BED">
              <w:rPr>
                <w:rFonts w:hAnsi="ＭＳ 明朝" w:hint="eastAsia"/>
                <w:sz w:val="18"/>
                <w:szCs w:val="21"/>
              </w:rPr>
              <w:t xml:space="preserve">１９　</w:t>
            </w:r>
            <w:r w:rsidRPr="00803BED">
              <w:rPr>
                <w:rFonts w:hAnsi="ＭＳ 明朝"/>
                <w:sz w:val="18"/>
                <w:szCs w:val="21"/>
              </w:rPr>
              <w:t xml:space="preserve">その他（　　　　</w:t>
            </w:r>
            <w:r w:rsidR="00B317B7" w:rsidRPr="00803BED">
              <w:rPr>
                <w:rFonts w:hAnsi="ＭＳ 明朝" w:hint="eastAsia"/>
                <w:sz w:val="18"/>
                <w:szCs w:val="21"/>
              </w:rPr>
              <w:t xml:space="preserve">　　　　　　</w:t>
            </w:r>
            <w:r w:rsidRPr="00803BED">
              <w:rPr>
                <w:rFonts w:hAnsi="ＭＳ 明朝"/>
                <w:sz w:val="18"/>
                <w:szCs w:val="21"/>
              </w:rPr>
              <w:t xml:space="preserve">　　）</w:t>
            </w:r>
          </w:p>
          <w:p w:rsidR="00C80152" w:rsidRPr="00803BED" w:rsidRDefault="00C80152" w:rsidP="00C80152">
            <w:pPr>
              <w:spacing w:line="240" w:lineRule="atLeast"/>
              <w:rPr>
                <w:rFonts w:hAnsi="ＭＳ 明朝"/>
                <w:sz w:val="18"/>
                <w:szCs w:val="21"/>
              </w:rPr>
            </w:pPr>
          </w:p>
        </w:tc>
      </w:tr>
      <w:tr w:rsidR="00803BED" w:rsidRPr="00803BED" w:rsidTr="00E57137">
        <w:trPr>
          <w:trHeight w:val="357"/>
        </w:trPr>
        <w:tc>
          <w:tcPr>
            <w:tcW w:w="1388" w:type="dxa"/>
            <w:vMerge w:val="restart"/>
            <w:vAlign w:val="center"/>
          </w:tcPr>
          <w:p w:rsidR="006C5AFB" w:rsidRPr="00803BED" w:rsidRDefault="006C5AFB" w:rsidP="00A8422A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従業員数</w:t>
            </w:r>
          </w:p>
        </w:tc>
        <w:tc>
          <w:tcPr>
            <w:tcW w:w="7121" w:type="dxa"/>
            <w:gridSpan w:val="6"/>
            <w:vAlign w:val="center"/>
          </w:tcPr>
          <w:p w:rsidR="006C5AFB" w:rsidRPr="00803BED" w:rsidRDefault="006C5AFB" w:rsidP="006C5AFB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pacing w:val="35"/>
                <w:kern w:val="0"/>
                <w:szCs w:val="21"/>
                <w:fitText w:val="1050" w:id="-998602752"/>
              </w:rPr>
              <w:t>正規職</w:t>
            </w:r>
            <w:r w:rsidRPr="00803BED">
              <w:rPr>
                <w:rFonts w:hAnsi="ＭＳ 明朝" w:hint="eastAsia"/>
                <w:kern w:val="0"/>
                <w:szCs w:val="21"/>
                <w:fitText w:val="1050" w:id="-998602752"/>
              </w:rPr>
              <w:t>員</w:t>
            </w:r>
            <w:r w:rsidRPr="00803BED">
              <w:rPr>
                <w:rFonts w:hAnsi="ＭＳ 明朝" w:hint="eastAsia"/>
                <w:szCs w:val="21"/>
              </w:rPr>
              <w:t xml:space="preserve">　　　　　人（男性職員　</w:t>
            </w:r>
            <w:r w:rsidR="000871BF" w:rsidRPr="00803BED">
              <w:rPr>
                <w:rFonts w:hAnsi="ＭＳ 明朝" w:hint="eastAsia"/>
                <w:szCs w:val="21"/>
              </w:rPr>
              <w:t xml:space="preserve">　</w:t>
            </w:r>
            <w:r w:rsidRPr="00803BED">
              <w:rPr>
                <w:rFonts w:hAnsi="ＭＳ 明朝" w:hint="eastAsia"/>
                <w:szCs w:val="21"/>
              </w:rPr>
              <w:t xml:space="preserve">　　人・女性職員　</w:t>
            </w:r>
            <w:r w:rsidR="000871BF" w:rsidRPr="00803BED">
              <w:rPr>
                <w:rFonts w:hAnsi="ＭＳ 明朝" w:hint="eastAsia"/>
                <w:szCs w:val="21"/>
              </w:rPr>
              <w:t xml:space="preserve">　</w:t>
            </w:r>
            <w:r w:rsidRPr="00803BED">
              <w:rPr>
                <w:rFonts w:hAnsi="ＭＳ 明朝" w:hint="eastAsia"/>
                <w:szCs w:val="21"/>
              </w:rPr>
              <w:t xml:space="preserve">　　人）</w:t>
            </w:r>
          </w:p>
        </w:tc>
      </w:tr>
      <w:tr w:rsidR="00803BED" w:rsidRPr="00803BED" w:rsidTr="00E57137">
        <w:trPr>
          <w:trHeight w:val="357"/>
        </w:trPr>
        <w:tc>
          <w:tcPr>
            <w:tcW w:w="1388" w:type="dxa"/>
            <w:vMerge/>
            <w:vAlign w:val="center"/>
          </w:tcPr>
          <w:p w:rsidR="000871BF" w:rsidRPr="00803BED" w:rsidRDefault="000871BF" w:rsidP="00A8422A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7121" w:type="dxa"/>
            <w:gridSpan w:val="6"/>
            <w:vAlign w:val="center"/>
          </w:tcPr>
          <w:p w:rsidR="000871BF" w:rsidRPr="00803BED" w:rsidRDefault="000871BF" w:rsidP="000871BF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非正規職員　　　　　人（男性職員　　　　人・女性職員　　　　人）</w:t>
            </w:r>
          </w:p>
        </w:tc>
      </w:tr>
      <w:tr w:rsidR="00803BED" w:rsidRPr="00803BED" w:rsidTr="00F13749">
        <w:trPr>
          <w:trHeight w:val="867"/>
        </w:trPr>
        <w:tc>
          <w:tcPr>
            <w:tcW w:w="1388" w:type="dxa"/>
            <w:vAlign w:val="center"/>
          </w:tcPr>
          <w:p w:rsidR="008243D9" w:rsidRPr="00803BED" w:rsidRDefault="00450F5C" w:rsidP="00A8422A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企業等</w:t>
            </w:r>
            <w:r w:rsidR="008243D9" w:rsidRPr="00803BED">
              <w:rPr>
                <w:rFonts w:hAnsi="ＭＳ 明朝" w:hint="eastAsia"/>
                <w:szCs w:val="21"/>
              </w:rPr>
              <w:t>ＰＲ</w:t>
            </w:r>
          </w:p>
        </w:tc>
        <w:tc>
          <w:tcPr>
            <w:tcW w:w="7121" w:type="dxa"/>
            <w:gridSpan w:val="6"/>
            <w:vAlign w:val="center"/>
          </w:tcPr>
          <w:p w:rsidR="00F13749" w:rsidRPr="00803BED" w:rsidRDefault="00F13749" w:rsidP="00A8422A">
            <w:pPr>
              <w:jc w:val="left"/>
              <w:rPr>
                <w:rFonts w:hAnsi="ＭＳ 明朝"/>
                <w:szCs w:val="21"/>
              </w:rPr>
            </w:pPr>
          </w:p>
          <w:p w:rsidR="00454518" w:rsidRPr="00803BED" w:rsidRDefault="00454518" w:rsidP="00A8422A">
            <w:pPr>
              <w:jc w:val="left"/>
              <w:rPr>
                <w:rFonts w:hAnsi="ＭＳ 明朝"/>
                <w:szCs w:val="21"/>
              </w:rPr>
            </w:pPr>
          </w:p>
          <w:p w:rsidR="00454518" w:rsidRPr="00803BED" w:rsidRDefault="00454518" w:rsidP="00A8422A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03BED" w:rsidRPr="00803BED" w:rsidTr="00E57137">
        <w:trPr>
          <w:trHeight w:val="357"/>
        </w:trPr>
        <w:tc>
          <w:tcPr>
            <w:tcW w:w="1388" w:type="dxa"/>
            <w:vMerge w:val="restart"/>
            <w:vAlign w:val="center"/>
          </w:tcPr>
          <w:p w:rsidR="00043FBD" w:rsidRPr="00803BED" w:rsidRDefault="00043FBD" w:rsidP="00A8422A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連絡先</w:t>
            </w:r>
          </w:p>
        </w:tc>
        <w:tc>
          <w:tcPr>
            <w:tcW w:w="1776" w:type="dxa"/>
            <w:vMerge w:val="restart"/>
            <w:vAlign w:val="center"/>
          </w:tcPr>
          <w:p w:rsidR="00043FBD" w:rsidRPr="00803BED" w:rsidRDefault="00043FBD" w:rsidP="00A735B0">
            <w:pPr>
              <w:jc w:val="center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所属・職</w:t>
            </w:r>
          </w:p>
        </w:tc>
        <w:tc>
          <w:tcPr>
            <w:tcW w:w="1783" w:type="dxa"/>
            <w:gridSpan w:val="2"/>
            <w:vMerge w:val="restart"/>
            <w:vAlign w:val="center"/>
          </w:tcPr>
          <w:p w:rsidR="00043FBD" w:rsidRPr="00803BED" w:rsidRDefault="00043FBD" w:rsidP="00A8422A">
            <w:pPr>
              <w:rPr>
                <w:rFonts w:hAnsi="ＭＳ 明朝"/>
                <w:szCs w:val="21"/>
              </w:rPr>
            </w:pPr>
          </w:p>
        </w:tc>
        <w:tc>
          <w:tcPr>
            <w:tcW w:w="890" w:type="dxa"/>
            <w:vMerge w:val="restart"/>
            <w:textDirection w:val="tbRlV"/>
            <w:vAlign w:val="center"/>
          </w:tcPr>
          <w:p w:rsidR="00043FBD" w:rsidRPr="00803BED" w:rsidRDefault="00043FBD" w:rsidP="00A8422A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672" w:type="dxa"/>
            <w:gridSpan w:val="2"/>
            <w:tcBorders>
              <w:bottom w:val="dotted" w:sz="4" w:space="0" w:color="auto"/>
            </w:tcBorders>
            <w:vAlign w:val="center"/>
          </w:tcPr>
          <w:p w:rsidR="00043FBD" w:rsidRPr="00803BED" w:rsidRDefault="00043FBD" w:rsidP="00A8422A">
            <w:pPr>
              <w:snapToGrid w:val="0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（フリガナ）</w:t>
            </w:r>
          </w:p>
        </w:tc>
      </w:tr>
      <w:tr w:rsidR="00803BED" w:rsidRPr="00803BED" w:rsidTr="00A735B0">
        <w:trPr>
          <w:trHeight w:val="442"/>
        </w:trPr>
        <w:tc>
          <w:tcPr>
            <w:tcW w:w="1388" w:type="dxa"/>
            <w:vMerge/>
            <w:vAlign w:val="center"/>
          </w:tcPr>
          <w:p w:rsidR="00043FBD" w:rsidRPr="00803BED" w:rsidRDefault="00043FBD" w:rsidP="00A8422A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776" w:type="dxa"/>
            <w:vMerge/>
            <w:vAlign w:val="center"/>
          </w:tcPr>
          <w:p w:rsidR="00043FBD" w:rsidRPr="00803BED" w:rsidRDefault="00043FBD" w:rsidP="00A735B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043FBD" w:rsidRPr="00803BED" w:rsidRDefault="00043FBD" w:rsidP="00A8422A">
            <w:pPr>
              <w:rPr>
                <w:rFonts w:hAnsi="ＭＳ 明朝"/>
                <w:szCs w:val="21"/>
              </w:rPr>
            </w:pPr>
          </w:p>
        </w:tc>
        <w:tc>
          <w:tcPr>
            <w:tcW w:w="890" w:type="dxa"/>
            <w:vMerge/>
            <w:vAlign w:val="center"/>
          </w:tcPr>
          <w:p w:rsidR="00043FBD" w:rsidRPr="00803BED" w:rsidRDefault="00043FBD" w:rsidP="00A8422A">
            <w:pPr>
              <w:rPr>
                <w:rFonts w:hAnsi="ＭＳ 明朝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dotted" w:sz="4" w:space="0" w:color="auto"/>
            </w:tcBorders>
            <w:vAlign w:val="center"/>
          </w:tcPr>
          <w:p w:rsidR="00043FBD" w:rsidRPr="00803BED" w:rsidRDefault="00043FBD" w:rsidP="00A8422A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803BED" w:rsidRPr="00803BED" w:rsidTr="00E57137">
        <w:trPr>
          <w:trHeight w:val="357"/>
        </w:trPr>
        <w:tc>
          <w:tcPr>
            <w:tcW w:w="1388" w:type="dxa"/>
            <w:vMerge/>
            <w:vAlign w:val="center"/>
          </w:tcPr>
          <w:p w:rsidR="00364085" w:rsidRPr="00803BED" w:rsidRDefault="00364085" w:rsidP="00A8422A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364085" w:rsidRPr="00803BED" w:rsidRDefault="00364085" w:rsidP="00A735B0">
            <w:pPr>
              <w:jc w:val="center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1783" w:type="dxa"/>
            <w:gridSpan w:val="2"/>
            <w:vAlign w:val="center"/>
          </w:tcPr>
          <w:p w:rsidR="00364085" w:rsidRPr="00803BED" w:rsidRDefault="00364085" w:rsidP="00A8422A">
            <w:pPr>
              <w:rPr>
                <w:rFonts w:hAnsi="ＭＳ 明朝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64085" w:rsidRPr="00803BED" w:rsidRDefault="00364085" w:rsidP="00A735B0">
            <w:pPr>
              <w:jc w:val="center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1783" w:type="dxa"/>
            <w:vAlign w:val="center"/>
          </w:tcPr>
          <w:p w:rsidR="00364085" w:rsidRPr="00803BED" w:rsidRDefault="00364085" w:rsidP="00A8422A">
            <w:pPr>
              <w:rPr>
                <w:rFonts w:hAnsi="ＭＳ 明朝"/>
                <w:szCs w:val="21"/>
              </w:rPr>
            </w:pPr>
          </w:p>
        </w:tc>
      </w:tr>
      <w:tr w:rsidR="00803BED" w:rsidRPr="00803BED" w:rsidTr="00E57137">
        <w:trPr>
          <w:trHeight w:val="357"/>
        </w:trPr>
        <w:tc>
          <w:tcPr>
            <w:tcW w:w="1388" w:type="dxa"/>
            <w:vMerge/>
            <w:vAlign w:val="center"/>
          </w:tcPr>
          <w:p w:rsidR="008243D9" w:rsidRPr="00803BED" w:rsidRDefault="008243D9" w:rsidP="00A8422A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243D9" w:rsidRPr="00803BED" w:rsidRDefault="008243D9" w:rsidP="00A735B0">
            <w:pPr>
              <w:jc w:val="center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メールアドレス</w:t>
            </w:r>
          </w:p>
        </w:tc>
        <w:tc>
          <w:tcPr>
            <w:tcW w:w="5345" w:type="dxa"/>
            <w:gridSpan w:val="5"/>
            <w:vAlign w:val="center"/>
          </w:tcPr>
          <w:p w:rsidR="008243D9" w:rsidRPr="00803BED" w:rsidRDefault="008243D9" w:rsidP="00A8422A">
            <w:pPr>
              <w:rPr>
                <w:rFonts w:hAnsi="ＭＳ 明朝"/>
                <w:szCs w:val="21"/>
              </w:rPr>
            </w:pPr>
          </w:p>
        </w:tc>
      </w:tr>
      <w:tr w:rsidR="00803BED" w:rsidRPr="00803BED" w:rsidTr="00E57137">
        <w:trPr>
          <w:trHeight w:val="357"/>
        </w:trPr>
        <w:tc>
          <w:tcPr>
            <w:tcW w:w="1388" w:type="dxa"/>
            <w:vMerge/>
            <w:vAlign w:val="center"/>
          </w:tcPr>
          <w:p w:rsidR="008243D9" w:rsidRPr="00803BED" w:rsidRDefault="008243D9" w:rsidP="00A8422A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243D9" w:rsidRPr="00803BED" w:rsidRDefault="00450F5C" w:rsidP="00A735B0">
            <w:pPr>
              <w:jc w:val="center"/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企業等</w:t>
            </w:r>
            <w:r w:rsidR="008243D9" w:rsidRPr="00803BED">
              <w:rPr>
                <w:rFonts w:hAnsi="ＭＳ 明朝" w:hint="eastAsia"/>
                <w:szCs w:val="21"/>
              </w:rPr>
              <w:t>ＵＲＬ</w:t>
            </w:r>
          </w:p>
        </w:tc>
        <w:tc>
          <w:tcPr>
            <w:tcW w:w="5345" w:type="dxa"/>
            <w:gridSpan w:val="5"/>
            <w:vAlign w:val="center"/>
          </w:tcPr>
          <w:p w:rsidR="008243D9" w:rsidRPr="00803BED" w:rsidRDefault="008243D9" w:rsidP="00A8422A">
            <w:pPr>
              <w:rPr>
                <w:rFonts w:hAnsi="ＭＳ 明朝"/>
                <w:szCs w:val="21"/>
              </w:rPr>
            </w:pPr>
          </w:p>
        </w:tc>
      </w:tr>
      <w:tr w:rsidR="00803BED" w:rsidRPr="00803BED" w:rsidTr="008E0A8C">
        <w:trPr>
          <w:trHeight w:val="1208"/>
        </w:trPr>
        <w:tc>
          <w:tcPr>
            <w:tcW w:w="1388" w:type="dxa"/>
            <w:vAlign w:val="center"/>
          </w:tcPr>
          <w:p w:rsidR="008243D9" w:rsidRPr="00803BED" w:rsidRDefault="008243D9" w:rsidP="007A411F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ワーク・ライフ・バランス推進のための取組</w:t>
            </w:r>
          </w:p>
        </w:tc>
        <w:tc>
          <w:tcPr>
            <w:tcW w:w="7121" w:type="dxa"/>
            <w:gridSpan w:val="6"/>
            <w:vAlign w:val="center"/>
          </w:tcPr>
          <w:p w:rsidR="008243D9" w:rsidRPr="00803BED" w:rsidRDefault="008243D9" w:rsidP="00A8422A">
            <w:pPr>
              <w:rPr>
                <w:rFonts w:hAnsi="ＭＳ 明朝"/>
                <w:szCs w:val="21"/>
              </w:rPr>
            </w:pPr>
          </w:p>
        </w:tc>
      </w:tr>
      <w:tr w:rsidR="00803BED" w:rsidRPr="00803BED" w:rsidTr="008A57FB">
        <w:trPr>
          <w:trHeight w:val="1208"/>
        </w:trPr>
        <w:tc>
          <w:tcPr>
            <w:tcW w:w="1388" w:type="dxa"/>
            <w:vAlign w:val="center"/>
          </w:tcPr>
          <w:p w:rsidR="008243D9" w:rsidRPr="00803BED" w:rsidRDefault="008243D9" w:rsidP="00A8422A">
            <w:pPr>
              <w:jc w:val="distribute"/>
              <w:rPr>
                <w:rFonts w:hAnsi="ＭＳ 明朝"/>
                <w:szCs w:val="21"/>
              </w:rPr>
            </w:pPr>
            <w:r w:rsidRPr="00803BED">
              <w:rPr>
                <w:rFonts w:hAnsi="ＭＳ 明朝"/>
                <w:szCs w:val="21"/>
              </w:rPr>
              <w:t>添付書類</w:t>
            </w:r>
          </w:p>
        </w:tc>
        <w:tc>
          <w:tcPr>
            <w:tcW w:w="7121" w:type="dxa"/>
            <w:gridSpan w:val="6"/>
            <w:vAlign w:val="center"/>
          </w:tcPr>
          <w:p w:rsidR="008243D9" w:rsidRPr="00803BED" w:rsidRDefault="008243D9" w:rsidP="00A8422A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□いしのまきイクボス宣言書（様式第２号）</w:t>
            </w:r>
          </w:p>
          <w:p w:rsidR="008243D9" w:rsidRPr="00803BED" w:rsidRDefault="008243D9" w:rsidP="00A8422A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□誓約書（様式第３号）</w:t>
            </w:r>
          </w:p>
          <w:p w:rsidR="008243D9" w:rsidRPr="00803BED" w:rsidRDefault="008243D9" w:rsidP="00A8422A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□イクボス宣言時の写真、企業外観等、企業を</w:t>
            </w:r>
            <w:r w:rsidR="007A411F" w:rsidRPr="00803BED">
              <w:rPr>
                <w:rFonts w:hAnsi="ＭＳ 明朝" w:hint="eastAsia"/>
                <w:szCs w:val="21"/>
              </w:rPr>
              <w:t>ＰＲ</w:t>
            </w:r>
            <w:r w:rsidRPr="00803BED">
              <w:rPr>
                <w:rFonts w:hAnsi="ＭＳ 明朝" w:hint="eastAsia"/>
                <w:szCs w:val="21"/>
              </w:rPr>
              <w:t>できる写真等</w:t>
            </w:r>
          </w:p>
          <w:p w:rsidR="008243D9" w:rsidRPr="00803BED" w:rsidRDefault="008243D9" w:rsidP="00A8422A">
            <w:pPr>
              <w:rPr>
                <w:rFonts w:hAnsi="ＭＳ 明朝"/>
                <w:szCs w:val="21"/>
              </w:rPr>
            </w:pPr>
            <w:r w:rsidRPr="00803BED">
              <w:rPr>
                <w:rFonts w:hAnsi="ＭＳ 明朝" w:hint="eastAsia"/>
                <w:szCs w:val="21"/>
              </w:rPr>
              <w:t>□取組内容のわかる資料（社内報、就業規則等）</w:t>
            </w:r>
          </w:p>
        </w:tc>
      </w:tr>
    </w:tbl>
    <w:p w:rsidR="008243D9" w:rsidRPr="00803BED" w:rsidRDefault="008243D9" w:rsidP="00721816">
      <w:pPr>
        <w:widowControl/>
      </w:pPr>
    </w:p>
    <w:sectPr w:rsidR="008243D9" w:rsidRPr="00803BED" w:rsidSect="004D1E8C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1D" w:rsidRDefault="001A0A1D" w:rsidP="005E0695">
      <w:r>
        <w:separator/>
      </w:r>
    </w:p>
  </w:endnote>
  <w:endnote w:type="continuationSeparator" w:id="0">
    <w:p w:rsidR="001A0A1D" w:rsidRDefault="001A0A1D" w:rsidP="005E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1D" w:rsidRDefault="001A0A1D" w:rsidP="005E0695">
      <w:r>
        <w:separator/>
      </w:r>
    </w:p>
  </w:footnote>
  <w:footnote w:type="continuationSeparator" w:id="0">
    <w:p w:rsidR="001A0A1D" w:rsidRDefault="001A0A1D" w:rsidP="005E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B75"/>
    <w:multiLevelType w:val="hybridMultilevel"/>
    <w:tmpl w:val="0DCC869E"/>
    <w:lvl w:ilvl="0" w:tplc="C7C0B09C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6936AE"/>
    <w:multiLevelType w:val="hybridMultilevel"/>
    <w:tmpl w:val="50042C38"/>
    <w:lvl w:ilvl="0" w:tplc="DBACEB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824B09"/>
    <w:multiLevelType w:val="hybridMultilevel"/>
    <w:tmpl w:val="A7AA981E"/>
    <w:lvl w:ilvl="0" w:tplc="34A4DB7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F170E9"/>
    <w:multiLevelType w:val="singleLevel"/>
    <w:tmpl w:val="EB4443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41726739"/>
    <w:multiLevelType w:val="hybridMultilevel"/>
    <w:tmpl w:val="79427A8C"/>
    <w:lvl w:ilvl="0" w:tplc="77080D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ED82988"/>
    <w:multiLevelType w:val="hybridMultilevel"/>
    <w:tmpl w:val="CAA0E64C"/>
    <w:lvl w:ilvl="0" w:tplc="DEA63C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D062321"/>
    <w:multiLevelType w:val="hybridMultilevel"/>
    <w:tmpl w:val="772EC61A"/>
    <w:lvl w:ilvl="0" w:tplc="C1D8384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3"/>
  <w:displayHorizontalDrawingGridEvery w:val="0"/>
  <w:characterSpacingControl w:val="doNotCompress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91"/>
    <w:rsid w:val="00000C72"/>
    <w:rsid w:val="000120C4"/>
    <w:rsid w:val="00013250"/>
    <w:rsid w:val="00024409"/>
    <w:rsid w:val="00024B1E"/>
    <w:rsid w:val="00031395"/>
    <w:rsid w:val="0003181F"/>
    <w:rsid w:val="000365B2"/>
    <w:rsid w:val="0004366A"/>
    <w:rsid w:val="00043FBD"/>
    <w:rsid w:val="0004564D"/>
    <w:rsid w:val="00047BC1"/>
    <w:rsid w:val="000527E2"/>
    <w:rsid w:val="000669F7"/>
    <w:rsid w:val="00084EFC"/>
    <w:rsid w:val="00085603"/>
    <w:rsid w:val="00086C50"/>
    <w:rsid w:val="000871BF"/>
    <w:rsid w:val="0008799E"/>
    <w:rsid w:val="0009485C"/>
    <w:rsid w:val="000A3996"/>
    <w:rsid w:val="000A465D"/>
    <w:rsid w:val="000A5C80"/>
    <w:rsid w:val="000B1321"/>
    <w:rsid w:val="000B1962"/>
    <w:rsid w:val="000B2738"/>
    <w:rsid w:val="000C0221"/>
    <w:rsid w:val="000D1DAB"/>
    <w:rsid w:val="000D237F"/>
    <w:rsid w:val="000D7D30"/>
    <w:rsid w:val="000E66BF"/>
    <w:rsid w:val="000F6FBC"/>
    <w:rsid w:val="000F71DE"/>
    <w:rsid w:val="0010270A"/>
    <w:rsid w:val="00104DBE"/>
    <w:rsid w:val="00110D99"/>
    <w:rsid w:val="00112D8E"/>
    <w:rsid w:val="001148B2"/>
    <w:rsid w:val="001229CA"/>
    <w:rsid w:val="00124639"/>
    <w:rsid w:val="00125BB9"/>
    <w:rsid w:val="001350AD"/>
    <w:rsid w:val="00136E40"/>
    <w:rsid w:val="001407ED"/>
    <w:rsid w:val="001449A4"/>
    <w:rsid w:val="00144ED4"/>
    <w:rsid w:val="00155DC0"/>
    <w:rsid w:val="0016137B"/>
    <w:rsid w:val="00162729"/>
    <w:rsid w:val="00166F2E"/>
    <w:rsid w:val="00167FD2"/>
    <w:rsid w:val="00170A72"/>
    <w:rsid w:val="001747B1"/>
    <w:rsid w:val="001770E2"/>
    <w:rsid w:val="00181673"/>
    <w:rsid w:val="00191AA7"/>
    <w:rsid w:val="00197A76"/>
    <w:rsid w:val="001A0A1D"/>
    <w:rsid w:val="001B2418"/>
    <w:rsid w:val="001B3090"/>
    <w:rsid w:val="001C013D"/>
    <w:rsid w:val="001C204E"/>
    <w:rsid w:val="001F1FA4"/>
    <w:rsid w:val="001F5DD1"/>
    <w:rsid w:val="001F79CF"/>
    <w:rsid w:val="00202D66"/>
    <w:rsid w:val="00207CBB"/>
    <w:rsid w:val="00211D12"/>
    <w:rsid w:val="00212A14"/>
    <w:rsid w:val="002221B5"/>
    <w:rsid w:val="002228BE"/>
    <w:rsid w:val="00225FF5"/>
    <w:rsid w:val="0022658F"/>
    <w:rsid w:val="00227D90"/>
    <w:rsid w:val="002326A8"/>
    <w:rsid w:val="00233539"/>
    <w:rsid w:val="002339F4"/>
    <w:rsid w:val="00234544"/>
    <w:rsid w:val="00234F3D"/>
    <w:rsid w:val="002352CA"/>
    <w:rsid w:val="00236EA8"/>
    <w:rsid w:val="0024143F"/>
    <w:rsid w:val="002423E1"/>
    <w:rsid w:val="002435A8"/>
    <w:rsid w:val="00250475"/>
    <w:rsid w:val="00252F4C"/>
    <w:rsid w:val="002545EF"/>
    <w:rsid w:val="00264E7F"/>
    <w:rsid w:val="00273137"/>
    <w:rsid w:val="002737AF"/>
    <w:rsid w:val="00284925"/>
    <w:rsid w:val="002856A0"/>
    <w:rsid w:val="00286A0C"/>
    <w:rsid w:val="002903F9"/>
    <w:rsid w:val="00290B6F"/>
    <w:rsid w:val="00292411"/>
    <w:rsid w:val="00294E04"/>
    <w:rsid w:val="0029583D"/>
    <w:rsid w:val="00296B04"/>
    <w:rsid w:val="002A3CA9"/>
    <w:rsid w:val="002A46B1"/>
    <w:rsid w:val="002A5F69"/>
    <w:rsid w:val="002B0FCB"/>
    <w:rsid w:val="002B59E1"/>
    <w:rsid w:val="002B7DE4"/>
    <w:rsid w:val="002C2011"/>
    <w:rsid w:val="002C22F5"/>
    <w:rsid w:val="002C7BD9"/>
    <w:rsid w:val="002D25F6"/>
    <w:rsid w:val="002D2BD7"/>
    <w:rsid w:val="002D6A72"/>
    <w:rsid w:val="002E1248"/>
    <w:rsid w:val="002E79DD"/>
    <w:rsid w:val="002F0E2D"/>
    <w:rsid w:val="002F5342"/>
    <w:rsid w:val="002F5FBC"/>
    <w:rsid w:val="003006A9"/>
    <w:rsid w:val="00301ADF"/>
    <w:rsid w:val="003021DB"/>
    <w:rsid w:val="00302B9B"/>
    <w:rsid w:val="00310BE8"/>
    <w:rsid w:val="00310F5B"/>
    <w:rsid w:val="00312993"/>
    <w:rsid w:val="003135AB"/>
    <w:rsid w:val="00320B70"/>
    <w:rsid w:val="003215FA"/>
    <w:rsid w:val="00324A35"/>
    <w:rsid w:val="00327317"/>
    <w:rsid w:val="00331F03"/>
    <w:rsid w:val="00336C9E"/>
    <w:rsid w:val="00342EAE"/>
    <w:rsid w:val="00344609"/>
    <w:rsid w:val="0034733D"/>
    <w:rsid w:val="00356A8F"/>
    <w:rsid w:val="00357226"/>
    <w:rsid w:val="00364085"/>
    <w:rsid w:val="00375857"/>
    <w:rsid w:val="00382113"/>
    <w:rsid w:val="00382ED9"/>
    <w:rsid w:val="00383269"/>
    <w:rsid w:val="00387A27"/>
    <w:rsid w:val="00390624"/>
    <w:rsid w:val="00395B66"/>
    <w:rsid w:val="00397B90"/>
    <w:rsid w:val="003A168F"/>
    <w:rsid w:val="003A2734"/>
    <w:rsid w:val="003B2B96"/>
    <w:rsid w:val="003C1E22"/>
    <w:rsid w:val="003C27C9"/>
    <w:rsid w:val="003D1A9A"/>
    <w:rsid w:val="003D6521"/>
    <w:rsid w:val="003D7AEB"/>
    <w:rsid w:val="003E2644"/>
    <w:rsid w:val="003E3388"/>
    <w:rsid w:val="003F15BD"/>
    <w:rsid w:val="004025CB"/>
    <w:rsid w:val="00402A2D"/>
    <w:rsid w:val="004073E3"/>
    <w:rsid w:val="00407D2B"/>
    <w:rsid w:val="00410FB6"/>
    <w:rsid w:val="004123D5"/>
    <w:rsid w:val="00414B87"/>
    <w:rsid w:val="00417760"/>
    <w:rsid w:val="00420A2D"/>
    <w:rsid w:val="004225AD"/>
    <w:rsid w:val="00425917"/>
    <w:rsid w:val="00425A75"/>
    <w:rsid w:val="00430CF9"/>
    <w:rsid w:val="00434A95"/>
    <w:rsid w:val="004368CB"/>
    <w:rsid w:val="00440A30"/>
    <w:rsid w:val="00442BDD"/>
    <w:rsid w:val="004443FC"/>
    <w:rsid w:val="00444947"/>
    <w:rsid w:val="00444C0A"/>
    <w:rsid w:val="004508CE"/>
    <w:rsid w:val="00450F5C"/>
    <w:rsid w:val="004524D8"/>
    <w:rsid w:val="00454518"/>
    <w:rsid w:val="00456442"/>
    <w:rsid w:val="00457202"/>
    <w:rsid w:val="00461D9D"/>
    <w:rsid w:val="004621E6"/>
    <w:rsid w:val="00463201"/>
    <w:rsid w:val="00470919"/>
    <w:rsid w:val="0047265F"/>
    <w:rsid w:val="0047457D"/>
    <w:rsid w:val="004748C8"/>
    <w:rsid w:val="004756CC"/>
    <w:rsid w:val="00484695"/>
    <w:rsid w:val="0048539B"/>
    <w:rsid w:val="00491E99"/>
    <w:rsid w:val="0049255A"/>
    <w:rsid w:val="00493582"/>
    <w:rsid w:val="00493FF9"/>
    <w:rsid w:val="004A5631"/>
    <w:rsid w:val="004A6DE0"/>
    <w:rsid w:val="004B33BA"/>
    <w:rsid w:val="004C0BA2"/>
    <w:rsid w:val="004C3529"/>
    <w:rsid w:val="004C6669"/>
    <w:rsid w:val="004C6BD4"/>
    <w:rsid w:val="004C6C5F"/>
    <w:rsid w:val="004D1E8C"/>
    <w:rsid w:val="004D26EB"/>
    <w:rsid w:val="004D45E5"/>
    <w:rsid w:val="004D6761"/>
    <w:rsid w:val="004E0803"/>
    <w:rsid w:val="004E6DF9"/>
    <w:rsid w:val="004F0DDC"/>
    <w:rsid w:val="004F58A2"/>
    <w:rsid w:val="005060C8"/>
    <w:rsid w:val="00507EC4"/>
    <w:rsid w:val="00517608"/>
    <w:rsid w:val="00520FE1"/>
    <w:rsid w:val="005217E0"/>
    <w:rsid w:val="005218C4"/>
    <w:rsid w:val="00521DDF"/>
    <w:rsid w:val="0052229C"/>
    <w:rsid w:val="00536191"/>
    <w:rsid w:val="00537422"/>
    <w:rsid w:val="005426E5"/>
    <w:rsid w:val="00542960"/>
    <w:rsid w:val="005438E8"/>
    <w:rsid w:val="00551777"/>
    <w:rsid w:val="00551AA7"/>
    <w:rsid w:val="0055239F"/>
    <w:rsid w:val="00552D97"/>
    <w:rsid w:val="00553608"/>
    <w:rsid w:val="00554C3C"/>
    <w:rsid w:val="005606D1"/>
    <w:rsid w:val="00566A75"/>
    <w:rsid w:val="00567829"/>
    <w:rsid w:val="00572628"/>
    <w:rsid w:val="00574CBD"/>
    <w:rsid w:val="00586020"/>
    <w:rsid w:val="0059012C"/>
    <w:rsid w:val="005A174F"/>
    <w:rsid w:val="005A2130"/>
    <w:rsid w:val="005A3F3C"/>
    <w:rsid w:val="005A4908"/>
    <w:rsid w:val="005A5283"/>
    <w:rsid w:val="005A59B4"/>
    <w:rsid w:val="005B0E38"/>
    <w:rsid w:val="005B3E5B"/>
    <w:rsid w:val="005B47FB"/>
    <w:rsid w:val="005B7FF2"/>
    <w:rsid w:val="005C156A"/>
    <w:rsid w:val="005C2CE6"/>
    <w:rsid w:val="005C46C3"/>
    <w:rsid w:val="005C562B"/>
    <w:rsid w:val="005C5CBC"/>
    <w:rsid w:val="005C6092"/>
    <w:rsid w:val="005C661C"/>
    <w:rsid w:val="005D3179"/>
    <w:rsid w:val="005D57FD"/>
    <w:rsid w:val="005E0695"/>
    <w:rsid w:val="005E511E"/>
    <w:rsid w:val="005F134E"/>
    <w:rsid w:val="005F1558"/>
    <w:rsid w:val="005F43C3"/>
    <w:rsid w:val="005F44D4"/>
    <w:rsid w:val="005F48AE"/>
    <w:rsid w:val="005F6837"/>
    <w:rsid w:val="0060142F"/>
    <w:rsid w:val="006036D4"/>
    <w:rsid w:val="00606363"/>
    <w:rsid w:val="006069A9"/>
    <w:rsid w:val="006122CB"/>
    <w:rsid w:val="006154F3"/>
    <w:rsid w:val="00617DAF"/>
    <w:rsid w:val="006221F5"/>
    <w:rsid w:val="00623F74"/>
    <w:rsid w:val="0062416F"/>
    <w:rsid w:val="00625F9B"/>
    <w:rsid w:val="00641D09"/>
    <w:rsid w:val="00651232"/>
    <w:rsid w:val="00651C1E"/>
    <w:rsid w:val="00652F6B"/>
    <w:rsid w:val="006539E4"/>
    <w:rsid w:val="00655364"/>
    <w:rsid w:val="00667D48"/>
    <w:rsid w:val="006700B0"/>
    <w:rsid w:val="0067063A"/>
    <w:rsid w:val="00671375"/>
    <w:rsid w:val="00671489"/>
    <w:rsid w:val="006718AD"/>
    <w:rsid w:val="006719E4"/>
    <w:rsid w:val="0067246C"/>
    <w:rsid w:val="00675A0B"/>
    <w:rsid w:val="00680812"/>
    <w:rsid w:val="00681CED"/>
    <w:rsid w:val="006822F7"/>
    <w:rsid w:val="00685B0B"/>
    <w:rsid w:val="006934C5"/>
    <w:rsid w:val="006A2A04"/>
    <w:rsid w:val="006A73E9"/>
    <w:rsid w:val="006B0D9B"/>
    <w:rsid w:val="006B6BAD"/>
    <w:rsid w:val="006C5AFB"/>
    <w:rsid w:val="006D30A9"/>
    <w:rsid w:val="006D3682"/>
    <w:rsid w:val="006E29AB"/>
    <w:rsid w:val="006E2C5B"/>
    <w:rsid w:val="006E2EE6"/>
    <w:rsid w:val="006E3A48"/>
    <w:rsid w:val="006F2644"/>
    <w:rsid w:val="00712A26"/>
    <w:rsid w:val="00714AC6"/>
    <w:rsid w:val="00721816"/>
    <w:rsid w:val="00723278"/>
    <w:rsid w:val="00733D1C"/>
    <w:rsid w:val="00734919"/>
    <w:rsid w:val="00737DD0"/>
    <w:rsid w:val="0074419F"/>
    <w:rsid w:val="00745B0A"/>
    <w:rsid w:val="00751E5E"/>
    <w:rsid w:val="007521D1"/>
    <w:rsid w:val="007572A3"/>
    <w:rsid w:val="0076150F"/>
    <w:rsid w:val="0076160F"/>
    <w:rsid w:val="007646A7"/>
    <w:rsid w:val="00770306"/>
    <w:rsid w:val="007706E7"/>
    <w:rsid w:val="00771499"/>
    <w:rsid w:val="00776AD1"/>
    <w:rsid w:val="00781468"/>
    <w:rsid w:val="00784353"/>
    <w:rsid w:val="007A12AC"/>
    <w:rsid w:val="007A28A6"/>
    <w:rsid w:val="007A357B"/>
    <w:rsid w:val="007A411F"/>
    <w:rsid w:val="007B008A"/>
    <w:rsid w:val="007B2E58"/>
    <w:rsid w:val="007B6827"/>
    <w:rsid w:val="007C011B"/>
    <w:rsid w:val="007C3E29"/>
    <w:rsid w:val="007C4005"/>
    <w:rsid w:val="007D007F"/>
    <w:rsid w:val="007D3051"/>
    <w:rsid w:val="007E0FCB"/>
    <w:rsid w:val="007E1ED2"/>
    <w:rsid w:val="007F085A"/>
    <w:rsid w:val="007F25B3"/>
    <w:rsid w:val="007F2B13"/>
    <w:rsid w:val="007F68F0"/>
    <w:rsid w:val="007F7933"/>
    <w:rsid w:val="00803BED"/>
    <w:rsid w:val="00814C33"/>
    <w:rsid w:val="0081506E"/>
    <w:rsid w:val="00823929"/>
    <w:rsid w:val="008243D9"/>
    <w:rsid w:val="00826ED7"/>
    <w:rsid w:val="0082738D"/>
    <w:rsid w:val="0083105A"/>
    <w:rsid w:val="008321C4"/>
    <w:rsid w:val="00834CFC"/>
    <w:rsid w:val="00840A00"/>
    <w:rsid w:val="00845B62"/>
    <w:rsid w:val="0085110D"/>
    <w:rsid w:val="008570E5"/>
    <w:rsid w:val="00860319"/>
    <w:rsid w:val="00877963"/>
    <w:rsid w:val="00882EAF"/>
    <w:rsid w:val="0088756C"/>
    <w:rsid w:val="00887A1A"/>
    <w:rsid w:val="00890296"/>
    <w:rsid w:val="00891827"/>
    <w:rsid w:val="00894520"/>
    <w:rsid w:val="008960E2"/>
    <w:rsid w:val="008A0BCA"/>
    <w:rsid w:val="008A4D2B"/>
    <w:rsid w:val="008A57FB"/>
    <w:rsid w:val="008C06CC"/>
    <w:rsid w:val="008C2555"/>
    <w:rsid w:val="008C3B8D"/>
    <w:rsid w:val="008C6F56"/>
    <w:rsid w:val="008D27D8"/>
    <w:rsid w:val="008D34AC"/>
    <w:rsid w:val="008D51D1"/>
    <w:rsid w:val="008D51E5"/>
    <w:rsid w:val="008D707B"/>
    <w:rsid w:val="008E0A8C"/>
    <w:rsid w:val="008E30B1"/>
    <w:rsid w:val="008E3570"/>
    <w:rsid w:val="008F0D88"/>
    <w:rsid w:val="008F162B"/>
    <w:rsid w:val="009035C9"/>
    <w:rsid w:val="00903A05"/>
    <w:rsid w:val="00906896"/>
    <w:rsid w:val="009079AE"/>
    <w:rsid w:val="00910F81"/>
    <w:rsid w:val="009112C8"/>
    <w:rsid w:val="00911BD1"/>
    <w:rsid w:val="00911F3E"/>
    <w:rsid w:val="0092119F"/>
    <w:rsid w:val="00933831"/>
    <w:rsid w:val="009409CB"/>
    <w:rsid w:val="00947BDE"/>
    <w:rsid w:val="009502F7"/>
    <w:rsid w:val="00950674"/>
    <w:rsid w:val="00950BDC"/>
    <w:rsid w:val="00961AD0"/>
    <w:rsid w:val="0096235D"/>
    <w:rsid w:val="00971496"/>
    <w:rsid w:val="00973572"/>
    <w:rsid w:val="009756CB"/>
    <w:rsid w:val="0099387B"/>
    <w:rsid w:val="00995C88"/>
    <w:rsid w:val="009A0609"/>
    <w:rsid w:val="009A4F69"/>
    <w:rsid w:val="009A7549"/>
    <w:rsid w:val="009A7B6E"/>
    <w:rsid w:val="009B0DC8"/>
    <w:rsid w:val="009B4A16"/>
    <w:rsid w:val="009C4C45"/>
    <w:rsid w:val="009D10D4"/>
    <w:rsid w:val="009D3ACE"/>
    <w:rsid w:val="009E2080"/>
    <w:rsid w:val="009E2400"/>
    <w:rsid w:val="009E5785"/>
    <w:rsid w:val="009E7328"/>
    <w:rsid w:val="009F00DE"/>
    <w:rsid w:val="009F0580"/>
    <w:rsid w:val="009F4998"/>
    <w:rsid w:val="009F4FAD"/>
    <w:rsid w:val="009F5F11"/>
    <w:rsid w:val="00A07E8D"/>
    <w:rsid w:val="00A13DB3"/>
    <w:rsid w:val="00A2183B"/>
    <w:rsid w:val="00A242BB"/>
    <w:rsid w:val="00A308C5"/>
    <w:rsid w:val="00A30BD8"/>
    <w:rsid w:val="00A333E1"/>
    <w:rsid w:val="00A33EAB"/>
    <w:rsid w:val="00A37E0F"/>
    <w:rsid w:val="00A40525"/>
    <w:rsid w:val="00A60AD2"/>
    <w:rsid w:val="00A64936"/>
    <w:rsid w:val="00A735B0"/>
    <w:rsid w:val="00A739E8"/>
    <w:rsid w:val="00A758BE"/>
    <w:rsid w:val="00A77321"/>
    <w:rsid w:val="00A846E2"/>
    <w:rsid w:val="00A85DF4"/>
    <w:rsid w:val="00A9308C"/>
    <w:rsid w:val="00A95E4C"/>
    <w:rsid w:val="00A962C6"/>
    <w:rsid w:val="00AA0A93"/>
    <w:rsid w:val="00AA340C"/>
    <w:rsid w:val="00AA351D"/>
    <w:rsid w:val="00AB22B6"/>
    <w:rsid w:val="00AB5528"/>
    <w:rsid w:val="00AC7327"/>
    <w:rsid w:val="00AD1668"/>
    <w:rsid w:val="00AE0D04"/>
    <w:rsid w:val="00AE1CDE"/>
    <w:rsid w:val="00AE2420"/>
    <w:rsid w:val="00AF0F2A"/>
    <w:rsid w:val="00B02426"/>
    <w:rsid w:val="00B0401F"/>
    <w:rsid w:val="00B05D3B"/>
    <w:rsid w:val="00B1271E"/>
    <w:rsid w:val="00B14DE4"/>
    <w:rsid w:val="00B23E97"/>
    <w:rsid w:val="00B240FA"/>
    <w:rsid w:val="00B27AFA"/>
    <w:rsid w:val="00B317B7"/>
    <w:rsid w:val="00B3518B"/>
    <w:rsid w:val="00B447D7"/>
    <w:rsid w:val="00B4528A"/>
    <w:rsid w:val="00B5131A"/>
    <w:rsid w:val="00B56A86"/>
    <w:rsid w:val="00B60394"/>
    <w:rsid w:val="00B71912"/>
    <w:rsid w:val="00B72049"/>
    <w:rsid w:val="00B77217"/>
    <w:rsid w:val="00B77776"/>
    <w:rsid w:val="00B879BD"/>
    <w:rsid w:val="00B9435B"/>
    <w:rsid w:val="00B9780A"/>
    <w:rsid w:val="00BA2455"/>
    <w:rsid w:val="00BB4373"/>
    <w:rsid w:val="00BB5968"/>
    <w:rsid w:val="00BC2F9F"/>
    <w:rsid w:val="00BC3F15"/>
    <w:rsid w:val="00BC5706"/>
    <w:rsid w:val="00BC5716"/>
    <w:rsid w:val="00BD7419"/>
    <w:rsid w:val="00BE0665"/>
    <w:rsid w:val="00BE08FB"/>
    <w:rsid w:val="00BE0DDD"/>
    <w:rsid w:val="00BE23A2"/>
    <w:rsid w:val="00BE40BB"/>
    <w:rsid w:val="00BE47DF"/>
    <w:rsid w:val="00BE5642"/>
    <w:rsid w:val="00BE590D"/>
    <w:rsid w:val="00BF0F8F"/>
    <w:rsid w:val="00C007EC"/>
    <w:rsid w:val="00C01C65"/>
    <w:rsid w:val="00C021A7"/>
    <w:rsid w:val="00C0407D"/>
    <w:rsid w:val="00C04BD5"/>
    <w:rsid w:val="00C04E76"/>
    <w:rsid w:val="00C079F9"/>
    <w:rsid w:val="00C07D44"/>
    <w:rsid w:val="00C153D4"/>
    <w:rsid w:val="00C15B2D"/>
    <w:rsid w:val="00C20C3C"/>
    <w:rsid w:val="00C24B1F"/>
    <w:rsid w:val="00C26736"/>
    <w:rsid w:val="00C34791"/>
    <w:rsid w:val="00C400CD"/>
    <w:rsid w:val="00C43051"/>
    <w:rsid w:val="00C456CA"/>
    <w:rsid w:val="00C517F7"/>
    <w:rsid w:val="00C548C7"/>
    <w:rsid w:val="00C55C8F"/>
    <w:rsid w:val="00C61255"/>
    <w:rsid w:val="00C62C2F"/>
    <w:rsid w:val="00C66FFC"/>
    <w:rsid w:val="00C710B2"/>
    <w:rsid w:val="00C73F57"/>
    <w:rsid w:val="00C750AF"/>
    <w:rsid w:val="00C7582E"/>
    <w:rsid w:val="00C80152"/>
    <w:rsid w:val="00C820AE"/>
    <w:rsid w:val="00C83E87"/>
    <w:rsid w:val="00C87F8A"/>
    <w:rsid w:val="00C94E03"/>
    <w:rsid w:val="00C957FF"/>
    <w:rsid w:val="00C96EB2"/>
    <w:rsid w:val="00C97F28"/>
    <w:rsid w:val="00CA43DB"/>
    <w:rsid w:val="00CB0CA0"/>
    <w:rsid w:val="00CC2395"/>
    <w:rsid w:val="00CC54B8"/>
    <w:rsid w:val="00CC77C4"/>
    <w:rsid w:val="00CD48CE"/>
    <w:rsid w:val="00CE22D3"/>
    <w:rsid w:val="00CE2720"/>
    <w:rsid w:val="00CE34FF"/>
    <w:rsid w:val="00CE657D"/>
    <w:rsid w:val="00CF1C79"/>
    <w:rsid w:val="00CF5820"/>
    <w:rsid w:val="00D007D7"/>
    <w:rsid w:val="00D06384"/>
    <w:rsid w:val="00D14268"/>
    <w:rsid w:val="00D163EB"/>
    <w:rsid w:val="00D1769D"/>
    <w:rsid w:val="00D202A8"/>
    <w:rsid w:val="00D20BDD"/>
    <w:rsid w:val="00D3329D"/>
    <w:rsid w:val="00D35E3A"/>
    <w:rsid w:val="00D37D05"/>
    <w:rsid w:val="00D45C78"/>
    <w:rsid w:val="00D4609F"/>
    <w:rsid w:val="00D53AD0"/>
    <w:rsid w:val="00D54E67"/>
    <w:rsid w:val="00D56D7B"/>
    <w:rsid w:val="00D57D3A"/>
    <w:rsid w:val="00D66B20"/>
    <w:rsid w:val="00D736D5"/>
    <w:rsid w:val="00D757FA"/>
    <w:rsid w:val="00D865D1"/>
    <w:rsid w:val="00D86721"/>
    <w:rsid w:val="00D87425"/>
    <w:rsid w:val="00D87B55"/>
    <w:rsid w:val="00D91843"/>
    <w:rsid w:val="00D91FA1"/>
    <w:rsid w:val="00D9285E"/>
    <w:rsid w:val="00D93D32"/>
    <w:rsid w:val="00D967FF"/>
    <w:rsid w:val="00D975D5"/>
    <w:rsid w:val="00D97FB1"/>
    <w:rsid w:val="00DA640C"/>
    <w:rsid w:val="00DA652C"/>
    <w:rsid w:val="00DB4FD7"/>
    <w:rsid w:val="00DD0AE8"/>
    <w:rsid w:val="00DD29B6"/>
    <w:rsid w:val="00DD2E63"/>
    <w:rsid w:val="00DD578A"/>
    <w:rsid w:val="00DE3182"/>
    <w:rsid w:val="00DE6604"/>
    <w:rsid w:val="00E02C87"/>
    <w:rsid w:val="00E0367C"/>
    <w:rsid w:val="00E040D2"/>
    <w:rsid w:val="00E11FB9"/>
    <w:rsid w:val="00E247C5"/>
    <w:rsid w:val="00E25A8D"/>
    <w:rsid w:val="00E30764"/>
    <w:rsid w:val="00E349ED"/>
    <w:rsid w:val="00E351B2"/>
    <w:rsid w:val="00E359BE"/>
    <w:rsid w:val="00E36F17"/>
    <w:rsid w:val="00E51E18"/>
    <w:rsid w:val="00E54C1A"/>
    <w:rsid w:val="00E54D52"/>
    <w:rsid w:val="00E57137"/>
    <w:rsid w:val="00E631FB"/>
    <w:rsid w:val="00E650E6"/>
    <w:rsid w:val="00E70D5A"/>
    <w:rsid w:val="00E73F8B"/>
    <w:rsid w:val="00E763C4"/>
    <w:rsid w:val="00E822FF"/>
    <w:rsid w:val="00E8611F"/>
    <w:rsid w:val="00E967A3"/>
    <w:rsid w:val="00E96FC9"/>
    <w:rsid w:val="00E97B92"/>
    <w:rsid w:val="00EA0F1F"/>
    <w:rsid w:val="00EA2CAF"/>
    <w:rsid w:val="00EB10A8"/>
    <w:rsid w:val="00EB232A"/>
    <w:rsid w:val="00EB489F"/>
    <w:rsid w:val="00EB5FF5"/>
    <w:rsid w:val="00EB71A4"/>
    <w:rsid w:val="00EB7D4A"/>
    <w:rsid w:val="00EC7377"/>
    <w:rsid w:val="00EC762E"/>
    <w:rsid w:val="00ED034B"/>
    <w:rsid w:val="00EE03E4"/>
    <w:rsid w:val="00EE05EE"/>
    <w:rsid w:val="00EE53D3"/>
    <w:rsid w:val="00EF1BB5"/>
    <w:rsid w:val="00EF28E1"/>
    <w:rsid w:val="00EF54A8"/>
    <w:rsid w:val="00EF6339"/>
    <w:rsid w:val="00F01BF6"/>
    <w:rsid w:val="00F110A0"/>
    <w:rsid w:val="00F1147A"/>
    <w:rsid w:val="00F13749"/>
    <w:rsid w:val="00F154E5"/>
    <w:rsid w:val="00F157A9"/>
    <w:rsid w:val="00F255CC"/>
    <w:rsid w:val="00F277BA"/>
    <w:rsid w:val="00F30EC0"/>
    <w:rsid w:val="00F323FC"/>
    <w:rsid w:val="00F42883"/>
    <w:rsid w:val="00F533D3"/>
    <w:rsid w:val="00F64B2F"/>
    <w:rsid w:val="00F67EC7"/>
    <w:rsid w:val="00F72B92"/>
    <w:rsid w:val="00F732ED"/>
    <w:rsid w:val="00F8072E"/>
    <w:rsid w:val="00F808BA"/>
    <w:rsid w:val="00F825C7"/>
    <w:rsid w:val="00FA014B"/>
    <w:rsid w:val="00FA7402"/>
    <w:rsid w:val="00FB3A84"/>
    <w:rsid w:val="00FB43DB"/>
    <w:rsid w:val="00FB7C5C"/>
    <w:rsid w:val="00FC0154"/>
    <w:rsid w:val="00FC4741"/>
    <w:rsid w:val="00FD02BF"/>
    <w:rsid w:val="00FD3EDE"/>
    <w:rsid w:val="00FD738C"/>
    <w:rsid w:val="00FD7C44"/>
    <w:rsid w:val="00FE35D0"/>
    <w:rsid w:val="00FE3962"/>
    <w:rsid w:val="00FF3A08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0F3F88-9B7F-40C7-B0A3-C7C5624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8C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33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94E04"/>
    <w:pPr>
      <w:jc w:val="center"/>
    </w:pPr>
  </w:style>
  <w:style w:type="paragraph" w:styleId="a5">
    <w:name w:val="Closing"/>
    <w:basedOn w:val="a"/>
    <w:rsid w:val="00294E04"/>
    <w:pPr>
      <w:jc w:val="right"/>
    </w:pPr>
  </w:style>
  <w:style w:type="table" w:styleId="a6">
    <w:name w:val="Table Grid"/>
    <w:basedOn w:val="a1"/>
    <w:uiPriority w:val="39"/>
    <w:rsid w:val="00324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11FB9"/>
    <w:rPr>
      <w:color w:val="0000FF"/>
      <w:u w:val="single"/>
    </w:rPr>
  </w:style>
  <w:style w:type="paragraph" w:styleId="a8">
    <w:name w:val="header"/>
    <w:basedOn w:val="a"/>
    <w:link w:val="a9"/>
    <w:rsid w:val="005E0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E0695"/>
    <w:rPr>
      <w:kern w:val="2"/>
      <w:sz w:val="21"/>
    </w:rPr>
  </w:style>
  <w:style w:type="paragraph" w:styleId="aa">
    <w:name w:val="footer"/>
    <w:basedOn w:val="a"/>
    <w:link w:val="ab"/>
    <w:rsid w:val="005E06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E0695"/>
    <w:rPr>
      <w:kern w:val="2"/>
      <w:sz w:val="21"/>
    </w:rPr>
  </w:style>
  <w:style w:type="paragraph" w:styleId="ac">
    <w:name w:val="Date"/>
    <w:basedOn w:val="a"/>
    <w:next w:val="a"/>
    <w:link w:val="ad"/>
    <w:rsid w:val="004C6669"/>
  </w:style>
  <w:style w:type="character" w:customStyle="1" w:styleId="ad">
    <w:name w:val="日付 (文字)"/>
    <w:link w:val="ac"/>
    <w:rsid w:val="004C66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7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8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4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1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8634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9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156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9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089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48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91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7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69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4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994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60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5870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8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5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405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3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8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703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0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9682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0&#24246;&#21209;&#38306;&#20418;\10&#12486;&#12531;&#12503;&#12524;&#12540;&#12488;\&#30330;&#35696;&#29992;&#32025;&#65288;&#20304;&#12293;&#26408;&#25010;&#26126;&#29992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CD3A-9B84-43E2-A72F-FD537D62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発議用紙（佐々木憲明用）.dot</Template>
  <TotalTime>1</TotalTime>
  <Pages>1</Pages>
  <Words>505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noriasas</dc:creator>
  <cp:keywords/>
  <dc:description>日付は全角２文字で入力</dc:description>
  <cp:lastModifiedBy>熊谷 友明 [Tomoaki Kumagai]</cp:lastModifiedBy>
  <cp:revision>3</cp:revision>
  <cp:lastPrinted>2024-09-03T06:15:00Z</cp:lastPrinted>
  <dcterms:created xsi:type="dcterms:W3CDTF">2024-09-08T00:42:00Z</dcterms:created>
  <dcterms:modified xsi:type="dcterms:W3CDTF">2024-09-30T06:49:00Z</dcterms:modified>
</cp:coreProperties>
</file>