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3C" w:rsidRPr="00803BED" w:rsidRDefault="000D237F" w:rsidP="005F48AE">
      <w:pPr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様式第８</w:t>
      </w:r>
      <w:r w:rsidR="00554C3C" w:rsidRPr="00803BED">
        <w:rPr>
          <w:rFonts w:hAnsi="ＭＳ 明朝" w:hint="eastAsia"/>
          <w:szCs w:val="21"/>
        </w:rPr>
        <w:t>号（第９条関係）</w:t>
      </w:r>
    </w:p>
    <w:p w:rsidR="00554C3C" w:rsidRPr="00803BED" w:rsidRDefault="00554C3C" w:rsidP="00554C3C">
      <w:pPr>
        <w:jc w:val="center"/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石巻</w:t>
      </w:r>
      <w:r w:rsidRPr="00803BED">
        <w:rPr>
          <w:rFonts w:hAnsi="ＭＳ 明朝"/>
          <w:szCs w:val="21"/>
        </w:rPr>
        <w:t>市イクボス宣言企業</w:t>
      </w:r>
      <w:r w:rsidRPr="00803BED">
        <w:rPr>
          <w:rFonts w:hAnsi="ＭＳ 明朝" w:hint="eastAsia"/>
          <w:szCs w:val="21"/>
        </w:rPr>
        <w:t>登録更新申込</w:t>
      </w:r>
      <w:r w:rsidRPr="00803BED">
        <w:rPr>
          <w:rFonts w:hAnsi="ＭＳ 明朝"/>
          <w:szCs w:val="21"/>
        </w:rPr>
        <w:t>書</w:t>
      </w:r>
    </w:p>
    <w:p w:rsidR="00554C3C" w:rsidRPr="00803BED" w:rsidRDefault="00554C3C" w:rsidP="00554C3C">
      <w:pPr>
        <w:rPr>
          <w:rFonts w:hAnsi="ＭＳ 明朝"/>
          <w:szCs w:val="21"/>
        </w:rPr>
      </w:pPr>
    </w:p>
    <w:p w:rsidR="00554C3C" w:rsidRPr="00803BED" w:rsidRDefault="00554C3C" w:rsidP="00554C3C">
      <w:pPr>
        <w:jc w:val="right"/>
        <w:rPr>
          <w:rFonts w:hAnsi="ＭＳ 明朝"/>
          <w:szCs w:val="21"/>
        </w:rPr>
      </w:pPr>
      <w:r w:rsidRPr="00803BED">
        <w:rPr>
          <w:rFonts w:hAnsi="ＭＳ 明朝"/>
          <w:szCs w:val="21"/>
        </w:rPr>
        <w:t>年</w:t>
      </w:r>
      <w:r w:rsidRPr="00803BED">
        <w:rPr>
          <w:rFonts w:hAnsi="ＭＳ 明朝" w:hint="eastAsia"/>
          <w:szCs w:val="21"/>
        </w:rPr>
        <w:t xml:space="preserve">　　</w:t>
      </w:r>
      <w:r w:rsidRPr="00803BED">
        <w:rPr>
          <w:rFonts w:hAnsi="ＭＳ 明朝"/>
          <w:szCs w:val="21"/>
        </w:rPr>
        <w:t>月</w:t>
      </w:r>
      <w:r w:rsidRPr="00803BED">
        <w:rPr>
          <w:rFonts w:hAnsi="ＭＳ 明朝" w:hint="eastAsia"/>
          <w:szCs w:val="21"/>
        </w:rPr>
        <w:t xml:space="preserve">　　</w:t>
      </w:r>
      <w:r w:rsidRPr="00803BED">
        <w:rPr>
          <w:rFonts w:hAnsi="ＭＳ 明朝"/>
          <w:szCs w:val="21"/>
        </w:rPr>
        <w:t>日</w:t>
      </w:r>
    </w:p>
    <w:p w:rsidR="00554C3C" w:rsidRPr="00803BED" w:rsidRDefault="00554C3C" w:rsidP="005F48AE">
      <w:pPr>
        <w:rPr>
          <w:rFonts w:hAnsi="ＭＳ 明朝"/>
          <w:szCs w:val="21"/>
        </w:rPr>
      </w:pPr>
    </w:p>
    <w:p w:rsidR="00554C3C" w:rsidRPr="00803BED" w:rsidRDefault="004748C8" w:rsidP="004748C8">
      <w:pPr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 xml:space="preserve">　</w:t>
      </w:r>
      <w:r w:rsidR="00554C3C" w:rsidRPr="00803BED">
        <w:rPr>
          <w:rFonts w:hAnsi="ＭＳ 明朝" w:hint="eastAsia"/>
          <w:szCs w:val="21"/>
        </w:rPr>
        <w:t>石巻</w:t>
      </w:r>
      <w:r w:rsidR="00554C3C" w:rsidRPr="00803BED">
        <w:rPr>
          <w:rFonts w:hAnsi="ＭＳ 明朝"/>
          <w:szCs w:val="21"/>
        </w:rPr>
        <w:t>市長</w:t>
      </w:r>
      <w:r w:rsidRPr="00803BED">
        <w:rPr>
          <w:rFonts w:hAnsi="ＭＳ 明朝" w:hint="eastAsia"/>
          <w:szCs w:val="21"/>
        </w:rPr>
        <w:t>（あて）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803BED" w:rsidRPr="00803BED" w:rsidTr="005604E3">
        <w:trPr>
          <w:trHeight w:val="595"/>
          <w:jc w:val="right"/>
        </w:trPr>
        <w:tc>
          <w:tcPr>
            <w:tcW w:w="1701" w:type="dxa"/>
            <w:vAlign w:val="center"/>
          </w:tcPr>
          <w:p w:rsidR="005C6092" w:rsidRPr="00803BED" w:rsidRDefault="005C6092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所在地</w:t>
            </w:r>
          </w:p>
        </w:tc>
        <w:tc>
          <w:tcPr>
            <w:tcW w:w="4252" w:type="dxa"/>
            <w:vAlign w:val="center"/>
          </w:tcPr>
          <w:p w:rsidR="005C6092" w:rsidRPr="00803BED" w:rsidRDefault="005C6092" w:rsidP="005604E3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〒</w:t>
            </w:r>
          </w:p>
          <w:p w:rsidR="005C6092" w:rsidRPr="00803BED" w:rsidRDefault="005C6092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5604E3">
        <w:trPr>
          <w:trHeight w:val="595"/>
          <w:jc w:val="right"/>
        </w:trPr>
        <w:tc>
          <w:tcPr>
            <w:tcW w:w="1701" w:type="dxa"/>
            <w:vAlign w:val="center"/>
          </w:tcPr>
          <w:p w:rsidR="005C6092" w:rsidRPr="00803BED" w:rsidRDefault="005C6092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（フリガナ）</w:t>
            </w:r>
          </w:p>
          <w:p w:rsidR="005C6092" w:rsidRPr="00803BED" w:rsidRDefault="005C6092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企業等名称</w:t>
            </w:r>
          </w:p>
        </w:tc>
        <w:tc>
          <w:tcPr>
            <w:tcW w:w="4252" w:type="dxa"/>
            <w:vAlign w:val="center"/>
          </w:tcPr>
          <w:p w:rsidR="005C6092" w:rsidRPr="00803BED" w:rsidRDefault="005C6092" w:rsidP="005604E3">
            <w:pPr>
              <w:rPr>
                <w:rFonts w:hAnsi="ＭＳ 明朝"/>
                <w:szCs w:val="21"/>
              </w:rPr>
            </w:pPr>
          </w:p>
          <w:p w:rsidR="005C6092" w:rsidRPr="00803BED" w:rsidRDefault="005C6092" w:rsidP="005604E3">
            <w:pPr>
              <w:rPr>
                <w:rFonts w:hAnsi="ＭＳ 明朝"/>
                <w:szCs w:val="21"/>
              </w:rPr>
            </w:pPr>
          </w:p>
        </w:tc>
      </w:tr>
      <w:tr w:rsidR="005C6092" w:rsidRPr="00803BED" w:rsidTr="005604E3">
        <w:trPr>
          <w:trHeight w:val="595"/>
          <w:jc w:val="right"/>
        </w:trPr>
        <w:tc>
          <w:tcPr>
            <w:tcW w:w="1701" w:type="dxa"/>
            <w:vAlign w:val="center"/>
          </w:tcPr>
          <w:p w:rsidR="005C6092" w:rsidRPr="00803BED" w:rsidRDefault="005C6092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（フリガナ）</w:t>
            </w:r>
          </w:p>
          <w:p w:rsidR="005C6092" w:rsidRPr="00803BED" w:rsidRDefault="005C6092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代表者職・氏名</w:t>
            </w:r>
          </w:p>
        </w:tc>
        <w:tc>
          <w:tcPr>
            <w:tcW w:w="4252" w:type="dxa"/>
            <w:vAlign w:val="center"/>
          </w:tcPr>
          <w:p w:rsidR="005C6092" w:rsidRPr="00803BED" w:rsidRDefault="005C6092" w:rsidP="005604E3">
            <w:pPr>
              <w:rPr>
                <w:rFonts w:hAnsi="ＭＳ 明朝"/>
                <w:szCs w:val="21"/>
              </w:rPr>
            </w:pPr>
          </w:p>
          <w:p w:rsidR="005C6092" w:rsidRPr="00803BED" w:rsidRDefault="005C6092" w:rsidP="005604E3">
            <w:pPr>
              <w:rPr>
                <w:rFonts w:hAnsi="ＭＳ 明朝"/>
                <w:szCs w:val="21"/>
              </w:rPr>
            </w:pPr>
          </w:p>
        </w:tc>
      </w:tr>
    </w:tbl>
    <w:p w:rsidR="005F48AE" w:rsidRPr="00803BED" w:rsidRDefault="005F48AE" w:rsidP="005F48AE">
      <w:pPr>
        <w:rPr>
          <w:rFonts w:hAnsi="ＭＳ 明朝"/>
          <w:szCs w:val="21"/>
        </w:rPr>
      </w:pPr>
    </w:p>
    <w:p w:rsidR="00554C3C" w:rsidRPr="00803BED" w:rsidRDefault="00F64B2F" w:rsidP="005F48AE">
      <w:pPr>
        <w:rPr>
          <w:rFonts w:hAnsi="ＭＳ 明朝"/>
          <w:szCs w:val="21"/>
        </w:rPr>
      </w:pPr>
      <w:r w:rsidRPr="00803BED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A0DD980" wp14:editId="005E01AF">
                <wp:simplePos x="0" y="0"/>
                <wp:positionH relativeFrom="column">
                  <wp:posOffset>81915</wp:posOffset>
                </wp:positionH>
                <wp:positionV relativeFrom="paragraph">
                  <wp:posOffset>953770</wp:posOffset>
                </wp:positionV>
                <wp:extent cx="719455" cy="1043940"/>
                <wp:effectExtent l="0" t="0" r="23495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043940"/>
                        </a:xfrm>
                        <a:prstGeom prst="bracketPair">
                          <a:avLst>
                            <a:gd name="adj" fmla="val 105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64B2F" w:rsidRPr="00C41B03" w:rsidRDefault="00F64B2F" w:rsidP="00F64B2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41B03">
                              <w:rPr>
                                <w:rFonts w:hAnsi="ＭＳ 明朝" w:hint="eastAsia"/>
                                <w:sz w:val="20"/>
                              </w:rPr>
                              <w:t>主として該当するもの一つに</w:t>
                            </w:r>
                            <w:r w:rsidRPr="008415E8">
                              <w:rPr>
                                <w:rFonts w:hAnsi="ＭＳ 明朝" w:cs="Segoe UI Emoji" w:hint="eastAsia"/>
                                <w:sz w:val="20"/>
                              </w:rPr>
                              <w:t>○</w:t>
                            </w:r>
                            <w:r w:rsidRPr="00C41B03">
                              <w:rPr>
                                <w:rFonts w:hAnsi="ＭＳ 明朝" w:hint="eastAsia"/>
                                <w:sz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5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DD9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6.45pt;margin-top:75.1pt;width:56.6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" adj="2283" strokecolor="black [3200]" strokeweight=".5pt">
                <v:stroke joinstyle="miter"/>
                <v:textbox inset="1.5mm,0,1.5mm,0">
                  <w:txbxContent>
                    <w:p w:rsidR="00F64B2F" w:rsidRPr="00C41B03" w:rsidRDefault="00F64B2F" w:rsidP="00F64B2F">
                      <w:pPr>
                        <w:snapToGrid w:val="0"/>
                        <w:jc w:val="center"/>
                        <w:rPr>
                          <w:rFonts w:hAnsi="ＭＳ 明朝"/>
                        </w:rPr>
                      </w:pPr>
                      <w:r w:rsidRPr="00C41B03">
                        <w:rPr>
                          <w:rFonts w:hAnsi="ＭＳ 明朝" w:hint="eastAsia"/>
                          <w:sz w:val="20"/>
                        </w:rPr>
                        <w:t>主として該当するもの一つに</w:t>
                      </w:r>
                      <w:r w:rsidRPr="008415E8">
                        <w:rPr>
                          <w:rFonts w:hAnsi="ＭＳ 明朝" w:cs="Segoe UI Emoji" w:hint="eastAsia"/>
                          <w:sz w:val="20"/>
                        </w:rPr>
                        <w:t>○</w:t>
                      </w:r>
                      <w:r w:rsidRPr="00C41B03">
                        <w:rPr>
                          <w:rFonts w:hAnsi="ＭＳ 明朝" w:hint="eastAsia"/>
                          <w:sz w:val="20"/>
                        </w:rPr>
                        <w:t>を付けてください。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F48AE" w:rsidRPr="00803BED">
        <w:rPr>
          <w:rFonts w:hAnsi="ＭＳ 明朝" w:hint="eastAsia"/>
          <w:szCs w:val="21"/>
        </w:rPr>
        <w:t xml:space="preserve">　</w:t>
      </w:r>
      <w:r w:rsidR="00554C3C" w:rsidRPr="00803BED">
        <w:rPr>
          <w:rFonts w:hAnsi="ＭＳ 明朝" w:hint="eastAsia"/>
          <w:szCs w:val="21"/>
        </w:rPr>
        <w:t>石巻</w:t>
      </w:r>
      <w:r w:rsidR="00554C3C" w:rsidRPr="00803BED">
        <w:rPr>
          <w:rFonts w:hAnsi="ＭＳ 明朝"/>
          <w:szCs w:val="21"/>
        </w:rPr>
        <w:t>市イクボス宣言企業として</w:t>
      </w:r>
      <w:r w:rsidR="0082738D" w:rsidRPr="00803BED">
        <w:rPr>
          <w:rFonts w:hAnsi="ＭＳ 明朝" w:hint="eastAsia"/>
          <w:szCs w:val="21"/>
        </w:rPr>
        <w:t>登録の継続を希望</w:t>
      </w:r>
      <w:r w:rsidR="00554C3C" w:rsidRPr="00803BED">
        <w:rPr>
          <w:rFonts w:hAnsi="ＭＳ 明朝" w:hint="eastAsia"/>
          <w:szCs w:val="21"/>
        </w:rPr>
        <w:t>しますので、</w:t>
      </w:r>
      <w:r w:rsidR="004748C8" w:rsidRPr="00803BED">
        <w:rPr>
          <w:rFonts w:hAnsi="ＭＳ 明朝" w:hint="eastAsia"/>
          <w:szCs w:val="21"/>
        </w:rPr>
        <w:t>石巻市イクボス宣言企業登録実施要領第</w:t>
      </w:r>
      <w:r w:rsidR="00971496" w:rsidRPr="00803BED">
        <w:rPr>
          <w:rFonts w:hAnsi="ＭＳ 明朝" w:hint="eastAsia"/>
          <w:szCs w:val="21"/>
        </w:rPr>
        <w:t>９条の規定により</w:t>
      </w:r>
      <w:r w:rsidR="00554C3C" w:rsidRPr="00803BED">
        <w:rPr>
          <w:rFonts w:hAnsi="ＭＳ 明朝" w:hint="eastAsia"/>
          <w:szCs w:val="21"/>
        </w:rPr>
        <w:t>次のとおり</w:t>
      </w:r>
      <w:r w:rsidR="00554C3C" w:rsidRPr="00803BED">
        <w:rPr>
          <w:rFonts w:hAnsi="ＭＳ 明朝"/>
          <w:szCs w:val="21"/>
        </w:rPr>
        <w:t>申</w:t>
      </w:r>
      <w:r w:rsidR="0082738D" w:rsidRPr="00803BED">
        <w:rPr>
          <w:rFonts w:hAnsi="ＭＳ 明朝" w:hint="eastAsia"/>
          <w:szCs w:val="21"/>
        </w:rPr>
        <w:t>し</w:t>
      </w:r>
      <w:r w:rsidR="00554C3C" w:rsidRPr="00803BED">
        <w:rPr>
          <w:rFonts w:hAnsi="ＭＳ 明朝"/>
          <w:szCs w:val="21"/>
        </w:rPr>
        <w:t>込みます。</w:t>
      </w:r>
    </w:p>
    <w:tbl>
      <w:tblPr>
        <w:tblStyle w:val="a6"/>
        <w:tblW w:w="8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1378"/>
        <w:gridCol w:w="578"/>
        <w:gridCol w:w="1198"/>
        <w:gridCol w:w="1359"/>
        <w:gridCol w:w="424"/>
        <w:gridCol w:w="890"/>
        <w:gridCol w:w="889"/>
        <w:gridCol w:w="1784"/>
      </w:tblGrid>
      <w:tr w:rsidR="00803BED" w:rsidRPr="00803BED" w:rsidTr="00125BB9">
        <w:trPr>
          <w:trHeight w:val="2625"/>
        </w:trPr>
        <w:tc>
          <w:tcPr>
            <w:tcW w:w="1388" w:type="dxa"/>
            <w:gridSpan w:val="2"/>
          </w:tcPr>
          <w:p w:rsidR="00301ADF" w:rsidRPr="00803BED" w:rsidRDefault="00301ADF" w:rsidP="005604E3">
            <w:pPr>
              <w:jc w:val="distribute"/>
              <w:rPr>
                <w:rFonts w:hAnsi="ＭＳ 明朝"/>
                <w:szCs w:val="21"/>
              </w:rPr>
            </w:pPr>
          </w:p>
          <w:p w:rsidR="00301ADF" w:rsidRPr="00803BED" w:rsidRDefault="00301ADF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業種</w:t>
            </w:r>
          </w:p>
        </w:tc>
        <w:tc>
          <w:tcPr>
            <w:tcW w:w="3135" w:type="dxa"/>
            <w:gridSpan w:val="3"/>
            <w:tcBorders>
              <w:right w:val="nil"/>
            </w:tcBorders>
            <w:vAlign w:val="center"/>
          </w:tcPr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　</w:t>
            </w:r>
            <w:r w:rsidRPr="00803BED">
              <w:rPr>
                <w:rFonts w:hAnsi="ＭＳ 明朝"/>
                <w:sz w:val="18"/>
                <w:szCs w:val="21"/>
              </w:rPr>
              <w:t>農業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林業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２　</w:t>
            </w:r>
            <w:r w:rsidRPr="00803BED">
              <w:rPr>
                <w:rFonts w:hAnsi="ＭＳ 明朝"/>
                <w:sz w:val="18"/>
                <w:szCs w:val="21"/>
              </w:rPr>
              <w:t>漁業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３　</w:t>
            </w:r>
            <w:r w:rsidRPr="00803BED">
              <w:rPr>
                <w:rFonts w:hAnsi="ＭＳ 明朝"/>
                <w:sz w:val="18"/>
                <w:szCs w:val="21"/>
              </w:rPr>
              <w:t>鉱業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採石</w:t>
            </w:r>
            <w:bookmarkStart w:id="0" w:name="_GoBack"/>
            <w:bookmarkEnd w:id="0"/>
            <w:r w:rsidRPr="00803BED">
              <w:rPr>
                <w:rFonts w:hAnsi="ＭＳ 明朝"/>
                <w:sz w:val="18"/>
                <w:szCs w:val="21"/>
              </w:rPr>
              <w:t>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砂利採取業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４　</w:t>
            </w:r>
            <w:r w:rsidRPr="00803BED">
              <w:rPr>
                <w:rFonts w:hAnsi="ＭＳ 明朝"/>
                <w:sz w:val="18"/>
                <w:szCs w:val="21"/>
              </w:rPr>
              <w:t>建設業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５　</w:t>
            </w:r>
            <w:r w:rsidRPr="00803BED">
              <w:rPr>
                <w:rFonts w:hAnsi="ＭＳ 明朝"/>
                <w:sz w:val="18"/>
                <w:szCs w:val="21"/>
              </w:rPr>
              <w:t>製造業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６　</w:t>
            </w:r>
            <w:r w:rsidRPr="00803BED">
              <w:rPr>
                <w:rFonts w:hAnsi="ＭＳ 明朝"/>
                <w:sz w:val="18"/>
                <w:szCs w:val="21"/>
              </w:rPr>
              <w:t>電気・ガス・熱供給・水道業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７　</w:t>
            </w:r>
            <w:r w:rsidRPr="00803BED">
              <w:rPr>
                <w:rFonts w:hAnsi="ＭＳ 明朝"/>
                <w:sz w:val="18"/>
                <w:szCs w:val="21"/>
              </w:rPr>
              <w:t>情報通信業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８　</w:t>
            </w:r>
            <w:r w:rsidRPr="00803BED">
              <w:rPr>
                <w:rFonts w:hAnsi="ＭＳ 明朝"/>
                <w:sz w:val="18"/>
                <w:szCs w:val="21"/>
              </w:rPr>
              <w:t>運輸業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郵便業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９　</w:t>
            </w:r>
            <w:r w:rsidRPr="00803BED">
              <w:rPr>
                <w:rFonts w:hAnsi="ＭＳ 明朝"/>
                <w:sz w:val="18"/>
                <w:szCs w:val="21"/>
              </w:rPr>
              <w:t>卸売業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小売業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１０　</w:t>
            </w:r>
            <w:r w:rsidRPr="00803BED">
              <w:rPr>
                <w:rFonts w:hAnsi="ＭＳ 明朝"/>
                <w:sz w:val="18"/>
                <w:szCs w:val="21"/>
              </w:rPr>
              <w:t>金融業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保険業</w:t>
            </w:r>
          </w:p>
        </w:tc>
        <w:tc>
          <w:tcPr>
            <w:tcW w:w="3986" w:type="dxa"/>
            <w:gridSpan w:val="4"/>
            <w:tcBorders>
              <w:left w:val="nil"/>
            </w:tcBorders>
            <w:vAlign w:val="center"/>
          </w:tcPr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１１　</w:t>
            </w:r>
            <w:r w:rsidRPr="00803BED">
              <w:rPr>
                <w:rFonts w:hAnsi="ＭＳ 明朝"/>
                <w:sz w:val="18"/>
                <w:szCs w:val="21"/>
              </w:rPr>
              <w:t>不動産業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物品賃貸業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１２　</w:t>
            </w:r>
            <w:r w:rsidRPr="00803BED">
              <w:rPr>
                <w:rFonts w:hAnsi="ＭＳ 明朝"/>
                <w:sz w:val="18"/>
                <w:szCs w:val="21"/>
              </w:rPr>
              <w:t>学術研究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専門・技術サービス業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１３　</w:t>
            </w:r>
            <w:r w:rsidRPr="00803BED">
              <w:rPr>
                <w:rFonts w:hAnsi="ＭＳ 明朝"/>
                <w:sz w:val="18"/>
                <w:szCs w:val="21"/>
              </w:rPr>
              <w:t>宿泊業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飲食サービス業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１４　</w:t>
            </w:r>
            <w:r w:rsidRPr="00803BED">
              <w:rPr>
                <w:rFonts w:hAnsi="ＭＳ 明朝"/>
                <w:sz w:val="18"/>
                <w:szCs w:val="21"/>
              </w:rPr>
              <w:t>生活関連サービス業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娯楽業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１５　</w:t>
            </w:r>
            <w:r w:rsidRPr="00803BED">
              <w:rPr>
                <w:rFonts w:hAnsi="ＭＳ 明朝"/>
                <w:sz w:val="18"/>
                <w:szCs w:val="21"/>
              </w:rPr>
              <w:t>教育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学習支援業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１６　</w:t>
            </w:r>
            <w:r w:rsidRPr="00803BED">
              <w:rPr>
                <w:rFonts w:hAnsi="ＭＳ 明朝"/>
                <w:sz w:val="18"/>
                <w:szCs w:val="21"/>
              </w:rPr>
              <w:t>医療</w:t>
            </w:r>
            <w:r w:rsidRPr="00803BED">
              <w:rPr>
                <w:rFonts w:hAnsi="ＭＳ 明朝" w:hint="eastAsia"/>
                <w:sz w:val="18"/>
                <w:szCs w:val="21"/>
              </w:rPr>
              <w:t>、</w:t>
            </w:r>
            <w:r w:rsidRPr="00803BED">
              <w:rPr>
                <w:rFonts w:hAnsi="ＭＳ 明朝"/>
                <w:sz w:val="18"/>
                <w:szCs w:val="21"/>
              </w:rPr>
              <w:t>福祉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１７　</w:t>
            </w:r>
            <w:r w:rsidRPr="00803BED">
              <w:rPr>
                <w:rFonts w:hAnsi="ＭＳ 明朝"/>
                <w:sz w:val="18"/>
                <w:szCs w:val="21"/>
              </w:rPr>
              <w:t>複合サービス事業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１８　</w:t>
            </w:r>
            <w:r w:rsidRPr="00803BED">
              <w:rPr>
                <w:rFonts w:hAnsi="ＭＳ 明朝"/>
                <w:sz w:val="18"/>
                <w:szCs w:val="21"/>
              </w:rPr>
              <w:t>サービス業（他に分類されないもの）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  <w:r w:rsidRPr="00803BED">
              <w:rPr>
                <w:rFonts w:hAnsi="ＭＳ 明朝" w:hint="eastAsia"/>
                <w:sz w:val="18"/>
                <w:szCs w:val="21"/>
              </w:rPr>
              <w:t xml:space="preserve">１９　</w:t>
            </w:r>
            <w:r w:rsidRPr="00803BED">
              <w:rPr>
                <w:rFonts w:hAnsi="ＭＳ 明朝"/>
                <w:sz w:val="18"/>
                <w:szCs w:val="21"/>
              </w:rPr>
              <w:t xml:space="preserve">その他（　　　　</w:t>
            </w:r>
            <w:r w:rsidRPr="00803BED">
              <w:rPr>
                <w:rFonts w:hAnsi="ＭＳ 明朝" w:hint="eastAsia"/>
                <w:sz w:val="18"/>
                <w:szCs w:val="21"/>
              </w:rPr>
              <w:t xml:space="preserve">　　　　　　</w:t>
            </w:r>
            <w:r w:rsidRPr="00803BED">
              <w:rPr>
                <w:rFonts w:hAnsi="ＭＳ 明朝"/>
                <w:sz w:val="18"/>
                <w:szCs w:val="21"/>
              </w:rPr>
              <w:t xml:space="preserve">　　）</w:t>
            </w:r>
          </w:p>
          <w:p w:rsidR="00301ADF" w:rsidRPr="00803BED" w:rsidRDefault="00301ADF" w:rsidP="005604E3">
            <w:pPr>
              <w:spacing w:line="240" w:lineRule="atLeast"/>
              <w:rPr>
                <w:rFonts w:hAnsi="ＭＳ 明朝"/>
                <w:sz w:val="18"/>
                <w:szCs w:val="21"/>
              </w:rPr>
            </w:pPr>
          </w:p>
        </w:tc>
      </w:tr>
      <w:tr w:rsidR="00803BED" w:rsidRPr="00803BED" w:rsidTr="00125BB9">
        <w:trPr>
          <w:trHeight w:val="499"/>
        </w:trPr>
        <w:tc>
          <w:tcPr>
            <w:tcW w:w="1388" w:type="dxa"/>
            <w:gridSpan w:val="2"/>
            <w:vMerge w:val="restart"/>
            <w:vAlign w:val="center"/>
          </w:tcPr>
          <w:p w:rsidR="00301ADF" w:rsidRPr="00803BED" w:rsidRDefault="00301ADF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7121" w:type="dxa"/>
            <w:gridSpan w:val="7"/>
            <w:vAlign w:val="center"/>
          </w:tcPr>
          <w:p w:rsidR="00301ADF" w:rsidRPr="00803BED" w:rsidRDefault="00301ADF" w:rsidP="005604E3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pacing w:val="35"/>
                <w:kern w:val="0"/>
                <w:szCs w:val="21"/>
                <w:fitText w:val="1050" w:id="-993230848"/>
              </w:rPr>
              <w:t>正規職</w:t>
            </w:r>
            <w:r w:rsidRPr="00803BED">
              <w:rPr>
                <w:rFonts w:hAnsi="ＭＳ 明朝" w:hint="eastAsia"/>
                <w:kern w:val="0"/>
                <w:szCs w:val="21"/>
                <w:fitText w:val="1050" w:id="-993230848"/>
              </w:rPr>
              <w:t>員</w:t>
            </w:r>
            <w:r w:rsidRPr="00803BED">
              <w:rPr>
                <w:rFonts w:hAnsi="ＭＳ 明朝" w:hint="eastAsia"/>
                <w:szCs w:val="21"/>
              </w:rPr>
              <w:t xml:space="preserve">　　　　　人（男性職員　　　　人・女性職員　　　　人）</w:t>
            </w:r>
          </w:p>
        </w:tc>
      </w:tr>
      <w:tr w:rsidR="00803BED" w:rsidRPr="00803BED" w:rsidTr="00125BB9">
        <w:trPr>
          <w:trHeight w:val="499"/>
        </w:trPr>
        <w:tc>
          <w:tcPr>
            <w:tcW w:w="1388" w:type="dxa"/>
            <w:gridSpan w:val="2"/>
            <w:vMerge/>
            <w:vAlign w:val="center"/>
          </w:tcPr>
          <w:p w:rsidR="00301ADF" w:rsidRPr="00803BED" w:rsidRDefault="00301ADF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7121" w:type="dxa"/>
            <w:gridSpan w:val="7"/>
            <w:vAlign w:val="center"/>
          </w:tcPr>
          <w:p w:rsidR="00301ADF" w:rsidRPr="00803BED" w:rsidRDefault="00301ADF" w:rsidP="005604E3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非正規職員　　　　　人（男性職員　　　　人・女性職員　　　　人）</w:t>
            </w:r>
          </w:p>
        </w:tc>
      </w:tr>
      <w:tr w:rsidR="00803BED" w:rsidRPr="00803BED" w:rsidTr="00125BB9">
        <w:trPr>
          <w:trHeight w:val="1321"/>
        </w:trPr>
        <w:tc>
          <w:tcPr>
            <w:tcW w:w="1388" w:type="dxa"/>
            <w:gridSpan w:val="2"/>
            <w:vAlign w:val="center"/>
          </w:tcPr>
          <w:p w:rsidR="00301ADF" w:rsidRPr="00803BED" w:rsidRDefault="00301ADF" w:rsidP="0049255A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ワーク・ライフ・バランス推進のための取組</w:t>
            </w:r>
          </w:p>
        </w:tc>
        <w:tc>
          <w:tcPr>
            <w:tcW w:w="7121" w:type="dxa"/>
            <w:gridSpan w:val="7"/>
          </w:tcPr>
          <w:p w:rsidR="00301ADF" w:rsidRPr="00803BED" w:rsidRDefault="00301ADF" w:rsidP="00301ADF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□変更なし</w:t>
            </w:r>
          </w:p>
          <w:p w:rsidR="00301ADF" w:rsidRPr="00803BED" w:rsidRDefault="00301ADF" w:rsidP="00301ADF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49255A">
        <w:trPr>
          <w:trHeight w:val="386"/>
        </w:trPr>
        <w:tc>
          <w:tcPr>
            <w:tcW w:w="1388" w:type="dxa"/>
            <w:gridSpan w:val="2"/>
            <w:vMerge w:val="restart"/>
            <w:vAlign w:val="center"/>
          </w:tcPr>
          <w:p w:rsidR="00084EFC" w:rsidRPr="00803BED" w:rsidRDefault="00084EFC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連絡先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所属・職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890" w:type="dxa"/>
            <w:vMerge w:val="restart"/>
            <w:textDirection w:val="tbRlV"/>
            <w:vAlign w:val="center"/>
          </w:tcPr>
          <w:p w:rsidR="00084EFC" w:rsidRPr="00803BED" w:rsidRDefault="00084EFC" w:rsidP="005604E3">
            <w:pPr>
              <w:snapToGrid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672" w:type="dxa"/>
            <w:gridSpan w:val="2"/>
            <w:tcBorders>
              <w:bottom w:val="dotted" w:sz="4" w:space="0" w:color="auto"/>
            </w:tcBorders>
            <w:vAlign w:val="center"/>
          </w:tcPr>
          <w:p w:rsidR="00084EFC" w:rsidRPr="00803BED" w:rsidRDefault="00084EFC" w:rsidP="005604E3">
            <w:pPr>
              <w:snapToGrid w:val="0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（フリガナ）</w:t>
            </w:r>
          </w:p>
        </w:tc>
      </w:tr>
      <w:tr w:rsidR="00803BED" w:rsidRPr="00803BED" w:rsidTr="00125BB9">
        <w:trPr>
          <w:trHeight w:val="499"/>
        </w:trPr>
        <w:tc>
          <w:tcPr>
            <w:tcW w:w="1388" w:type="dxa"/>
            <w:gridSpan w:val="2"/>
            <w:vMerge/>
            <w:vAlign w:val="center"/>
          </w:tcPr>
          <w:p w:rsidR="00084EFC" w:rsidRPr="00803BED" w:rsidRDefault="00084EFC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gridSpan w:val="2"/>
            <w:vMerge/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890" w:type="dxa"/>
            <w:vMerge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dotted" w:sz="4" w:space="0" w:color="auto"/>
            </w:tcBorders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803BED" w:rsidRPr="00803BED" w:rsidTr="00125BB9">
        <w:trPr>
          <w:trHeight w:val="499"/>
        </w:trPr>
        <w:tc>
          <w:tcPr>
            <w:tcW w:w="1388" w:type="dxa"/>
            <w:gridSpan w:val="2"/>
            <w:vMerge/>
            <w:vAlign w:val="center"/>
          </w:tcPr>
          <w:p w:rsidR="00084EFC" w:rsidRPr="00803BED" w:rsidRDefault="00084EFC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1783" w:type="dxa"/>
            <w:gridSpan w:val="2"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1783" w:type="dxa"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125BB9">
        <w:trPr>
          <w:trHeight w:val="499"/>
        </w:trPr>
        <w:tc>
          <w:tcPr>
            <w:tcW w:w="1388" w:type="dxa"/>
            <w:gridSpan w:val="2"/>
            <w:vMerge/>
            <w:vAlign w:val="center"/>
          </w:tcPr>
          <w:p w:rsidR="00084EFC" w:rsidRPr="00803BED" w:rsidRDefault="00084EFC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メールアドレス</w:t>
            </w:r>
          </w:p>
        </w:tc>
        <w:tc>
          <w:tcPr>
            <w:tcW w:w="5345" w:type="dxa"/>
            <w:gridSpan w:val="5"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125BB9">
        <w:trPr>
          <w:trHeight w:val="499"/>
        </w:trPr>
        <w:tc>
          <w:tcPr>
            <w:tcW w:w="1388" w:type="dxa"/>
            <w:gridSpan w:val="2"/>
            <w:vMerge/>
            <w:vAlign w:val="center"/>
          </w:tcPr>
          <w:p w:rsidR="00084EFC" w:rsidRPr="00803BED" w:rsidRDefault="00084EFC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84EFC" w:rsidRPr="00803BED" w:rsidRDefault="00084EFC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企業等ＵＲＬ</w:t>
            </w:r>
          </w:p>
        </w:tc>
        <w:tc>
          <w:tcPr>
            <w:tcW w:w="5345" w:type="dxa"/>
            <w:gridSpan w:val="5"/>
            <w:vAlign w:val="center"/>
          </w:tcPr>
          <w:p w:rsidR="00084EFC" w:rsidRPr="00803BED" w:rsidRDefault="00084EFC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A308C5">
        <w:trPr>
          <w:trHeight w:val="1037"/>
        </w:trPr>
        <w:tc>
          <w:tcPr>
            <w:tcW w:w="1388" w:type="dxa"/>
            <w:gridSpan w:val="2"/>
            <w:vAlign w:val="center"/>
          </w:tcPr>
          <w:p w:rsidR="005F1558" w:rsidRPr="00803BED" w:rsidRDefault="005F1558" w:rsidP="005F1558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7121" w:type="dxa"/>
            <w:gridSpan w:val="7"/>
            <w:vAlign w:val="center"/>
          </w:tcPr>
          <w:p w:rsidR="005F1558" w:rsidRPr="00803BED" w:rsidRDefault="005F1558" w:rsidP="005F1558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□誓約書（様式第３号）</w:t>
            </w:r>
          </w:p>
          <w:p w:rsidR="005F1558" w:rsidRPr="00803BED" w:rsidRDefault="005F1558" w:rsidP="005F1558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※その他、変更等がある場合は、必要に応じて書類を添付してください。</w:t>
            </w:r>
          </w:p>
        </w:tc>
      </w:tr>
      <w:tr w:rsidR="00803BED" w:rsidRPr="00803BED" w:rsidTr="00FF3A08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gridBefore w:val="1"/>
          <w:wBefore w:w="10" w:type="dxa"/>
          <w:trHeight w:val="5234"/>
        </w:trPr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A08" w:rsidRPr="00803BED" w:rsidRDefault="00FF3A08" w:rsidP="00FF3A08">
            <w:pPr>
              <w:jc w:val="distribute"/>
              <w:rPr>
                <w:rFonts w:hAnsi="ＭＳ 明朝"/>
                <w:szCs w:val="21"/>
              </w:rPr>
            </w:pPr>
          </w:p>
          <w:p w:rsidR="00FF3A08" w:rsidRPr="00803BED" w:rsidRDefault="00FF3A08" w:rsidP="00FF3A08">
            <w:pPr>
              <w:jc w:val="distribute"/>
              <w:rPr>
                <w:rFonts w:hAnsi="ＭＳ 明朝"/>
                <w:szCs w:val="21"/>
              </w:rPr>
            </w:pPr>
          </w:p>
          <w:p w:rsidR="00FF3A08" w:rsidRPr="00803BED" w:rsidRDefault="00FF3A08" w:rsidP="00FF3A08">
            <w:pPr>
              <w:jc w:val="distribute"/>
              <w:rPr>
                <w:rFonts w:hAnsi="ＭＳ 明朝"/>
                <w:szCs w:val="21"/>
              </w:rPr>
            </w:pPr>
          </w:p>
          <w:p w:rsidR="00FF3A08" w:rsidRPr="00803BED" w:rsidRDefault="00FF3A08" w:rsidP="00FF3A08">
            <w:pPr>
              <w:jc w:val="distribute"/>
              <w:rPr>
                <w:rFonts w:hAnsi="ＭＳ 明朝"/>
                <w:szCs w:val="21"/>
              </w:rPr>
            </w:pPr>
          </w:p>
          <w:p w:rsidR="00CD48CE" w:rsidRPr="00803BED" w:rsidRDefault="00CD48CE" w:rsidP="00FF3A08">
            <w:pPr>
              <w:jc w:val="distribute"/>
              <w:rPr>
                <w:rFonts w:hAnsi="ＭＳ 明朝"/>
                <w:szCs w:val="21"/>
              </w:rPr>
            </w:pPr>
          </w:p>
          <w:p w:rsidR="00554C3C" w:rsidRPr="00803BED" w:rsidRDefault="00554C3C" w:rsidP="00FF3A08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申込時</w:t>
            </w:r>
            <w:r w:rsidR="00BC5716" w:rsidRPr="00803BED">
              <w:rPr>
                <w:rFonts w:hAnsi="ＭＳ 明朝" w:hint="eastAsia"/>
                <w:szCs w:val="21"/>
              </w:rPr>
              <w:t>又は</w:t>
            </w:r>
            <w:r w:rsidRPr="00803BED">
              <w:rPr>
                <w:rFonts w:hAnsi="ＭＳ 明朝" w:hint="eastAsia"/>
                <w:szCs w:val="21"/>
              </w:rPr>
              <w:t>前回更新時からの変化</w:t>
            </w:r>
          </w:p>
          <w:p w:rsidR="00554C3C" w:rsidRPr="00803BED" w:rsidRDefault="00554C3C" w:rsidP="00FF3A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54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次のことに変化がありました。</w:t>
            </w:r>
          </w:p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□職員の働き方やワーク・ライフ・バランス</w:t>
            </w:r>
          </w:p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□ボスの働き方やワーク・ライフ・バランス</w:t>
            </w:r>
          </w:p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□採用</w:t>
            </w:r>
          </w:p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□その他（　　　　　　　　　　　　　　　　　　　　　　　　　　　）</w:t>
            </w:r>
          </w:p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</w:p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55E77E05" wp14:editId="2CDA62A7">
                      <wp:extent cx="3981450" cy="1790700"/>
                      <wp:effectExtent l="0" t="0" r="19050" b="19050"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00300" y="2295525"/>
                                <a:ext cx="3981450" cy="1790700"/>
                              </a:xfrm>
                              <a:prstGeom prst="bracketPair">
                                <a:avLst>
                                  <a:gd name="adj" fmla="val 86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54C3C" w:rsidRPr="00171DE4" w:rsidRDefault="00554C3C" w:rsidP="00554C3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E77E05" id="大かっこ 4" o:spid="_x0000_s1028" type="#_x0000_t185" style="width:313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" adj="1877" strokecolor="black [3213]" strokeweight=".5pt">
                      <v:stroke joinstyle="miter"/>
                      <v:textbox>
                        <w:txbxContent>
                          <w:p w:rsidR="00554C3C" w:rsidRPr="00171DE4" w:rsidRDefault="00554C3C" w:rsidP="00554C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03BED" w:rsidRPr="00803BED" w:rsidTr="00F64B2F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gridBefore w:val="1"/>
          <w:wBefore w:w="10" w:type="dxa"/>
          <w:trHeight w:val="404"/>
        </w:trPr>
        <w:tc>
          <w:tcPr>
            <w:tcW w:w="1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3C" w:rsidRPr="00803BED" w:rsidRDefault="00554C3C" w:rsidP="00A8422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544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C3C" w:rsidRPr="00803BED" w:rsidRDefault="00554C3C" w:rsidP="00A8422A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□変化はない</w:t>
            </w:r>
          </w:p>
        </w:tc>
      </w:tr>
    </w:tbl>
    <w:p w:rsidR="00410FB6" w:rsidRPr="00803BED" w:rsidRDefault="00FF3A08" w:rsidP="00390624">
      <w:pPr>
        <w:jc w:val="left"/>
      </w:pPr>
      <w:r w:rsidRPr="00803BED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-2269490</wp:posOffset>
                </wp:positionV>
                <wp:extent cx="1079500" cy="1655445"/>
                <wp:effectExtent l="0" t="0" r="25400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655445"/>
                        </a:xfrm>
                        <a:prstGeom prst="bracketPair">
                          <a:avLst>
                            <a:gd name="adj" fmla="val 78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54C3C" w:rsidRPr="003D0C5F" w:rsidRDefault="00554C3C" w:rsidP="00CD48CE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3D0C5F">
                              <w:rPr>
                                <w:rFonts w:hAnsi="ＭＳ 明朝" w:hint="eastAsia"/>
                                <w:sz w:val="20"/>
                              </w:rPr>
                              <w:t>該当するものに</w:t>
                            </w:r>
                            <w:r w:rsidRPr="003D0C5F">
                              <w:rPr>
                                <w:rFonts w:hAnsi="ＭＳ 明朝" w:cs="Segoe UI Emoji" w:hint="eastAsia"/>
                                <w:sz w:val="20"/>
                              </w:rPr>
                              <w:t>☑</w:t>
                            </w:r>
                            <w:r w:rsidRPr="003D0C5F">
                              <w:rPr>
                                <w:rFonts w:hAnsi="ＭＳ 明朝" w:hint="eastAsia"/>
                                <w:sz w:val="20"/>
                              </w:rPr>
                              <w:t>を入れてください。</w:t>
                            </w:r>
                          </w:p>
                          <w:p w:rsidR="00554C3C" w:rsidRPr="003D0C5F" w:rsidRDefault="00554C3C" w:rsidP="00CD48CE">
                            <w:pPr>
                              <w:rPr>
                                <w:rFonts w:hAnsi="ＭＳ 明朝"/>
                              </w:rPr>
                            </w:pPr>
                            <w:r w:rsidRPr="003D0C5F">
                              <w:rPr>
                                <w:rFonts w:hAnsi="ＭＳ 明朝" w:hint="eastAsia"/>
                                <w:sz w:val="20"/>
                              </w:rPr>
                              <w:t>かっこ内は</w:t>
                            </w:r>
                            <w:r w:rsidR="00491E99">
                              <w:rPr>
                                <w:rFonts w:hAnsi="ＭＳ 明朝" w:hint="eastAsia"/>
                                <w:sz w:val="20"/>
                              </w:rPr>
                              <w:t>、</w:t>
                            </w:r>
                            <w:r w:rsidRPr="003D0C5F">
                              <w:rPr>
                                <w:rFonts w:hAnsi="ＭＳ 明朝" w:hint="eastAsia"/>
                                <w:sz w:val="20"/>
                              </w:rPr>
                              <w:t>変化のあった内容を具体的に記載してください。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5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9" type="#_x0000_t185" style="position:absolute;margin-left:7.2pt;margin-top:-178.7pt;width:85pt;height:1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" adj="1705" strokecolor="black [3213]" strokeweight=".5pt">
                <v:stroke joinstyle="miter"/>
                <v:textbox inset="1.5mm,0,1.5mm,0">
                  <w:txbxContent>
                    <w:p w:rsidR="00554C3C" w:rsidRPr="003D0C5F" w:rsidRDefault="00554C3C" w:rsidP="00CD48CE">
                      <w:pPr>
                        <w:rPr>
                          <w:rFonts w:hAnsi="ＭＳ 明朝"/>
                          <w:sz w:val="20"/>
                        </w:rPr>
                      </w:pPr>
                      <w:r w:rsidRPr="003D0C5F">
                        <w:rPr>
                          <w:rFonts w:hAnsi="ＭＳ 明朝" w:hint="eastAsia"/>
                          <w:sz w:val="20"/>
                        </w:rPr>
                        <w:t>該当するものに</w:t>
                      </w:r>
                      <w:r w:rsidRPr="003D0C5F">
                        <w:rPr>
                          <w:rFonts w:hAnsi="ＭＳ 明朝" w:cs="Segoe UI Emoji" w:hint="eastAsia"/>
                          <w:sz w:val="20"/>
                        </w:rPr>
                        <w:t>☑</w:t>
                      </w:r>
                      <w:r w:rsidRPr="003D0C5F">
                        <w:rPr>
                          <w:rFonts w:hAnsi="ＭＳ 明朝" w:hint="eastAsia"/>
                          <w:sz w:val="20"/>
                        </w:rPr>
                        <w:t>を入れてください。</w:t>
                      </w:r>
                    </w:p>
                    <w:p w:rsidR="00554C3C" w:rsidRPr="003D0C5F" w:rsidRDefault="00554C3C" w:rsidP="00CD48CE">
                      <w:pPr>
                        <w:rPr>
                          <w:rFonts w:hAnsi="ＭＳ 明朝"/>
                        </w:rPr>
                      </w:pPr>
                      <w:r w:rsidRPr="003D0C5F">
                        <w:rPr>
                          <w:rFonts w:hAnsi="ＭＳ 明朝" w:hint="eastAsia"/>
                          <w:sz w:val="20"/>
                        </w:rPr>
                        <w:t>かっこ内は</w:t>
                      </w:r>
                      <w:r w:rsidR="00491E99">
                        <w:rPr>
                          <w:rFonts w:hAnsi="ＭＳ 明朝" w:hint="eastAsia"/>
                          <w:sz w:val="20"/>
                        </w:rPr>
                        <w:t>、</w:t>
                      </w:r>
                      <w:r w:rsidRPr="003D0C5F">
                        <w:rPr>
                          <w:rFonts w:hAnsi="ＭＳ 明朝" w:hint="eastAsia"/>
                          <w:sz w:val="20"/>
                        </w:rPr>
                        <w:t>変化のあった内容を具体的に記載してください。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70919" w:rsidRPr="00803BED" w:rsidRDefault="00470919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p w:rsidR="00410FB6" w:rsidRPr="00803BED" w:rsidRDefault="00410FB6" w:rsidP="00410FB6"/>
    <w:sectPr w:rsidR="00410FB6" w:rsidRPr="00803BED" w:rsidSect="004D1E8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1D" w:rsidRDefault="001A0A1D" w:rsidP="005E0695">
      <w:r>
        <w:separator/>
      </w:r>
    </w:p>
  </w:endnote>
  <w:endnote w:type="continuationSeparator" w:id="0">
    <w:p w:rsidR="001A0A1D" w:rsidRDefault="001A0A1D" w:rsidP="005E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1D" w:rsidRDefault="001A0A1D" w:rsidP="005E0695">
      <w:r>
        <w:separator/>
      </w:r>
    </w:p>
  </w:footnote>
  <w:footnote w:type="continuationSeparator" w:id="0">
    <w:p w:rsidR="001A0A1D" w:rsidRDefault="001A0A1D" w:rsidP="005E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B75"/>
    <w:multiLevelType w:val="hybridMultilevel"/>
    <w:tmpl w:val="0DCC869E"/>
    <w:lvl w:ilvl="0" w:tplc="C7C0B09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6936AE"/>
    <w:multiLevelType w:val="hybridMultilevel"/>
    <w:tmpl w:val="50042C38"/>
    <w:lvl w:ilvl="0" w:tplc="DBACEB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824B09"/>
    <w:multiLevelType w:val="hybridMultilevel"/>
    <w:tmpl w:val="A7AA981E"/>
    <w:lvl w:ilvl="0" w:tplc="34A4DB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F170E9"/>
    <w:multiLevelType w:val="singleLevel"/>
    <w:tmpl w:val="EB4443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41726739"/>
    <w:multiLevelType w:val="hybridMultilevel"/>
    <w:tmpl w:val="79427A8C"/>
    <w:lvl w:ilvl="0" w:tplc="77080D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D82988"/>
    <w:multiLevelType w:val="hybridMultilevel"/>
    <w:tmpl w:val="CAA0E64C"/>
    <w:lvl w:ilvl="0" w:tplc="DEA63C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062321"/>
    <w:multiLevelType w:val="hybridMultilevel"/>
    <w:tmpl w:val="772EC61A"/>
    <w:lvl w:ilvl="0" w:tplc="C1D838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91"/>
    <w:rsid w:val="00000C72"/>
    <w:rsid w:val="000120C4"/>
    <w:rsid w:val="00013250"/>
    <w:rsid w:val="00024409"/>
    <w:rsid w:val="00024B1E"/>
    <w:rsid w:val="00031395"/>
    <w:rsid w:val="0003181F"/>
    <w:rsid w:val="000365B2"/>
    <w:rsid w:val="0004366A"/>
    <w:rsid w:val="00043FBD"/>
    <w:rsid w:val="0004564D"/>
    <w:rsid w:val="00047BC1"/>
    <w:rsid w:val="000527E2"/>
    <w:rsid w:val="000669F7"/>
    <w:rsid w:val="00084EFC"/>
    <w:rsid w:val="00085603"/>
    <w:rsid w:val="00086C50"/>
    <w:rsid w:val="000871BF"/>
    <w:rsid w:val="0008799E"/>
    <w:rsid w:val="0009485C"/>
    <w:rsid w:val="000A3996"/>
    <w:rsid w:val="000A465D"/>
    <w:rsid w:val="000A5C80"/>
    <w:rsid w:val="000B1321"/>
    <w:rsid w:val="000B1962"/>
    <w:rsid w:val="000B2738"/>
    <w:rsid w:val="000C0221"/>
    <w:rsid w:val="000D1DAB"/>
    <w:rsid w:val="000D237F"/>
    <w:rsid w:val="000D7D30"/>
    <w:rsid w:val="000E66BF"/>
    <w:rsid w:val="000F6FBC"/>
    <w:rsid w:val="000F71DE"/>
    <w:rsid w:val="0010270A"/>
    <w:rsid w:val="00104DBE"/>
    <w:rsid w:val="00110D99"/>
    <w:rsid w:val="00112D8E"/>
    <w:rsid w:val="001148B2"/>
    <w:rsid w:val="001229CA"/>
    <w:rsid w:val="00124639"/>
    <w:rsid w:val="00125BB9"/>
    <w:rsid w:val="001350AD"/>
    <w:rsid w:val="00136E40"/>
    <w:rsid w:val="001407ED"/>
    <w:rsid w:val="001449A4"/>
    <w:rsid w:val="00144ED4"/>
    <w:rsid w:val="00155DC0"/>
    <w:rsid w:val="0016137B"/>
    <w:rsid w:val="00162729"/>
    <w:rsid w:val="00166F2E"/>
    <w:rsid w:val="00167FD2"/>
    <w:rsid w:val="00170A72"/>
    <w:rsid w:val="001747B1"/>
    <w:rsid w:val="001770E2"/>
    <w:rsid w:val="00181673"/>
    <w:rsid w:val="00191AA7"/>
    <w:rsid w:val="00197A76"/>
    <w:rsid w:val="001A0A1D"/>
    <w:rsid w:val="001B2418"/>
    <w:rsid w:val="001B3090"/>
    <w:rsid w:val="001C013D"/>
    <w:rsid w:val="001C204E"/>
    <w:rsid w:val="001F1FA4"/>
    <w:rsid w:val="001F5DD1"/>
    <w:rsid w:val="001F79CF"/>
    <w:rsid w:val="00202D66"/>
    <w:rsid w:val="00207CBB"/>
    <w:rsid w:val="00211D12"/>
    <w:rsid w:val="00212A14"/>
    <w:rsid w:val="002221B5"/>
    <w:rsid w:val="002228BE"/>
    <w:rsid w:val="00225FF5"/>
    <w:rsid w:val="0022658F"/>
    <w:rsid w:val="00227D90"/>
    <w:rsid w:val="002326A8"/>
    <w:rsid w:val="00233539"/>
    <w:rsid w:val="002339F4"/>
    <w:rsid w:val="00234544"/>
    <w:rsid w:val="00234F3D"/>
    <w:rsid w:val="002352CA"/>
    <w:rsid w:val="00236EA8"/>
    <w:rsid w:val="0024143F"/>
    <w:rsid w:val="002423E1"/>
    <w:rsid w:val="002435A8"/>
    <w:rsid w:val="00250475"/>
    <w:rsid w:val="00252F4C"/>
    <w:rsid w:val="002545EF"/>
    <w:rsid w:val="00264E7F"/>
    <w:rsid w:val="00273137"/>
    <w:rsid w:val="002737AF"/>
    <w:rsid w:val="00284925"/>
    <w:rsid w:val="002856A0"/>
    <w:rsid w:val="00286A0C"/>
    <w:rsid w:val="002903F9"/>
    <w:rsid w:val="00290B6F"/>
    <w:rsid w:val="00292411"/>
    <w:rsid w:val="00294E04"/>
    <w:rsid w:val="0029583D"/>
    <w:rsid w:val="00296B04"/>
    <w:rsid w:val="002A3CA9"/>
    <w:rsid w:val="002A46B1"/>
    <w:rsid w:val="002A5F69"/>
    <w:rsid w:val="002B0FCB"/>
    <w:rsid w:val="002B59E1"/>
    <w:rsid w:val="002B7DE4"/>
    <w:rsid w:val="002C2011"/>
    <w:rsid w:val="002C22F5"/>
    <w:rsid w:val="002C7BD9"/>
    <w:rsid w:val="002D25F6"/>
    <w:rsid w:val="002D2BD7"/>
    <w:rsid w:val="002D6A72"/>
    <w:rsid w:val="002E1248"/>
    <w:rsid w:val="002E79DD"/>
    <w:rsid w:val="002F0E2D"/>
    <w:rsid w:val="002F5342"/>
    <w:rsid w:val="002F5FBC"/>
    <w:rsid w:val="003006A9"/>
    <w:rsid w:val="00301ADF"/>
    <w:rsid w:val="003021DB"/>
    <w:rsid w:val="00302B9B"/>
    <w:rsid w:val="00310BE8"/>
    <w:rsid w:val="00310F5B"/>
    <w:rsid w:val="00312993"/>
    <w:rsid w:val="003135AB"/>
    <w:rsid w:val="00320B70"/>
    <w:rsid w:val="003215FA"/>
    <w:rsid w:val="00324A35"/>
    <w:rsid w:val="00327317"/>
    <w:rsid w:val="00331F03"/>
    <w:rsid w:val="00336C9E"/>
    <w:rsid w:val="00342EAE"/>
    <w:rsid w:val="00344609"/>
    <w:rsid w:val="0034733D"/>
    <w:rsid w:val="00356A8F"/>
    <w:rsid w:val="00357226"/>
    <w:rsid w:val="00364085"/>
    <w:rsid w:val="00375857"/>
    <w:rsid w:val="00382113"/>
    <w:rsid w:val="00382ED9"/>
    <w:rsid w:val="00383269"/>
    <w:rsid w:val="00387A27"/>
    <w:rsid w:val="00390624"/>
    <w:rsid w:val="00395B66"/>
    <w:rsid w:val="00397B90"/>
    <w:rsid w:val="003A168F"/>
    <w:rsid w:val="003A2734"/>
    <w:rsid w:val="003B2B96"/>
    <w:rsid w:val="003C1E22"/>
    <w:rsid w:val="003C27C9"/>
    <w:rsid w:val="003D1A9A"/>
    <w:rsid w:val="003D6521"/>
    <w:rsid w:val="003D7AEB"/>
    <w:rsid w:val="003E2644"/>
    <w:rsid w:val="003E3388"/>
    <w:rsid w:val="003F15BD"/>
    <w:rsid w:val="004025CB"/>
    <w:rsid w:val="00402A2D"/>
    <w:rsid w:val="004073E3"/>
    <w:rsid w:val="00407D2B"/>
    <w:rsid w:val="00410FB6"/>
    <w:rsid w:val="004123D5"/>
    <w:rsid w:val="00414B87"/>
    <w:rsid w:val="00417760"/>
    <w:rsid w:val="00420A2D"/>
    <w:rsid w:val="004225AD"/>
    <w:rsid w:val="00425917"/>
    <w:rsid w:val="00425A75"/>
    <w:rsid w:val="00430CF9"/>
    <w:rsid w:val="00434A95"/>
    <w:rsid w:val="004368CB"/>
    <w:rsid w:val="00440A30"/>
    <w:rsid w:val="00442BDD"/>
    <w:rsid w:val="004443FC"/>
    <w:rsid w:val="00444947"/>
    <w:rsid w:val="00444C0A"/>
    <w:rsid w:val="004508CE"/>
    <w:rsid w:val="00450F5C"/>
    <w:rsid w:val="004524D8"/>
    <w:rsid w:val="00454518"/>
    <w:rsid w:val="00456442"/>
    <w:rsid w:val="00457202"/>
    <w:rsid w:val="00461D9D"/>
    <w:rsid w:val="004621E6"/>
    <w:rsid w:val="00463201"/>
    <w:rsid w:val="00470919"/>
    <w:rsid w:val="0047265F"/>
    <w:rsid w:val="0047457D"/>
    <w:rsid w:val="004748C8"/>
    <w:rsid w:val="004756CC"/>
    <w:rsid w:val="00484695"/>
    <w:rsid w:val="0048539B"/>
    <w:rsid w:val="00491E99"/>
    <w:rsid w:val="0049255A"/>
    <w:rsid w:val="00493582"/>
    <w:rsid w:val="00493FF9"/>
    <w:rsid w:val="004A5631"/>
    <w:rsid w:val="004A6DE0"/>
    <w:rsid w:val="004B33BA"/>
    <w:rsid w:val="004C0BA2"/>
    <w:rsid w:val="004C3529"/>
    <w:rsid w:val="004C6669"/>
    <w:rsid w:val="004C6BD4"/>
    <w:rsid w:val="004C6C5F"/>
    <w:rsid w:val="004D1E8C"/>
    <w:rsid w:val="004D26EB"/>
    <w:rsid w:val="004D45E5"/>
    <w:rsid w:val="004D6761"/>
    <w:rsid w:val="004E0803"/>
    <w:rsid w:val="004E6DF9"/>
    <w:rsid w:val="004F0DDC"/>
    <w:rsid w:val="004F58A2"/>
    <w:rsid w:val="005060C8"/>
    <w:rsid w:val="00507EC4"/>
    <w:rsid w:val="00517608"/>
    <w:rsid w:val="00520FE1"/>
    <w:rsid w:val="005217E0"/>
    <w:rsid w:val="005218C4"/>
    <w:rsid w:val="00521DDF"/>
    <w:rsid w:val="0052229C"/>
    <w:rsid w:val="00536191"/>
    <w:rsid w:val="00537422"/>
    <w:rsid w:val="005426E5"/>
    <w:rsid w:val="00542960"/>
    <w:rsid w:val="005438E8"/>
    <w:rsid w:val="00551777"/>
    <w:rsid w:val="00551AA7"/>
    <w:rsid w:val="0055239F"/>
    <w:rsid w:val="00552D97"/>
    <w:rsid w:val="00553608"/>
    <w:rsid w:val="00554C3C"/>
    <w:rsid w:val="005606D1"/>
    <w:rsid w:val="00566A75"/>
    <w:rsid w:val="00567829"/>
    <w:rsid w:val="00572628"/>
    <w:rsid w:val="00574CBD"/>
    <w:rsid w:val="00586020"/>
    <w:rsid w:val="0059012C"/>
    <w:rsid w:val="005A174F"/>
    <w:rsid w:val="005A2130"/>
    <w:rsid w:val="005A3F3C"/>
    <w:rsid w:val="005A4908"/>
    <w:rsid w:val="005A5283"/>
    <w:rsid w:val="005A59B4"/>
    <w:rsid w:val="005B0E38"/>
    <w:rsid w:val="005B3E5B"/>
    <w:rsid w:val="005B47FB"/>
    <w:rsid w:val="005B7FF2"/>
    <w:rsid w:val="005C156A"/>
    <w:rsid w:val="005C2CE6"/>
    <w:rsid w:val="005C46C3"/>
    <w:rsid w:val="005C562B"/>
    <w:rsid w:val="005C5CBC"/>
    <w:rsid w:val="005C6092"/>
    <w:rsid w:val="005C661C"/>
    <w:rsid w:val="005D3179"/>
    <w:rsid w:val="005D57FD"/>
    <w:rsid w:val="005E0695"/>
    <w:rsid w:val="005E511E"/>
    <w:rsid w:val="005F134E"/>
    <w:rsid w:val="005F1558"/>
    <w:rsid w:val="005F43C3"/>
    <w:rsid w:val="005F44D4"/>
    <w:rsid w:val="005F48AE"/>
    <w:rsid w:val="005F6837"/>
    <w:rsid w:val="0060142F"/>
    <w:rsid w:val="006036D4"/>
    <w:rsid w:val="00606363"/>
    <w:rsid w:val="006069A9"/>
    <w:rsid w:val="006122CB"/>
    <w:rsid w:val="006154F3"/>
    <w:rsid w:val="00617DAF"/>
    <w:rsid w:val="006221F5"/>
    <w:rsid w:val="00623F74"/>
    <w:rsid w:val="0062416F"/>
    <w:rsid w:val="00625F9B"/>
    <w:rsid w:val="00641D09"/>
    <w:rsid w:val="00651232"/>
    <w:rsid w:val="00651C1E"/>
    <w:rsid w:val="00652F6B"/>
    <w:rsid w:val="006539E4"/>
    <w:rsid w:val="00655364"/>
    <w:rsid w:val="00667D48"/>
    <w:rsid w:val="006700B0"/>
    <w:rsid w:val="0067063A"/>
    <w:rsid w:val="00671375"/>
    <w:rsid w:val="00671489"/>
    <w:rsid w:val="006718AD"/>
    <w:rsid w:val="006719E4"/>
    <w:rsid w:val="0067246C"/>
    <w:rsid w:val="00675A0B"/>
    <w:rsid w:val="00680812"/>
    <w:rsid w:val="00681CED"/>
    <w:rsid w:val="006822F7"/>
    <w:rsid w:val="00685B0B"/>
    <w:rsid w:val="006934C5"/>
    <w:rsid w:val="006A2A04"/>
    <w:rsid w:val="006A73E9"/>
    <w:rsid w:val="006B0D9B"/>
    <w:rsid w:val="006B6BAD"/>
    <w:rsid w:val="006C5AFB"/>
    <w:rsid w:val="006D30A9"/>
    <w:rsid w:val="006D3682"/>
    <w:rsid w:val="006E29AB"/>
    <w:rsid w:val="006E2C5B"/>
    <w:rsid w:val="006E2EE6"/>
    <w:rsid w:val="006E3A48"/>
    <w:rsid w:val="006F2644"/>
    <w:rsid w:val="00712A26"/>
    <w:rsid w:val="00714AC6"/>
    <w:rsid w:val="00721816"/>
    <w:rsid w:val="00723278"/>
    <w:rsid w:val="00733D1C"/>
    <w:rsid w:val="00734919"/>
    <w:rsid w:val="00737DD0"/>
    <w:rsid w:val="0074419F"/>
    <w:rsid w:val="00745B0A"/>
    <w:rsid w:val="00751E5E"/>
    <w:rsid w:val="007521D1"/>
    <w:rsid w:val="007572A3"/>
    <w:rsid w:val="0076150F"/>
    <w:rsid w:val="0076160F"/>
    <w:rsid w:val="007646A7"/>
    <w:rsid w:val="00770306"/>
    <w:rsid w:val="007706E7"/>
    <w:rsid w:val="00771499"/>
    <w:rsid w:val="00776AD1"/>
    <w:rsid w:val="00781468"/>
    <w:rsid w:val="00784353"/>
    <w:rsid w:val="007A12AC"/>
    <w:rsid w:val="007A28A6"/>
    <w:rsid w:val="007A357B"/>
    <w:rsid w:val="007A411F"/>
    <w:rsid w:val="007B008A"/>
    <w:rsid w:val="007B2E58"/>
    <w:rsid w:val="007B6827"/>
    <w:rsid w:val="007C011B"/>
    <w:rsid w:val="007C3E29"/>
    <w:rsid w:val="007C4005"/>
    <w:rsid w:val="007D007F"/>
    <w:rsid w:val="007D3051"/>
    <w:rsid w:val="007E0FCB"/>
    <w:rsid w:val="007E1ED2"/>
    <w:rsid w:val="007F085A"/>
    <w:rsid w:val="007F25B3"/>
    <w:rsid w:val="007F2B13"/>
    <w:rsid w:val="007F68F0"/>
    <w:rsid w:val="007F7933"/>
    <w:rsid w:val="00803BED"/>
    <w:rsid w:val="00814C33"/>
    <w:rsid w:val="0081506E"/>
    <w:rsid w:val="00823929"/>
    <w:rsid w:val="008243D9"/>
    <w:rsid w:val="00826ED7"/>
    <w:rsid w:val="0082738D"/>
    <w:rsid w:val="0083105A"/>
    <w:rsid w:val="008321C4"/>
    <w:rsid w:val="00834CFC"/>
    <w:rsid w:val="00840A00"/>
    <w:rsid w:val="008415E8"/>
    <w:rsid w:val="00845B62"/>
    <w:rsid w:val="0085110D"/>
    <w:rsid w:val="008570E5"/>
    <w:rsid w:val="00860319"/>
    <w:rsid w:val="00877963"/>
    <w:rsid w:val="00882EAF"/>
    <w:rsid w:val="0088756C"/>
    <w:rsid w:val="00887A1A"/>
    <w:rsid w:val="00890296"/>
    <w:rsid w:val="00891827"/>
    <w:rsid w:val="00894520"/>
    <w:rsid w:val="008960E2"/>
    <w:rsid w:val="008A0BCA"/>
    <w:rsid w:val="008A4D2B"/>
    <w:rsid w:val="008A57FB"/>
    <w:rsid w:val="008C06CC"/>
    <w:rsid w:val="008C2555"/>
    <w:rsid w:val="008C3B8D"/>
    <w:rsid w:val="008C6F56"/>
    <w:rsid w:val="008D27D8"/>
    <w:rsid w:val="008D34AC"/>
    <w:rsid w:val="008D51D1"/>
    <w:rsid w:val="008D51E5"/>
    <w:rsid w:val="008D707B"/>
    <w:rsid w:val="008E0A8C"/>
    <w:rsid w:val="008E30B1"/>
    <w:rsid w:val="008E3570"/>
    <w:rsid w:val="008F0D88"/>
    <w:rsid w:val="008F162B"/>
    <w:rsid w:val="009035C9"/>
    <w:rsid w:val="00903A05"/>
    <w:rsid w:val="00906896"/>
    <w:rsid w:val="009079AE"/>
    <w:rsid w:val="00910F81"/>
    <w:rsid w:val="009112C8"/>
    <w:rsid w:val="00911BD1"/>
    <w:rsid w:val="00911F3E"/>
    <w:rsid w:val="0092119F"/>
    <w:rsid w:val="00933831"/>
    <w:rsid w:val="009409CB"/>
    <w:rsid w:val="00947BDE"/>
    <w:rsid w:val="009502F7"/>
    <w:rsid w:val="00950674"/>
    <w:rsid w:val="00950BDC"/>
    <w:rsid w:val="00961AD0"/>
    <w:rsid w:val="0096235D"/>
    <w:rsid w:val="00971496"/>
    <w:rsid w:val="00973572"/>
    <w:rsid w:val="009756CB"/>
    <w:rsid w:val="0099387B"/>
    <w:rsid w:val="00995C88"/>
    <w:rsid w:val="009A0609"/>
    <w:rsid w:val="009A4F69"/>
    <w:rsid w:val="009A7549"/>
    <w:rsid w:val="009A7B6E"/>
    <w:rsid w:val="009B0DC8"/>
    <w:rsid w:val="009B4A16"/>
    <w:rsid w:val="009C4C45"/>
    <w:rsid w:val="009D10D4"/>
    <w:rsid w:val="009D3ACE"/>
    <w:rsid w:val="009E2080"/>
    <w:rsid w:val="009E2400"/>
    <w:rsid w:val="009E5785"/>
    <w:rsid w:val="009E7328"/>
    <w:rsid w:val="009F00DE"/>
    <w:rsid w:val="009F0580"/>
    <w:rsid w:val="009F4998"/>
    <w:rsid w:val="009F4FAD"/>
    <w:rsid w:val="009F5F11"/>
    <w:rsid w:val="00A07E8D"/>
    <w:rsid w:val="00A13DB3"/>
    <w:rsid w:val="00A2183B"/>
    <w:rsid w:val="00A242BB"/>
    <w:rsid w:val="00A308C5"/>
    <w:rsid w:val="00A30BD8"/>
    <w:rsid w:val="00A333E1"/>
    <w:rsid w:val="00A33EAB"/>
    <w:rsid w:val="00A37E0F"/>
    <w:rsid w:val="00A40525"/>
    <w:rsid w:val="00A60AD2"/>
    <w:rsid w:val="00A64936"/>
    <w:rsid w:val="00A735B0"/>
    <w:rsid w:val="00A739E8"/>
    <w:rsid w:val="00A758BE"/>
    <w:rsid w:val="00A77321"/>
    <w:rsid w:val="00A846E2"/>
    <w:rsid w:val="00A85DF4"/>
    <w:rsid w:val="00A9308C"/>
    <w:rsid w:val="00A95E4C"/>
    <w:rsid w:val="00A962C6"/>
    <w:rsid w:val="00AA0A93"/>
    <w:rsid w:val="00AA340C"/>
    <w:rsid w:val="00AA351D"/>
    <w:rsid w:val="00AB22B6"/>
    <w:rsid w:val="00AB5528"/>
    <w:rsid w:val="00AC7327"/>
    <w:rsid w:val="00AD1668"/>
    <w:rsid w:val="00AE0D04"/>
    <w:rsid w:val="00AE1CDE"/>
    <w:rsid w:val="00AE2420"/>
    <w:rsid w:val="00AF0F2A"/>
    <w:rsid w:val="00B02426"/>
    <w:rsid w:val="00B0401F"/>
    <w:rsid w:val="00B05D3B"/>
    <w:rsid w:val="00B1271E"/>
    <w:rsid w:val="00B14DE4"/>
    <w:rsid w:val="00B23E97"/>
    <w:rsid w:val="00B240FA"/>
    <w:rsid w:val="00B27AFA"/>
    <w:rsid w:val="00B317B7"/>
    <w:rsid w:val="00B3518B"/>
    <w:rsid w:val="00B447D7"/>
    <w:rsid w:val="00B4528A"/>
    <w:rsid w:val="00B5131A"/>
    <w:rsid w:val="00B56A86"/>
    <w:rsid w:val="00B60394"/>
    <w:rsid w:val="00B71912"/>
    <w:rsid w:val="00B72049"/>
    <w:rsid w:val="00B77217"/>
    <w:rsid w:val="00B77776"/>
    <w:rsid w:val="00B879BD"/>
    <w:rsid w:val="00B9435B"/>
    <w:rsid w:val="00B9780A"/>
    <w:rsid w:val="00BA2455"/>
    <w:rsid w:val="00BB4373"/>
    <w:rsid w:val="00BB5968"/>
    <w:rsid w:val="00BC2F9F"/>
    <w:rsid w:val="00BC3F15"/>
    <w:rsid w:val="00BC5716"/>
    <w:rsid w:val="00BD7419"/>
    <w:rsid w:val="00BE0665"/>
    <w:rsid w:val="00BE08FB"/>
    <w:rsid w:val="00BE0DDD"/>
    <w:rsid w:val="00BE23A2"/>
    <w:rsid w:val="00BE40BB"/>
    <w:rsid w:val="00BE47DF"/>
    <w:rsid w:val="00BE5642"/>
    <w:rsid w:val="00BE590D"/>
    <w:rsid w:val="00BF0F8F"/>
    <w:rsid w:val="00C007EC"/>
    <w:rsid w:val="00C01C65"/>
    <w:rsid w:val="00C021A7"/>
    <w:rsid w:val="00C0407D"/>
    <w:rsid w:val="00C04BD5"/>
    <w:rsid w:val="00C04E76"/>
    <w:rsid w:val="00C079F9"/>
    <w:rsid w:val="00C07D44"/>
    <w:rsid w:val="00C153D4"/>
    <w:rsid w:val="00C15B2D"/>
    <w:rsid w:val="00C20C3C"/>
    <w:rsid w:val="00C24B1F"/>
    <w:rsid w:val="00C26736"/>
    <w:rsid w:val="00C34791"/>
    <w:rsid w:val="00C400CD"/>
    <w:rsid w:val="00C43051"/>
    <w:rsid w:val="00C456CA"/>
    <w:rsid w:val="00C517F7"/>
    <w:rsid w:val="00C548C7"/>
    <w:rsid w:val="00C55C8F"/>
    <w:rsid w:val="00C61255"/>
    <w:rsid w:val="00C62C2F"/>
    <w:rsid w:val="00C66FFC"/>
    <w:rsid w:val="00C710B2"/>
    <w:rsid w:val="00C73F57"/>
    <w:rsid w:val="00C750AF"/>
    <w:rsid w:val="00C7582E"/>
    <w:rsid w:val="00C80152"/>
    <w:rsid w:val="00C820AE"/>
    <w:rsid w:val="00C83E87"/>
    <w:rsid w:val="00C87F8A"/>
    <w:rsid w:val="00C94E03"/>
    <w:rsid w:val="00C957FF"/>
    <w:rsid w:val="00C96EB2"/>
    <w:rsid w:val="00C97F28"/>
    <w:rsid w:val="00CA43DB"/>
    <w:rsid w:val="00CB0CA0"/>
    <w:rsid w:val="00CC2395"/>
    <w:rsid w:val="00CC54B8"/>
    <w:rsid w:val="00CC77C4"/>
    <w:rsid w:val="00CD48CE"/>
    <w:rsid w:val="00CE22D3"/>
    <w:rsid w:val="00CE2720"/>
    <w:rsid w:val="00CE34FF"/>
    <w:rsid w:val="00CE657D"/>
    <w:rsid w:val="00CF1C79"/>
    <w:rsid w:val="00CF5820"/>
    <w:rsid w:val="00D007D7"/>
    <w:rsid w:val="00D06384"/>
    <w:rsid w:val="00D14268"/>
    <w:rsid w:val="00D163EB"/>
    <w:rsid w:val="00D1769D"/>
    <w:rsid w:val="00D202A8"/>
    <w:rsid w:val="00D20BDD"/>
    <w:rsid w:val="00D3329D"/>
    <w:rsid w:val="00D35E3A"/>
    <w:rsid w:val="00D37D05"/>
    <w:rsid w:val="00D45C78"/>
    <w:rsid w:val="00D4609F"/>
    <w:rsid w:val="00D53AD0"/>
    <w:rsid w:val="00D54E67"/>
    <w:rsid w:val="00D56D7B"/>
    <w:rsid w:val="00D57D3A"/>
    <w:rsid w:val="00D66B20"/>
    <w:rsid w:val="00D736D5"/>
    <w:rsid w:val="00D757FA"/>
    <w:rsid w:val="00D865D1"/>
    <w:rsid w:val="00D86721"/>
    <w:rsid w:val="00D87425"/>
    <w:rsid w:val="00D87B55"/>
    <w:rsid w:val="00D91843"/>
    <w:rsid w:val="00D91FA1"/>
    <w:rsid w:val="00D9285E"/>
    <w:rsid w:val="00D93D32"/>
    <w:rsid w:val="00D967FF"/>
    <w:rsid w:val="00D975D5"/>
    <w:rsid w:val="00D97FB1"/>
    <w:rsid w:val="00DA640C"/>
    <w:rsid w:val="00DA652C"/>
    <w:rsid w:val="00DB4FD7"/>
    <w:rsid w:val="00DD0AE8"/>
    <w:rsid w:val="00DD29B6"/>
    <w:rsid w:val="00DD2E63"/>
    <w:rsid w:val="00DD578A"/>
    <w:rsid w:val="00DE3182"/>
    <w:rsid w:val="00DE6604"/>
    <w:rsid w:val="00E02C87"/>
    <w:rsid w:val="00E0367C"/>
    <w:rsid w:val="00E040D2"/>
    <w:rsid w:val="00E11FB9"/>
    <w:rsid w:val="00E247C5"/>
    <w:rsid w:val="00E25A8D"/>
    <w:rsid w:val="00E30764"/>
    <w:rsid w:val="00E349ED"/>
    <w:rsid w:val="00E351B2"/>
    <w:rsid w:val="00E359BE"/>
    <w:rsid w:val="00E36F17"/>
    <w:rsid w:val="00E51E18"/>
    <w:rsid w:val="00E54D52"/>
    <w:rsid w:val="00E57137"/>
    <w:rsid w:val="00E631FB"/>
    <w:rsid w:val="00E650E6"/>
    <w:rsid w:val="00E70D5A"/>
    <w:rsid w:val="00E73F8B"/>
    <w:rsid w:val="00E763C4"/>
    <w:rsid w:val="00E822FF"/>
    <w:rsid w:val="00E8611F"/>
    <w:rsid w:val="00E967A3"/>
    <w:rsid w:val="00E96FC9"/>
    <w:rsid w:val="00E97B92"/>
    <w:rsid w:val="00EA0F1F"/>
    <w:rsid w:val="00EA2CAF"/>
    <w:rsid w:val="00EB10A8"/>
    <w:rsid w:val="00EB232A"/>
    <w:rsid w:val="00EB489F"/>
    <w:rsid w:val="00EB5FF5"/>
    <w:rsid w:val="00EB71A4"/>
    <w:rsid w:val="00EB7D4A"/>
    <w:rsid w:val="00EC7377"/>
    <w:rsid w:val="00EC762E"/>
    <w:rsid w:val="00ED034B"/>
    <w:rsid w:val="00EE03E4"/>
    <w:rsid w:val="00EE05EE"/>
    <w:rsid w:val="00EE53D3"/>
    <w:rsid w:val="00EF1BB5"/>
    <w:rsid w:val="00EF28E1"/>
    <w:rsid w:val="00EF54A8"/>
    <w:rsid w:val="00EF6339"/>
    <w:rsid w:val="00F01BF6"/>
    <w:rsid w:val="00F110A0"/>
    <w:rsid w:val="00F1147A"/>
    <w:rsid w:val="00F13749"/>
    <w:rsid w:val="00F154E5"/>
    <w:rsid w:val="00F157A9"/>
    <w:rsid w:val="00F255CC"/>
    <w:rsid w:val="00F25C48"/>
    <w:rsid w:val="00F277BA"/>
    <w:rsid w:val="00F30EC0"/>
    <w:rsid w:val="00F323FC"/>
    <w:rsid w:val="00F42883"/>
    <w:rsid w:val="00F533D3"/>
    <w:rsid w:val="00F64B2F"/>
    <w:rsid w:val="00F67EC7"/>
    <w:rsid w:val="00F72B92"/>
    <w:rsid w:val="00F732ED"/>
    <w:rsid w:val="00F8072E"/>
    <w:rsid w:val="00F808BA"/>
    <w:rsid w:val="00F825C7"/>
    <w:rsid w:val="00FA014B"/>
    <w:rsid w:val="00FA7402"/>
    <w:rsid w:val="00FB3A84"/>
    <w:rsid w:val="00FB43DB"/>
    <w:rsid w:val="00FB7C5C"/>
    <w:rsid w:val="00FC0154"/>
    <w:rsid w:val="00FC4741"/>
    <w:rsid w:val="00FD02BF"/>
    <w:rsid w:val="00FD3EDE"/>
    <w:rsid w:val="00FD738C"/>
    <w:rsid w:val="00FD7C44"/>
    <w:rsid w:val="00FE35D0"/>
    <w:rsid w:val="00FE3962"/>
    <w:rsid w:val="00FF3A08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F3F88-9B7F-40C7-B0A3-C7C5624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8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33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4E04"/>
    <w:pPr>
      <w:jc w:val="center"/>
    </w:pPr>
  </w:style>
  <w:style w:type="paragraph" w:styleId="a5">
    <w:name w:val="Closing"/>
    <w:basedOn w:val="a"/>
    <w:rsid w:val="00294E04"/>
    <w:pPr>
      <w:jc w:val="right"/>
    </w:pPr>
  </w:style>
  <w:style w:type="table" w:styleId="a6">
    <w:name w:val="Table Grid"/>
    <w:basedOn w:val="a1"/>
    <w:uiPriority w:val="39"/>
    <w:rsid w:val="00324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1FB9"/>
    <w:rPr>
      <w:color w:val="0000FF"/>
      <w:u w:val="single"/>
    </w:rPr>
  </w:style>
  <w:style w:type="paragraph" w:styleId="a8">
    <w:name w:val="header"/>
    <w:basedOn w:val="a"/>
    <w:link w:val="a9"/>
    <w:rsid w:val="005E0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E0695"/>
    <w:rPr>
      <w:kern w:val="2"/>
      <w:sz w:val="21"/>
    </w:rPr>
  </w:style>
  <w:style w:type="paragraph" w:styleId="aa">
    <w:name w:val="footer"/>
    <w:basedOn w:val="a"/>
    <w:link w:val="ab"/>
    <w:rsid w:val="005E06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E0695"/>
    <w:rPr>
      <w:kern w:val="2"/>
      <w:sz w:val="21"/>
    </w:rPr>
  </w:style>
  <w:style w:type="paragraph" w:styleId="ac">
    <w:name w:val="Date"/>
    <w:basedOn w:val="a"/>
    <w:next w:val="a"/>
    <w:link w:val="ad"/>
    <w:rsid w:val="004C6669"/>
  </w:style>
  <w:style w:type="character" w:customStyle="1" w:styleId="ad">
    <w:name w:val="日付 (文字)"/>
    <w:link w:val="ac"/>
    <w:rsid w:val="004C66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1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863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9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15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89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48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1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4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994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0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587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05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3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70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0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82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&#24246;&#21209;&#38306;&#20418;\10&#12486;&#12531;&#12503;&#12524;&#12540;&#12488;\&#30330;&#35696;&#29992;&#32025;&#65288;&#20304;&#12293;&#26408;&#25010;&#2612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CD8B-3542-4510-8B07-8F3DD90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発議用紙（佐々木憲明用）.dot</Template>
  <TotalTime>1</TotalTime>
  <Pages>2</Pages>
  <Words>554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noriasas</dc:creator>
  <cp:keywords/>
  <dc:description>日付は全角２文字で入力</dc:description>
  <cp:lastModifiedBy>熊谷 友明 [Tomoaki Kumagai]</cp:lastModifiedBy>
  <cp:revision>3</cp:revision>
  <cp:lastPrinted>2024-09-03T06:15:00Z</cp:lastPrinted>
  <dcterms:created xsi:type="dcterms:W3CDTF">2024-09-08T01:15:00Z</dcterms:created>
  <dcterms:modified xsi:type="dcterms:W3CDTF">2024-09-30T06:55:00Z</dcterms:modified>
</cp:coreProperties>
</file>