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19" w:rsidRPr="00803BED" w:rsidRDefault="000D237F" w:rsidP="002435A8">
      <w:pPr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>様式第７</w:t>
      </w:r>
      <w:r w:rsidR="00470919" w:rsidRPr="00803BED">
        <w:rPr>
          <w:rFonts w:hAnsi="ＭＳ 明朝" w:hint="eastAsia"/>
          <w:szCs w:val="21"/>
        </w:rPr>
        <w:t>号（第</w:t>
      </w:r>
      <w:r w:rsidR="009B4A16" w:rsidRPr="00803BED">
        <w:rPr>
          <w:rFonts w:hAnsi="ＭＳ 明朝" w:hint="eastAsia"/>
          <w:szCs w:val="21"/>
        </w:rPr>
        <w:t>８</w:t>
      </w:r>
      <w:r w:rsidR="00470919" w:rsidRPr="00803BED">
        <w:rPr>
          <w:rFonts w:hAnsi="ＭＳ 明朝" w:hint="eastAsia"/>
          <w:szCs w:val="21"/>
        </w:rPr>
        <w:t>条関係）</w:t>
      </w:r>
    </w:p>
    <w:p w:rsidR="00470919" w:rsidRPr="00803BED" w:rsidRDefault="00470919" w:rsidP="00470919">
      <w:pPr>
        <w:jc w:val="center"/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>石巻</w:t>
      </w:r>
      <w:r w:rsidRPr="00803BED">
        <w:rPr>
          <w:rFonts w:hAnsi="ＭＳ 明朝"/>
          <w:szCs w:val="21"/>
        </w:rPr>
        <w:t>市イクボス宣言企業登録</w:t>
      </w:r>
      <w:r w:rsidRPr="00803BED">
        <w:rPr>
          <w:rFonts w:hAnsi="ＭＳ 明朝" w:hint="eastAsia"/>
          <w:szCs w:val="21"/>
        </w:rPr>
        <w:t>辞退届出</w:t>
      </w:r>
      <w:r w:rsidRPr="00803BED">
        <w:rPr>
          <w:rFonts w:hAnsi="ＭＳ 明朝"/>
          <w:szCs w:val="21"/>
        </w:rPr>
        <w:t>書</w:t>
      </w:r>
    </w:p>
    <w:p w:rsidR="00470919" w:rsidRPr="00803BED" w:rsidRDefault="00470919" w:rsidP="00470919">
      <w:pPr>
        <w:rPr>
          <w:rFonts w:hAnsi="ＭＳ 明朝"/>
          <w:szCs w:val="21"/>
        </w:rPr>
      </w:pPr>
    </w:p>
    <w:p w:rsidR="00470919" w:rsidRPr="00803BED" w:rsidRDefault="00470919" w:rsidP="00470919">
      <w:pPr>
        <w:jc w:val="right"/>
        <w:rPr>
          <w:rFonts w:hAnsi="ＭＳ 明朝"/>
          <w:szCs w:val="21"/>
        </w:rPr>
      </w:pPr>
      <w:r w:rsidRPr="00803BED">
        <w:rPr>
          <w:rFonts w:hAnsi="ＭＳ 明朝"/>
          <w:szCs w:val="21"/>
        </w:rPr>
        <w:t>年</w:t>
      </w:r>
      <w:r w:rsidRPr="00803BED">
        <w:rPr>
          <w:rFonts w:hAnsi="ＭＳ 明朝" w:hint="eastAsia"/>
          <w:szCs w:val="21"/>
        </w:rPr>
        <w:t xml:space="preserve">　　</w:t>
      </w:r>
      <w:r w:rsidRPr="00803BED">
        <w:rPr>
          <w:rFonts w:hAnsi="ＭＳ 明朝"/>
          <w:szCs w:val="21"/>
        </w:rPr>
        <w:t>月</w:t>
      </w:r>
      <w:r w:rsidRPr="00803BED">
        <w:rPr>
          <w:rFonts w:hAnsi="ＭＳ 明朝" w:hint="eastAsia"/>
          <w:szCs w:val="21"/>
        </w:rPr>
        <w:t xml:space="preserve">　　</w:t>
      </w:r>
      <w:r w:rsidRPr="00803BED">
        <w:rPr>
          <w:rFonts w:hAnsi="ＭＳ 明朝"/>
          <w:szCs w:val="21"/>
        </w:rPr>
        <w:t>日</w:t>
      </w:r>
    </w:p>
    <w:p w:rsidR="00470919" w:rsidRPr="00803BED" w:rsidRDefault="00470919" w:rsidP="00344609">
      <w:pPr>
        <w:rPr>
          <w:rFonts w:hAnsi="ＭＳ 明朝"/>
          <w:szCs w:val="21"/>
        </w:rPr>
      </w:pPr>
    </w:p>
    <w:p w:rsidR="00470919" w:rsidRPr="00803BED" w:rsidRDefault="00284925" w:rsidP="00284925">
      <w:pPr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 xml:space="preserve">　</w:t>
      </w:r>
      <w:r w:rsidR="00470919" w:rsidRPr="00803BED">
        <w:rPr>
          <w:rFonts w:hAnsi="ＭＳ 明朝" w:hint="eastAsia"/>
          <w:szCs w:val="21"/>
        </w:rPr>
        <w:t>石巻</w:t>
      </w:r>
      <w:r w:rsidR="00470919" w:rsidRPr="00803BED">
        <w:rPr>
          <w:rFonts w:hAnsi="ＭＳ 明朝"/>
          <w:szCs w:val="21"/>
        </w:rPr>
        <w:t>市長</w:t>
      </w:r>
      <w:r w:rsidRPr="00803BED">
        <w:rPr>
          <w:rFonts w:hAnsi="ＭＳ 明朝" w:hint="eastAsia"/>
          <w:szCs w:val="21"/>
        </w:rPr>
        <w:t>（あて）</w:t>
      </w:r>
    </w:p>
    <w:p w:rsidR="00470919" w:rsidRPr="00803BED" w:rsidRDefault="00470919" w:rsidP="00344609">
      <w:pPr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803BED" w:rsidRPr="00803BED" w:rsidTr="00457202">
        <w:trPr>
          <w:trHeight w:val="595"/>
          <w:jc w:val="right"/>
        </w:trPr>
        <w:tc>
          <w:tcPr>
            <w:tcW w:w="1701" w:type="dxa"/>
            <w:vAlign w:val="center"/>
          </w:tcPr>
          <w:p w:rsidR="002435A8" w:rsidRPr="00803BED" w:rsidRDefault="002435A8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所在地</w:t>
            </w:r>
          </w:p>
        </w:tc>
        <w:tc>
          <w:tcPr>
            <w:tcW w:w="4252" w:type="dxa"/>
            <w:vAlign w:val="center"/>
          </w:tcPr>
          <w:p w:rsidR="002435A8" w:rsidRPr="00803BED" w:rsidRDefault="002435A8" w:rsidP="005604E3">
            <w:pPr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〒</w:t>
            </w:r>
          </w:p>
          <w:p w:rsidR="002435A8" w:rsidRPr="00803BED" w:rsidRDefault="002435A8" w:rsidP="005604E3">
            <w:pPr>
              <w:rPr>
                <w:rFonts w:hAnsi="ＭＳ 明朝"/>
                <w:szCs w:val="21"/>
              </w:rPr>
            </w:pPr>
          </w:p>
        </w:tc>
      </w:tr>
      <w:tr w:rsidR="00803BED" w:rsidRPr="00803BED" w:rsidTr="00457202">
        <w:trPr>
          <w:trHeight w:val="595"/>
          <w:jc w:val="right"/>
        </w:trPr>
        <w:tc>
          <w:tcPr>
            <w:tcW w:w="1701" w:type="dxa"/>
            <w:vAlign w:val="center"/>
          </w:tcPr>
          <w:p w:rsidR="002435A8" w:rsidRPr="00803BED" w:rsidRDefault="002435A8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（フリガナ）</w:t>
            </w:r>
          </w:p>
          <w:p w:rsidR="002435A8" w:rsidRPr="00803BED" w:rsidRDefault="002435A8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企業等名称</w:t>
            </w:r>
          </w:p>
        </w:tc>
        <w:tc>
          <w:tcPr>
            <w:tcW w:w="4252" w:type="dxa"/>
            <w:vAlign w:val="center"/>
          </w:tcPr>
          <w:p w:rsidR="002435A8" w:rsidRPr="00803BED" w:rsidRDefault="002435A8" w:rsidP="005604E3">
            <w:pPr>
              <w:rPr>
                <w:rFonts w:hAnsi="ＭＳ 明朝"/>
                <w:szCs w:val="21"/>
              </w:rPr>
            </w:pPr>
          </w:p>
          <w:p w:rsidR="002435A8" w:rsidRPr="00803BED" w:rsidRDefault="002435A8" w:rsidP="005604E3">
            <w:pPr>
              <w:rPr>
                <w:rFonts w:hAnsi="ＭＳ 明朝"/>
                <w:szCs w:val="21"/>
              </w:rPr>
            </w:pPr>
          </w:p>
        </w:tc>
      </w:tr>
      <w:tr w:rsidR="002435A8" w:rsidRPr="00803BED" w:rsidTr="00457202">
        <w:trPr>
          <w:trHeight w:val="595"/>
          <w:jc w:val="right"/>
        </w:trPr>
        <w:tc>
          <w:tcPr>
            <w:tcW w:w="1701" w:type="dxa"/>
            <w:vAlign w:val="center"/>
          </w:tcPr>
          <w:p w:rsidR="002435A8" w:rsidRPr="00803BED" w:rsidRDefault="002435A8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（フリガナ）</w:t>
            </w:r>
          </w:p>
          <w:p w:rsidR="002435A8" w:rsidRPr="00803BED" w:rsidRDefault="002435A8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代表者職・氏名</w:t>
            </w:r>
          </w:p>
        </w:tc>
        <w:tc>
          <w:tcPr>
            <w:tcW w:w="4252" w:type="dxa"/>
            <w:vAlign w:val="center"/>
          </w:tcPr>
          <w:p w:rsidR="002435A8" w:rsidRPr="00803BED" w:rsidRDefault="002435A8" w:rsidP="005604E3">
            <w:pPr>
              <w:rPr>
                <w:rFonts w:hAnsi="ＭＳ 明朝"/>
                <w:szCs w:val="21"/>
              </w:rPr>
            </w:pPr>
          </w:p>
          <w:p w:rsidR="002435A8" w:rsidRPr="00803BED" w:rsidRDefault="002435A8" w:rsidP="005604E3">
            <w:pPr>
              <w:rPr>
                <w:rFonts w:hAnsi="ＭＳ 明朝"/>
                <w:szCs w:val="21"/>
              </w:rPr>
            </w:pPr>
          </w:p>
        </w:tc>
      </w:tr>
    </w:tbl>
    <w:p w:rsidR="00470919" w:rsidRPr="00803BED" w:rsidRDefault="00470919" w:rsidP="00344609">
      <w:pPr>
        <w:rPr>
          <w:rFonts w:hAnsi="ＭＳ 明朝"/>
          <w:szCs w:val="21"/>
        </w:rPr>
      </w:pPr>
    </w:p>
    <w:p w:rsidR="00470919" w:rsidRPr="00803BED" w:rsidRDefault="00617DAF" w:rsidP="00617DAF">
      <w:pPr>
        <w:ind w:firstLineChars="100" w:firstLine="210"/>
        <w:rPr>
          <w:rFonts w:hAnsi="ＭＳ 明朝"/>
          <w:szCs w:val="21"/>
        </w:rPr>
      </w:pPr>
      <w:r w:rsidRPr="00803BED">
        <w:rPr>
          <w:rFonts w:hAnsi="ＭＳ 明朝" w:hint="eastAsia"/>
          <w:szCs w:val="21"/>
        </w:rPr>
        <w:t xml:space="preserve">　　　　年　　月　　日付け　　第　　号で通知のあった石巻市</w:t>
      </w:r>
      <w:r w:rsidR="008D34AC" w:rsidRPr="00803BED">
        <w:rPr>
          <w:rFonts w:hAnsi="ＭＳ 明朝" w:hint="eastAsia"/>
          <w:szCs w:val="21"/>
        </w:rPr>
        <w:t>イクボス宣言企業</w:t>
      </w:r>
      <w:r w:rsidR="00434A95" w:rsidRPr="00803BED">
        <w:rPr>
          <w:rFonts w:hAnsi="ＭＳ 明朝" w:hint="eastAsia"/>
          <w:szCs w:val="21"/>
        </w:rPr>
        <w:t>の登録について、下記の理由により</w:t>
      </w:r>
      <w:r w:rsidR="008960E2" w:rsidRPr="00803BED">
        <w:rPr>
          <w:rFonts w:hAnsi="ＭＳ 明朝" w:hint="eastAsia"/>
          <w:szCs w:val="21"/>
        </w:rPr>
        <w:t>辞退したいので、</w:t>
      </w:r>
      <w:r w:rsidR="00470919" w:rsidRPr="00803BED">
        <w:rPr>
          <w:rFonts w:hAnsi="ＭＳ 明朝" w:hint="eastAsia"/>
          <w:szCs w:val="21"/>
        </w:rPr>
        <w:t>石巻</w:t>
      </w:r>
      <w:r w:rsidR="00470919" w:rsidRPr="00803BED">
        <w:rPr>
          <w:rFonts w:hAnsi="ＭＳ 明朝"/>
          <w:szCs w:val="21"/>
        </w:rPr>
        <w:t>市イクボス宣言企業登録</w:t>
      </w:r>
      <w:r w:rsidR="00470919" w:rsidRPr="00803BED">
        <w:rPr>
          <w:rFonts w:hAnsi="ＭＳ 明朝" w:hint="eastAsia"/>
          <w:szCs w:val="21"/>
        </w:rPr>
        <w:t>実施</w:t>
      </w:r>
      <w:r w:rsidR="00470919" w:rsidRPr="00803BED">
        <w:rPr>
          <w:rFonts w:hAnsi="ＭＳ 明朝"/>
          <w:szCs w:val="21"/>
        </w:rPr>
        <w:t>要領第</w:t>
      </w:r>
      <w:r w:rsidR="00470919" w:rsidRPr="00803BED">
        <w:rPr>
          <w:rFonts w:hAnsi="ＭＳ 明朝" w:hint="eastAsia"/>
          <w:szCs w:val="21"/>
        </w:rPr>
        <w:t>８条</w:t>
      </w:r>
      <w:r w:rsidR="008960E2" w:rsidRPr="00803BED">
        <w:rPr>
          <w:rFonts w:hAnsi="ＭＳ 明朝" w:hint="eastAsia"/>
          <w:szCs w:val="21"/>
        </w:rPr>
        <w:t>の規定により</w:t>
      </w:r>
      <w:r w:rsidR="00434A95" w:rsidRPr="00803BED">
        <w:rPr>
          <w:rFonts w:hAnsi="ＭＳ 明朝" w:hint="eastAsia"/>
          <w:szCs w:val="21"/>
        </w:rPr>
        <w:t>届け出ます</w:t>
      </w:r>
      <w:r w:rsidR="00470919" w:rsidRPr="00803BED">
        <w:rPr>
          <w:rFonts w:hAnsi="ＭＳ 明朝"/>
          <w:szCs w:val="21"/>
        </w:rPr>
        <w:t>。</w:t>
      </w:r>
    </w:p>
    <w:tbl>
      <w:tblPr>
        <w:tblStyle w:val="a6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1389"/>
        <w:gridCol w:w="7115"/>
      </w:tblGrid>
      <w:tr w:rsidR="00470919" w:rsidRPr="00803BED" w:rsidTr="009B4A16">
        <w:trPr>
          <w:trHeight w:val="2835"/>
          <w:jc w:val="center"/>
        </w:trPr>
        <w:tc>
          <w:tcPr>
            <w:tcW w:w="1389" w:type="dxa"/>
            <w:vAlign w:val="center"/>
          </w:tcPr>
          <w:p w:rsidR="00470919" w:rsidRPr="00803BED" w:rsidRDefault="00470919" w:rsidP="00A8422A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辞退理由</w:t>
            </w:r>
          </w:p>
        </w:tc>
        <w:tc>
          <w:tcPr>
            <w:tcW w:w="7115" w:type="dxa"/>
            <w:vAlign w:val="center"/>
          </w:tcPr>
          <w:p w:rsidR="00470919" w:rsidRPr="00803BED" w:rsidRDefault="00470919" w:rsidP="00A8422A">
            <w:pPr>
              <w:rPr>
                <w:rFonts w:hAnsi="ＭＳ 明朝"/>
                <w:szCs w:val="21"/>
              </w:rPr>
            </w:pPr>
          </w:p>
        </w:tc>
      </w:tr>
    </w:tbl>
    <w:p w:rsidR="00470919" w:rsidRPr="00803BED" w:rsidRDefault="00470919" w:rsidP="00BE47DF">
      <w:pPr>
        <w:rPr>
          <w:rFonts w:hAnsi="ＭＳ 明朝"/>
          <w:szCs w:val="21"/>
        </w:rPr>
      </w:pPr>
    </w:p>
    <w:tbl>
      <w:tblPr>
        <w:tblStyle w:val="a6"/>
        <w:tblW w:w="85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8"/>
        <w:gridCol w:w="1776"/>
        <w:gridCol w:w="1783"/>
        <w:gridCol w:w="890"/>
        <w:gridCol w:w="889"/>
        <w:gridCol w:w="1783"/>
      </w:tblGrid>
      <w:tr w:rsidR="00803BED" w:rsidRPr="00803BED" w:rsidTr="005604E3">
        <w:trPr>
          <w:trHeight w:val="329"/>
        </w:trPr>
        <w:tc>
          <w:tcPr>
            <w:tcW w:w="1388" w:type="dxa"/>
            <w:vMerge w:val="restart"/>
            <w:vAlign w:val="center"/>
          </w:tcPr>
          <w:p w:rsidR="00BE47DF" w:rsidRPr="00803BED" w:rsidRDefault="00BE47DF" w:rsidP="005604E3">
            <w:pPr>
              <w:jc w:val="distribute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連絡先</w:t>
            </w:r>
          </w:p>
        </w:tc>
        <w:tc>
          <w:tcPr>
            <w:tcW w:w="1776" w:type="dxa"/>
            <w:vMerge w:val="restart"/>
            <w:vAlign w:val="center"/>
          </w:tcPr>
          <w:p w:rsidR="00BE47DF" w:rsidRPr="00803BED" w:rsidRDefault="00BE47DF" w:rsidP="005604E3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所属・職</w:t>
            </w:r>
          </w:p>
        </w:tc>
        <w:tc>
          <w:tcPr>
            <w:tcW w:w="1783" w:type="dxa"/>
            <w:vMerge w:val="restart"/>
            <w:vAlign w:val="center"/>
          </w:tcPr>
          <w:p w:rsidR="00BE47DF" w:rsidRPr="00803BED" w:rsidRDefault="00BE47DF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890" w:type="dxa"/>
            <w:vMerge w:val="restart"/>
            <w:textDirection w:val="tbRlV"/>
            <w:vAlign w:val="center"/>
          </w:tcPr>
          <w:p w:rsidR="00BE47DF" w:rsidRPr="00803BED" w:rsidRDefault="00BE47DF" w:rsidP="005604E3">
            <w:pPr>
              <w:snapToGrid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672" w:type="dxa"/>
            <w:gridSpan w:val="2"/>
            <w:tcBorders>
              <w:bottom w:val="dotted" w:sz="4" w:space="0" w:color="auto"/>
            </w:tcBorders>
            <w:vAlign w:val="center"/>
          </w:tcPr>
          <w:p w:rsidR="00BE47DF" w:rsidRPr="00803BED" w:rsidRDefault="00BE47DF" w:rsidP="005604E3">
            <w:pPr>
              <w:snapToGrid w:val="0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（フリガナ）</w:t>
            </w:r>
          </w:p>
        </w:tc>
      </w:tr>
      <w:tr w:rsidR="00803BED" w:rsidRPr="00803BED" w:rsidTr="005604E3">
        <w:trPr>
          <w:trHeight w:val="567"/>
        </w:trPr>
        <w:tc>
          <w:tcPr>
            <w:tcW w:w="1388" w:type="dxa"/>
            <w:vMerge/>
            <w:vAlign w:val="center"/>
          </w:tcPr>
          <w:p w:rsidR="00BE47DF" w:rsidRPr="00803BED" w:rsidRDefault="00BE47DF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BE47DF" w:rsidRPr="00803BED" w:rsidRDefault="00BE47DF" w:rsidP="005604E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83" w:type="dxa"/>
            <w:vMerge/>
            <w:vAlign w:val="center"/>
          </w:tcPr>
          <w:p w:rsidR="00BE47DF" w:rsidRPr="00803BED" w:rsidRDefault="00BE47DF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890" w:type="dxa"/>
            <w:vMerge/>
            <w:vAlign w:val="center"/>
          </w:tcPr>
          <w:p w:rsidR="00BE47DF" w:rsidRPr="00803BED" w:rsidRDefault="00BE47DF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dotted" w:sz="4" w:space="0" w:color="auto"/>
            </w:tcBorders>
            <w:vAlign w:val="center"/>
          </w:tcPr>
          <w:p w:rsidR="00BE47DF" w:rsidRPr="00803BED" w:rsidRDefault="00BE47DF" w:rsidP="005604E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803BED" w:rsidRPr="00803BED" w:rsidTr="005604E3">
        <w:trPr>
          <w:trHeight w:val="567"/>
        </w:trPr>
        <w:tc>
          <w:tcPr>
            <w:tcW w:w="1388" w:type="dxa"/>
            <w:vMerge/>
            <w:vAlign w:val="center"/>
          </w:tcPr>
          <w:p w:rsidR="00BE47DF" w:rsidRPr="00803BED" w:rsidRDefault="00BE47DF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BE47DF" w:rsidRPr="00803BED" w:rsidRDefault="00BE47DF" w:rsidP="005604E3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ＴＥＬ</w:t>
            </w:r>
          </w:p>
        </w:tc>
        <w:tc>
          <w:tcPr>
            <w:tcW w:w="1783" w:type="dxa"/>
            <w:vAlign w:val="center"/>
          </w:tcPr>
          <w:p w:rsidR="00BE47DF" w:rsidRPr="00803BED" w:rsidRDefault="00BE47DF" w:rsidP="005604E3">
            <w:pPr>
              <w:rPr>
                <w:rFonts w:hAnsi="ＭＳ 明朝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BE47DF" w:rsidRPr="00803BED" w:rsidRDefault="00BE47DF" w:rsidP="005604E3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 w:hint="eastAsia"/>
                <w:szCs w:val="21"/>
              </w:rPr>
              <w:t>ＦＡＸ</w:t>
            </w:r>
          </w:p>
        </w:tc>
        <w:tc>
          <w:tcPr>
            <w:tcW w:w="1783" w:type="dxa"/>
            <w:vAlign w:val="center"/>
          </w:tcPr>
          <w:p w:rsidR="00BE47DF" w:rsidRPr="00803BED" w:rsidRDefault="00BE47DF" w:rsidP="005604E3">
            <w:pPr>
              <w:rPr>
                <w:rFonts w:hAnsi="ＭＳ 明朝"/>
                <w:szCs w:val="21"/>
              </w:rPr>
            </w:pPr>
          </w:p>
        </w:tc>
      </w:tr>
      <w:tr w:rsidR="00803BED" w:rsidRPr="00803BED" w:rsidTr="005604E3">
        <w:trPr>
          <w:trHeight w:val="567"/>
        </w:trPr>
        <w:tc>
          <w:tcPr>
            <w:tcW w:w="1388" w:type="dxa"/>
            <w:vMerge/>
            <w:vAlign w:val="center"/>
          </w:tcPr>
          <w:p w:rsidR="00BE47DF" w:rsidRPr="00803BED" w:rsidRDefault="00BE47DF" w:rsidP="005604E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6" w:type="dxa"/>
            <w:vAlign w:val="center"/>
          </w:tcPr>
          <w:p w:rsidR="00BE47DF" w:rsidRPr="00803BED" w:rsidRDefault="00BE47DF" w:rsidP="005604E3">
            <w:pPr>
              <w:jc w:val="center"/>
              <w:rPr>
                <w:rFonts w:hAnsi="ＭＳ 明朝"/>
                <w:szCs w:val="21"/>
              </w:rPr>
            </w:pPr>
            <w:r w:rsidRPr="00803BED">
              <w:rPr>
                <w:rFonts w:hAnsi="ＭＳ 明朝"/>
                <w:szCs w:val="21"/>
              </w:rPr>
              <w:t>メールアドレス</w:t>
            </w:r>
          </w:p>
        </w:tc>
        <w:tc>
          <w:tcPr>
            <w:tcW w:w="5345" w:type="dxa"/>
            <w:gridSpan w:val="4"/>
            <w:vAlign w:val="center"/>
          </w:tcPr>
          <w:p w:rsidR="00BE47DF" w:rsidRPr="00803BED" w:rsidRDefault="00BE47DF" w:rsidP="005604E3">
            <w:pPr>
              <w:rPr>
                <w:rFonts w:hAnsi="ＭＳ 明朝"/>
                <w:szCs w:val="21"/>
              </w:rPr>
            </w:pPr>
          </w:p>
        </w:tc>
      </w:tr>
    </w:tbl>
    <w:p w:rsidR="00470919" w:rsidRPr="00803BED" w:rsidRDefault="00470919" w:rsidP="00BE47DF"/>
    <w:p w:rsidR="00BC5716" w:rsidRPr="00803BED" w:rsidRDefault="00BC5716" w:rsidP="00BE47DF">
      <w:pPr>
        <w:widowControl/>
      </w:pPr>
      <w:bookmarkStart w:id="0" w:name="_GoBack"/>
      <w:bookmarkEnd w:id="0"/>
    </w:p>
    <w:sectPr w:rsidR="00BC5716" w:rsidRPr="00803BED" w:rsidSect="004D1E8C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1D" w:rsidRDefault="001A0A1D" w:rsidP="005E0695">
      <w:r>
        <w:separator/>
      </w:r>
    </w:p>
  </w:endnote>
  <w:endnote w:type="continuationSeparator" w:id="0">
    <w:p w:rsidR="001A0A1D" w:rsidRDefault="001A0A1D" w:rsidP="005E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1D" w:rsidRDefault="001A0A1D" w:rsidP="005E0695">
      <w:r>
        <w:separator/>
      </w:r>
    </w:p>
  </w:footnote>
  <w:footnote w:type="continuationSeparator" w:id="0">
    <w:p w:rsidR="001A0A1D" w:rsidRDefault="001A0A1D" w:rsidP="005E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B75"/>
    <w:multiLevelType w:val="hybridMultilevel"/>
    <w:tmpl w:val="0DCC869E"/>
    <w:lvl w:ilvl="0" w:tplc="C7C0B09C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6936AE"/>
    <w:multiLevelType w:val="hybridMultilevel"/>
    <w:tmpl w:val="50042C38"/>
    <w:lvl w:ilvl="0" w:tplc="DBACEB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824B09"/>
    <w:multiLevelType w:val="hybridMultilevel"/>
    <w:tmpl w:val="A7AA981E"/>
    <w:lvl w:ilvl="0" w:tplc="34A4DB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F170E9"/>
    <w:multiLevelType w:val="singleLevel"/>
    <w:tmpl w:val="EB4443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41726739"/>
    <w:multiLevelType w:val="hybridMultilevel"/>
    <w:tmpl w:val="79427A8C"/>
    <w:lvl w:ilvl="0" w:tplc="77080D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ED82988"/>
    <w:multiLevelType w:val="hybridMultilevel"/>
    <w:tmpl w:val="CAA0E64C"/>
    <w:lvl w:ilvl="0" w:tplc="DEA63C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062321"/>
    <w:multiLevelType w:val="hybridMultilevel"/>
    <w:tmpl w:val="772EC61A"/>
    <w:lvl w:ilvl="0" w:tplc="C1D8384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doNotCompress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91"/>
    <w:rsid w:val="00000C72"/>
    <w:rsid w:val="000120C4"/>
    <w:rsid w:val="00013250"/>
    <w:rsid w:val="00024409"/>
    <w:rsid w:val="00024B1E"/>
    <w:rsid w:val="00031395"/>
    <w:rsid w:val="0003181F"/>
    <w:rsid w:val="000365B2"/>
    <w:rsid w:val="0004366A"/>
    <w:rsid w:val="00043FBD"/>
    <w:rsid w:val="0004564D"/>
    <w:rsid w:val="00047BC1"/>
    <w:rsid w:val="000527E2"/>
    <w:rsid w:val="000669F7"/>
    <w:rsid w:val="00084EFC"/>
    <w:rsid w:val="00085603"/>
    <w:rsid w:val="00086C50"/>
    <w:rsid w:val="000871BF"/>
    <w:rsid w:val="0008799E"/>
    <w:rsid w:val="0009485C"/>
    <w:rsid w:val="000A3996"/>
    <w:rsid w:val="000A465D"/>
    <w:rsid w:val="000A5C80"/>
    <w:rsid w:val="000B1321"/>
    <w:rsid w:val="000B1962"/>
    <w:rsid w:val="000B2738"/>
    <w:rsid w:val="000C0221"/>
    <w:rsid w:val="000D1DAB"/>
    <w:rsid w:val="000D237F"/>
    <w:rsid w:val="000D7D30"/>
    <w:rsid w:val="000E66BF"/>
    <w:rsid w:val="000F6FBC"/>
    <w:rsid w:val="000F71DE"/>
    <w:rsid w:val="0010270A"/>
    <w:rsid w:val="00104DBE"/>
    <w:rsid w:val="00110D99"/>
    <w:rsid w:val="00112D8E"/>
    <w:rsid w:val="001148B2"/>
    <w:rsid w:val="001229CA"/>
    <w:rsid w:val="00124639"/>
    <w:rsid w:val="00125BB9"/>
    <w:rsid w:val="001350AD"/>
    <w:rsid w:val="00136E40"/>
    <w:rsid w:val="001407ED"/>
    <w:rsid w:val="001449A4"/>
    <w:rsid w:val="00144ED4"/>
    <w:rsid w:val="00155DC0"/>
    <w:rsid w:val="0016137B"/>
    <w:rsid w:val="00162729"/>
    <w:rsid w:val="00166F2E"/>
    <w:rsid w:val="00167FD2"/>
    <w:rsid w:val="00170A72"/>
    <w:rsid w:val="001747B1"/>
    <w:rsid w:val="001770E2"/>
    <w:rsid w:val="00181673"/>
    <w:rsid w:val="00191AA7"/>
    <w:rsid w:val="00197A76"/>
    <w:rsid w:val="001A0A1D"/>
    <w:rsid w:val="001B2418"/>
    <w:rsid w:val="001B3090"/>
    <w:rsid w:val="001C013D"/>
    <w:rsid w:val="001C204E"/>
    <w:rsid w:val="001F1FA4"/>
    <w:rsid w:val="001F5DD1"/>
    <w:rsid w:val="001F79CF"/>
    <w:rsid w:val="00202D66"/>
    <w:rsid w:val="00207CBB"/>
    <w:rsid w:val="00211D12"/>
    <w:rsid w:val="00212A14"/>
    <w:rsid w:val="002221B5"/>
    <w:rsid w:val="002228BE"/>
    <w:rsid w:val="00225FF5"/>
    <w:rsid w:val="0022658F"/>
    <w:rsid w:val="00227D90"/>
    <w:rsid w:val="002326A8"/>
    <w:rsid w:val="00233539"/>
    <w:rsid w:val="002339F4"/>
    <w:rsid w:val="00234544"/>
    <w:rsid w:val="00234F3D"/>
    <w:rsid w:val="002352CA"/>
    <w:rsid w:val="00236EA8"/>
    <w:rsid w:val="0024143F"/>
    <w:rsid w:val="002423E1"/>
    <w:rsid w:val="002435A8"/>
    <w:rsid w:val="00250475"/>
    <w:rsid w:val="00252F4C"/>
    <w:rsid w:val="002545EF"/>
    <w:rsid w:val="00264E7F"/>
    <w:rsid w:val="00273137"/>
    <w:rsid w:val="002737AF"/>
    <w:rsid w:val="00284925"/>
    <w:rsid w:val="002856A0"/>
    <w:rsid w:val="00286A0C"/>
    <w:rsid w:val="002903F9"/>
    <w:rsid w:val="00290B6F"/>
    <w:rsid w:val="00292411"/>
    <w:rsid w:val="00294E04"/>
    <w:rsid w:val="0029583D"/>
    <w:rsid w:val="00296B04"/>
    <w:rsid w:val="002A3CA9"/>
    <w:rsid w:val="002A46B1"/>
    <w:rsid w:val="002A5F69"/>
    <w:rsid w:val="002B0FCB"/>
    <w:rsid w:val="002B59E1"/>
    <w:rsid w:val="002B7DE4"/>
    <w:rsid w:val="002C2011"/>
    <w:rsid w:val="002C22F5"/>
    <w:rsid w:val="002C7BD9"/>
    <w:rsid w:val="002D25F6"/>
    <w:rsid w:val="002D2BD7"/>
    <w:rsid w:val="002D6A72"/>
    <w:rsid w:val="002E1248"/>
    <w:rsid w:val="002E79DD"/>
    <w:rsid w:val="002F0E2D"/>
    <w:rsid w:val="002F5342"/>
    <w:rsid w:val="002F5FBC"/>
    <w:rsid w:val="003006A9"/>
    <w:rsid w:val="00301ADF"/>
    <w:rsid w:val="003021DB"/>
    <w:rsid w:val="00302B9B"/>
    <w:rsid w:val="00310BE8"/>
    <w:rsid w:val="00310F5B"/>
    <w:rsid w:val="00312993"/>
    <w:rsid w:val="003135AB"/>
    <w:rsid w:val="00320B70"/>
    <w:rsid w:val="003215FA"/>
    <w:rsid w:val="00324A35"/>
    <w:rsid w:val="00327317"/>
    <w:rsid w:val="00331F03"/>
    <w:rsid w:val="00336C9E"/>
    <w:rsid w:val="00342EAE"/>
    <w:rsid w:val="00344609"/>
    <w:rsid w:val="0034733D"/>
    <w:rsid w:val="00356A8F"/>
    <w:rsid w:val="00357226"/>
    <w:rsid w:val="00364085"/>
    <w:rsid w:val="00375857"/>
    <w:rsid w:val="00382113"/>
    <w:rsid w:val="00382ED9"/>
    <w:rsid w:val="00383269"/>
    <w:rsid w:val="00387A27"/>
    <w:rsid w:val="00390624"/>
    <w:rsid w:val="00395B66"/>
    <w:rsid w:val="00397B90"/>
    <w:rsid w:val="003A168F"/>
    <w:rsid w:val="003A2734"/>
    <w:rsid w:val="003B2B96"/>
    <w:rsid w:val="003C1E22"/>
    <w:rsid w:val="003C27C9"/>
    <w:rsid w:val="003D1A9A"/>
    <w:rsid w:val="003D6521"/>
    <w:rsid w:val="003D7AEB"/>
    <w:rsid w:val="003E2644"/>
    <w:rsid w:val="003E3388"/>
    <w:rsid w:val="003F15BD"/>
    <w:rsid w:val="004025CB"/>
    <w:rsid w:val="00402A2D"/>
    <w:rsid w:val="004073E3"/>
    <w:rsid w:val="00407D2B"/>
    <w:rsid w:val="00410FB6"/>
    <w:rsid w:val="004123D5"/>
    <w:rsid w:val="00414B87"/>
    <w:rsid w:val="00417760"/>
    <w:rsid w:val="00420A2D"/>
    <w:rsid w:val="004225AD"/>
    <w:rsid w:val="00425917"/>
    <w:rsid w:val="00425A75"/>
    <w:rsid w:val="00430CF9"/>
    <w:rsid w:val="00434A95"/>
    <w:rsid w:val="004368CB"/>
    <w:rsid w:val="00440A30"/>
    <w:rsid w:val="00442BDD"/>
    <w:rsid w:val="004443FC"/>
    <w:rsid w:val="00444947"/>
    <w:rsid w:val="00444C0A"/>
    <w:rsid w:val="004508CE"/>
    <w:rsid w:val="00450F5C"/>
    <w:rsid w:val="004524D8"/>
    <w:rsid w:val="00454518"/>
    <w:rsid w:val="00456442"/>
    <w:rsid w:val="00457202"/>
    <w:rsid w:val="00461D9D"/>
    <w:rsid w:val="004621E6"/>
    <w:rsid w:val="00463201"/>
    <w:rsid w:val="00470919"/>
    <w:rsid w:val="0047265F"/>
    <w:rsid w:val="0047457D"/>
    <w:rsid w:val="004748C8"/>
    <w:rsid w:val="004756CC"/>
    <w:rsid w:val="00484695"/>
    <w:rsid w:val="0048539B"/>
    <w:rsid w:val="00491E99"/>
    <w:rsid w:val="0049255A"/>
    <w:rsid w:val="00493582"/>
    <w:rsid w:val="00493FF9"/>
    <w:rsid w:val="004A5631"/>
    <w:rsid w:val="004A6DE0"/>
    <w:rsid w:val="004B33BA"/>
    <w:rsid w:val="004C0BA2"/>
    <w:rsid w:val="004C3529"/>
    <w:rsid w:val="004C6669"/>
    <w:rsid w:val="004C6BD4"/>
    <w:rsid w:val="004C6C5F"/>
    <w:rsid w:val="004D1E8C"/>
    <w:rsid w:val="004D26EB"/>
    <w:rsid w:val="004D45E5"/>
    <w:rsid w:val="004D6761"/>
    <w:rsid w:val="004E0803"/>
    <w:rsid w:val="004E6DF9"/>
    <w:rsid w:val="004F0DDC"/>
    <w:rsid w:val="004F58A2"/>
    <w:rsid w:val="005060C8"/>
    <w:rsid w:val="00507EC4"/>
    <w:rsid w:val="00517608"/>
    <w:rsid w:val="00520FE1"/>
    <w:rsid w:val="005217E0"/>
    <w:rsid w:val="005218C4"/>
    <w:rsid w:val="00521DDF"/>
    <w:rsid w:val="0052229C"/>
    <w:rsid w:val="00536191"/>
    <w:rsid w:val="00537422"/>
    <w:rsid w:val="005426E5"/>
    <w:rsid w:val="00542960"/>
    <w:rsid w:val="005438E8"/>
    <w:rsid w:val="00551777"/>
    <w:rsid w:val="00551AA7"/>
    <w:rsid w:val="0055239F"/>
    <w:rsid w:val="00552D97"/>
    <w:rsid w:val="00553608"/>
    <w:rsid w:val="00554C3C"/>
    <w:rsid w:val="005606D1"/>
    <w:rsid w:val="00566A75"/>
    <w:rsid w:val="00567829"/>
    <w:rsid w:val="00572628"/>
    <w:rsid w:val="00574CBD"/>
    <w:rsid w:val="00586020"/>
    <w:rsid w:val="0059012C"/>
    <w:rsid w:val="005A174F"/>
    <w:rsid w:val="005A2130"/>
    <w:rsid w:val="005A3F3C"/>
    <w:rsid w:val="005A4908"/>
    <w:rsid w:val="005A5283"/>
    <w:rsid w:val="005A59B4"/>
    <w:rsid w:val="005B0E38"/>
    <w:rsid w:val="005B3E5B"/>
    <w:rsid w:val="005B47FB"/>
    <w:rsid w:val="005B7FF2"/>
    <w:rsid w:val="005C156A"/>
    <w:rsid w:val="005C2CE6"/>
    <w:rsid w:val="005C46C3"/>
    <w:rsid w:val="005C562B"/>
    <w:rsid w:val="005C5CBC"/>
    <w:rsid w:val="005C6092"/>
    <w:rsid w:val="005C661C"/>
    <w:rsid w:val="005D3179"/>
    <w:rsid w:val="005D57FD"/>
    <w:rsid w:val="005E0695"/>
    <w:rsid w:val="005E511E"/>
    <w:rsid w:val="005F134E"/>
    <w:rsid w:val="005F1558"/>
    <w:rsid w:val="005F43C3"/>
    <w:rsid w:val="005F44D4"/>
    <w:rsid w:val="005F48AE"/>
    <w:rsid w:val="005F6837"/>
    <w:rsid w:val="0060142F"/>
    <w:rsid w:val="006036D4"/>
    <w:rsid w:val="00606363"/>
    <w:rsid w:val="006069A9"/>
    <w:rsid w:val="006122CB"/>
    <w:rsid w:val="006154F3"/>
    <w:rsid w:val="00617DAF"/>
    <w:rsid w:val="006221F5"/>
    <w:rsid w:val="00623F74"/>
    <w:rsid w:val="0062416F"/>
    <w:rsid w:val="00625F9B"/>
    <w:rsid w:val="00641D09"/>
    <w:rsid w:val="006452F9"/>
    <w:rsid w:val="00651232"/>
    <w:rsid w:val="00651C1E"/>
    <w:rsid w:val="00652F6B"/>
    <w:rsid w:val="006539E4"/>
    <w:rsid w:val="00655364"/>
    <w:rsid w:val="00667D48"/>
    <w:rsid w:val="006700B0"/>
    <w:rsid w:val="0067063A"/>
    <w:rsid w:val="00671375"/>
    <w:rsid w:val="00671489"/>
    <w:rsid w:val="006718AD"/>
    <w:rsid w:val="006719E4"/>
    <w:rsid w:val="0067246C"/>
    <w:rsid w:val="00675A0B"/>
    <w:rsid w:val="00680812"/>
    <w:rsid w:val="00681CED"/>
    <w:rsid w:val="006822F7"/>
    <w:rsid w:val="00685B0B"/>
    <w:rsid w:val="006934C5"/>
    <w:rsid w:val="006A2A04"/>
    <w:rsid w:val="006A73E9"/>
    <w:rsid w:val="006B0D9B"/>
    <w:rsid w:val="006B6BAD"/>
    <w:rsid w:val="006C5AFB"/>
    <w:rsid w:val="006D30A9"/>
    <w:rsid w:val="006D3682"/>
    <w:rsid w:val="006E29AB"/>
    <w:rsid w:val="006E2C5B"/>
    <w:rsid w:val="006E2EE6"/>
    <w:rsid w:val="006E3A48"/>
    <w:rsid w:val="006F2644"/>
    <w:rsid w:val="00712A26"/>
    <w:rsid w:val="00714AC6"/>
    <w:rsid w:val="00721816"/>
    <w:rsid w:val="00723278"/>
    <w:rsid w:val="00733D1C"/>
    <w:rsid w:val="00734919"/>
    <w:rsid w:val="00737DD0"/>
    <w:rsid w:val="0074419F"/>
    <w:rsid w:val="00745B0A"/>
    <w:rsid w:val="00751E5E"/>
    <w:rsid w:val="007521D1"/>
    <w:rsid w:val="007572A3"/>
    <w:rsid w:val="0076150F"/>
    <w:rsid w:val="0076160F"/>
    <w:rsid w:val="007646A7"/>
    <w:rsid w:val="00770306"/>
    <w:rsid w:val="007706E7"/>
    <w:rsid w:val="00771499"/>
    <w:rsid w:val="00776AD1"/>
    <w:rsid w:val="00781468"/>
    <w:rsid w:val="00784353"/>
    <w:rsid w:val="007A12AC"/>
    <w:rsid w:val="007A28A6"/>
    <w:rsid w:val="007A357B"/>
    <w:rsid w:val="007A411F"/>
    <w:rsid w:val="007B008A"/>
    <w:rsid w:val="007B2E58"/>
    <w:rsid w:val="007B6827"/>
    <w:rsid w:val="007C011B"/>
    <w:rsid w:val="007C3E29"/>
    <w:rsid w:val="007C4005"/>
    <w:rsid w:val="007D007F"/>
    <w:rsid w:val="007D3051"/>
    <w:rsid w:val="007E0FCB"/>
    <w:rsid w:val="007E1ED2"/>
    <w:rsid w:val="007F085A"/>
    <w:rsid w:val="007F25B3"/>
    <w:rsid w:val="007F2B13"/>
    <w:rsid w:val="007F68F0"/>
    <w:rsid w:val="007F7933"/>
    <w:rsid w:val="00803BED"/>
    <w:rsid w:val="00814C33"/>
    <w:rsid w:val="0081506E"/>
    <w:rsid w:val="00823929"/>
    <w:rsid w:val="008243D9"/>
    <w:rsid w:val="00826ED7"/>
    <w:rsid w:val="0082738D"/>
    <w:rsid w:val="0083105A"/>
    <w:rsid w:val="008321C4"/>
    <w:rsid w:val="00834CFC"/>
    <w:rsid w:val="00840A00"/>
    <w:rsid w:val="00845B62"/>
    <w:rsid w:val="0085110D"/>
    <w:rsid w:val="008570E5"/>
    <w:rsid w:val="00860319"/>
    <w:rsid w:val="00877963"/>
    <w:rsid w:val="00882EAF"/>
    <w:rsid w:val="0088756C"/>
    <w:rsid w:val="00887A1A"/>
    <w:rsid w:val="00890296"/>
    <w:rsid w:val="00891827"/>
    <w:rsid w:val="00894520"/>
    <w:rsid w:val="008960E2"/>
    <w:rsid w:val="008A0BCA"/>
    <w:rsid w:val="008A4D2B"/>
    <w:rsid w:val="008A57FB"/>
    <w:rsid w:val="008C06CC"/>
    <w:rsid w:val="008C2555"/>
    <w:rsid w:val="008C3B8D"/>
    <w:rsid w:val="008C6F56"/>
    <w:rsid w:val="008D27D8"/>
    <w:rsid w:val="008D34AC"/>
    <w:rsid w:val="008D51D1"/>
    <w:rsid w:val="008D51E5"/>
    <w:rsid w:val="008D707B"/>
    <w:rsid w:val="008E0A8C"/>
    <w:rsid w:val="008E30B1"/>
    <w:rsid w:val="008E3570"/>
    <w:rsid w:val="008F0D88"/>
    <w:rsid w:val="008F162B"/>
    <w:rsid w:val="009035C9"/>
    <w:rsid w:val="00903A05"/>
    <w:rsid w:val="00906896"/>
    <w:rsid w:val="009079AE"/>
    <w:rsid w:val="00910F81"/>
    <w:rsid w:val="009112C8"/>
    <w:rsid w:val="00911BD1"/>
    <w:rsid w:val="00911F3E"/>
    <w:rsid w:val="0092119F"/>
    <w:rsid w:val="00933831"/>
    <w:rsid w:val="009409CB"/>
    <w:rsid w:val="00947BDE"/>
    <w:rsid w:val="009502F7"/>
    <w:rsid w:val="00950674"/>
    <w:rsid w:val="00950BDC"/>
    <w:rsid w:val="00961AD0"/>
    <w:rsid w:val="0096235D"/>
    <w:rsid w:val="00971496"/>
    <w:rsid w:val="00973572"/>
    <w:rsid w:val="009756CB"/>
    <w:rsid w:val="0099387B"/>
    <w:rsid w:val="00995C88"/>
    <w:rsid w:val="009A0609"/>
    <w:rsid w:val="009A4F69"/>
    <w:rsid w:val="009A7549"/>
    <w:rsid w:val="009A7B6E"/>
    <w:rsid w:val="009B0DC8"/>
    <w:rsid w:val="009B4A16"/>
    <w:rsid w:val="009C4C45"/>
    <w:rsid w:val="009D10D4"/>
    <w:rsid w:val="009D3ACE"/>
    <w:rsid w:val="009E2080"/>
    <w:rsid w:val="009E2400"/>
    <w:rsid w:val="009E5785"/>
    <w:rsid w:val="009E7328"/>
    <w:rsid w:val="009F00DE"/>
    <w:rsid w:val="009F0580"/>
    <w:rsid w:val="009F4998"/>
    <w:rsid w:val="009F4FAD"/>
    <w:rsid w:val="009F5F11"/>
    <w:rsid w:val="00A07E8D"/>
    <w:rsid w:val="00A13DB3"/>
    <w:rsid w:val="00A2183B"/>
    <w:rsid w:val="00A242BB"/>
    <w:rsid w:val="00A308C5"/>
    <w:rsid w:val="00A30BD8"/>
    <w:rsid w:val="00A333E1"/>
    <w:rsid w:val="00A33EAB"/>
    <w:rsid w:val="00A37E0F"/>
    <w:rsid w:val="00A40525"/>
    <w:rsid w:val="00A60AD2"/>
    <w:rsid w:val="00A64936"/>
    <w:rsid w:val="00A735B0"/>
    <w:rsid w:val="00A739E8"/>
    <w:rsid w:val="00A758BE"/>
    <w:rsid w:val="00A77321"/>
    <w:rsid w:val="00A846E2"/>
    <w:rsid w:val="00A85DF4"/>
    <w:rsid w:val="00A9308C"/>
    <w:rsid w:val="00A95E4C"/>
    <w:rsid w:val="00A962C6"/>
    <w:rsid w:val="00AA0A93"/>
    <w:rsid w:val="00AA340C"/>
    <w:rsid w:val="00AA351D"/>
    <w:rsid w:val="00AB22B6"/>
    <w:rsid w:val="00AB5528"/>
    <w:rsid w:val="00AC7327"/>
    <w:rsid w:val="00AD1668"/>
    <w:rsid w:val="00AE0D04"/>
    <w:rsid w:val="00AE1CDE"/>
    <w:rsid w:val="00AE2420"/>
    <w:rsid w:val="00AF0F2A"/>
    <w:rsid w:val="00B02426"/>
    <w:rsid w:val="00B0401F"/>
    <w:rsid w:val="00B05D3B"/>
    <w:rsid w:val="00B1271E"/>
    <w:rsid w:val="00B14DE4"/>
    <w:rsid w:val="00B23E97"/>
    <w:rsid w:val="00B240FA"/>
    <w:rsid w:val="00B27AFA"/>
    <w:rsid w:val="00B317B7"/>
    <w:rsid w:val="00B3518B"/>
    <w:rsid w:val="00B447D7"/>
    <w:rsid w:val="00B4528A"/>
    <w:rsid w:val="00B5131A"/>
    <w:rsid w:val="00B56A86"/>
    <w:rsid w:val="00B60394"/>
    <w:rsid w:val="00B71912"/>
    <w:rsid w:val="00B72049"/>
    <w:rsid w:val="00B77217"/>
    <w:rsid w:val="00B77776"/>
    <w:rsid w:val="00B879BD"/>
    <w:rsid w:val="00B9435B"/>
    <w:rsid w:val="00B9780A"/>
    <w:rsid w:val="00BA2455"/>
    <w:rsid w:val="00BB4373"/>
    <w:rsid w:val="00BB5968"/>
    <w:rsid w:val="00BC2F9F"/>
    <w:rsid w:val="00BC3F15"/>
    <w:rsid w:val="00BC5716"/>
    <w:rsid w:val="00BD7419"/>
    <w:rsid w:val="00BE0665"/>
    <w:rsid w:val="00BE08FB"/>
    <w:rsid w:val="00BE0DDD"/>
    <w:rsid w:val="00BE23A2"/>
    <w:rsid w:val="00BE40BB"/>
    <w:rsid w:val="00BE47DF"/>
    <w:rsid w:val="00BE5642"/>
    <w:rsid w:val="00BE590D"/>
    <w:rsid w:val="00BF0F8F"/>
    <w:rsid w:val="00C007EC"/>
    <w:rsid w:val="00C01C65"/>
    <w:rsid w:val="00C021A7"/>
    <w:rsid w:val="00C0407D"/>
    <w:rsid w:val="00C04BD5"/>
    <w:rsid w:val="00C04E76"/>
    <w:rsid w:val="00C079F9"/>
    <w:rsid w:val="00C07D44"/>
    <w:rsid w:val="00C153D4"/>
    <w:rsid w:val="00C15B2D"/>
    <w:rsid w:val="00C20C3C"/>
    <w:rsid w:val="00C24B1F"/>
    <w:rsid w:val="00C26736"/>
    <w:rsid w:val="00C34791"/>
    <w:rsid w:val="00C400CD"/>
    <w:rsid w:val="00C43051"/>
    <w:rsid w:val="00C456CA"/>
    <w:rsid w:val="00C517F7"/>
    <w:rsid w:val="00C548C7"/>
    <w:rsid w:val="00C55C8F"/>
    <w:rsid w:val="00C61255"/>
    <w:rsid w:val="00C62C2F"/>
    <w:rsid w:val="00C66FFC"/>
    <w:rsid w:val="00C710B2"/>
    <w:rsid w:val="00C73F57"/>
    <w:rsid w:val="00C750AF"/>
    <w:rsid w:val="00C7582E"/>
    <w:rsid w:val="00C80152"/>
    <w:rsid w:val="00C820AE"/>
    <w:rsid w:val="00C83E87"/>
    <w:rsid w:val="00C87F8A"/>
    <w:rsid w:val="00C94E03"/>
    <w:rsid w:val="00C957FF"/>
    <w:rsid w:val="00C96EB2"/>
    <w:rsid w:val="00C97F28"/>
    <w:rsid w:val="00CA43DB"/>
    <w:rsid w:val="00CB0CA0"/>
    <w:rsid w:val="00CC2395"/>
    <w:rsid w:val="00CC54B8"/>
    <w:rsid w:val="00CC77C4"/>
    <w:rsid w:val="00CD48CE"/>
    <w:rsid w:val="00CE22D3"/>
    <w:rsid w:val="00CE2720"/>
    <w:rsid w:val="00CE34FF"/>
    <w:rsid w:val="00CE657D"/>
    <w:rsid w:val="00CF1C79"/>
    <w:rsid w:val="00CF5820"/>
    <w:rsid w:val="00D007D7"/>
    <w:rsid w:val="00D06384"/>
    <w:rsid w:val="00D14268"/>
    <w:rsid w:val="00D163EB"/>
    <w:rsid w:val="00D1769D"/>
    <w:rsid w:val="00D202A8"/>
    <w:rsid w:val="00D20BDD"/>
    <w:rsid w:val="00D3329D"/>
    <w:rsid w:val="00D35E3A"/>
    <w:rsid w:val="00D37D05"/>
    <w:rsid w:val="00D45C78"/>
    <w:rsid w:val="00D4609F"/>
    <w:rsid w:val="00D53AD0"/>
    <w:rsid w:val="00D54E67"/>
    <w:rsid w:val="00D56D7B"/>
    <w:rsid w:val="00D57D3A"/>
    <w:rsid w:val="00D66B20"/>
    <w:rsid w:val="00D736D5"/>
    <w:rsid w:val="00D757FA"/>
    <w:rsid w:val="00D865D1"/>
    <w:rsid w:val="00D86721"/>
    <w:rsid w:val="00D87425"/>
    <w:rsid w:val="00D87B55"/>
    <w:rsid w:val="00D91843"/>
    <w:rsid w:val="00D91FA1"/>
    <w:rsid w:val="00D9285E"/>
    <w:rsid w:val="00D93D32"/>
    <w:rsid w:val="00D967FF"/>
    <w:rsid w:val="00D975D5"/>
    <w:rsid w:val="00D97FB1"/>
    <w:rsid w:val="00DA640C"/>
    <w:rsid w:val="00DA652C"/>
    <w:rsid w:val="00DB4FD7"/>
    <w:rsid w:val="00DD0AE8"/>
    <w:rsid w:val="00DD29B6"/>
    <w:rsid w:val="00DD2E63"/>
    <w:rsid w:val="00DD578A"/>
    <w:rsid w:val="00DE3182"/>
    <w:rsid w:val="00DE6604"/>
    <w:rsid w:val="00E02C87"/>
    <w:rsid w:val="00E0367C"/>
    <w:rsid w:val="00E040D2"/>
    <w:rsid w:val="00E11FB9"/>
    <w:rsid w:val="00E247C5"/>
    <w:rsid w:val="00E25A8D"/>
    <w:rsid w:val="00E30764"/>
    <w:rsid w:val="00E349ED"/>
    <w:rsid w:val="00E351B2"/>
    <w:rsid w:val="00E359BE"/>
    <w:rsid w:val="00E36F17"/>
    <w:rsid w:val="00E51E18"/>
    <w:rsid w:val="00E54D52"/>
    <w:rsid w:val="00E57137"/>
    <w:rsid w:val="00E631FB"/>
    <w:rsid w:val="00E650E6"/>
    <w:rsid w:val="00E70D5A"/>
    <w:rsid w:val="00E73F8B"/>
    <w:rsid w:val="00E763C4"/>
    <w:rsid w:val="00E822FF"/>
    <w:rsid w:val="00E8611F"/>
    <w:rsid w:val="00E967A3"/>
    <w:rsid w:val="00E96FC9"/>
    <w:rsid w:val="00E97B92"/>
    <w:rsid w:val="00EA0F1F"/>
    <w:rsid w:val="00EA2CAF"/>
    <w:rsid w:val="00EB10A8"/>
    <w:rsid w:val="00EB232A"/>
    <w:rsid w:val="00EB489F"/>
    <w:rsid w:val="00EB5FF5"/>
    <w:rsid w:val="00EB71A4"/>
    <w:rsid w:val="00EB7D4A"/>
    <w:rsid w:val="00EC7377"/>
    <w:rsid w:val="00EC762E"/>
    <w:rsid w:val="00ED034B"/>
    <w:rsid w:val="00EE03E4"/>
    <w:rsid w:val="00EE05EE"/>
    <w:rsid w:val="00EE53D3"/>
    <w:rsid w:val="00EF1BB5"/>
    <w:rsid w:val="00EF28E1"/>
    <w:rsid w:val="00EF54A8"/>
    <w:rsid w:val="00EF6339"/>
    <w:rsid w:val="00F01BF6"/>
    <w:rsid w:val="00F110A0"/>
    <w:rsid w:val="00F1147A"/>
    <w:rsid w:val="00F13749"/>
    <w:rsid w:val="00F154E5"/>
    <w:rsid w:val="00F157A9"/>
    <w:rsid w:val="00F255CC"/>
    <w:rsid w:val="00F277BA"/>
    <w:rsid w:val="00F30EC0"/>
    <w:rsid w:val="00F323FC"/>
    <w:rsid w:val="00F42883"/>
    <w:rsid w:val="00F533D3"/>
    <w:rsid w:val="00F64B2F"/>
    <w:rsid w:val="00F67EC7"/>
    <w:rsid w:val="00F72B92"/>
    <w:rsid w:val="00F732ED"/>
    <w:rsid w:val="00F8072E"/>
    <w:rsid w:val="00F808BA"/>
    <w:rsid w:val="00F825C7"/>
    <w:rsid w:val="00FA014B"/>
    <w:rsid w:val="00FA7402"/>
    <w:rsid w:val="00FB3A84"/>
    <w:rsid w:val="00FB43DB"/>
    <w:rsid w:val="00FB7C5C"/>
    <w:rsid w:val="00FC0154"/>
    <w:rsid w:val="00FC4741"/>
    <w:rsid w:val="00FD02BF"/>
    <w:rsid w:val="00FD3EDE"/>
    <w:rsid w:val="00FD738C"/>
    <w:rsid w:val="00FD7C44"/>
    <w:rsid w:val="00FE35D0"/>
    <w:rsid w:val="00FE3962"/>
    <w:rsid w:val="00FF3A08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084761"/>
  <w15:chartTrackingRefBased/>
  <w15:docId w15:val="{AF0F3F88-9B7F-40C7-B0A3-C7C5624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8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33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94E04"/>
    <w:pPr>
      <w:jc w:val="center"/>
    </w:pPr>
  </w:style>
  <w:style w:type="paragraph" w:styleId="a5">
    <w:name w:val="Closing"/>
    <w:basedOn w:val="a"/>
    <w:rsid w:val="00294E04"/>
    <w:pPr>
      <w:jc w:val="right"/>
    </w:pPr>
  </w:style>
  <w:style w:type="table" w:styleId="a6">
    <w:name w:val="Table Grid"/>
    <w:basedOn w:val="a1"/>
    <w:uiPriority w:val="39"/>
    <w:rsid w:val="00324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11FB9"/>
    <w:rPr>
      <w:color w:val="0000FF"/>
      <w:u w:val="single"/>
    </w:rPr>
  </w:style>
  <w:style w:type="paragraph" w:styleId="a8">
    <w:name w:val="header"/>
    <w:basedOn w:val="a"/>
    <w:link w:val="a9"/>
    <w:rsid w:val="005E06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E0695"/>
    <w:rPr>
      <w:kern w:val="2"/>
      <w:sz w:val="21"/>
    </w:rPr>
  </w:style>
  <w:style w:type="paragraph" w:styleId="aa">
    <w:name w:val="footer"/>
    <w:basedOn w:val="a"/>
    <w:link w:val="ab"/>
    <w:rsid w:val="005E06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E0695"/>
    <w:rPr>
      <w:kern w:val="2"/>
      <w:sz w:val="21"/>
    </w:rPr>
  </w:style>
  <w:style w:type="paragraph" w:styleId="ac">
    <w:name w:val="Date"/>
    <w:basedOn w:val="a"/>
    <w:next w:val="a"/>
    <w:link w:val="ad"/>
    <w:rsid w:val="004C6669"/>
  </w:style>
  <w:style w:type="character" w:customStyle="1" w:styleId="ad">
    <w:name w:val="日付 (文字)"/>
    <w:link w:val="ac"/>
    <w:rsid w:val="004C66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7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8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1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2863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3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9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156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089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48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1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0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26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4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994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60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587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8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405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3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70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0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9682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&#24246;&#21209;&#38306;&#20418;\10&#12486;&#12531;&#12503;&#12524;&#12540;&#12488;\&#30330;&#35696;&#29992;&#32025;&#65288;&#20304;&#12293;&#26408;&#25010;&#2612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A627-EEF8-407D-86E8-32962CA2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発議用紙（佐々木憲明用）</Template>
  <TotalTime>1</TotalTime>
  <Pages>1</Pages>
  <Words>182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noriasas</dc:creator>
  <cp:keywords/>
  <dc:description>日付は全角２文字で入力</dc:description>
  <cp:lastModifiedBy>折笠 洋平 [Yohei Orikasa]</cp:lastModifiedBy>
  <cp:revision>2</cp:revision>
  <cp:lastPrinted>2024-09-03T06:15:00Z</cp:lastPrinted>
  <dcterms:created xsi:type="dcterms:W3CDTF">2024-09-08T01:14:00Z</dcterms:created>
  <dcterms:modified xsi:type="dcterms:W3CDTF">2024-09-08T01:14:00Z</dcterms:modified>
</cp:coreProperties>
</file>