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47A" w:rsidRPr="00803BED" w:rsidRDefault="00F1147A" w:rsidP="00776AD1">
      <w:pPr>
        <w:rPr>
          <w:rFonts w:hAnsi="ＭＳ 明朝"/>
          <w:szCs w:val="21"/>
        </w:rPr>
      </w:pPr>
      <w:r w:rsidRPr="00803BED">
        <w:rPr>
          <w:rFonts w:hAnsi="ＭＳ 明朝" w:hint="eastAsia"/>
          <w:szCs w:val="21"/>
        </w:rPr>
        <w:t>様式第３号</w:t>
      </w:r>
      <w:r w:rsidR="00C079F9" w:rsidRPr="00803BED">
        <w:rPr>
          <w:rFonts w:hAnsi="ＭＳ 明朝" w:hint="eastAsia"/>
          <w:szCs w:val="21"/>
        </w:rPr>
        <w:t>（第３</w:t>
      </w:r>
      <w:r w:rsidRPr="00803BED">
        <w:rPr>
          <w:rFonts w:hAnsi="ＭＳ 明朝" w:hint="eastAsia"/>
          <w:szCs w:val="21"/>
        </w:rPr>
        <w:t>条、第９条関係）</w:t>
      </w:r>
    </w:p>
    <w:p w:rsidR="00F1147A" w:rsidRPr="00803BED" w:rsidRDefault="00F1147A" w:rsidP="00776AD1">
      <w:pPr>
        <w:rPr>
          <w:rFonts w:hAnsi="ＭＳ 明朝"/>
          <w:szCs w:val="21"/>
        </w:rPr>
      </w:pPr>
    </w:p>
    <w:p w:rsidR="00F1147A" w:rsidRPr="00803BED" w:rsidRDefault="00F1147A" w:rsidP="00F1147A">
      <w:pPr>
        <w:jc w:val="center"/>
        <w:rPr>
          <w:rFonts w:hAnsi="ＭＳ 明朝"/>
          <w:szCs w:val="21"/>
        </w:rPr>
      </w:pPr>
      <w:r w:rsidRPr="00803BED">
        <w:rPr>
          <w:rFonts w:hAnsi="ＭＳ 明朝" w:hint="eastAsia"/>
          <w:szCs w:val="21"/>
        </w:rPr>
        <w:t>誓約書</w:t>
      </w:r>
    </w:p>
    <w:p w:rsidR="00F1147A" w:rsidRPr="00803BED" w:rsidRDefault="00F1147A" w:rsidP="00776AD1">
      <w:pPr>
        <w:rPr>
          <w:rFonts w:hAnsi="ＭＳ 明朝"/>
          <w:szCs w:val="21"/>
        </w:rPr>
      </w:pPr>
    </w:p>
    <w:p w:rsidR="00F1147A" w:rsidRPr="00803BED" w:rsidRDefault="00F1147A" w:rsidP="00F1147A">
      <w:pPr>
        <w:jc w:val="right"/>
        <w:rPr>
          <w:rFonts w:hAnsi="ＭＳ 明朝"/>
          <w:szCs w:val="21"/>
        </w:rPr>
      </w:pPr>
      <w:r w:rsidRPr="00803BED">
        <w:rPr>
          <w:rFonts w:hAnsi="ＭＳ 明朝" w:hint="eastAsia"/>
          <w:szCs w:val="21"/>
        </w:rPr>
        <w:t>年　　月　　日</w:t>
      </w:r>
    </w:p>
    <w:p w:rsidR="00776AD1" w:rsidRPr="00803BED" w:rsidRDefault="00776AD1" w:rsidP="00721816">
      <w:pPr>
        <w:rPr>
          <w:rFonts w:hAnsi="ＭＳ 明朝"/>
          <w:szCs w:val="21"/>
        </w:rPr>
      </w:pPr>
    </w:p>
    <w:p w:rsidR="00F1147A" w:rsidRPr="00803BED" w:rsidRDefault="00776AD1" w:rsidP="00721816">
      <w:pPr>
        <w:rPr>
          <w:rFonts w:hAnsi="ＭＳ 明朝"/>
          <w:szCs w:val="21"/>
        </w:rPr>
      </w:pPr>
      <w:r w:rsidRPr="00803BED">
        <w:rPr>
          <w:rFonts w:hAnsi="ＭＳ 明朝" w:hint="eastAsia"/>
          <w:szCs w:val="21"/>
        </w:rPr>
        <w:t xml:space="preserve">　</w:t>
      </w:r>
      <w:r w:rsidR="00F1147A" w:rsidRPr="00803BED">
        <w:rPr>
          <w:rFonts w:hAnsi="ＭＳ 明朝" w:hint="eastAsia"/>
          <w:szCs w:val="21"/>
        </w:rPr>
        <w:t>石巻市長</w:t>
      </w:r>
      <w:r w:rsidR="00721816" w:rsidRPr="00803BED">
        <w:rPr>
          <w:rFonts w:hAnsi="ＭＳ 明朝" w:hint="eastAsia"/>
          <w:szCs w:val="21"/>
        </w:rPr>
        <w:t>（あて）</w:t>
      </w:r>
    </w:p>
    <w:p w:rsidR="00F1147A" w:rsidRPr="00803BED" w:rsidRDefault="00F1147A" w:rsidP="00721816">
      <w:pPr>
        <w:rPr>
          <w:rFonts w:hAnsi="ＭＳ 明朝"/>
          <w:szCs w:val="21"/>
        </w:rPr>
      </w:pPr>
    </w:p>
    <w:p w:rsidR="00F1147A" w:rsidRPr="00803BED" w:rsidRDefault="00F1147A" w:rsidP="00721816">
      <w:pPr>
        <w:ind w:firstLineChars="1471" w:firstLine="4619"/>
        <w:rPr>
          <w:rFonts w:hAnsi="ＭＳ 明朝"/>
          <w:szCs w:val="21"/>
        </w:rPr>
      </w:pPr>
      <w:r w:rsidRPr="00803BED">
        <w:rPr>
          <w:rFonts w:hAnsi="ＭＳ 明朝" w:hint="eastAsia"/>
          <w:spacing w:val="52"/>
          <w:kern w:val="0"/>
          <w:szCs w:val="21"/>
          <w:fitText w:val="1470" w:id="-998602496"/>
        </w:rPr>
        <w:t>企業等名</w:t>
      </w:r>
      <w:r w:rsidRPr="00803BED">
        <w:rPr>
          <w:rFonts w:hAnsi="ＭＳ 明朝" w:hint="eastAsia"/>
          <w:spacing w:val="2"/>
          <w:kern w:val="0"/>
          <w:szCs w:val="21"/>
          <w:fitText w:val="1470" w:id="-998602496"/>
        </w:rPr>
        <w:t>称</w:t>
      </w:r>
      <w:r w:rsidR="00776AD1" w:rsidRPr="00803BED">
        <w:rPr>
          <w:rFonts w:hAnsi="ＭＳ 明朝" w:hint="eastAsia"/>
          <w:kern w:val="0"/>
          <w:szCs w:val="21"/>
        </w:rPr>
        <w:t xml:space="preserve">　</w:t>
      </w:r>
    </w:p>
    <w:p w:rsidR="00F1147A" w:rsidRPr="00803BED" w:rsidRDefault="00F1147A" w:rsidP="00721816">
      <w:pPr>
        <w:ind w:firstLineChars="2200" w:firstLine="4620"/>
        <w:rPr>
          <w:rFonts w:hAnsi="ＭＳ 明朝"/>
          <w:szCs w:val="21"/>
        </w:rPr>
      </w:pPr>
      <w:r w:rsidRPr="00803BED">
        <w:rPr>
          <w:rFonts w:hAnsi="ＭＳ 明朝" w:hint="eastAsia"/>
          <w:szCs w:val="21"/>
        </w:rPr>
        <w:t>代表者職・氏名</w:t>
      </w:r>
      <w:r w:rsidR="00776AD1" w:rsidRPr="00803BED">
        <w:rPr>
          <w:rFonts w:hAnsi="ＭＳ 明朝" w:hint="eastAsia"/>
          <w:szCs w:val="21"/>
        </w:rPr>
        <w:t xml:space="preserve">　</w:t>
      </w:r>
    </w:p>
    <w:p w:rsidR="00F1147A" w:rsidRPr="00803BED" w:rsidRDefault="00F1147A" w:rsidP="00721816">
      <w:pPr>
        <w:rPr>
          <w:rFonts w:hAnsi="ＭＳ 明朝"/>
          <w:szCs w:val="21"/>
        </w:rPr>
      </w:pPr>
    </w:p>
    <w:p w:rsidR="00F1147A" w:rsidRPr="00803BED" w:rsidRDefault="00776AD1" w:rsidP="00721816">
      <w:pPr>
        <w:rPr>
          <w:rFonts w:hAnsi="ＭＳ 明朝"/>
          <w:szCs w:val="21"/>
        </w:rPr>
      </w:pPr>
      <w:r w:rsidRPr="00803BED">
        <w:rPr>
          <w:rFonts w:hAnsi="ＭＳ 明朝" w:hint="eastAsia"/>
          <w:szCs w:val="21"/>
        </w:rPr>
        <w:t xml:space="preserve">　</w:t>
      </w:r>
      <w:r w:rsidR="00F1147A" w:rsidRPr="00803BED">
        <w:rPr>
          <w:rFonts w:hAnsi="ＭＳ 明朝" w:hint="eastAsia"/>
          <w:szCs w:val="21"/>
        </w:rPr>
        <w:t>石巻市イクボス宣言企業登録実施要領第３条の規定により新規の登録申込又は第９条の規定により登録の更新をするに</w:t>
      </w:r>
      <w:r w:rsidR="000527E2" w:rsidRPr="00803BED">
        <w:rPr>
          <w:rFonts w:hAnsi="ＭＳ 明朝" w:hint="eastAsia"/>
          <w:szCs w:val="21"/>
        </w:rPr>
        <w:t>当</w:t>
      </w:r>
      <w:r w:rsidR="00F1147A" w:rsidRPr="00803BED">
        <w:rPr>
          <w:rFonts w:hAnsi="ＭＳ 明朝" w:hint="eastAsia"/>
          <w:szCs w:val="21"/>
        </w:rPr>
        <w:t>たり、当企業が以下の登録要件を満たしていることを誓約します。</w:t>
      </w:r>
    </w:p>
    <w:p w:rsidR="00F1147A" w:rsidRPr="00803BED" w:rsidRDefault="00F1147A" w:rsidP="00721816">
      <w:pPr>
        <w:rPr>
          <w:rFonts w:hAnsi="ＭＳ 明朝"/>
          <w:szCs w:val="21"/>
        </w:rPr>
      </w:pPr>
    </w:p>
    <w:p w:rsidR="00F1147A" w:rsidRPr="00803BED" w:rsidRDefault="00F1147A" w:rsidP="00F1147A">
      <w:pPr>
        <w:jc w:val="center"/>
        <w:rPr>
          <w:rFonts w:hAnsi="ＭＳ 明朝"/>
          <w:szCs w:val="21"/>
        </w:rPr>
      </w:pPr>
      <w:r w:rsidRPr="00803BED">
        <w:rPr>
          <w:rFonts w:hAnsi="ＭＳ 明朝" w:hint="eastAsia"/>
          <w:szCs w:val="21"/>
        </w:rPr>
        <w:t>記</w:t>
      </w:r>
    </w:p>
    <w:p w:rsidR="00F1147A" w:rsidRPr="00803BED" w:rsidRDefault="00F1147A" w:rsidP="00721816">
      <w:pPr>
        <w:rPr>
          <w:rFonts w:hAnsi="ＭＳ 明朝"/>
          <w:szCs w:val="21"/>
        </w:rPr>
      </w:pPr>
    </w:p>
    <w:p w:rsidR="00F1147A" w:rsidRPr="00803BED" w:rsidRDefault="00681CED" w:rsidP="00721816">
      <w:pPr>
        <w:ind w:left="210" w:hangingChars="100" w:hanging="210"/>
        <w:rPr>
          <w:rFonts w:hAnsi="ＭＳ 明朝"/>
          <w:szCs w:val="21"/>
        </w:rPr>
      </w:pPr>
      <w:r w:rsidRPr="00803BED">
        <w:rPr>
          <w:rFonts w:hAnsi="ＭＳ 明朝" w:hint="eastAsia"/>
          <w:szCs w:val="21"/>
        </w:rPr>
        <w:t>１　イクボス宣言書</w:t>
      </w:r>
      <w:r w:rsidR="00F1147A" w:rsidRPr="00803BED">
        <w:rPr>
          <w:rFonts w:hAnsi="ＭＳ 明朝" w:hint="eastAsia"/>
          <w:szCs w:val="21"/>
        </w:rPr>
        <w:t>、取組内容及びイクボス宣言時の写真を公表することに同意すること。</w:t>
      </w:r>
    </w:p>
    <w:p w:rsidR="00F1147A" w:rsidRPr="00803BED" w:rsidRDefault="00F1147A" w:rsidP="00721816">
      <w:pPr>
        <w:rPr>
          <w:rFonts w:hAnsi="ＭＳ 明朝"/>
          <w:szCs w:val="21"/>
        </w:rPr>
      </w:pPr>
    </w:p>
    <w:p w:rsidR="00F1147A" w:rsidRPr="002737AF" w:rsidRDefault="00F1147A" w:rsidP="002737AF">
      <w:pPr>
        <w:ind w:left="210" w:hangingChars="100" w:hanging="210"/>
      </w:pPr>
      <w:r w:rsidRPr="00803BED">
        <w:rPr>
          <w:rFonts w:hAnsi="ＭＳ 明朝" w:hint="eastAsia"/>
          <w:szCs w:val="21"/>
        </w:rPr>
        <w:t xml:space="preserve">２　</w:t>
      </w:r>
      <w:r w:rsidR="002423E1" w:rsidRPr="00803BED">
        <w:rPr>
          <w:rFonts w:hint="eastAsia"/>
        </w:rPr>
        <w:t>労働基準法（昭和２２年法律第４９号）、雇用の分野における男女の均等な機会及び待遇の確保</w:t>
      </w:r>
      <w:r w:rsidR="0076150F" w:rsidRPr="00803BED">
        <w:rPr>
          <w:rFonts w:hint="eastAsia"/>
        </w:rPr>
        <w:t>等</w:t>
      </w:r>
      <w:r w:rsidR="002423E1" w:rsidRPr="00803BED">
        <w:rPr>
          <w:rFonts w:hint="eastAsia"/>
        </w:rPr>
        <w:t>に関する法律（昭和４７年法律第１１３号）、育児休業、介護休業等育児又は家族介護を行う労働者の福祉に関する法律（平成３年法律第７６号）</w:t>
      </w:r>
      <w:r w:rsidR="002737AF">
        <w:rPr>
          <w:rFonts w:hint="eastAsia"/>
        </w:rPr>
        <w:t>、</w:t>
      </w:r>
      <w:r w:rsidR="002423E1" w:rsidRPr="00803BED">
        <w:rPr>
          <w:rFonts w:hint="eastAsia"/>
        </w:rPr>
        <w:t>女性の職業生活における活躍の推進に関する法律（平成２７年法律第６４号）</w:t>
      </w:r>
      <w:r w:rsidRPr="00803BED">
        <w:rPr>
          <w:rFonts w:hAnsi="ＭＳ 明朝" w:hint="eastAsia"/>
          <w:szCs w:val="21"/>
        </w:rPr>
        <w:t>等の関係法令を遵守していること。</w:t>
      </w:r>
    </w:p>
    <w:p w:rsidR="00F1147A" w:rsidRPr="00803BED" w:rsidRDefault="00F1147A" w:rsidP="00721816">
      <w:pPr>
        <w:rPr>
          <w:rFonts w:hAnsi="ＭＳ 明朝"/>
          <w:szCs w:val="21"/>
        </w:rPr>
      </w:pPr>
    </w:p>
    <w:p w:rsidR="00F1147A" w:rsidRPr="00803BED" w:rsidRDefault="00F1147A" w:rsidP="00721816">
      <w:pPr>
        <w:ind w:left="210" w:hangingChars="100" w:hanging="210"/>
        <w:rPr>
          <w:rFonts w:hAnsi="ＭＳ 明朝"/>
          <w:szCs w:val="21"/>
        </w:rPr>
      </w:pPr>
      <w:r w:rsidRPr="00803BED">
        <w:rPr>
          <w:rFonts w:hAnsi="ＭＳ 明朝" w:hint="eastAsia"/>
          <w:szCs w:val="21"/>
        </w:rPr>
        <w:t xml:space="preserve">３　</w:t>
      </w:r>
      <w:r w:rsidR="006E29AB" w:rsidRPr="00803BED">
        <w:rPr>
          <w:rFonts w:hAnsi="ＭＳ 明朝" w:hint="eastAsia"/>
          <w:szCs w:val="21"/>
        </w:rPr>
        <w:t>暴力団員による不当な行為の防止等に関する法律（平成３年法律第７７号</w:t>
      </w:r>
      <w:r w:rsidR="00F825C7" w:rsidRPr="00803BED">
        <w:rPr>
          <w:rFonts w:hAnsi="ＭＳ 明朝" w:hint="eastAsia"/>
          <w:szCs w:val="21"/>
        </w:rPr>
        <w:t>）</w:t>
      </w:r>
      <w:r w:rsidRPr="00803BED">
        <w:rPr>
          <w:rFonts w:hAnsi="ＭＳ 明朝" w:hint="eastAsia"/>
          <w:szCs w:val="21"/>
        </w:rPr>
        <w:t>に規定する暴力団員（以下「暴力団員」という。）が役員となっていないこと。また、暴力団又は暴力団員と密接な関係を有していないこと。</w:t>
      </w:r>
    </w:p>
    <w:p w:rsidR="00410FB6" w:rsidRPr="00803BED" w:rsidRDefault="00802857" w:rsidP="00802857">
      <w:pPr>
        <w:widowControl/>
      </w:pPr>
      <w:bookmarkStart w:id="0" w:name="_GoBack"/>
      <w:bookmarkEnd w:id="0"/>
      <w:r w:rsidRPr="00803BED">
        <w:t xml:space="preserve"> </w:t>
      </w:r>
    </w:p>
    <w:sectPr w:rsidR="00410FB6" w:rsidRPr="00803BED" w:rsidSect="004D1E8C">
      <w:pgSz w:w="11906" w:h="16838" w:code="9"/>
      <w:pgMar w:top="1701" w:right="1701" w:bottom="1701" w:left="1701" w:header="851" w:footer="992" w:gutter="0"/>
      <w:paperSrc w:first="7" w:other="7"/>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A1D" w:rsidRDefault="001A0A1D" w:rsidP="005E0695">
      <w:r>
        <w:separator/>
      </w:r>
    </w:p>
  </w:endnote>
  <w:endnote w:type="continuationSeparator" w:id="0">
    <w:p w:rsidR="001A0A1D" w:rsidRDefault="001A0A1D" w:rsidP="005E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A1D" w:rsidRDefault="001A0A1D" w:rsidP="005E0695">
      <w:r>
        <w:separator/>
      </w:r>
    </w:p>
  </w:footnote>
  <w:footnote w:type="continuationSeparator" w:id="0">
    <w:p w:rsidR="001A0A1D" w:rsidRDefault="001A0A1D" w:rsidP="005E0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0B75"/>
    <w:multiLevelType w:val="hybridMultilevel"/>
    <w:tmpl w:val="0DCC869E"/>
    <w:lvl w:ilvl="0" w:tplc="C7C0B09C">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66936AE"/>
    <w:multiLevelType w:val="hybridMultilevel"/>
    <w:tmpl w:val="50042C38"/>
    <w:lvl w:ilvl="0" w:tplc="DBACEB9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E824B09"/>
    <w:multiLevelType w:val="hybridMultilevel"/>
    <w:tmpl w:val="A7AA981E"/>
    <w:lvl w:ilvl="0" w:tplc="34A4DB78">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F170E9"/>
    <w:multiLevelType w:val="singleLevel"/>
    <w:tmpl w:val="EB4443D0"/>
    <w:lvl w:ilvl="0">
      <w:start w:val="5"/>
      <w:numFmt w:val="decimal"/>
      <w:lvlText w:val="%1"/>
      <w:lvlJc w:val="left"/>
      <w:pPr>
        <w:tabs>
          <w:tab w:val="num" w:pos="570"/>
        </w:tabs>
        <w:ind w:left="570" w:hanging="360"/>
      </w:pPr>
      <w:rPr>
        <w:rFonts w:hint="eastAsia"/>
      </w:rPr>
    </w:lvl>
  </w:abstractNum>
  <w:abstractNum w:abstractNumId="4" w15:restartNumberingAfterBreak="0">
    <w:nsid w:val="41726739"/>
    <w:multiLevelType w:val="hybridMultilevel"/>
    <w:tmpl w:val="79427A8C"/>
    <w:lvl w:ilvl="0" w:tplc="77080D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ED82988"/>
    <w:multiLevelType w:val="hybridMultilevel"/>
    <w:tmpl w:val="CAA0E64C"/>
    <w:lvl w:ilvl="0" w:tplc="DEA63C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D062321"/>
    <w:multiLevelType w:val="hybridMultilevel"/>
    <w:tmpl w:val="772EC61A"/>
    <w:lvl w:ilvl="0" w:tplc="C1D8384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3"/>
  </w:num>
  <w:num w:numId="2">
    <w:abstractNumId w:val="6"/>
  </w:num>
  <w:num w:numId="3">
    <w:abstractNumId w:val="5"/>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3"/>
  <w:displayHorizontalDrawingGridEvery w:val="0"/>
  <w:characterSpacingControl w:val="doNotCompress"/>
  <w:hdrShapeDefaults>
    <o:shapedefaults v:ext="edit" spidmax="337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91"/>
    <w:rsid w:val="00000C72"/>
    <w:rsid w:val="000120C4"/>
    <w:rsid w:val="00013250"/>
    <w:rsid w:val="00024409"/>
    <w:rsid w:val="00024B1E"/>
    <w:rsid w:val="00031395"/>
    <w:rsid w:val="0003181F"/>
    <w:rsid w:val="000365B2"/>
    <w:rsid w:val="0004366A"/>
    <w:rsid w:val="00043FBD"/>
    <w:rsid w:val="0004564D"/>
    <w:rsid w:val="00047BC1"/>
    <w:rsid w:val="000527E2"/>
    <w:rsid w:val="000669F7"/>
    <w:rsid w:val="00084EFC"/>
    <w:rsid w:val="00085603"/>
    <w:rsid w:val="00086C50"/>
    <w:rsid w:val="000871BF"/>
    <w:rsid w:val="0008799E"/>
    <w:rsid w:val="0009485C"/>
    <w:rsid w:val="000A3996"/>
    <w:rsid w:val="000A465D"/>
    <w:rsid w:val="000A5C80"/>
    <w:rsid w:val="000B1321"/>
    <w:rsid w:val="000B1962"/>
    <w:rsid w:val="000B2738"/>
    <w:rsid w:val="000C0221"/>
    <w:rsid w:val="000D1DAB"/>
    <w:rsid w:val="000D237F"/>
    <w:rsid w:val="000D7D30"/>
    <w:rsid w:val="000E66BF"/>
    <w:rsid w:val="000F6FBC"/>
    <w:rsid w:val="000F71DE"/>
    <w:rsid w:val="0010270A"/>
    <w:rsid w:val="00104DBE"/>
    <w:rsid w:val="00110D99"/>
    <w:rsid w:val="00112D8E"/>
    <w:rsid w:val="001148B2"/>
    <w:rsid w:val="001229CA"/>
    <w:rsid w:val="00124639"/>
    <w:rsid w:val="00125BB9"/>
    <w:rsid w:val="001350AD"/>
    <w:rsid w:val="00136E40"/>
    <w:rsid w:val="001407ED"/>
    <w:rsid w:val="001449A4"/>
    <w:rsid w:val="00144ED4"/>
    <w:rsid w:val="00155DC0"/>
    <w:rsid w:val="0016137B"/>
    <w:rsid w:val="00162729"/>
    <w:rsid w:val="00166F2E"/>
    <w:rsid w:val="00167FD2"/>
    <w:rsid w:val="00170A72"/>
    <w:rsid w:val="001747B1"/>
    <w:rsid w:val="001770E2"/>
    <w:rsid w:val="00181673"/>
    <w:rsid w:val="00191AA7"/>
    <w:rsid w:val="00197A76"/>
    <w:rsid w:val="001A0A1D"/>
    <w:rsid w:val="001B2418"/>
    <w:rsid w:val="001B3090"/>
    <w:rsid w:val="001C013D"/>
    <w:rsid w:val="001C204E"/>
    <w:rsid w:val="001F1FA4"/>
    <w:rsid w:val="001F5DD1"/>
    <w:rsid w:val="001F79CF"/>
    <w:rsid w:val="00202D66"/>
    <w:rsid w:val="00207CBB"/>
    <w:rsid w:val="00211D12"/>
    <w:rsid w:val="00212A14"/>
    <w:rsid w:val="002221B5"/>
    <w:rsid w:val="002228BE"/>
    <w:rsid w:val="00225FF5"/>
    <w:rsid w:val="0022658F"/>
    <w:rsid w:val="00227D90"/>
    <w:rsid w:val="002326A8"/>
    <w:rsid w:val="00233539"/>
    <w:rsid w:val="002339F4"/>
    <w:rsid w:val="00234544"/>
    <w:rsid w:val="00234F3D"/>
    <w:rsid w:val="002352CA"/>
    <w:rsid w:val="00236EA8"/>
    <w:rsid w:val="0024143F"/>
    <w:rsid w:val="002423E1"/>
    <w:rsid w:val="002435A8"/>
    <w:rsid w:val="00250475"/>
    <w:rsid w:val="00252F4C"/>
    <w:rsid w:val="002545EF"/>
    <w:rsid w:val="00264E7F"/>
    <w:rsid w:val="00273137"/>
    <w:rsid w:val="002737AF"/>
    <w:rsid w:val="00284925"/>
    <w:rsid w:val="002856A0"/>
    <w:rsid w:val="00286A0C"/>
    <w:rsid w:val="002903F9"/>
    <w:rsid w:val="00290B6F"/>
    <w:rsid w:val="00292411"/>
    <w:rsid w:val="00294E04"/>
    <w:rsid w:val="0029583D"/>
    <w:rsid w:val="00296B04"/>
    <w:rsid w:val="002A3CA9"/>
    <w:rsid w:val="002A46B1"/>
    <w:rsid w:val="002A5F69"/>
    <w:rsid w:val="002B0FCB"/>
    <w:rsid w:val="002B59E1"/>
    <w:rsid w:val="002B7DE4"/>
    <w:rsid w:val="002C2011"/>
    <w:rsid w:val="002C22F5"/>
    <w:rsid w:val="002C7BD9"/>
    <w:rsid w:val="002D25F6"/>
    <w:rsid w:val="002D2BD7"/>
    <w:rsid w:val="002D6A72"/>
    <w:rsid w:val="002E1248"/>
    <w:rsid w:val="002E79DD"/>
    <w:rsid w:val="002F0E2D"/>
    <w:rsid w:val="002F5342"/>
    <w:rsid w:val="002F5FBC"/>
    <w:rsid w:val="003006A9"/>
    <w:rsid w:val="00301ADF"/>
    <w:rsid w:val="003021DB"/>
    <w:rsid w:val="00302B9B"/>
    <w:rsid w:val="00310BE8"/>
    <w:rsid w:val="00310F5B"/>
    <w:rsid w:val="00312993"/>
    <w:rsid w:val="003135AB"/>
    <w:rsid w:val="00320B70"/>
    <w:rsid w:val="003215FA"/>
    <w:rsid w:val="00324A35"/>
    <w:rsid w:val="00327317"/>
    <w:rsid w:val="00331F03"/>
    <w:rsid w:val="00336C9E"/>
    <w:rsid w:val="00342EAE"/>
    <w:rsid w:val="00344609"/>
    <w:rsid w:val="0034733D"/>
    <w:rsid w:val="00356A8F"/>
    <w:rsid w:val="00357226"/>
    <w:rsid w:val="00364085"/>
    <w:rsid w:val="00375857"/>
    <w:rsid w:val="00382113"/>
    <w:rsid w:val="00382ED9"/>
    <w:rsid w:val="00383269"/>
    <w:rsid w:val="00387A27"/>
    <w:rsid w:val="00390624"/>
    <w:rsid w:val="00395B66"/>
    <w:rsid w:val="00397B90"/>
    <w:rsid w:val="003A168F"/>
    <w:rsid w:val="003A2734"/>
    <w:rsid w:val="003B2B96"/>
    <w:rsid w:val="003C1E22"/>
    <w:rsid w:val="003C27C9"/>
    <w:rsid w:val="003D1A9A"/>
    <w:rsid w:val="003D6521"/>
    <w:rsid w:val="003D7AEB"/>
    <w:rsid w:val="003E2644"/>
    <w:rsid w:val="003E3388"/>
    <w:rsid w:val="003F15BD"/>
    <w:rsid w:val="004025CB"/>
    <w:rsid w:val="00402A2D"/>
    <w:rsid w:val="004073E3"/>
    <w:rsid w:val="00407D2B"/>
    <w:rsid w:val="00410FB6"/>
    <w:rsid w:val="004123D5"/>
    <w:rsid w:val="00414B87"/>
    <w:rsid w:val="00417760"/>
    <w:rsid w:val="00420A2D"/>
    <w:rsid w:val="004225AD"/>
    <w:rsid w:val="00425917"/>
    <w:rsid w:val="00425A75"/>
    <w:rsid w:val="00430CF9"/>
    <w:rsid w:val="00434A95"/>
    <w:rsid w:val="004368CB"/>
    <w:rsid w:val="00440A30"/>
    <w:rsid w:val="00442BDD"/>
    <w:rsid w:val="004443FC"/>
    <w:rsid w:val="00444947"/>
    <w:rsid w:val="00444C0A"/>
    <w:rsid w:val="004508CE"/>
    <w:rsid w:val="00450F5C"/>
    <w:rsid w:val="004524D8"/>
    <w:rsid w:val="00454518"/>
    <w:rsid w:val="00456442"/>
    <w:rsid w:val="00457202"/>
    <w:rsid w:val="00461D9D"/>
    <w:rsid w:val="004621E6"/>
    <w:rsid w:val="00463201"/>
    <w:rsid w:val="00470919"/>
    <w:rsid w:val="0047265F"/>
    <w:rsid w:val="0047457D"/>
    <w:rsid w:val="004748C8"/>
    <w:rsid w:val="004756CC"/>
    <w:rsid w:val="00484695"/>
    <w:rsid w:val="0048539B"/>
    <w:rsid w:val="00491E99"/>
    <w:rsid w:val="0049255A"/>
    <w:rsid w:val="00493582"/>
    <w:rsid w:val="00493FF9"/>
    <w:rsid w:val="004A5631"/>
    <w:rsid w:val="004A6DE0"/>
    <w:rsid w:val="004B33BA"/>
    <w:rsid w:val="004C0BA2"/>
    <w:rsid w:val="004C3529"/>
    <w:rsid w:val="004C6669"/>
    <w:rsid w:val="004C6BD4"/>
    <w:rsid w:val="004C6C5F"/>
    <w:rsid w:val="004D1E8C"/>
    <w:rsid w:val="004D26EB"/>
    <w:rsid w:val="004D45E5"/>
    <w:rsid w:val="004D6761"/>
    <w:rsid w:val="004E0803"/>
    <w:rsid w:val="004E6DF9"/>
    <w:rsid w:val="004F0DDC"/>
    <w:rsid w:val="004F58A2"/>
    <w:rsid w:val="005060C8"/>
    <w:rsid w:val="00507EC4"/>
    <w:rsid w:val="00517608"/>
    <w:rsid w:val="00520FE1"/>
    <w:rsid w:val="005217E0"/>
    <w:rsid w:val="005218C4"/>
    <w:rsid w:val="00521DDF"/>
    <w:rsid w:val="0052229C"/>
    <w:rsid w:val="00536191"/>
    <w:rsid w:val="00537422"/>
    <w:rsid w:val="005426E5"/>
    <w:rsid w:val="00542960"/>
    <w:rsid w:val="005438E8"/>
    <w:rsid w:val="00551777"/>
    <w:rsid w:val="00551AA7"/>
    <w:rsid w:val="0055239F"/>
    <w:rsid w:val="00552D97"/>
    <w:rsid w:val="00553608"/>
    <w:rsid w:val="00554C3C"/>
    <w:rsid w:val="005606D1"/>
    <w:rsid w:val="00566A75"/>
    <w:rsid w:val="00567829"/>
    <w:rsid w:val="00572628"/>
    <w:rsid w:val="00574CBD"/>
    <w:rsid w:val="00586020"/>
    <w:rsid w:val="0059012C"/>
    <w:rsid w:val="005A174F"/>
    <w:rsid w:val="005A2130"/>
    <w:rsid w:val="005A3F3C"/>
    <w:rsid w:val="005A4908"/>
    <w:rsid w:val="005A5283"/>
    <w:rsid w:val="005A59B4"/>
    <w:rsid w:val="005B0E38"/>
    <w:rsid w:val="005B3E5B"/>
    <w:rsid w:val="005B47FB"/>
    <w:rsid w:val="005B7FF2"/>
    <w:rsid w:val="005C156A"/>
    <w:rsid w:val="005C2CE6"/>
    <w:rsid w:val="005C46C3"/>
    <w:rsid w:val="005C562B"/>
    <w:rsid w:val="005C5CBC"/>
    <w:rsid w:val="005C6092"/>
    <w:rsid w:val="005C661C"/>
    <w:rsid w:val="005D3179"/>
    <w:rsid w:val="005D57FD"/>
    <w:rsid w:val="005E0695"/>
    <w:rsid w:val="005E511E"/>
    <w:rsid w:val="005F134E"/>
    <w:rsid w:val="005F1558"/>
    <w:rsid w:val="005F43C3"/>
    <w:rsid w:val="005F44D4"/>
    <w:rsid w:val="005F48AE"/>
    <w:rsid w:val="005F6837"/>
    <w:rsid w:val="0060142F"/>
    <w:rsid w:val="006036D4"/>
    <w:rsid w:val="00606363"/>
    <w:rsid w:val="006069A9"/>
    <w:rsid w:val="006122CB"/>
    <w:rsid w:val="006154F3"/>
    <w:rsid w:val="00617DAF"/>
    <w:rsid w:val="006221F5"/>
    <w:rsid w:val="00623F74"/>
    <w:rsid w:val="0062416F"/>
    <w:rsid w:val="00625F9B"/>
    <w:rsid w:val="00641D09"/>
    <w:rsid w:val="00651232"/>
    <w:rsid w:val="00651C1E"/>
    <w:rsid w:val="00652F6B"/>
    <w:rsid w:val="006539E4"/>
    <w:rsid w:val="00655364"/>
    <w:rsid w:val="00667D48"/>
    <w:rsid w:val="006700B0"/>
    <w:rsid w:val="0067063A"/>
    <w:rsid w:val="00671375"/>
    <w:rsid w:val="00671489"/>
    <w:rsid w:val="006718AD"/>
    <w:rsid w:val="006719E4"/>
    <w:rsid w:val="0067246C"/>
    <w:rsid w:val="00675A0B"/>
    <w:rsid w:val="00680812"/>
    <w:rsid w:val="00681CED"/>
    <w:rsid w:val="006822F7"/>
    <w:rsid w:val="00685B0B"/>
    <w:rsid w:val="006934C5"/>
    <w:rsid w:val="006A2A04"/>
    <w:rsid w:val="006A73E9"/>
    <w:rsid w:val="006B0D9B"/>
    <w:rsid w:val="006B6BAD"/>
    <w:rsid w:val="006C5AFB"/>
    <w:rsid w:val="006D30A9"/>
    <w:rsid w:val="006D3682"/>
    <w:rsid w:val="006E29AB"/>
    <w:rsid w:val="006E2C5B"/>
    <w:rsid w:val="006E2EE6"/>
    <w:rsid w:val="006E3A48"/>
    <w:rsid w:val="006F2644"/>
    <w:rsid w:val="00712A26"/>
    <w:rsid w:val="00714AC6"/>
    <w:rsid w:val="00721816"/>
    <w:rsid w:val="00723278"/>
    <w:rsid w:val="00733D1C"/>
    <w:rsid w:val="00734919"/>
    <w:rsid w:val="00737DD0"/>
    <w:rsid w:val="0074419F"/>
    <w:rsid w:val="00745B0A"/>
    <w:rsid w:val="00751E5E"/>
    <w:rsid w:val="007521D1"/>
    <w:rsid w:val="007572A3"/>
    <w:rsid w:val="0076150F"/>
    <w:rsid w:val="0076160F"/>
    <w:rsid w:val="007646A7"/>
    <w:rsid w:val="00770306"/>
    <w:rsid w:val="007706E7"/>
    <w:rsid w:val="00771499"/>
    <w:rsid w:val="00776AD1"/>
    <w:rsid w:val="00781468"/>
    <w:rsid w:val="00784353"/>
    <w:rsid w:val="007A12AC"/>
    <w:rsid w:val="007A28A6"/>
    <w:rsid w:val="007A357B"/>
    <w:rsid w:val="007A411F"/>
    <w:rsid w:val="007B008A"/>
    <w:rsid w:val="007B2E58"/>
    <w:rsid w:val="007B6827"/>
    <w:rsid w:val="007C011B"/>
    <w:rsid w:val="007C3E29"/>
    <w:rsid w:val="007C4005"/>
    <w:rsid w:val="007D007F"/>
    <w:rsid w:val="007D3051"/>
    <w:rsid w:val="007E0FCB"/>
    <w:rsid w:val="007E1ED2"/>
    <w:rsid w:val="007F085A"/>
    <w:rsid w:val="007F25B3"/>
    <w:rsid w:val="007F2B13"/>
    <w:rsid w:val="007F68F0"/>
    <w:rsid w:val="007F7933"/>
    <w:rsid w:val="00802857"/>
    <w:rsid w:val="00803BED"/>
    <w:rsid w:val="00814C33"/>
    <w:rsid w:val="0081506E"/>
    <w:rsid w:val="00823929"/>
    <w:rsid w:val="008243D9"/>
    <w:rsid w:val="00826ED7"/>
    <w:rsid w:val="0082738D"/>
    <w:rsid w:val="0083105A"/>
    <w:rsid w:val="008321C4"/>
    <w:rsid w:val="00834CFC"/>
    <w:rsid w:val="00840A00"/>
    <w:rsid w:val="00845B62"/>
    <w:rsid w:val="0085110D"/>
    <w:rsid w:val="008570E5"/>
    <w:rsid w:val="00860319"/>
    <w:rsid w:val="00877963"/>
    <w:rsid w:val="00882EAF"/>
    <w:rsid w:val="0088756C"/>
    <w:rsid w:val="00887A1A"/>
    <w:rsid w:val="00890296"/>
    <w:rsid w:val="00891827"/>
    <w:rsid w:val="00894520"/>
    <w:rsid w:val="008960E2"/>
    <w:rsid w:val="008A0BCA"/>
    <w:rsid w:val="008A4D2B"/>
    <w:rsid w:val="008A57FB"/>
    <w:rsid w:val="008C06CC"/>
    <w:rsid w:val="008C2555"/>
    <w:rsid w:val="008C3B8D"/>
    <w:rsid w:val="008C6F56"/>
    <w:rsid w:val="008D27D8"/>
    <w:rsid w:val="008D34AC"/>
    <w:rsid w:val="008D51D1"/>
    <w:rsid w:val="008D51E5"/>
    <w:rsid w:val="008D707B"/>
    <w:rsid w:val="008E0A8C"/>
    <w:rsid w:val="008E30B1"/>
    <w:rsid w:val="008E3570"/>
    <w:rsid w:val="008F0D88"/>
    <w:rsid w:val="008F162B"/>
    <w:rsid w:val="009035C9"/>
    <w:rsid w:val="00903A05"/>
    <w:rsid w:val="00906896"/>
    <w:rsid w:val="009079AE"/>
    <w:rsid w:val="00910F81"/>
    <w:rsid w:val="009112C8"/>
    <w:rsid w:val="00911BD1"/>
    <w:rsid w:val="00911F3E"/>
    <w:rsid w:val="0092119F"/>
    <w:rsid w:val="00933831"/>
    <w:rsid w:val="009409CB"/>
    <w:rsid w:val="00947BDE"/>
    <w:rsid w:val="009502F7"/>
    <w:rsid w:val="00950674"/>
    <w:rsid w:val="00950BDC"/>
    <w:rsid w:val="00961AD0"/>
    <w:rsid w:val="0096235D"/>
    <w:rsid w:val="00971496"/>
    <w:rsid w:val="00973572"/>
    <w:rsid w:val="009756CB"/>
    <w:rsid w:val="0099387B"/>
    <w:rsid w:val="00995C88"/>
    <w:rsid w:val="009A0609"/>
    <w:rsid w:val="009A4F69"/>
    <w:rsid w:val="009A7549"/>
    <w:rsid w:val="009A7B6E"/>
    <w:rsid w:val="009B0DC8"/>
    <w:rsid w:val="009B4A16"/>
    <w:rsid w:val="009C4C45"/>
    <w:rsid w:val="009D10D4"/>
    <w:rsid w:val="009D3ACE"/>
    <w:rsid w:val="009E2080"/>
    <w:rsid w:val="009E2400"/>
    <w:rsid w:val="009E5785"/>
    <w:rsid w:val="009E7328"/>
    <w:rsid w:val="009F00DE"/>
    <w:rsid w:val="009F0580"/>
    <w:rsid w:val="009F4998"/>
    <w:rsid w:val="009F4FAD"/>
    <w:rsid w:val="009F5F11"/>
    <w:rsid w:val="00A07E8D"/>
    <w:rsid w:val="00A13DB3"/>
    <w:rsid w:val="00A2183B"/>
    <w:rsid w:val="00A242BB"/>
    <w:rsid w:val="00A308C5"/>
    <w:rsid w:val="00A30BD8"/>
    <w:rsid w:val="00A333E1"/>
    <w:rsid w:val="00A33EAB"/>
    <w:rsid w:val="00A37E0F"/>
    <w:rsid w:val="00A40525"/>
    <w:rsid w:val="00A60AD2"/>
    <w:rsid w:val="00A64936"/>
    <w:rsid w:val="00A735B0"/>
    <w:rsid w:val="00A739E8"/>
    <w:rsid w:val="00A758BE"/>
    <w:rsid w:val="00A77321"/>
    <w:rsid w:val="00A846E2"/>
    <w:rsid w:val="00A85DF4"/>
    <w:rsid w:val="00A9308C"/>
    <w:rsid w:val="00A95E4C"/>
    <w:rsid w:val="00A962C6"/>
    <w:rsid w:val="00AA0A93"/>
    <w:rsid w:val="00AA340C"/>
    <w:rsid w:val="00AA351D"/>
    <w:rsid w:val="00AB22B6"/>
    <w:rsid w:val="00AB5528"/>
    <w:rsid w:val="00AC7327"/>
    <w:rsid w:val="00AD1668"/>
    <w:rsid w:val="00AE0D04"/>
    <w:rsid w:val="00AE1CDE"/>
    <w:rsid w:val="00AE2420"/>
    <w:rsid w:val="00AF0F2A"/>
    <w:rsid w:val="00B02426"/>
    <w:rsid w:val="00B0401F"/>
    <w:rsid w:val="00B05D3B"/>
    <w:rsid w:val="00B1271E"/>
    <w:rsid w:val="00B14DE4"/>
    <w:rsid w:val="00B23E97"/>
    <w:rsid w:val="00B240FA"/>
    <w:rsid w:val="00B27AFA"/>
    <w:rsid w:val="00B317B7"/>
    <w:rsid w:val="00B3518B"/>
    <w:rsid w:val="00B447D7"/>
    <w:rsid w:val="00B4528A"/>
    <w:rsid w:val="00B5131A"/>
    <w:rsid w:val="00B56A86"/>
    <w:rsid w:val="00B60394"/>
    <w:rsid w:val="00B71912"/>
    <w:rsid w:val="00B72049"/>
    <w:rsid w:val="00B77217"/>
    <w:rsid w:val="00B77776"/>
    <w:rsid w:val="00B879BD"/>
    <w:rsid w:val="00B9435B"/>
    <w:rsid w:val="00B9780A"/>
    <w:rsid w:val="00BA2455"/>
    <w:rsid w:val="00BB4373"/>
    <w:rsid w:val="00BB5968"/>
    <w:rsid w:val="00BC2F9F"/>
    <w:rsid w:val="00BC3F15"/>
    <w:rsid w:val="00BC5716"/>
    <w:rsid w:val="00BD7419"/>
    <w:rsid w:val="00BE0665"/>
    <w:rsid w:val="00BE08FB"/>
    <w:rsid w:val="00BE0DDD"/>
    <w:rsid w:val="00BE23A2"/>
    <w:rsid w:val="00BE40BB"/>
    <w:rsid w:val="00BE47DF"/>
    <w:rsid w:val="00BE5642"/>
    <w:rsid w:val="00BE590D"/>
    <w:rsid w:val="00BF0F8F"/>
    <w:rsid w:val="00C007EC"/>
    <w:rsid w:val="00C01C65"/>
    <w:rsid w:val="00C021A7"/>
    <w:rsid w:val="00C0407D"/>
    <w:rsid w:val="00C04BD5"/>
    <w:rsid w:val="00C04E76"/>
    <w:rsid w:val="00C079F9"/>
    <w:rsid w:val="00C07D44"/>
    <w:rsid w:val="00C153D4"/>
    <w:rsid w:val="00C15B2D"/>
    <w:rsid w:val="00C20C3C"/>
    <w:rsid w:val="00C24B1F"/>
    <w:rsid w:val="00C26736"/>
    <w:rsid w:val="00C34791"/>
    <w:rsid w:val="00C400CD"/>
    <w:rsid w:val="00C43051"/>
    <w:rsid w:val="00C456CA"/>
    <w:rsid w:val="00C517F7"/>
    <w:rsid w:val="00C548C7"/>
    <w:rsid w:val="00C55C8F"/>
    <w:rsid w:val="00C61255"/>
    <w:rsid w:val="00C62C2F"/>
    <w:rsid w:val="00C66FFC"/>
    <w:rsid w:val="00C710B2"/>
    <w:rsid w:val="00C73F57"/>
    <w:rsid w:val="00C750AF"/>
    <w:rsid w:val="00C7582E"/>
    <w:rsid w:val="00C80152"/>
    <w:rsid w:val="00C820AE"/>
    <w:rsid w:val="00C83E87"/>
    <w:rsid w:val="00C87F8A"/>
    <w:rsid w:val="00C94E03"/>
    <w:rsid w:val="00C957FF"/>
    <w:rsid w:val="00C96EB2"/>
    <w:rsid w:val="00C97F28"/>
    <w:rsid w:val="00CA43DB"/>
    <w:rsid w:val="00CB0CA0"/>
    <w:rsid w:val="00CC2395"/>
    <w:rsid w:val="00CC54B8"/>
    <w:rsid w:val="00CC77C4"/>
    <w:rsid w:val="00CD48CE"/>
    <w:rsid w:val="00CE22D3"/>
    <w:rsid w:val="00CE2720"/>
    <w:rsid w:val="00CE34FF"/>
    <w:rsid w:val="00CE657D"/>
    <w:rsid w:val="00CF1C79"/>
    <w:rsid w:val="00CF5820"/>
    <w:rsid w:val="00D007D7"/>
    <w:rsid w:val="00D06384"/>
    <w:rsid w:val="00D14268"/>
    <w:rsid w:val="00D163EB"/>
    <w:rsid w:val="00D1769D"/>
    <w:rsid w:val="00D202A8"/>
    <w:rsid w:val="00D20BDD"/>
    <w:rsid w:val="00D3329D"/>
    <w:rsid w:val="00D35E3A"/>
    <w:rsid w:val="00D37D05"/>
    <w:rsid w:val="00D45C78"/>
    <w:rsid w:val="00D4609F"/>
    <w:rsid w:val="00D53AD0"/>
    <w:rsid w:val="00D54E67"/>
    <w:rsid w:val="00D56D7B"/>
    <w:rsid w:val="00D57D3A"/>
    <w:rsid w:val="00D66B20"/>
    <w:rsid w:val="00D736D5"/>
    <w:rsid w:val="00D757FA"/>
    <w:rsid w:val="00D865D1"/>
    <w:rsid w:val="00D86721"/>
    <w:rsid w:val="00D87425"/>
    <w:rsid w:val="00D87B55"/>
    <w:rsid w:val="00D91843"/>
    <w:rsid w:val="00D91FA1"/>
    <w:rsid w:val="00D9285E"/>
    <w:rsid w:val="00D93D32"/>
    <w:rsid w:val="00D967FF"/>
    <w:rsid w:val="00D975D5"/>
    <w:rsid w:val="00D97FB1"/>
    <w:rsid w:val="00DA640C"/>
    <w:rsid w:val="00DA652C"/>
    <w:rsid w:val="00DB4FD7"/>
    <w:rsid w:val="00DD0AE8"/>
    <w:rsid w:val="00DD29B6"/>
    <w:rsid w:val="00DD2E63"/>
    <w:rsid w:val="00DD578A"/>
    <w:rsid w:val="00DE3182"/>
    <w:rsid w:val="00DE6604"/>
    <w:rsid w:val="00E02C87"/>
    <w:rsid w:val="00E0367C"/>
    <w:rsid w:val="00E040D2"/>
    <w:rsid w:val="00E11FB9"/>
    <w:rsid w:val="00E247C5"/>
    <w:rsid w:val="00E25A8D"/>
    <w:rsid w:val="00E30764"/>
    <w:rsid w:val="00E349ED"/>
    <w:rsid w:val="00E351B2"/>
    <w:rsid w:val="00E359BE"/>
    <w:rsid w:val="00E36F17"/>
    <w:rsid w:val="00E51E18"/>
    <w:rsid w:val="00E54D52"/>
    <w:rsid w:val="00E57137"/>
    <w:rsid w:val="00E631FB"/>
    <w:rsid w:val="00E650E6"/>
    <w:rsid w:val="00E70D5A"/>
    <w:rsid w:val="00E73F8B"/>
    <w:rsid w:val="00E763C4"/>
    <w:rsid w:val="00E822FF"/>
    <w:rsid w:val="00E8611F"/>
    <w:rsid w:val="00E967A3"/>
    <w:rsid w:val="00E96FC9"/>
    <w:rsid w:val="00E97B92"/>
    <w:rsid w:val="00EA0F1F"/>
    <w:rsid w:val="00EA2CAF"/>
    <w:rsid w:val="00EB10A8"/>
    <w:rsid w:val="00EB232A"/>
    <w:rsid w:val="00EB489F"/>
    <w:rsid w:val="00EB5FF5"/>
    <w:rsid w:val="00EB71A4"/>
    <w:rsid w:val="00EB7D4A"/>
    <w:rsid w:val="00EC7377"/>
    <w:rsid w:val="00EC762E"/>
    <w:rsid w:val="00ED034B"/>
    <w:rsid w:val="00EE03E4"/>
    <w:rsid w:val="00EE05EE"/>
    <w:rsid w:val="00EE53D3"/>
    <w:rsid w:val="00EF1BB5"/>
    <w:rsid w:val="00EF28E1"/>
    <w:rsid w:val="00EF54A8"/>
    <w:rsid w:val="00EF6339"/>
    <w:rsid w:val="00F01BF6"/>
    <w:rsid w:val="00F110A0"/>
    <w:rsid w:val="00F1147A"/>
    <w:rsid w:val="00F13749"/>
    <w:rsid w:val="00F154E5"/>
    <w:rsid w:val="00F157A9"/>
    <w:rsid w:val="00F255CC"/>
    <w:rsid w:val="00F277BA"/>
    <w:rsid w:val="00F30EC0"/>
    <w:rsid w:val="00F323FC"/>
    <w:rsid w:val="00F42883"/>
    <w:rsid w:val="00F533D3"/>
    <w:rsid w:val="00F64B2F"/>
    <w:rsid w:val="00F67EC7"/>
    <w:rsid w:val="00F72B92"/>
    <w:rsid w:val="00F732ED"/>
    <w:rsid w:val="00F8072E"/>
    <w:rsid w:val="00F808BA"/>
    <w:rsid w:val="00F825C7"/>
    <w:rsid w:val="00FA014B"/>
    <w:rsid w:val="00FA7402"/>
    <w:rsid w:val="00FB3A84"/>
    <w:rsid w:val="00FB43DB"/>
    <w:rsid w:val="00FB7C5C"/>
    <w:rsid w:val="00FC0154"/>
    <w:rsid w:val="00FC4741"/>
    <w:rsid w:val="00FD02BF"/>
    <w:rsid w:val="00FD3EDE"/>
    <w:rsid w:val="00FD738C"/>
    <w:rsid w:val="00FD7C44"/>
    <w:rsid w:val="00FE35D0"/>
    <w:rsid w:val="00FE3962"/>
    <w:rsid w:val="00FF3A08"/>
    <w:rsid w:val="00FF5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color="white">
      <v:fill color="white"/>
      <v:textbox inset="5.85pt,.7pt,5.85pt,.7pt"/>
    </o:shapedefaults>
    <o:shapelayout v:ext="edit">
      <o:idmap v:ext="edit" data="1"/>
    </o:shapelayout>
  </w:shapeDefaults>
  <w:decimalSymbol w:val="."/>
  <w:listSeparator w:val=","/>
  <w14:docId w14:val="31B6902A"/>
  <w15:chartTrackingRefBased/>
  <w15:docId w15:val="{AF0F3F88-9B7F-40C7-B0A3-C7C5624E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E8C"/>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733D"/>
    <w:rPr>
      <w:rFonts w:ascii="Arial" w:eastAsia="ＭＳ ゴシック" w:hAnsi="Arial"/>
      <w:sz w:val="18"/>
      <w:szCs w:val="18"/>
    </w:rPr>
  </w:style>
  <w:style w:type="paragraph" w:styleId="a4">
    <w:name w:val="Note Heading"/>
    <w:basedOn w:val="a"/>
    <w:next w:val="a"/>
    <w:rsid w:val="00294E04"/>
    <w:pPr>
      <w:jc w:val="center"/>
    </w:pPr>
  </w:style>
  <w:style w:type="paragraph" w:styleId="a5">
    <w:name w:val="Closing"/>
    <w:basedOn w:val="a"/>
    <w:rsid w:val="00294E04"/>
    <w:pPr>
      <w:jc w:val="right"/>
    </w:pPr>
  </w:style>
  <w:style w:type="table" w:styleId="a6">
    <w:name w:val="Table Grid"/>
    <w:basedOn w:val="a1"/>
    <w:uiPriority w:val="39"/>
    <w:rsid w:val="00324A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E11FB9"/>
    <w:rPr>
      <w:color w:val="0000FF"/>
      <w:u w:val="single"/>
    </w:rPr>
  </w:style>
  <w:style w:type="paragraph" w:styleId="a8">
    <w:name w:val="header"/>
    <w:basedOn w:val="a"/>
    <w:link w:val="a9"/>
    <w:rsid w:val="005E0695"/>
    <w:pPr>
      <w:tabs>
        <w:tab w:val="center" w:pos="4252"/>
        <w:tab w:val="right" w:pos="8504"/>
      </w:tabs>
      <w:snapToGrid w:val="0"/>
    </w:pPr>
  </w:style>
  <w:style w:type="character" w:customStyle="1" w:styleId="a9">
    <w:name w:val="ヘッダー (文字)"/>
    <w:link w:val="a8"/>
    <w:rsid w:val="005E0695"/>
    <w:rPr>
      <w:kern w:val="2"/>
      <w:sz w:val="21"/>
    </w:rPr>
  </w:style>
  <w:style w:type="paragraph" w:styleId="aa">
    <w:name w:val="footer"/>
    <w:basedOn w:val="a"/>
    <w:link w:val="ab"/>
    <w:rsid w:val="005E0695"/>
    <w:pPr>
      <w:tabs>
        <w:tab w:val="center" w:pos="4252"/>
        <w:tab w:val="right" w:pos="8504"/>
      </w:tabs>
      <w:snapToGrid w:val="0"/>
    </w:pPr>
  </w:style>
  <w:style w:type="character" w:customStyle="1" w:styleId="ab">
    <w:name w:val="フッター (文字)"/>
    <w:link w:val="aa"/>
    <w:rsid w:val="005E0695"/>
    <w:rPr>
      <w:kern w:val="2"/>
      <w:sz w:val="21"/>
    </w:rPr>
  </w:style>
  <w:style w:type="paragraph" w:styleId="ac">
    <w:name w:val="Date"/>
    <w:basedOn w:val="a"/>
    <w:next w:val="a"/>
    <w:link w:val="ad"/>
    <w:rsid w:val="004C6669"/>
  </w:style>
  <w:style w:type="character" w:customStyle="1" w:styleId="ad">
    <w:name w:val="日付 (文字)"/>
    <w:link w:val="ac"/>
    <w:rsid w:val="004C666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0854">
      <w:bodyDiv w:val="1"/>
      <w:marLeft w:val="0"/>
      <w:marRight w:val="0"/>
      <w:marTop w:val="0"/>
      <w:marBottom w:val="0"/>
      <w:divBdr>
        <w:top w:val="none" w:sz="0" w:space="0" w:color="auto"/>
        <w:left w:val="none" w:sz="0" w:space="0" w:color="auto"/>
        <w:bottom w:val="none" w:sz="0" w:space="0" w:color="auto"/>
        <w:right w:val="none" w:sz="0" w:space="0" w:color="auto"/>
      </w:divBdr>
      <w:divsChild>
        <w:div w:id="861094413">
          <w:marLeft w:val="0"/>
          <w:marRight w:val="0"/>
          <w:marTop w:val="0"/>
          <w:marBottom w:val="0"/>
          <w:divBdr>
            <w:top w:val="none" w:sz="0" w:space="0" w:color="auto"/>
            <w:left w:val="none" w:sz="0" w:space="0" w:color="auto"/>
            <w:bottom w:val="none" w:sz="0" w:space="0" w:color="auto"/>
            <w:right w:val="none" w:sz="0" w:space="0" w:color="auto"/>
          </w:divBdr>
          <w:divsChild>
            <w:div w:id="802121366">
              <w:marLeft w:val="0"/>
              <w:marRight w:val="0"/>
              <w:marTop w:val="0"/>
              <w:marBottom w:val="0"/>
              <w:divBdr>
                <w:top w:val="none" w:sz="0" w:space="0" w:color="auto"/>
                <w:left w:val="none" w:sz="0" w:space="0" w:color="auto"/>
                <w:bottom w:val="none" w:sz="0" w:space="0" w:color="auto"/>
                <w:right w:val="none" w:sz="0" w:space="0" w:color="auto"/>
              </w:divBdr>
              <w:divsChild>
                <w:div w:id="1140852964">
                  <w:marLeft w:val="0"/>
                  <w:marRight w:val="0"/>
                  <w:marTop w:val="0"/>
                  <w:marBottom w:val="0"/>
                  <w:divBdr>
                    <w:top w:val="none" w:sz="0" w:space="0" w:color="auto"/>
                    <w:left w:val="none" w:sz="0" w:space="0" w:color="auto"/>
                    <w:bottom w:val="none" w:sz="0" w:space="0" w:color="auto"/>
                    <w:right w:val="none" w:sz="0" w:space="0" w:color="auto"/>
                  </w:divBdr>
                  <w:divsChild>
                    <w:div w:id="46878213">
                      <w:marLeft w:val="0"/>
                      <w:marRight w:val="0"/>
                      <w:marTop w:val="0"/>
                      <w:marBottom w:val="0"/>
                      <w:divBdr>
                        <w:top w:val="none" w:sz="0" w:space="0" w:color="auto"/>
                        <w:left w:val="none" w:sz="0" w:space="0" w:color="auto"/>
                        <w:bottom w:val="none" w:sz="0" w:space="0" w:color="auto"/>
                        <w:right w:val="none" w:sz="0" w:space="0" w:color="auto"/>
                      </w:divBdr>
                      <w:divsChild>
                        <w:div w:id="362370574">
                          <w:marLeft w:val="0"/>
                          <w:marRight w:val="0"/>
                          <w:marTop w:val="0"/>
                          <w:marBottom w:val="0"/>
                          <w:divBdr>
                            <w:top w:val="none" w:sz="0" w:space="0" w:color="auto"/>
                            <w:left w:val="none" w:sz="0" w:space="0" w:color="auto"/>
                            <w:bottom w:val="none" w:sz="0" w:space="0" w:color="auto"/>
                            <w:right w:val="none" w:sz="0" w:space="0" w:color="auto"/>
                          </w:divBdr>
                          <w:divsChild>
                            <w:div w:id="238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89056">
                      <w:marLeft w:val="0"/>
                      <w:marRight w:val="0"/>
                      <w:marTop w:val="0"/>
                      <w:marBottom w:val="0"/>
                      <w:divBdr>
                        <w:top w:val="none" w:sz="0" w:space="0" w:color="auto"/>
                        <w:left w:val="none" w:sz="0" w:space="0" w:color="auto"/>
                        <w:bottom w:val="none" w:sz="0" w:space="0" w:color="auto"/>
                        <w:right w:val="none" w:sz="0" w:space="0" w:color="auto"/>
                      </w:divBdr>
                      <w:divsChild>
                        <w:div w:id="160897069">
                          <w:marLeft w:val="0"/>
                          <w:marRight w:val="0"/>
                          <w:marTop w:val="0"/>
                          <w:marBottom w:val="0"/>
                          <w:divBdr>
                            <w:top w:val="none" w:sz="0" w:space="0" w:color="auto"/>
                            <w:left w:val="none" w:sz="0" w:space="0" w:color="auto"/>
                            <w:bottom w:val="none" w:sz="0" w:space="0" w:color="auto"/>
                            <w:right w:val="none" w:sz="0" w:space="0" w:color="auto"/>
                          </w:divBdr>
                          <w:divsChild>
                            <w:div w:id="1687749829">
                              <w:marLeft w:val="0"/>
                              <w:marRight w:val="0"/>
                              <w:marTop w:val="0"/>
                              <w:marBottom w:val="300"/>
                              <w:divBdr>
                                <w:top w:val="none" w:sz="0" w:space="0" w:color="auto"/>
                                <w:left w:val="none" w:sz="0" w:space="0" w:color="auto"/>
                                <w:bottom w:val="none" w:sz="0" w:space="0" w:color="auto"/>
                                <w:right w:val="none" w:sz="0" w:space="0" w:color="auto"/>
                              </w:divBdr>
                              <w:divsChild>
                                <w:div w:id="709188637">
                                  <w:marLeft w:val="0"/>
                                  <w:marRight w:val="0"/>
                                  <w:marTop w:val="0"/>
                                  <w:marBottom w:val="0"/>
                                  <w:divBdr>
                                    <w:top w:val="none" w:sz="0" w:space="0" w:color="auto"/>
                                    <w:left w:val="none" w:sz="0" w:space="0" w:color="auto"/>
                                    <w:bottom w:val="none" w:sz="0" w:space="0" w:color="auto"/>
                                    <w:right w:val="none" w:sz="0" w:space="0" w:color="auto"/>
                                  </w:divBdr>
                                </w:div>
                              </w:divsChild>
                            </w:div>
                            <w:div w:id="1748455099">
                              <w:marLeft w:val="0"/>
                              <w:marRight w:val="0"/>
                              <w:marTop w:val="0"/>
                              <w:marBottom w:val="0"/>
                              <w:divBdr>
                                <w:top w:val="none" w:sz="0" w:space="0" w:color="auto"/>
                                <w:left w:val="none" w:sz="0" w:space="0" w:color="auto"/>
                                <w:bottom w:val="none" w:sz="0" w:space="0" w:color="auto"/>
                                <w:right w:val="none" w:sz="0" w:space="0" w:color="auto"/>
                              </w:divBdr>
                              <w:divsChild>
                                <w:div w:id="9178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149282">
                  <w:marLeft w:val="0"/>
                  <w:marRight w:val="0"/>
                  <w:marTop w:val="0"/>
                  <w:marBottom w:val="0"/>
                  <w:divBdr>
                    <w:top w:val="none" w:sz="0" w:space="0" w:color="auto"/>
                    <w:left w:val="none" w:sz="0" w:space="0" w:color="auto"/>
                    <w:bottom w:val="none" w:sz="0" w:space="0" w:color="auto"/>
                    <w:right w:val="none" w:sz="0" w:space="0" w:color="auto"/>
                  </w:divBdr>
                  <w:divsChild>
                    <w:div w:id="1785004072">
                      <w:marLeft w:val="0"/>
                      <w:marRight w:val="0"/>
                      <w:marTop w:val="0"/>
                      <w:marBottom w:val="0"/>
                      <w:divBdr>
                        <w:top w:val="none" w:sz="0" w:space="0" w:color="auto"/>
                        <w:left w:val="none" w:sz="0" w:space="0" w:color="auto"/>
                        <w:bottom w:val="none" w:sz="0" w:space="0" w:color="auto"/>
                        <w:right w:val="none" w:sz="0" w:space="0" w:color="auto"/>
                      </w:divBdr>
                      <w:divsChild>
                        <w:div w:id="1355351870">
                          <w:marLeft w:val="0"/>
                          <w:marRight w:val="0"/>
                          <w:marTop w:val="0"/>
                          <w:marBottom w:val="0"/>
                          <w:divBdr>
                            <w:top w:val="none" w:sz="0" w:space="0" w:color="auto"/>
                            <w:left w:val="none" w:sz="0" w:space="0" w:color="auto"/>
                            <w:bottom w:val="none" w:sz="0" w:space="0" w:color="auto"/>
                            <w:right w:val="none" w:sz="0" w:space="0" w:color="auto"/>
                          </w:divBdr>
                          <w:divsChild>
                            <w:div w:id="550654357">
                              <w:marLeft w:val="0"/>
                              <w:marRight w:val="0"/>
                              <w:marTop w:val="0"/>
                              <w:marBottom w:val="0"/>
                              <w:divBdr>
                                <w:top w:val="none" w:sz="0" w:space="0" w:color="auto"/>
                                <w:left w:val="none" w:sz="0" w:space="0" w:color="auto"/>
                                <w:bottom w:val="none" w:sz="0" w:space="0" w:color="auto"/>
                                <w:right w:val="none" w:sz="0" w:space="0" w:color="auto"/>
                              </w:divBdr>
                              <w:divsChild>
                                <w:div w:id="21242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286344">
          <w:marLeft w:val="0"/>
          <w:marRight w:val="0"/>
          <w:marTop w:val="0"/>
          <w:marBottom w:val="900"/>
          <w:divBdr>
            <w:top w:val="none" w:sz="0" w:space="0" w:color="auto"/>
            <w:left w:val="none" w:sz="0" w:space="0" w:color="auto"/>
            <w:bottom w:val="none" w:sz="0" w:space="0" w:color="auto"/>
            <w:right w:val="none" w:sz="0" w:space="0" w:color="auto"/>
          </w:divBdr>
        </w:div>
      </w:divsChild>
    </w:div>
    <w:div w:id="373122336">
      <w:bodyDiv w:val="1"/>
      <w:marLeft w:val="0"/>
      <w:marRight w:val="0"/>
      <w:marTop w:val="0"/>
      <w:marBottom w:val="0"/>
      <w:divBdr>
        <w:top w:val="none" w:sz="0" w:space="0" w:color="auto"/>
        <w:left w:val="none" w:sz="0" w:space="0" w:color="auto"/>
        <w:bottom w:val="none" w:sz="0" w:space="0" w:color="auto"/>
        <w:right w:val="none" w:sz="0" w:space="0" w:color="auto"/>
      </w:divBdr>
      <w:divsChild>
        <w:div w:id="1870022168">
          <w:marLeft w:val="0"/>
          <w:marRight w:val="0"/>
          <w:marTop w:val="0"/>
          <w:marBottom w:val="0"/>
          <w:divBdr>
            <w:top w:val="none" w:sz="0" w:space="0" w:color="auto"/>
            <w:left w:val="none" w:sz="0" w:space="0" w:color="auto"/>
            <w:bottom w:val="none" w:sz="0" w:space="0" w:color="auto"/>
            <w:right w:val="none" w:sz="0" w:space="0" w:color="auto"/>
          </w:divBdr>
          <w:divsChild>
            <w:div w:id="2038698769">
              <w:marLeft w:val="0"/>
              <w:marRight w:val="0"/>
              <w:marTop w:val="0"/>
              <w:marBottom w:val="0"/>
              <w:divBdr>
                <w:top w:val="none" w:sz="0" w:space="0" w:color="auto"/>
                <w:left w:val="none" w:sz="0" w:space="0" w:color="auto"/>
                <w:bottom w:val="none" w:sz="0" w:space="0" w:color="auto"/>
                <w:right w:val="none" w:sz="0" w:space="0" w:color="auto"/>
              </w:divBdr>
              <w:divsChild>
                <w:div w:id="687408512">
                  <w:marLeft w:val="0"/>
                  <w:marRight w:val="0"/>
                  <w:marTop w:val="0"/>
                  <w:marBottom w:val="0"/>
                  <w:divBdr>
                    <w:top w:val="none" w:sz="0" w:space="0" w:color="auto"/>
                    <w:left w:val="none" w:sz="0" w:space="0" w:color="auto"/>
                    <w:bottom w:val="none" w:sz="0" w:space="0" w:color="auto"/>
                    <w:right w:val="none" w:sz="0" w:space="0" w:color="auto"/>
                  </w:divBdr>
                  <w:divsChild>
                    <w:div w:id="1576012111">
                      <w:marLeft w:val="0"/>
                      <w:marRight w:val="0"/>
                      <w:marTop w:val="0"/>
                      <w:marBottom w:val="0"/>
                      <w:divBdr>
                        <w:top w:val="none" w:sz="0" w:space="0" w:color="auto"/>
                        <w:left w:val="none" w:sz="0" w:space="0" w:color="auto"/>
                        <w:bottom w:val="none" w:sz="0" w:space="0" w:color="auto"/>
                        <w:right w:val="none" w:sz="0" w:space="0" w:color="auto"/>
                      </w:divBdr>
                      <w:divsChild>
                        <w:div w:id="1796363886">
                          <w:marLeft w:val="0"/>
                          <w:marRight w:val="0"/>
                          <w:marTop w:val="0"/>
                          <w:marBottom w:val="0"/>
                          <w:divBdr>
                            <w:top w:val="none" w:sz="0" w:space="0" w:color="auto"/>
                            <w:left w:val="none" w:sz="0" w:space="0" w:color="auto"/>
                            <w:bottom w:val="none" w:sz="0" w:space="0" w:color="auto"/>
                            <w:right w:val="none" w:sz="0" w:space="0" w:color="auto"/>
                          </w:divBdr>
                          <w:divsChild>
                            <w:div w:id="18387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6549">
                      <w:marLeft w:val="0"/>
                      <w:marRight w:val="0"/>
                      <w:marTop w:val="0"/>
                      <w:marBottom w:val="0"/>
                      <w:divBdr>
                        <w:top w:val="none" w:sz="0" w:space="0" w:color="auto"/>
                        <w:left w:val="none" w:sz="0" w:space="0" w:color="auto"/>
                        <w:bottom w:val="none" w:sz="0" w:space="0" w:color="auto"/>
                        <w:right w:val="none" w:sz="0" w:space="0" w:color="auto"/>
                      </w:divBdr>
                      <w:divsChild>
                        <w:div w:id="1657608156">
                          <w:marLeft w:val="0"/>
                          <w:marRight w:val="0"/>
                          <w:marTop w:val="0"/>
                          <w:marBottom w:val="0"/>
                          <w:divBdr>
                            <w:top w:val="none" w:sz="0" w:space="0" w:color="auto"/>
                            <w:left w:val="none" w:sz="0" w:space="0" w:color="auto"/>
                            <w:bottom w:val="none" w:sz="0" w:space="0" w:color="auto"/>
                            <w:right w:val="none" w:sz="0" w:space="0" w:color="auto"/>
                          </w:divBdr>
                          <w:divsChild>
                            <w:div w:id="1301379827">
                              <w:marLeft w:val="0"/>
                              <w:marRight w:val="0"/>
                              <w:marTop w:val="0"/>
                              <w:marBottom w:val="0"/>
                              <w:divBdr>
                                <w:top w:val="none" w:sz="0" w:space="0" w:color="auto"/>
                                <w:left w:val="none" w:sz="0" w:space="0" w:color="auto"/>
                                <w:bottom w:val="none" w:sz="0" w:space="0" w:color="auto"/>
                                <w:right w:val="none" w:sz="0" w:space="0" w:color="auto"/>
                              </w:divBdr>
                              <w:divsChild>
                                <w:div w:id="878933923">
                                  <w:marLeft w:val="0"/>
                                  <w:marRight w:val="0"/>
                                  <w:marTop w:val="0"/>
                                  <w:marBottom w:val="0"/>
                                  <w:divBdr>
                                    <w:top w:val="none" w:sz="0" w:space="0" w:color="auto"/>
                                    <w:left w:val="none" w:sz="0" w:space="0" w:color="auto"/>
                                    <w:bottom w:val="none" w:sz="0" w:space="0" w:color="auto"/>
                                    <w:right w:val="none" w:sz="0" w:space="0" w:color="auto"/>
                                  </w:divBdr>
                                </w:div>
                              </w:divsChild>
                            </w:div>
                            <w:div w:id="1849715681">
                              <w:marLeft w:val="0"/>
                              <w:marRight w:val="0"/>
                              <w:marTop w:val="0"/>
                              <w:marBottom w:val="300"/>
                              <w:divBdr>
                                <w:top w:val="none" w:sz="0" w:space="0" w:color="auto"/>
                                <w:left w:val="none" w:sz="0" w:space="0" w:color="auto"/>
                                <w:bottom w:val="none" w:sz="0" w:space="0" w:color="auto"/>
                                <w:right w:val="none" w:sz="0" w:space="0" w:color="auto"/>
                              </w:divBdr>
                              <w:divsChild>
                                <w:div w:id="19721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06690">
                  <w:marLeft w:val="0"/>
                  <w:marRight w:val="0"/>
                  <w:marTop w:val="0"/>
                  <w:marBottom w:val="0"/>
                  <w:divBdr>
                    <w:top w:val="none" w:sz="0" w:space="0" w:color="auto"/>
                    <w:left w:val="none" w:sz="0" w:space="0" w:color="auto"/>
                    <w:bottom w:val="none" w:sz="0" w:space="0" w:color="auto"/>
                    <w:right w:val="none" w:sz="0" w:space="0" w:color="auto"/>
                  </w:divBdr>
                  <w:divsChild>
                    <w:div w:id="1558739825">
                      <w:marLeft w:val="0"/>
                      <w:marRight w:val="0"/>
                      <w:marTop w:val="0"/>
                      <w:marBottom w:val="0"/>
                      <w:divBdr>
                        <w:top w:val="none" w:sz="0" w:space="0" w:color="auto"/>
                        <w:left w:val="none" w:sz="0" w:space="0" w:color="auto"/>
                        <w:bottom w:val="none" w:sz="0" w:space="0" w:color="auto"/>
                        <w:right w:val="none" w:sz="0" w:space="0" w:color="auto"/>
                      </w:divBdr>
                      <w:divsChild>
                        <w:div w:id="425660493">
                          <w:marLeft w:val="0"/>
                          <w:marRight w:val="0"/>
                          <w:marTop w:val="0"/>
                          <w:marBottom w:val="0"/>
                          <w:divBdr>
                            <w:top w:val="none" w:sz="0" w:space="0" w:color="auto"/>
                            <w:left w:val="none" w:sz="0" w:space="0" w:color="auto"/>
                            <w:bottom w:val="none" w:sz="0" w:space="0" w:color="auto"/>
                            <w:right w:val="none" w:sz="0" w:space="0" w:color="auto"/>
                          </w:divBdr>
                          <w:divsChild>
                            <w:div w:id="145823179">
                              <w:marLeft w:val="0"/>
                              <w:marRight w:val="0"/>
                              <w:marTop w:val="0"/>
                              <w:marBottom w:val="0"/>
                              <w:divBdr>
                                <w:top w:val="none" w:sz="0" w:space="0" w:color="auto"/>
                                <w:left w:val="none" w:sz="0" w:space="0" w:color="auto"/>
                                <w:bottom w:val="none" w:sz="0" w:space="0" w:color="auto"/>
                                <w:right w:val="none" w:sz="0" w:space="0" w:color="auto"/>
                              </w:divBdr>
                              <w:divsChild>
                                <w:div w:id="17000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108902">
          <w:marLeft w:val="0"/>
          <w:marRight w:val="0"/>
          <w:marTop w:val="0"/>
          <w:marBottom w:val="900"/>
          <w:divBdr>
            <w:top w:val="none" w:sz="0" w:space="0" w:color="auto"/>
            <w:left w:val="none" w:sz="0" w:space="0" w:color="auto"/>
            <w:bottom w:val="none" w:sz="0" w:space="0" w:color="auto"/>
            <w:right w:val="none" w:sz="0" w:space="0" w:color="auto"/>
          </w:divBdr>
        </w:div>
      </w:divsChild>
    </w:div>
    <w:div w:id="437868603">
      <w:bodyDiv w:val="1"/>
      <w:marLeft w:val="0"/>
      <w:marRight w:val="0"/>
      <w:marTop w:val="0"/>
      <w:marBottom w:val="0"/>
      <w:divBdr>
        <w:top w:val="none" w:sz="0" w:space="0" w:color="auto"/>
        <w:left w:val="none" w:sz="0" w:space="0" w:color="auto"/>
        <w:bottom w:val="none" w:sz="0" w:space="0" w:color="auto"/>
        <w:right w:val="none" w:sz="0" w:space="0" w:color="auto"/>
      </w:divBdr>
    </w:div>
    <w:div w:id="585070529">
      <w:bodyDiv w:val="1"/>
      <w:marLeft w:val="0"/>
      <w:marRight w:val="0"/>
      <w:marTop w:val="0"/>
      <w:marBottom w:val="0"/>
      <w:divBdr>
        <w:top w:val="none" w:sz="0" w:space="0" w:color="auto"/>
        <w:left w:val="none" w:sz="0" w:space="0" w:color="auto"/>
        <w:bottom w:val="none" w:sz="0" w:space="0" w:color="auto"/>
        <w:right w:val="none" w:sz="0" w:space="0" w:color="auto"/>
      </w:divBdr>
    </w:div>
    <w:div w:id="831874930">
      <w:bodyDiv w:val="1"/>
      <w:marLeft w:val="0"/>
      <w:marRight w:val="0"/>
      <w:marTop w:val="0"/>
      <w:marBottom w:val="0"/>
      <w:divBdr>
        <w:top w:val="none" w:sz="0" w:space="0" w:color="auto"/>
        <w:left w:val="none" w:sz="0" w:space="0" w:color="auto"/>
        <w:bottom w:val="none" w:sz="0" w:space="0" w:color="auto"/>
        <w:right w:val="none" w:sz="0" w:space="0" w:color="auto"/>
      </w:divBdr>
      <w:divsChild>
        <w:div w:id="169759300">
          <w:marLeft w:val="0"/>
          <w:marRight w:val="0"/>
          <w:marTop w:val="0"/>
          <w:marBottom w:val="0"/>
          <w:divBdr>
            <w:top w:val="none" w:sz="0" w:space="0" w:color="auto"/>
            <w:left w:val="none" w:sz="0" w:space="0" w:color="auto"/>
            <w:bottom w:val="none" w:sz="0" w:space="0" w:color="auto"/>
            <w:right w:val="none" w:sz="0" w:space="0" w:color="auto"/>
          </w:divBdr>
          <w:divsChild>
            <w:div w:id="839731055">
              <w:marLeft w:val="0"/>
              <w:marRight w:val="0"/>
              <w:marTop w:val="0"/>
              <w:marBottom w:val="0"/>
              <w:divBdr>
                <w:top w:val="none" w:sz="0" w:space="0" w:color="auto"/>
                <w:left w:val="none" w:sz="0" w:space="0" w:color="auto"/>
                <w:bottom w:val="none" w:sz="0" w:space="0" w:color="auto"/>
                <w:right w:val="none" w:sz="0" w:space="0" w:color="auto"/>
              </w:divBdr>
              <w:divsChild>
                <w:div w:id="802948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99479">
          <w:marLeft w:val="0"/>
          <w:marRight w:val="0"/>
          <w:marTop w:val="0"/>
          <w:marBottom w:val="0"/>
          <w:divBdr>
            <w:top w:val="none" w:sz="0" w:space="0" w:color="auto"/>
            <w:left w:val="none" w:sz="0" w:space="0" w:color="auto"/>
            <w:bottom w:val="none" w:sz="0" w:space="0" w:color="auto"/>
            <w:right w:val="none" w:sz="0" w:space="0" w:color="auto"/>
          </w:divBdr>
          <w:divsChild>
            <w:div w:id="205532454">
              <w:marLeft w:val="0"/>
              <w:marRight w:val="0"/>
              <w:marTop w:val="0"/>
              <w:marBottom w:val="0"/>
              <w:divBdr>
                <w:top w:val="none" w:sz="0" w:space="0" w:color="auto"/>
                <w:left w:val="none" w:sz="0" w:space="0" w:color="auto"/>
                <w:bottom w:val="none" w:sz="0" w:space="0" w:color="auto"/>
                <w:right w:val="none" w:sz="0" w:space="0" w:color="auto"/>
              </w:divBdr>
            </w:div>
          </w:divsChild>
        </w:div>
        <w:div w:id="706412891">
          <w:marLeft w:val="0"/>
          <w:marRight w:val="0"/>
          <w:marTop w:val="0"/>
          <w:marBottom w:val="0"/>
          <w:divBdr>
            <w:top w:val="none" w:sz="0" w:space="0" w:color="auto"/>
            <w:left w:val="none" w:sz="0" w:space="0" w:color="auto"/>
            <w:bottom w:val="none" w:sz="0" w:space="0" w:color="auto"/>
            <w:right w:val="none" w:sz="0" w:space="0" w:color="auto"/>
          </w:divBdr>
          <w:divsChild>
            <w:div w:id="1618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3489">
      <w:bodyDiv w:val="1"/>
      <w:marLeft w:val="0"/>
      <w:marRight w:val="0"/>
      <w:marTop w:val="0"/>
      <w:marBottom w:val="0"/>
      <w:divBdr>
        <w:top w:val="none" w:sz="0" w:space="0" w:color="auto"/>
        <w:left w:val="none" w:sz="0" w:space="0" w:color="auto"/>
        <w:bottom w:val="none" w:sz="0" w:space="0" w:color="auto"/>
        <w:right w:val="none" w:sz="0" w:space="0" w:color="auto"/>
      </w:divBdr>
    </w:div>
    <w:div w:id="1526796679">
      <w:bodyDiv w:val="1"/>
      <w:marLeft w:val="0"/>
      <w:marRight w:val="0"/>
      <w:marTop w:val="0"/>
      <w:marBottom w:val="0"/>
      <w:divBdr>
        <w:top w:val="none" w:sz="0" w:space="0" w:color="auto"/>
        <w:left w:val="none" w:sz="0" w:space="0" w:color="auto"/>
        <w:bottom w:val="none" w:sz="0" w:space="0" w:color="auto"/>
        <w:right w:val="none" w:sz="0" w:space="0" w:color="auto"/>
      </w:divBdr>
    </w:div>
    <w:div w:id="1848054055">
      <w:bodyDiv w:val="1"/>
      <w:marLeft w:val="0"/>
      <w:marRight w:val="0"/>
      <w:marTop w:val="0"/>
      <w:marBottom w:val="0"/>
      <w:divBdr>
        <w:top w:val="none" w:sz="0" w:space="0" w:color="auto"/>
        <w:left w:val="none" w:sz="0" w:space="0" w:color="auto"/>
        <w:bottom w:val="none" w:sz="0" w:space="0" w:color="auto"/>
        <w:right w:val="none" w:sz="0" w:space="0" w:color="auto"/>
      </w:divBdr>
      <w:divsChild>
        <w:div w:id="234898903">
          <w:marLeft w:val="0"/>
          <w:marRight w:val="0"/>
          <w:marTop w:val="0"/>
          <w:marBottom w:val="0"/>
          <w:divBdr>
            <w:top w:val="none" w:sz="0" w:space="0" w:color="auto"/>
            <w:left w:val="none" w:sz="0" w:space="0" w:color="auto"/>
            <w:bottom w:val="none" w:sz="0" w:space="0" w:color="auto"/>
            <w:right w:val="none" w:sz="0" w:space="0" w:color="auto"/>
          </w:divBdr>
          <w:divsChild>
            <w:div w:id="2105300791">
              <w:marLeft w:val="0"/>
              <w:marRight w:val="0"/>
              <w:marTop w:val="0"/>
              <w:marBottom w:val="0"/>
              <w:divBdr>
                <w:top w:val="none" w:sz="0" w:space="0" w:color="auto"/>
                <w:left w:val="none" w:sz="0" w:space="0" w:color="auto"/>
                <w:bottom w:val="none" w:sz="0" w:space="0" w:color="auto"/>
                <w:right w:val="none" w:sz="0" w:space="0" w:color="auto"/>
              </w:divBdr>
              <w:divsChild>
                <w:div w:id="1078941671">
                  <w:marLeft w:val="0"/>
                  <w:marRight w:val="0"/>
                  <w:marTop w:val="0"/>
                  <w:marBottom w:val="0"/>
                  <w:divBdr>
                    <w:top w:val="none" w:sz="0" w:space="0" w:color="auto"/>
                    <w:left w:val="none" w:sz="0" w:space="0" w:color="auto"/>
                    <w:bottom w:val="none" w:sz="0" w:space="0" w:color="auto"/>
                    <w:right w:val="none" w:sz="0" w:space="0" w:color="auto"/>
                  </w:divBdr>
                  <w:divsChild>
                    <w:div w:id="1899169661">
                      <w:marLeft w:val="0"/>
                      <w:marRight w:val="0"/>
                      <w:marTop w:val="0"/>
                      <w:marBottom w:val="0"/>
                      <w:divBdr>
                        <w:top w:val="none" w:sz="0" w:space="0" w:color="auto"/>
                        <w:left w:val="none" w:sz="0" w:space="0" w:color="auto"/>
                        <w:bottom w:val="none" w:sz="0" w:space="0" w:color="auto"/>
                        <w:right w:val="none" w:sz="0" w:space="0" w:color="auto"/>
                      </w:divBdr>
                      <w:divsChild>
                        <w:div w:id="1931427297">
                          <w:marLeft w:val="0"/>
                          <w:marRight w:val="0"/>
                          <w:marTop w:val="0"/>
                          <w:marBottom w:val="0"/>
                          <w:divBdr>
                            <w:top w:val="none" w:sz="0" w:space="0" w:color="auto"/>
                            <w:left w:val="none" w:sz="0" w:space="0" w:color="auto"/>
                            <w:bottom w:val="none" w:sz="0" w:space="0" w:color="auto"/>
                            <w:right w:val="none" w:sz="0" w:space="0" w:color="auto"/>
                          </w:divBdr>
                          <w:divsChild>
                            <w:div w:id="56977762">
                              <w:marLeft w:val="0"/>
                              <w:marRight w:val="0"/>
                              <w:marTop w:val="0"/>
                              <w:marBottom w:val="0"/>
                              <w:divBdr>
                                <w:top w:val="none" w:sz="0" w:space="0" w:color="auto"/>
                                <w:left w:val="none" w:sz="0" w:space="0" w:color="auto"/>
                                <w:bottom w:val="none" w:sz="0" w:space="0" w:color="auto"/>
                                <w:right w:val="none" w:sz="0" w:space="0" w:color="auto"/>
                              </w:divBdr>
                              <w:divsChild>
                                <w:div w:id="15428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148422">
                  <w:marLeft w:val="0"/>
                  <w:marRight w:val="0"/>
                  <w:marTop w:val="0"/>
                  <w:marBottom w:val="0"/>
                  <w:divBdr>
                    <w:top w:val="none" w:sz="0" w:space="0" w:color="auto"/>
                    <w:left w:val="none" w:sz="0" w:space="0" w:color="auto"/>
                    <w:bottom w:val="none" w:sz="0" w:space="0" w:color="auto"/>
                    <w:right w:val="none" w:sz="0" w:space="0" w:color="auto"/>
                  </w:divBdr>
                  <w:divsChild>
                    <w:div w:id="1399472843">
                      <w:marLeft w:val="0"/>
                      <w:marRight w:val="0"/>
                      <w:marTop w:val="0"/>
                      <w:marBottom w:val="0"/>
                      <w:divBdr>
                        <w:top w:val="none" w:sz="0" w:space="0" w:color="auto"/>
                        <w:left w:val="none" w:sz="0" w:space="0" w:color="auto"/>
                        <w:bottom w:val="none" w:sz="0" w:space="0" w:color="auto"/>
                        <w:right w:val="none" w:sz="0" w:space="0" w:color="auto"/>
                      </w:divBdr>
                      <w:divsChild>
                        <w:div w:id="978415726">
                          <w:marLeft w:val="0"/>
                          <w:marRight w:val="0"/>
                          <w:marTop w:val="0"/>
                          <w:marBottom w:val="0"/>
                          <w:divBdr>
                            <w:top w:val="none" w:sz="0" w:space="0" w:color="auto"/>
                            <w:left w:val="none" w:sz="0" w:space="0" w:color="auto"/>
                            <w:bottom w:val="none" w:sz="0" w:space="0" w:color="auto"/>
                            <w:right w:val="none" w:sz="0" w:space="0" w:color="auto"/>
                          </w:divBdr>
                          <w:divsChild>
                            <w:div w:id="159810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6164">
                      <w:marLeft w:val="0"/>
                      <w:marRight w:val="0"/>
                      <w:marTop w:val="0"/>
                      <w:marBottom w:val="0"/>
                      <w:divBdr>
                        <w:top w:val="none" w:sz="0" w:space="0" w:color="auto"/>
                        <w:left w:val="none" w:sz="0" w:space="0" w:color="auto"/>
                        <w:bottom w:val="none" w:sz="0" w:space="0" w:color="auto"/>
                        <w:right w:val="none" w:sz="0" w:space="0" w:color="auto"/>
                      </w:divBdr>
                      <w:divsChild>
                        <w:div w:id="1999334811">
                          <w:marLeft w:val="0"/>
                          <w:marRight w:val="0"/>
                          <w:marTop w:val="0"/>
                          <w:marBottom w:val="0"/>
                          <w:divBdr>
                            <w:top w:val="none" w:sz="0" w:space="0" w:color="auto"/>
                            <w:left w:val="none" w:sz="0" w:space="0" w:color="auto"/>
                            <w:bottom w:val="none" w:sz="0" w:space="0" w:color="auto"/>
                            <w:right w:val="none" w:sz="0" w:space="0" w:color="auto"/>
                          </w:divBdr>
                          <w:divsChild>
                            <w:div w:id="1291126973">
                              <w:marLeft w:val="0"/>
                              <w:marRight w:val="0"/>
                              <w:marTop w:val="0"/>
                              <w:marBottom w:val="300"/>
                              <w:divBdr>
                                <w:top w:val="none" w:sz="0" w:space="0" w:color="auto"/>
                                <w:left w:val="none" w:sz="0" w:space="0" w:color="auto"/>
                                <w:bottom w:val="none" w:sz="0" w:space="0" w:color="auto"/>
                                <w:right w:val="none" w:sz="0" w:space="0" w:color="auto"/>
                              </w:divBdr>
                              <w:divsChild>
                                <w:div w:id="1356346120">
                                  <w:marLeft w:val="0"/>
                                  <w:marRight w:val="0"/>
                                  <w:marTop w:val="0"/>
                                  <w:marBottom w:val="0"/>
                                  <w:divBdr>
                                    <w:top w:val="none" w:sz="0" w:space="0" w:color="auto"/>
                                    <w:left w:val="none" w:sz="0" w:space="0" w:color="auto"/>
                                    <w:bottom w:val="none" w:sz="0" w:space="0" w:color="auto"/>
                                    <w:right w:val="none" w:sz="0" w:space="0" w:color="auto"/>
                                  </w:divBdr>
                                </w:div>
                              </w:divsChild>
                            </w:div>
                            <w:div w:id="1611426403">
                              <w:marLeft w:val="0"/>
                              <w:marRight w:val="0"/>
                              <w:marTop w:val="0"/>
                              <w:marBottom w:val="0"/>
                              <w:divBdr>
                                <w:top w:val="none" w:sz="0" w:space="0" w:color="auto"/>
                                <w:left w:val="none" w:sz="0" w:space="0" w:color="auto"/>
                                <w:bottom w:val="none" w:sz="0" w:space="0" w:color="auto"/>
                                <w:right w:val="none" w:sz="0" w:space="0" w:color="auto"/>
                              </w:divBdr>
                              <w:divsChild>
                                <w:div w:id="9557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799439">
          <w:marLeft w:val="0"/>
          <w:marRight w:val="0"/>
          <w:marTop w:val="0"/>
          <w:marBottom w:val="900"/>
          <w:divBdr>
            <w:top w:val="none" w:sz="0" w:space="0" w:color="auto"/>
            <w:left w:val="none" w:sz="0" w:space="0" w:color="auto"/>
            <w:bottom w:val="none" w:sz="0" w:space="0" w:color="auto"/>
            <w:right w:val="none" w:sz="0" w:space="0" w:color="auto"/>
          </w:divBdr>
        </w:div>
      </w:divsChild>
    </w:div>
    <w:div w:id="1864787160">
      <w:bodyDiv w:val="1"/>
      <w:marLeft w:val="0"/>
      <w:marRight w:val="0"/>
      <w:marTop w:val="0"/>
      <w:marBottom w:val="0"/>
      <w:divBdr>
        <w:top w:val="none" w:sz="0" w:space="0" w:color="auto"/>
        <w:left w:val="none" w:sz="0" w:space="0" w:color="auto"/>
        <w:bottom w:val="none" w:sz="0" w:space="0" w:color="auto"/>
        <w:right w:val="none" w:sz="0" w:space="0" w:color="auto"/>
      </w:divBdr>
      <w:divsChild>
        <w:div w:id="775292030">
          <w:marLeft w:val="0"/>
          <w:marRight w:val="0"/>
          <w:marTop w:val="0"/>
          <w:marBottom w:val="0"/>
          <w:divBdr>
            <w:top w:val="none" w:sz="0" w:space="0" w:color="auto"/>
            <w:left w:val="none" w:sz="0" w:space="0" w:color="auto"/>
            <w:bottom w:val="none" w:sz="0" w:space="0" w:color="auto"/>
            <w:right w:val="none" w:sz="0" w:space="0" w:color="auto"/>
          </w:divBdr>
          <w:divsChild>
            <w:div w:id="1214780248">
              <w:marLeft w:val="0"/>
              <w:marRight w:val="0"/>
              <w:marTop w:val="0"/>
              <w:marBottom w:val="0"/>
              <w:divBdr>
                <w:top w:val="none" w:sz="0" w:space="0" w:color="auto"/>
                <w:left w:val="none" w:sz="0" w:space="0" w:color="auto"/>
                <w:bottom w:val="none" w:sz="0" w:space="0" w:color="auto"/>
                <w:right w:val="none" w:sz="0" w:space="0" w:color="auto"/>
              </w:divBdr>
            </w:div>
          </w:divsChild>
        </w:div>
        <w:div w:id="1141578107">
          <w:marLeft w:val="0"/>
          <w:marRight w:val="0"/>
          <w:marTop w:val="0"/>
          <w:marBottom w:val="0"/>
          <w:divBdr>
            <w:top w:val="none" w:sz="0" w:space="0" w:color="auto"/>
            <w:left w:val="none" w:sz="0" w:space="0" w:color="auto"/>
            <w:bottom w:val="none" w:sz="0" w:space="0" w:color="auto"/>
            <w:right w:val="none" w:sz="0" w:space="0" w:color="auto"/>
          </w:divBdr>
          <w:divsChild>
            <w:div w:id="486945791">
              <w:marLeft w:val="0"/>
              <w:marRight w:val="0"/>
              <w:marTop w:val="0"/>
              <w:marBottom w:val="0"/>
              <w:divBdr>
                <w:top w:val="none" w:sz="0" w:space="0" w:color="auto"/>
                <w:left w:val="none" w:sz="0" w:space="0" w:color="auto"/>
                <w:bottom w:val="none" w:sz="0" w:space="0" w:color="auto"/>
                <w:right w:val="none" w:sz="0" w:space="0" w:color="auto"/>
              </w:divBdr>
            </w:div>
          </w:divsChild>
        </w:div>
        <w:div w:id="1582060078">
          <w:marLeft w:val="0"/>
          <w:marRight w:val="0"/>
          <w:marTop w:val="0"/>
          <w:marBottom w:val="0"/>
          <w:divBdr>
            <w:top w:val="none" w:sz="0" w:space="0" w:color="auto"/>
            <w:left w:val="none" w:sz="0" w:space="0" w:color="auto"/>
            <w:bottom w:val="none" w:sz="0" w:space="0" w:color="auto"/>
            <w:right w:val="none" w:sz="0" w:space="0" w:color="auto"/>
          </w:divBdr>
          <w:divsChild>
            <w:div w:id="2115130613">
              <w:marLeft w:val="0"/>
              <w:marRight w:val="0"/>
              <w:marTop w:val="0"/>
              <w:marBottom w:val="0"/>
              <w:divBdr>
                <w:top w:val="none" w:sz="0" w:space="0" w:color="auto"/>
                <w:left w:val="none" w:sz="0" w:space="0" w:color="auto"/>
                <w:bottom w:val="none" w:sz="0" w:space="0" w:color="auto"/>
                <w:right w:val="none" w:sz="0" w:space="0" w:color="auto"/>
              </w:divBdr>
              <w:divsChild>
                <w:div w:id="227060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3268">
      <w:bodyDiv w:val="1"/>
      <w:marLeft w:val="0"/>
      <w:marRight w:val="0"/>
      <w:marTop w:val="0"/>
      <w:marBottom w:val="0"/>
      <w:divBdr>
        <w:top w:val="none" w:sz="0" w:space="0" w:color="auto"/>
        <w:left w:val="none" w:sz="0" w:space="0" w:color="auto"/>
        <w:bottom w:val="none" w:sz="0" w:space="0" w:color="auto"/>
        <w:right w:val="none" w:sz="0" w:space="0" w:color="auto"/>
      </w:divBdr>
      <w:divsChild>
        <w:div w:id="382171218">
          <w:marLeft w:val="0"/>
          <w:marRight w:val="0"/>
          <w:marTop w:val="0"/>
          <w:marBottom w:val="0"/>
          <w:divBdr>
            <w:top w:val="none" w:sz="0" w:space="0" w:color="auto"/>
            <w:left w:val="none" w:sz="0" w:space="0" w:color="auto"/>
            <w:bottom w:val="none" w:sz="0" w:space="0" w:color="auto"/>
            <w:right w:val="none" w:sz="0" w:space="0" w:color="auto"/>
          </w:divBdr>
          <w:divsChild>
            <w:div w:id="1353385111">
              <w:marLeft w:val="0"/>
              <w:marRight w:val="0"/>
              <w:marTop w:val="0"/>
              <w:marBottom w:val="0"/>
              <w:divBdr>
                <w:top w:val="none" w:sz="0" w:space="0" w:color="auto"/>
                <w:left w:val="none" w:sz="0" w:space="0" w:color="auto"/>
                <w:bottom w:val="none" w:sz="0" w:space="0" w:color="auto"/>
                <w:right w:val="none" w:sz="0" w:space="0" w:color="auto"/>
              </w:divBdr>
              <w:divsChild>
                <w:div w:id="751781645">
                  <w:marLeft w:val="0"/>
                  <w:marRight w:val="0"/>
                  <w:marTop w:val="0"/>
                  <w:marBottom w:val="0"/>
                  <w:divBdr>
                    <w:top w:val="none" w:sz="0" w:space="0" w:color="auto"/>
                    <w:left w:val="none" w:sz="0" w:space="0" w:color="auto"/>
                    <w:bottom w:val="none" w:sz="0" w:space="0" w:color="auto"/>
                    <w:right w:val="none" w:sz="0" w:space="0" w:color="auto"/>
                  </w:divBdr>
                  <w:divsChild>
                    <w:div w:id="905183325">
                      <w:marLeft w:val="0"/>
                      <w:marRight w:val="0"/>
                      <w:marTop w:val="0"/>
                      <w:marBottom w:val="0"/>
                      <w:divBdr>
                        <w:top w:val="none" w:sz="0" w:space="0" w:color="auto"/>
                        <w:left w:val="none" w:sz="0" w:space="0" w:color="auto"/>
                        <w:bottom w:val="none" w:sz="0" w:space="0" w:color="auto"/>
                        <w:right w:val="none" w:sz="0" w:space="0" w:color="auto"/>
                      </w:divBdr>
                      <w:divsChild>
                        <w:div w:id="933439532">
                          <w:marLeft w:val="0"/>
                          <w:marRight w:val="0"/>
                          <w:marTop w:val="0"/>
                          <w:marBottom w:val="0"/>
                          <w:divBdr>
                            <w:top w:val="none" w:sz="0" w:space="0" w:color="auto"/>
                            <w:left w:val="none" w:sz="0" w:space="0" w:color="auto"/>
                            <w:bottom w:val="none" w:sz="0" w:space="0" w:color="auto"/>
                            <w:right w:val="none" w:sz="0" w:space="0" w:color="auto"/>
                          </w:divBdr>
                          <w:divsChild>
                            <w:div w:id="516235231">
                              <w:marLeft w:val="0"/>
                              <w:marRight w:val="0"/>
                              <w:marTop w:val="0"/>
                              <w:marBottom w:val="0"/>
                              <w:divBdr>
                                <w:top w:val="none" w:sz="0" w:space="0" w:color="auto"/>
                                <w:left w:val="none" w:sz="0" w:space="0" w:color="auto"/>
                                <w:bottom w:val="none" w:sz="0" w:space="0" w:color="auto"/>
                                <w:right w:val="none" w:sz="0" w:space="0" w:color="auto"/>
                              </w:divBdr>
                              <w:divsChild>
                                <w:div w:id="2000960383">
                                  <w:marLeft w:val="0"/>
                                  <w:marRight w:val="0"/>
                                  <w:marTop w:val="0"/>
                                  <w:marBottom w:val="0"/>
                                  <w:divBdr>
                                    <w:top w:val="none" w:sz="0" w:space="0" w:color="auto"/>
                                    <w:left w:val="none" w:sz="0" w:space="0" w:color="auto"/>
                                    <w:bottom w:val="none" w:sz="0" w:space="0" w:color="auto"/>
                                    <w:right w:val="none" w:sz="0" w:space="0" w:color="auto"/>
                                  </w:divBdr>
                                </w:div>
                              </w:divsChild>
                            </w:div>
                            <w:div w:id="879587075">
                              <w:marLeft w:val="0"/>
                              <w:marRight w:val="0"/>
                              <w:marTop w:val="0"/>
                              <w:marBottom w:val="300"/>
                              <w:divBdr>
                                <w:top w:val="none" w:sz="0" w:space="0" w:color="auto"/>
                                <w:left w:val="none" w:sz="0" w:space="0" w:color="auto"/>
                                <w:bottom w:val="none" w:sz="0" w:space="0" w:color="auto"/>
                                <w:right w:val="none" w:sz="0" w:space="0" w:color="auto"/>
                              </w:divBdr>
                              <w:divsChild>
                                <w:div w:id="10389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87032">
                      <w:marLeft w:val="0"/>
                      <w:marRight w:val="0"/>
                      <w:marTop w:val="0"/>
                      <w:marBottom w:val="0"/>
                      <w:divBdr>
                        <w:top w:val="none" w:sz="0" w:space="0" w:color="auto"/>
                        <w:left w:val="none" w:sz="0" w:space="0" w:color="auto"/>
                        <w:bottom w:val="none" w:sz="0" w:space="0" w:color="auto"/>
                        <w:right w:val="none" w:sz="0" w:space="0" w:color="auto"/>
                      </w:divBdr>
                      <w:divsChild>
                        <w:div w:id="42683790">
                          <w:marLeft w:val="0"/>
                          <w:marRight w:val="0"/>
                          <w:marTop w:val="0"/>
                          <w:marBottom w:val="0"/>
                          <w:divBdr>
                            <w:top w:val="none" w:sz="0" w:space="0" w:color="auto"/>
                            <w:left w:val="none" w:sz="0" w:space="0" w:color="auto"/>
                            <w:bottom w:val="none" w:sz="0" w:space="0" w:color="auto"/>
                            <w:right w:val="none" w:sz="0" w:space="0" w:color="auto"/>
                          </w:divBdr>
                          <w:divsChild>
                            <w:div w:id="18451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8495">
                  <w:marLeft w:val="0"/>
                  <w:marRight w:val="0"/>
                  <w:marTop w:val="0"/>
                  <w:marBottom w:val="0"/>
                  <w:divBdr>
                    <w:top w:val="none" w:sz="0" w:space="0" w:color="auto"/>
                    <w:left w:val="none" w:sz="0" w:space="0" w:color="auto"/>
                    <w:bottom w:val="none" w:sz="0" w:space="0" w:color="auto"/>
                    <w:right w:val="none" w:sz="0" w:space="0" w:color="auto"/>
                  </w:divBdr>
                  <w:divsChild>
                    <w:div w:id="1782841662">
                      <w:marLeft w:val="0"/>
                      <w:marRight w:val="0"/>
                      <w:marTop w:val="0"/>
                      <w:marBottom w:val="0"/>
                      <w:divBdr>
                        <w:top w:val="none" w:sz="0" w:space="0" w:color="auto"/>
                        <w:left w:val="none" w:sz="0" w:space="0" w:color="auto"/>
                        <w:bottom w:val="none" w:sz="0" w:space="0" w:color="auto"/>
                        <w:right w:val="none" w:sz="0" w:space="0" w:color="auto"/>
                      </w:divBdr>
                      <w:divsChild>
                        <w:div w:id="1595826059">
                          <w:marLeft w:val="0"/>
                          <w:marRight w:val="0"/>
                          <w:marTop w:val="0"/>
                          <w:marBottom w:val="0"/>
                          <w:divBdr>
                            <w:top w:val="none" w:sz="0" w:space="0" w:color="auto"/>
                            <w:left w:val="none" w:sz="0" w:space="0" w:color="auto"/>
                            <w:bottom w:val="none" w:sz="0" w:space="0" w:color="auto"/>
                            <w:right w:val="none" w:sz="0" w:space="0" w:color="auto"/>
                          </w:divBdr>
                          <w:divsChild>
                            <w:div w:id="1075274491">
                              <w:marLeft w:val="0"/>
                              <w:marRight w:val="0"/>
                              <w:marTop w:val="0"/>
                              <w:marBottom w:val="0"/>
                              <w:divBdr>
                                <w:top w:val="none" w:sz="0" w:space="0" w:color="auto"/>
                                <w:left w:val="none" w:sz="0" w:space="0" w:color="auto"/>
                                <w:bottom w:val="none" w:sz="0" w:space="0" w:color="auto"/>
                                <w:right w:val="none" w:sz="0" w:space="0" w:color="auto"/>
                              </w:divBdr>
                              <w:divsChild>
                                <w:div w:id="5825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05797">
          <w:marLeft w:val="0"/>
          <w:marRight w:val="0"/>
          <w:marTop w:val="0"/>
          <w:marBottom w:val="900"/>
          <w:divBdr>
            <w:top w:val="none" w:sz="0" w:space="0" w:color="auto"/>
            <w:left w:val="none" w:sz="0" w:space="0" w:color="auto"/>
            <w:bottom w:val="none" w:sz="0" w:space="0" w:color="auto"/>
            <w:right w:val="none" w:sz="0" w:space="0" w:color="auto"/>
          </w:divBdr>
        </w:div>
      </w:divsChild>
    </w:div>
    <w:div w:id="2134247354">
      <w:bodyDiv w:val="1"/>
      <w:marLeft w:val="0"/>
      <w:marRight w:val="0"/>
      <w:marTop w:val="0"/>
      <w:marBottom w:val="0"/>
      <w:divBdr>
        <w:top w:val="none" w:sz="0" w:space="0" w:color="auto"/>
        <w:left w:val="none" w:sz="0" w:space="0" w:color="auto"/>
        <w:bottom w:val="none" w:sz="0" w:space="0" w:color="auto"/>
        <w:right w:val="none" w:sz="0" w:space="0" w:color="auto"/>
      </w:divBdr>
      <w:divsChild>
        <w:div w:id="53356677">
          <w:marLeft w:val="0"/>
          <w:marRight w:val="0"/>
          <w:marTop w:val="0"/>
          <w:marBottom w:val="0"/>
          <w:divBdr>
            <w:top w:val="none" w:sz="0" w:space="0" w:color="auto"/>
            <w:left w:val="none" w:sz="0" w:space="0" w:color="auto"/>
            <w:bottom w:val="none" w:sz="0" w:space="0" w:color="auto"/>
            <w:right w:val="none" w:sz="0" w:space="0" w:color="auto"/>
          </w:divBdr>
          <w:divsChild>
            <w:div w:id="965967594">
              <w:marLeft w:val="0"/>
              <w:marRight w:val="0"/>
              <w:marTop w:val="0"/>
              <w:marBottom w:val="0"/>
              <w:divBdr>
                <w:top w:val="none" w:sz="0" w:space="0" w:color="auto"/>
                <w:left w:val="none" w:sz="0" w:space="0" w:color="auto"/>
                <w:bottom w:val="none" w:sz="0" w:space="0" w:color="auto"/>
                <w:right w:val="none" w:sz="0" w:space="0" w:color="auto"/>
              </w:divBdr>
              <w:divsChild>
                <w:div w:id="1656296889">
                  <w:marLeft w:val="0"/>
                  <w:marRight w:val="0"/>
                  <w:marTop w:val="0"/>
                  <w:marBottom w:val="0"/>
                  <w:divBdr>
                    <w:top w:val="none" w:sz="0" w:space="0" w:color="auto"/>
                    <w:left w:val="none" w:sz="0" w:space="0" w:color="auto"/>
                    <w:bottom w:val="none" w:sz="0" w:space="0" w:color="auto"/>
                    <w:right w:val="none" w:sz="0" w:space="0" w:color="auto"/>
                  </w:divBdr>
                  <w:divsChild>
                    <w:div w:id="1082794793">
                      <w:marLeft w:val="0"/>
                      <w:marRight w:val="0"/>
                      <w:marTop w:val="0"/>
                      <w:marBottom w:val="0"/>
                      <w:divBdr>
                        <w:top w:val="none" w:sz="0" w:space="0" w:color="auto"/>
                        <w:left w:val="none" w:sz="0" w:space="0" w:color="auto"/>
                        <w:bottom w:val="none" w:sz="0" w:space="0" w:color="auto"/>
                        <w:right w:val="none" w:sz="0" w:space="0" w:color="auto"/>
                      </w:divBdr>
                      <w:divsChild>
                        <w:div w:id="40056264">
                          <w:marLeft w:val="0"/>
                          <w:marRight w:val="0"/>
                          <w:marTop w:val="0"/>
                          <w:marBottom w:val="0"/>
                          <w:divBdr>
                            <w:top w:val="none" w:sz="0" w:space="0" w:color="auto"/>
                            <w:left w:val="none" w:sz="0" w:space="0" w:color="auto"/>
                            <w:bottom w:val="none" w:sz="0" w:space="0" w:color="auto"/>
                            <w:right w:val="none" w:sz="0" w:space="0" w:color="auto"/>
                          </w:divBdr>
                          <w:divsChild>
                            <w:div w:id="821655971">
                              <w:marLeft w:val="0"/>
                              <w:marRight w:val="0"/>
                              <w:marTop w:val="0"/>
                              <w:marBottom w:val="0"/>
                              <w:divBdr>
                                <w:top w:val="none" w:sz="0" w:space="0" w:color="auto"/>
                                <w:left w:val="none" w:sz="0" w:space="0" w:color="auto"/>
                                <w:bottom w:val="none" w:sz="0" w:space="0" w:color="auto"/>
                                <w:right w:val="none" w:sz="0" w:space="0" w:color="auto"/>
                              </w:divBdr>
                              <w:divsChild>
                                <w:div w:id="11802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350108">
                  <w:marLeft w:val="0"/>
                  <w:marRight w:val="0"/>
                  <w:marTop w:val="0"/>
                  <w:marBottom w:val="0"/>
                  <w:divBdr>
                    <w:top w:val="none" w:sz="0" w:space="0" w:color="auto"/>
                    <w:left w:val="none" w:sz="0" w:space="0" w:color="auto"/>
                    <w:bottom w:val="none" w:sz="0" w:space="0" w:color="auto"/>
                    <w:right w:val="none" w:sz="0" w:space="0" w:color="auto"/>
                  </w:divBdr>
                  <w:divsChild>
                    <w:div w:id="1461998804">
                      <w:marLeft w:val="0"/>
                      <w:marRight w:val="0"/>
                      <w:marTop w:val="0"/>
                      <w:marBottom w:val="0"/>
                      <w:divBdr>
                        <w:top w:val="none" w:sz="0" w:space="0" w:color="auto"/>
                        <w:left w:val="none" w:sz="0" w:space="0" w:color="auto"/>
                        <w:bottom w:val="none" w:sz="0" w:space="0" w:color="auto"/>
                        <w:right w:val="none" w:sz="0" w:space="0" w:color="auto"/>
                      </w:divBdr>
                      <w:divsChild>
                        <w:div w:id="670061696">
                          <w:marLeft w:val="0"/>
                          <w:marRight w:val="0"/>
                          <w:marTop w:val="0"/>
                          <w:marBottom w:val="0"/>
                          <w:divBdr>
                            <w:top w:val="none" w:sz="0" w:space="0" w:color="auto"/>
                            <w:left w:val="none" w:sz="0" w:space="0" w:color="auto"/>
                            <w:bottom w:val="none" w:sz="0" w:space="0" w:color="auto"/>
                            <w:right w:val="none" w:sz="0" w:space="0" w:color="auto"/>
                          </w:divBdr>
                          <w:divsChild>
                            <w:div w:id="18725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79484">
                      <w:marLeft w:val="0"/>
                      <w:marRight w:val="0"/>
                      <w:marTop w:val="0"/>
                      <w:marBottom w:val="0"/>
                      <w:divBdr>
                        <w:top w:val="none" w:sz="0" w:space="0" w:color="auto"/>
                        <w:left w:val="none" w:sz="0" w:space="0" w:color="auto"/>
                        <w:bottom w:val="none" w:sz="0" w:space="0" w:color="auto"/>
                        <w:right w:val="none" w:sz="0" w:space="0" w:color="auto"/>
                      </w:divBdr>
                      <w:divsChild>
                        <w:div w:id="1673603018">
                          <w:marLeft w:val="0"/>
                          <w:marRight w:val="0"/>
                          <w:marTop w:val="0"/>
                          <w:marBottom w:val="0"/>
                          <w:divBdr>
                            <w:top w:val="none" w:sz="0" w:space="0" w:color="auto"/>
                            <w:left w:val="none" w:sz="0" w:space="0" w:color="auto"/>
                            <w:bottom w:val="none" w:sz="0" w:space="0" w:color="auto"/>
                            <w:right w:val="none" w:sz="0" w:space="0" w:color="auto"/>
                          </w:divBdr>
                          <w:divsChild>
                            <w:div w:id="483670341">
                              <w:marLeft w:val="0"/>
                              <w:marRight w:val="0"/>
                              <w:marTop w:val="0"/>
                              <w:marBottom w:val="300"/>
                              <w:divBdr>
                                <w:top w:val="none" w:sz="0" w:space="0" w:color="auto"/>
                                <w:left w:val="none" w:sz="0" w:space="0" w:color="auto"/>
                                <w:bottom w:val="none" w:sz="0" w:space="0" w:color="auto"/>
                                <w:right w:val="none" w:sz="0" w:space="0" w:color="auto"/>
                              </w:divBdr>
                              <w:divsChild>
                                <w:div w:id="1848207571">
                                  <w:marLeft w:val="0"/>
                                  <w:marRight w:val="0"/>
                                  <w:marTop w:val="0"/>
                                  <w:marBottom w:val="0"/>
                                  <w:divBdr>
                                    <w:top w:val="none" w:sz="0" w:space="0" w:color="auto"/>
                                    <w:left w:val="none" w:sz="0" w:space="0" w:color="auto"/>
                                    <w:bottom w:val="none" w:sz="0" w:space="0" w:color="auto"/>
                                    <w:right w:val="none" w:sz="0" w:space="0" w:color="auto"/>
                                  </w:divBdr>
                                </w:div>
                              </w:divsChild>
                            </w:div>
                            <w:div w:id="1819028375">
                              <w:marLeft w:val="0"/>
                              <w:marRight w:val="0"/>
                              <w:marTop w:val="0"/>
                              <w:marBottom w:val="0"/>
                              <w:divBdr>
                                <w:top w:val="none" w:sz="0" w:space="0" w:color="auto"/>
                                <w:left w:val="none" w:sz="0" w:space="0" w:color="auto"/>
                                <w:bottom w:val="none" w:sz="0" w:space="0" w:color="auto"/>
                                <w:right w:val="none" w:sz="0" w:space="0" w:color="auto"/>
                              </w:divBdr>
                              <w:divsChild>
                                <w:div w:id="8285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968270">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00&#24246;&#21209;&#38306;&#20418;\10&#12486;&#12531;&#12503;&#12524;&#12540;&#12488;\&#30330;&#35696;&#29992;&#32025;&#65288;&#20304;&#12293;&#26408;&#25010;&#26126;&#29992;&#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7EE8E-E901-42A7-83FB-6EE53DDD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発議用紙（佐々木憲明用）</Template>
  <TotalTime>1</TotalTime>
  <Pages>1</Pages>
  <Words>429</Words>
  <Characters>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決裁区分</vt:lpstr>
      <vt:lpstr>決裁区分</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決裁区分</dc:title>
  <dc:subject/>
  <dc:creator>noriasas</dc:creator>
  <cp:keywords/>
  <dc:description>日付は全角２文字で入力</dc:description>
  <cp:lastModifiedBy>折笠 洋平 [Yohei Orikasa]</cp:lastModifiedBy>
  <cp:revision>2</cp:revision>
  <cp:lastPrinted>2024-09-03T06:15:00Z</cp:lastPrinted>
  <dcterms:created xsi:type="dcterms:W3CDTF">2024-09-08T01:00:00Z</dcterms:created>
  <dcterms:modified xsi:type="dcterms:W3CDTF">2024-09-08T01:00:00Z</dcterms:modified>
</cp:coreProperties>
</file>