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C8" w:rsidRDefault="000655C8" w:rsidP="007C0F31">
      <w:pPr>
        <w:spacing w:line="38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5C3AAF">
        <w:rPr>
          <w:rFonts w:ascii="ＭＳ ゴシック" w:eastAsia="ＭＳ ゴシック" w:hAnsi="ＭＳ ゴシック" w:hint="eastAsia"/>
          <w:b/>
          <w:sz w:val="32"/>
          <w:szCs w:val="32"/>
        </w:rPr>
        <w:t>石巻市地域まちづくり委員会 公募委員申込書</w:t>
      </w:r>
    </w:p>
    <w:p w:rsidR="000655C8" w:rsidRDefault="000655C8" w:rsidP="000655C8">
      <w:pPr>
        <w:spacing w:line="360" w:lineRule="auto"/>
        <w:jc w:val="center"/>
        <w:rPr>
          <w:rFonts w:ascii="ＭＳ ゴシック" w:eastAsia="ＭＳ ゴシック" w:hAnsi="ＭＳ ゴシック"/>
          <w:w w:val="8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</w:rPr>
        <w:t xml:space="preserve">〈　</w:t>
      </w:r>
      <w:r w:rsidRPr="005C3AAF">
        <w:rPr>
          <w:rFonts w:ascii="ＭＳ ゴシック" w:eastAsia="ＭＳ ゴシック" w:hAnsi="ＭＳ ゴシック" w:hint="eastAsia"/>
          <w:w w:val="80"/>
          <w:sz w:val="24"/>
          <w:szCs w:val="24"/>
        </w:rPr>
        <w:t>応募する地域（○で囲む）：河北　雄勝　河南　桃生　北上　牡鹿</w:t>
      </w:r>
      <w:r>
        <w:rPr>
          <w:rFonts w:ascii="ＭＳ ゴシック" w:eastAsia="ＭＳ ゴシック" w:hAnsi="ＭＳ ゴシック" w:hint="eastAsia"/>
          <w:w w:val="80"/>
          <w:sz w:val="24"/>
          <w:szCs w:val="24"/>
        </w:rPr>
        <w:t xml:space="preserve">　〉</w:t>
      </w:r>
    </w:p>
    <w:p w:rsidR="000655C8" w:rsidRDefault="000655C8" w:rsidP="000655C8">
      <w:pPr>
        <w:spacing w:line="0" w:lineRule="atLeast"/>
        <w:jc w:val="center"/>
        <w:rPr>
          <w:rFonts w:ascii="ＭＳ ゴシック" w:eastAsia="ＭＳ ゴシック" w:hAnsi="ＭＳ ゴシック"/>
          <w:w w:val="80"/>
          <w:sz w:val="24"/>
          <w:szCs w:val="24"/>
        </w:rPr>
      </w:pPr>
    </w:p>
    <w:tbl>
      <w:tblPr>
        <w:tblW w:w="9840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2352"/>
        <w:gridCol w:w="1249"/>
        <w:gridCol w:w="744"/>
        <w:gridCol w:w="744"/>
        <w:gridCol w:w="868"/>
        <w:gridCol w:w="2604"/>
      </w:tblGrid>
      <w:tr w:rsidR="000655C8">
        <w:trPr>
          <w:trHeight w:hRule="exact" w:val="680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jc w:val="center"/>
              <w:rPr>
                <w:rFonts w:hAnsi="ＭＳ 明朝"/>
                <w:szCs w:val="21"/>
              </w:rPr>
            </w:pPr>
            <w:r w:rsidRPr="00375A69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360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655C8" w:rsidRPr="00375A69" w:rsidRDefault="000655C8" w:rsidP="00F85829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生年</w:t>
            </w:r>
          </w:p>
          <w:p w:rsidR="000655C8" w:rsidRPr="00375A69" w:rsidRDefault="000655C8" w:rsidP="00F85829">
            <w:pPr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26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spacing w:line="38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0655C8">
        <w:trPr>
          <w:trHeight w:hRule="exact" w:val="958"/>
        </w:trPr>
        <w:tc>
          <w:tcPr>
            <w:tcW w:w="127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601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:rsidR="000655C8" w:rsidRPr="00375A69" w:rsidRDefault="000655C8" w:rsidP="00F85829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868" w:type="dxa"/>
            <w:vMerge/>
            <w:tcBorders>
              <w:left w:val="single" w:sz="12" w:space="0" w:color="auto"/>
            </w:tcBorders>
          </w:tcPr>
          <w:p w:rsidR="000655C8" w:rsidRPr="00375A69" w:rsidRDefault="000655C8" w:rsidP="00F85829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55C8" w:rsidRPr="00375A69" w:rsidRDefault="000655C8" w:rsidP="00F8582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0655C8">
        <w:trPr>
          <w:trHeight w:val="1470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34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0655C8" w:rsidRPr="00375A69" w:rsidRDefault="000655C8" w:rsidP="00F85829">
            <w:pPr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〒</w:t>
            </w:r>
          </w:p>
          <w:p w:rsidR="000655C8" w:rsidRPr="00375A69" w:rsidRDefault="000655C8" w:rsidP="00F8582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655C8" w:rsidRDefault="000655C8" w:rsidP="00F85829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  <w:p w:rsidR="000655C8" w:rsidRPr="00375A69" w:rsidRDefault="000655C8" w:rsidP="00F85829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  <w:p w:rsidR="000655C8" w:rsidRPr="00375A69" w:rsidRDefault="000655C8" w:rsidP="00F858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-　　-</w:t>
            </w:r>
          </w:p>
        </w:tc>
      </w:tr>
      <w:tr w:rsidR="000655C8">
        <w:trPr>
          <w:trHeight w:val="1170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55C8" w:rsidRPr="00375A69" w:rsidRDefault="000655C8" w:rsidP="00F8582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職　業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  <w:p w:rsidR="000655C8" w:rsidRPr="00375A69" w:rsidRDefault="000655C8" w:rsidP="00F85829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5C8" w:rsidRPr="00375A69" w:rsidRDefault="000655C8" w:rsidP="00F85829">
            <w:pPr>
              <w:widowControl/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C771C">
              <w:rPr>
                <w:rFonts w:hAnsi="ＭＳ 明朝" w:hint="eastAsia"/>
                <w:spacing w:val="46"/>
                <w:sz w:val="24"/>
                <w:szCs w:val="24"/>
                <w:fitText w:val="1240" w:id="-1782768384"/>
              </w:rPr>
              <w:t>勤務先</w:t>
            </w:r>
            <w:r w:rsidRPr="000C771C">
              <w:rPr>
                <w:rFonts w:hAnsi="ＭＳ 明朝" w:hint="eastAsia"/>
                <w:spacing w:val="2"/>
                <w:sz w:val="24"/>
                <w:szCs w:val="24"/>
                <w:fitText w:val="1240" w:id="-1782768384"/>
              </w:rPr>
              <w:t>名</w:t>
            </w:r>
          </w:p>
          <w:p w:rsidR="000655C8" w:rsidRPr="00375A69" w:rsidRDefault="000655C8" w:rsidP="00F85829">
            <w:pPr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C771C">
              <w:rPr>
                <w:rFonts w:hAnsi="ＭＳ 明朝" w:hint="eastAsia"/>
                <w:spacing w:val="26"/>
                <w:w w:val="86"/>
                <w:sz w:val="24"/>
                <w:szCs w:val="24"/>
                <w:fitText w:val="1240" w:id="-1782768383"/>
              </w:rPr>
              <w:t>（</w:t>
            </w:r>
            <w:r w:rsidR="00287DCD" w:rsidRPr="000C771C">
              <w:rPr>
                <w:rFonts w:hAnsi="ＭＳ 明朝" w:hint="eastAsia"/>
                <w:spacing w:val="26"/>
                <w:w w:val="86"/>
                <w:sz w:val="24"/>
                <w:szCs w:val="24"/>
                <w:fitText w:val="1240" w:id="-1782768383"/>
              </w:rPr>
              <w:t>勤務地</w:t>
            </w:r>
            <w:r w:rsidRPr="000C771C">
              <w:rPr>
                <w:rFonts w:hAnsi="ＭＳ 明朝" w:hint="eastAsia"/>
                <w:w w:val="86"/>
                <w:sz w:val="24"/>
                <w:szCs w:val="24"/>
                <w:fitText w:val="1240" w:id="-1782768383"/>
              </w:rPr>
              <w:t>）</w:t>
            </w:r>
          </w:p>
          <w:p w:rsidR="000655C8" w:rsidRPr="00375A69" w:rsidRDefault="000655C8" w:rsidP="00F85829">
            <w:pPr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又は学校名</w:t>
            </w:r>
          </w:p>
        </w:tc>
        <w:tc>
          <w:tcPr>
            <w:tcW w:w="42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  <w:p w:rsidR="000655C8" w:rsidRPr="00375A69" w:rsidRDefault="000655C8" w:rsidP="00F8582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655C8">
        <w:trPr>
          <w:trHeight w:hRule="exact" w:val="5023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応募動機</w:t>
            </w:r>
          </w:p>
        </w:tc>
        <w:tc>
          <w:tcPr>
            <w:tcW w:w="85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655C8" w:rsidRDefault="000655C8" w:rsidP="00F85829">
            <w:pPr>
              <w:rPr>
                <w:rFonts w:hAnsi="ＭＳ 明朝"/>
              </w:rPr>
            </w:pPr>
          </w:p>
        </w:tc>
      </w:tr>
      <w:tr w:rsidR="000655C8">
        <w:trPr>
          <w:trHeight w:hRule="exact" w:val="567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55C8" w:rsidRDefault="000655C8" w:rsidP="00F85829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7543BB">
              <w:rPr>
                <w:rFonts w:hAnsi="ＭＳ 明朝" w:hint="eastAsia"/>
                <w:sz w:val="24"/>
                <w:szCs w:val="24"/>
              </w:rPr>
              <w:t>所属する</w:t>
            </w:r>
          </w:p>
          <w:p w:rsidR="000655C8" w:rsidRDefault="000655C8" w:rsidP="00F85829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7543BB">
              <w:rPr>
                <w:rFonts w:hAnsi="ＭＳ 明朝" w:hint="eastAsia"/>
                <w:sz w:val="24"/>
                <w:szCs w:val="24"/>
              </w:rPr>
              <w:t>団体・サ</w:t>
            </w:r>
          </w:p>
          <w:p w:rsidR="000655C8" w:rsidRDefault="000655C8" w:rsidP="00F85829">
            <w:pPr>
              <w:spacing w:line="300" w:lineRule="exact"/>
              <w:jc w:val="center"/>
              <w:rPr>
                <w:rFonts w:hAnsi="ＭＳ 明朝"/>
              </w:rPr>
            </w:pPr>
            <w:r w:rsidRPr="007543BB">
              <w:rPr>
                <w:rFonts w:hAnsi="ＭＳ 明朝" w:hint="eastAsia"/>
                <w:sz w:val="24"/>
                <w:szCs w:val="24"/>
              </w:rPr>
              <w:t>ークル等</w:t>
            </w:r>
          </w:p>
        </w:tc>
        <w:tc>
          <w:tcPr>
            <w:tcW w:w="85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ind w:firstLineChars="100" w:firstLine="243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１</w:t>
            </w:r>
          </w:p>
        </w:tc>
      </w:tr>
      <w:tr w:rsidR="000655C8">
        <w:trPr>
          <w:trHeight w:hRule="exact" w:val="567"/>
        </w:trPr>
        <w:tc>
          <w:tcPr>
            <w:tcW w:w="1279" w:type="dxa"/>
            <w:vMerge/>
            <w:tcBorders>
              <w:left w:val="single" w:sz="12" w:space="0" w:color="auto"/>
            </w:tcBorders>
          </w:tcPr>
          <w:p w:rsidR="000655C8" w:rsidRDefault="000655C8" w:rsidP="00F85829">
            <w:pPr>
              <w:rPr>
                <w:rFonts w:hAnsi="ＭＳ 明朝"/>
              </w:rPr>
            </w:pPr>
          </w:p>
        </w:tc>
        <w:tc>
          <w:tcPr>
            <w:tcW w:w="8561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ind w:firstLineChars="100" w:firstLine="243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２</w:t>
            </w:r>
          </w:p>
        </w:tc>
      </w:tr>
      <w:tr w:rsidR="000655C8">
        <w:trPr>
          <w:trHeight w:hRule="exact" w:val="645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55C8" w:rsidRDefault="000655C8" w:rsidP="00F85829">
            <w:pPr>
              <w:rPr>
                <w:rFonts w:hAnsi="ＭＳ 明朝"/>
              </w:rPr>
            </w:pPr>
          </w:p>
        </w:tc>
        <w:tc>
          <w:tcPr>
            <w:tcW w:w="8561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C8" w:rsidRPr="00375A69" w:rsidRDefault="000655C8" w:rsidP="00F85829">
            <w:pPr>
              <w:ind w:firstLineChars="100" w:firstLine="243"/>
              <w:rPr>
                <w:rFonts w:hAnsi="ＭＳ 明朝"/>
                <w:sz w:val="24"/>
                <w:szCs w:val="24"/>
              </w:rPr>
            </w:pPr>
            <w:r w:rsidRPr="00375A69">
              <w:rPr>
                <w:rFonts w:hAnsi="ＭＳ 明朝" w:hint="eastAsia"/>
                <w:sz w:val="24"/>
                <w:szCs w:val="24"/>
              </w:rPr>
              <w:t>３</w:t>
            </w:r>
          </w:p>
        </w:tc>
      </w:tr>
    </w:tbl>
    <w:p w:rsidR="0043035A" w:rsidRDefault="0043035A" w:rsidP="000655C8">
      <w:pPr>
        <w:rPr>
          <w:rFonts w:hAnsi="ＭＳ 明朝"/>
          <w:sz w:val="22"/>
          <w:szCs w:val="22"/>
        </w:rPr>
      </w:pPr>
    </w:p>
    <w:sectPr w:rsidR="0043035A" w:rsidSect="0008092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701" w:bottom="1701" w:left="1701" w:header="284" w:footer="680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26" w:rsidRDefault="00510826">
      <w:r>
        <w:separator/>
      </w:r>
    </w:p>
  </w:endnote>
  <w:endnote w:type="continuationSeparator" w:id="0">
    <w:p w:rsidR="00510826" w:rsidRDefault="0051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1F" w:rsidRDefault="007B2B1F" w:rsidP="003853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26" w:rsidRDefault="00510826">
      <w:r>
        <w:separator/>
      </w:r>
    </w:p>
  </w:footnote>
  <w:footnote w:type="continuationSeparator" w:id="0">
    <w:p w:rsidR="00510826" w:rsidRDefault="0051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1F" w:rsidRDefault="007B2B1F">
    <w:pPr>
      <w:pStyle w:val="a3"/>
    </w:pP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1F" w:rsidRPr="005A5DF0" w:rsidRDefault="007B2B1F" w:rsidP="007033A8">
    <w:pPr>
      <w:pStyle w:val="a3"/>
      <w:ind w:right="1280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1F" w:rsidRDefault="007B2B1F">
    <w:pPr>
      <w:pStyle w:val="a3"/>
    </w:pP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FDD"/>
    <w:multiLevelType w:val="hybridMultilevel"/>
    <w:tmpl w:val="988E2394"/>
    <w:lvl w:ilvl="0" w:tplc="7994BD8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02F06300"/>
    <w:multiLevelType w:val="hybridMultilevel"/>
    <w:tmpl w:val="2FBA82B6"/>
    <w:lvl w:ilvl="0" w:tplc="0DBA1D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AE1BC2"/>
    <w:multiLevelType w:val="hybridMultilevel"/>
    <w:tmpl w:val="C7F6D9C0"/>
    <w:lvl w:ilvl="0" w:tplc="E306EA4A">
      <w:start w:val="1"/>
      <w:numFmt w:val="decimalEnclosedCircle"/>
      <w:lvlText w:val="%1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3" w15:restartNumberingAfterBreak="0">
    <w:nsid w:val="0BE86E11"/>
    <w:multiLevelType w:val="hybridMultilevel"/>
    <w:tmpl w:val="EBC80292"/>
    <w:lvl w:ilvl="0" w:tplc="D324C2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270A4A"/>
    <w:multiLevelType w:val="hybridMultilevel"/>
    <w:tmpl w:val="B95EE484"/>
    <w:lvl w:ilvl="0" w:tplc="67D2402E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5" w15:restartNumberingAfterBreak="0">
    <w:nsid w:val="21E03433"/>
    <w:multiLevelType w:val="hybridMultilevel"/>
    <w:tmpl w:val="2E003F7A"/>
    <w:lvl w:ilvl="0" w:tplc="35289538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6" w15:restartNumberingAfterBreak="0">
    <w:nsid w:val="2BB15665"/>
    <w:multiLevelType w:val="hybridMultilevel"/>
    <w:tmpl w:val="CD4EB6F4"/>
    <w:lvl w:ilvl="0" w:tplc="700E465C">
      <w:start w:val="3"/>
      <w:numFmt w:val="bullet"/>
      <w:lvlText w:val="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38D90B56"/>
    <w:multiLevelType w:val="hybridMultilevel"/>
    <w:tmpl w:val="B696330A"/>
    <w:lvl w:ilvl="0" w:tplc="719CF2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44563"/>
    <w:multiLevelType w:val="hybridMultilevel"/>
    <w:tmpl w:val="12B048E2"/>
    <w:lvl w:ilvl="0" w:tplc="8FEE1E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2D0008"/>
    <w:multiLevelType w:val="hybridMultilevel"/>
    <w:tmpl w:val="ABA2D776"/>
    <w:lvl w:ilvl="0" w:tplc="6D54A0E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4E3174DC"/>
    <w:multiLevelType w:val="hybridMultilevel"/>
    <w:tmpl w:val="3DAA347E"/>
    <w:lvl w:ilvl="0" w:tplc="FBD01F46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51F5723C"/>
    <w:multiLevelType w:val="hybridMultilevel"/>
    <w:tmpl w:val="B7E69E18"/>
    <w:lvl w:ilvl="0" w:tplc="7EEA531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063838"/>
    <w:multiLevelType w:val="hybridMultilevel"/>
    <w:tmpl w:val="9F96D010"/>
    <w:lvl w:ilvl="0" w:tplc="FE40875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66A8100B"/>
    <w:multiLevelType w:val="hybridMultilevel"/>
    <w:tmpl w:val="B0E6F30C"/>
    <w:lvl w:ilvl="0" w:tplc="D3C26C14">
      <w:start w:val="1"/>
      <w:numFmt w:val="decimalFullWidth"/>
      <w:lvlText w:val="（%1）"/>
      <w:lvlJc w:val="left"/>
      <w:pPr>
        <w:tabs>
          <w:tab w:val="num" w:pos="2424"/>
        </w:tabs>
        <w:ind w:left="24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44"/>
        </w:tabs>
        <w:ind w:left="25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64"/>
        </w:tabs>
        <w:ind w:left="29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04"/>
        </w:tabs>
        <w:ind w:left="38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24"/>
        </w:tabs>
        <w:ind w:left="42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64"/>
        </w:tabs>
        <w:ind w:left="50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84"/>
        </w:tabs>
        <w:ind w:left="5484" w:hanging="420"/>
      </w:pPr>
    </w:lvl>
  </w:abstractNum>
  <w:abstractNum w:abstractNumId="14" w15:restartNumberingAfterBreak="0">
    <w:nsid w:val="68EB4AC7"/>
    <w:multiLevelType w:val="hybridMultilevel"/>
    <w:tmpl w:val="982C4B3E"/>
    <w:lvl w:ilvl="0" w:tplc="EB0A8B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84F0D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6863A20"/>
    <w:multiLevelType w:val="hybridMultilevel"/>
    <w:tmpl w:val="45FAFB0A"/>
    <w:lvl w:ilvl="0" w:tplc="EDC2D4B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7E270175"/>
    <w:multiLevelType w:val="hybridMultilevel"/>
    <w:tmpl w:val="7AE06BC0"/>
    <w:lvl w:ilvl="0" w:tplc="FCB2CA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2CAD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8A2D47"/>
    <w:multiLevelType w:val="hybridMultilevel"/>
    <w:tmpl w:val="FD10E78E"/>
    <w:lvl w:ilvl="0" w:tplc="0316CD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9"/>
  </w:num>
  <w:num w:numId="5">
    <w:abstractNumId w:val="15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16"/>
  </w:num>
  <w:num w:numId="15">
    <w:abstractNumId w:val="5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  <o:colormru v:ext="edit" colors="#f6c,#6ff,#0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AE"/>
    <w:rsid w:val="000062BC"/>
    <w:rsid w:val="00007051"/>
    <w:rsid w:val="00017744"/>
    <w:rsid w:val="000230D2"/>
    <w:rsid w:val="00032FEE"/>
    <w:rsid w:val="0005549D"/>
    <w:rsid w:val="00064134"/>
    <w:rsid w:val="00064A63"/>
    <w:rsid w:val="00064B01"/>
    <w:rsid w:val="000655C8"/>
    <w:rsid w:val="00065677"/>
    <w:rsid w:val="000673D2"/>
    <w:rsid w:val="00080923"/>
    <w:rsid w:val="00084B88"/>
    <w:rsid w:val="00085F62"/>
    <w:rsid w:val="000959C2"/>
    <w:rsid w:val="000C0B6D"/>
    <w:rsid w:val="000C1478"/>
    <w:rsid w:val="000C5180"/>
    <w:rsid w:val="000C771C"/>
    <w:rsid w:val="000D07CE"/>
    <w:rsid w:val="000D1A11"/>
    <w:rsid w:val="000D59A9"/>
    <w:rsid w:val="000E342C"/>
    <w:rsid w:val="00100D65"/>
    <w:rsid w:val="00102B1A"/>
    <w:rsid w:val="001217B2"/>
    <w:rsid w:val="00123BA6"/>
    <w:rsid w:val="00131788"/>
    <w:rsid w:val="00155074"/>
    <w:rsid w:val="001644FE"/>
    <w:rsid w:val="0017109D"/>
    <w:rsid w:val="00171140"/>
    <w:rsid w:val="001734A9"/>
    <w:rsid w:val="00177EB3"/>
    <w:rsid w:val="00180388"/>
    <w:rsid w:val="00186ABE"/>
    <w:rsid w:val="001B2DD9"/>
    <w:rsid w:val="001C5375"/>
    <w:rsid w:val="001C5B46"/>
    <w:rsid w:val="00202691"/>
    <w:rsid w:val="00206B7A"/>
    <w:rsid w:val="0021394F"/>
    <w:rsid w:val="00214D97"/>
    <w:rsid w:val="002208AF"/>
    <w:rsid w:val="00235282"/>
    <w:rsid w:val="00243DDE"/>
    <w:rsid w:val="002470B0"/>
    <w:rsid w:val="00250BF1"/>
    <w:rsid w:val="0026477A"/>
    <w:rsid w:val="00283408"/>
    <w:rsid w:val="002842F0"/>
    <w:rsid w:val="00287DCD"/>
    <w:rsid w:val="0029019C"/>
    <w:rsid w:val="00291B1B"/>
    <w:rsid w:val="0029476A"/>
    <w:rsid w:val="002A1D9C"/>
    <w:rsid w:val="002A3106"/>
    <w:rsid w:val="002D3894"/>
    <w:rsid w:val="002E53EA"/>
    <w:rsid w:val="00307901"/>
    <w:rsid w:val="00324BBA"/>
    <w:rsid w:val="00326ECA"/>
    <w:rsid w:val="00342A90"/>
    <w:rsid w:val="00347AFA"/>
    <w:rsid w:val="00356F77"/>
    <w:rsid w:val="003636DE"/>
    <w:rsid w:val="00367628"/>
    <w:rsid w:val="00383C96"/>
    <w:rsid w:val="00385344"/>
    <w:rsid w:val="003906F4"/>
    <w:rsid w:val="003F1A3D"/>
    <w:rsid w:val="003F5B56"/>
    <w:rsid w:val="003F722A"/>
    <w:rsid w:val="003F7D0B"/>
    <w:rsid w:val="0040129B"/>
    <w:rsid w:val="00404794"/>
    <w:rsid w:val="004116E3"/>
    <w:rsid w:val="00412707"/>
    <w:rsid w:val="004141FF"/>
    <w:rsid w:val="0043035A"/>
    <w:rsid w:val="004422FD"/>
    <w:rsid w:val="004426F3"/>
    <w:rsid w:val="004614EC"/>
    <w:rsid w:val="00466254"/>
    <w:rsid w:val="00476060"/>
    <w:rsid w:val="004D0FC6"/>
    <w:rsid w:val="00510826"/>
    <w:rsid w:val="005277C8"/>
    <w:rsid w:val="005577C4"/>
    <w:rsid w:val="00560901"/>
    <w:rsid w:val="00562BD2"/>
    <w:rsid w:val="00567768"/>
    <w:rsid w:val="005A5DF0"/>
    <w:rsid w:val="005B4C25"/>
    <w:rsid w:val="005B5794"/>
    <w:rsid w:val="005C3AAF"/>
    <w:rsid w:val="005D4178"/>
    <w:rsid w:val="005F4E9C"/>
    <w:rsid w:val="006019A3"/>
    <w:rsid w:val="00606322"/>
    <w:rsid w:val="00607D7A"/>
    <w:rsid w:val="00607F73"/>
    <w:rsid w:val="00610344"/>
    <w:rsid w:val="0061223A"/>
    <w:rsid w:val="00613E8C"/>
    <w:rsid w:val="006144D0"/>
    <w:rsid w:val="00632150"/>
    <w:rsid w:val="006360EF"/>
    <w:rsid w:val="00641F32"/>
    <w:rsid w:val="006805E6"/>
    <w:rsid w:val="006912CE"/>
    <w:rsid w:val="00697B9C"/>
    <w:rsid w:val="006B4DF8"/>
    <w:rsid w:val="006B6748"/>
    <w:rsid w:val="006C0854"/>
    <w:rsid w:val="006C75B6"/>
    <w:rsid w:val="006E07C6"/>
    <w:rsid w:val="006E3850"/>
    <w:rsid w:val="006E507C"/>
    <w:rsid w:val="007033A8"/>
    <w:rsid w:val="00711A4C"/>
    <w:rsid w:val="00717737"/>
    <w:rsid w:val="007557AE"/>
    <w:rsid w:val="00774DF7"/>
    <w:rsid w:val="007824AD"/>
    <w:rsid w:val="0079657B"/>
    <w:rsid w:val="007A7996"/>
    <w:rsid w:val="007B2B1F"/>
    <w:rsid w:val="007C0F31"/>
    <w:rsid w:val="007E4D5B"/>
    <w:rsid w:val="007F05E3"/>
    <w:rsid w:val="0080298F"/>
    <w:rsid w:val="0081360B"/>
    <w:rsid w:val="00816092"/>
    <w:rsid w:val="0081713A"/>
    <w:rsid w:val="008222DF"/>
    <w:rsid w:val="00830CCF"/>
    <w:rsid w:val="008311EB"/>
    <w:rsid w:val="00840670"/>
    <w:rsid w:val="0087307A"/>
    <w:rsid w:val="008773C9"/>
    <w:rsid w:val="00882B4A"/>
    <w:rsid w:val="00887992"/>
    <w:rsid w:val="0089220A"/>
    <w:rsid w:val="00897631"/>
    <w:rsid w:val="008B7058"/>
    <w:rsid w:val="008C46F6"/>
    <w:rsid w:val="008C471D"/>
    <w:rsid w:val="008D7123"/>
    <w:rsid w:val="00913D67"/>
    <w:rsid w:val="00913FF5"/>
    <w:rsid w:val="00943FFF"/>
    <w:rsid w:val="00972329"/>
    <w:rsid w:val="0097414D"/>
    <w:rsid w:val="00983A99"/>
    <w:rsid w:val="00985043"/>
    <w:rsid w:val="009A7E06"/>
    <w:rsid w:val="009B3579"/>
    <w:rsid w:val="009B5536"/>
    <w:rsid w:val="009D0BE8"/>
    <w:rsid w:val="009D2ACE"/>
    <w:rsid w:val="009E2EAC"/>
    <w:rsid w:val="009F1E7E"/>
    <w:rsid w:val="009F6829"/>
    <w:rsid w:val="00A00EF0"/>
    <w:rsid w:val="00A07742"/>
    <w:rsid w:val="00A102C5"/>
    <w:rsid w:val="00A16300"/>
    <w:rsid w:val="00A65022"/>
    <w:rsid w:val="00A71D7C"/>
    <w:rsid w:val="00A74C92"/>
    <w:rsid w:val="00A76270"/>
    <w:rsid w:val="00A95A00"/>
    <w:rsid w:val="00AC3CA9"/>
    <w:rsid w:val="00AD785C"/>
    <w:rsid w:val="00AE5D3F"/>
    <w:rsid w:val="00B007FC"/>
    <w:rsid w:val="00B0531B"/>
    <w:rsid w:val="00B11B00"/>
    <w:rsid w:val="00B24A0A"/>
    <w:rsid w:val="00B2538C"/>
    <w:rsid w:val="00B30EAA"/>
    <w:rsid w:val="00B37C87"/>
    <w:rsid w:val="00B42B30"/>
    <w:rsid w:val="00B45FF8"/>
    <w:rsid w:val="00B47A9D"/>
    <w:rsid w:val="00B60E1E"/>
    <w:rsid w:val="00B76A3B"/>
    <w:rsid w:val="00BB4343"/>
    <w:rsid w:val="00BE27BA"/>
    <w:rsid w:val="00BE4E98"/>
    <w:rsid w:val="00C04979"/>
    <w:rsid w:val="00C25032"/>
    <w:rsid w:val="00C62C31"/>
    <w:rsid w:val="00C93341"/>
    <w:rsid w:val="00CB11E8"/>
    <w:rsid w:val="00CB71DF"/>
    <w:rsid w:val="00CD4A43"/>
    <w:rsid w:val="00CF30EF"/>
    <w:rsid w:val="00D10430"/>
    <w:rsid w:val="00D10882"/>
    <w:rsid w:val="00D13374"/>
    <w:rsid w:val="00D3304E"/>
    <w:rsid w:val="00D357B8"/>
    <w:rsid w:val="00D3608E"/>
    <w:rsid w:val="00D37222"/>
    <w:rsid w:val="00D57105"/>
    <w:rsid w:val="00D63E6F"/>
    <w:rsid w:val="00D670C4"/>
    <w:rsid w:val="00D77AEC"/>
    <w:rsid w:val="00D87BAB"/>
    <w:rsid w:val="00D9451A"/>
    <w:rsid w:val="00D9483A"/>
    <w:rsid w:val="00DA3A7C"/>
    <w:rsid w:val="00DB498A"/>
    <w:rsid w:val="00DD7E6D"/>
    <w:rsid w:val="00DE5DE3"/>
    <w:rsid w:val="00DE6C0B"/>
    <w:rsid w:val="00E625BC"/>
    <w:rsid w:val="00E71ABF"/>
    <w:rsid w:val="00E76E3E"/>
    <w:rsid w:val="00E84F14"/>
    <w:rsid w:val="00E97836"/>
    <w:rsid w:val="00EA02DC"/>
    <w:rsid w:val="00EB4B32"/>
    <w:rsid w:val="00EB5CF3"/>
    <w:rsid w:val="00EB7031"/>
    <w:rsid w:val="00EC42C5"/>
    <w:rsid w:val="00EC7B2B"/>
    <w:rsid w:val="00ED239F"/>
    <w:rsid w:val="00ED381D"/>
    <w:rsid w:val="00F0064F"/>
    <w:rsid w:val="00F156B5"/>
    <w:rsid w:val="00F25339"/>
    <w:rsid w:val="00F279D0"/>
    <w:rsid w:val="00F3630B"/>
    <w:rsid w:val="00F6030E"/>
    <w:rsid w:val="00F6502E"/>
    <w:rsid w:val="00F70C53"/>
    <w:rsid w:val="00F71875"/>
    <w:rsid w:val="00F85829"/>
    <w:rsid w:val="00FA1C6D"/>
    <w:rsid w:val="00FA72BC"/>
    <w:rsid w:val="00FD4975"/>
    <w:rsid w:val="00FD5A33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  <o:colormru v:ext="edit" colors="#f6c,#6ff,#0cf"/>
    </o:shapedefaults>
    <o:shapelayout v:ext="edit">
      <o:idmap v:ext="edit" data="1"/>
    </o:shapelayout>
  </w:shapeDefaults>
  <w:decimalSymbol w:val="."/>
  <w:listSeparator w:val=","/>
  <w15:chartTrackingRefBased/>
  <w15:docId w15:val="{AD0A4370-4E86-4F0E-A6A2-91A26D0C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sid w:val="00D77AEC"/>
    <w:rPr>
      <w:sz w:val="18"/>
      <w:szCs w:val="18"/>
    </w:rPr>
  </w:style>
  <w:style w:type="paragraph" w:styleId="a7">
    <w:name w:val="annotation text"/>
    <w:basedOn w:val="a"/>
    <w:semiHidden/>
    <w:rsid w:val="00D77AEC"/>
    <w:pPr>
      <w:jc w:val="left"/>
    </w:pPr>
  </w:style>
  <w:style w:type="paragraph" w:styleId="a8">
    <w:name w:val="annotation subject"/>
    <w:basedOn w:val="a7"/>
    <w:next w:val="a7"/>
    <w:semiHidden/>
    <w:rsid w:val="00D77AEC"/>
    <w:rPr>
      <w:b/>
      <w:bCs/>
    </w:rPr>
  </w:style>
  <w:style w:type="paragraph" w:styleId="a9">
    <w:name w:val="Balloon Text"/>
    <w:basedOn w:val="a"/>
    <w:semiHidden/>
    <w:rsid w:val="00D77AEC"/>
    <w:rPr>
      <w:rFonts w:ascii="Arial" w:eastAsia="ＭＳ ゴシック" w:hAnsi="Arial"/>
      <w:sz w:val="18"/>
      <w:szCs w:val="18"/>
    </w:rPr>
  </w:style>
  <w:style w:type="character" w:styleId="aa">
    <w:name w:val="Hyperlink"/>
    <w:rsid w:val="00BB4343"/>
    <w:rPr>
      <w:color w:val="0000FF"/>
      <w:u w:val="single"/>
    </w:rPr>
  </w:style>
  <w:style w:type="table" w:styleId="ab">
    <w:name w:val="Table Grid"/>
    <w:basedOn w:val="a1"/>
    <w:rsid w:val="00C62C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109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石巻市地域まちづくり委員会設置条例</vt:lpstr>
      <vt:lpstr>　　　石巻市地域まちづくり委員会設置条例</vt:lpstr>
    </vt:vector>
  </TitlesOfParts>
  <Company>総合オフィスサポート㈱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石巻市地域まちづくり委員会設置条例</dc:title>
  <dc:subject/>
  <dc:creator>kumiko</dc:creator>
  <cp:keywords/>
  <cp:lastModifiedBy>武田 芳彦 [Yoshihiko Takeda]</cp:lastModifiedBy>
  <cp:revision>3</cp:revision>
  <cp:lastPrinted>2023-07-18T10:48:00Z</cp:lastPrinted>
  <dcterms:created xsi:type="dcterms:W3CDTF">2025-04-28T03:47:00Z</dcterms:created>
  <dcterms:modified xsi:type="dcterms:W3CDTF">2025-04-28T03:49:00Z</dcterms:modified>
</cp:coreProperties>
</file>