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7B" w:rsidRPr="0030562A" w:rsidRDefault="00942724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942724">
        <w:rPr>
          <w:rFonts w:hAnsi="ＭＳ 明朝" w:hint="eastAsia"/>
          <w:szCs w:val="21"/>
        </w:rPr>
        <w:t>様式第</w:t>
      </w:r>
      <w:r w:rsidR="00A31546">
        <w:rPr>
          <w:rFonts w:hAnsi="ＭＳ 明朝" w:hint="eastAsia"/>
          <w:szCs w:val="21"/>
        </w:rPr>
        <w:t>１３</w:t>
      </w:r>
      <w:r w:rsidRPr="00942724">
        <w:rPr>
          <w:rFonts w:hAnsi="ＭＳ 明朝" w:hint="eastAsia"/>
          <w:szCs w:val="21"/>
        </w:rPr>
        <w:t>号の１（第10条関係）</w:t>
      </w:r>
      <w:bookmarkStart w:id="0" w:name="_GoBack"/>
      <w:bookmarkEnd w:id="0"/>
    </w:p>
    <w:p w:rsidR="00BD127B" w:rsidRPr="0030562A" w:rsidRDefault="00BD127B" w:rsidP="00BD127B">
      <w:pPr>
        <w:widowControl/>
        <w:overflowPunct/>
        <w:autoSpaceDE/>
        <w:autoSpaceDN/>
        <w:adjustRightInd/>
        <w:jc w:val="righ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年　　月　　日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0B2A68">
      <w:pPr>
        <w:widowControl/>
        <w:wordWrap/>
        <w:overflowPunct/>
        <w:autoSpaceDE/>
        <w:autoSpaceDN/>
        <w:adjustRightInd/>
        <w:ind w:firstLineChars="100" w:firstLine="213"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石巻市長（あて）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自主防災組織名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</w:t>
      </w:r>
      <w:r w:rsidRPr="0030562A">
        <w:rPr>
          <w:rFonts w:hAnsi="ＭＳ 明朝" w:hint="eastAsia"/>
          <w:spacing w:val="21"/>
          <w:szCs w:val="21"/>
          <w:fitText w:val="1470" w:id="1418949120"/>
        </w:rPr>
        <w:t>代表者の住</w:t>
      </w:r>
      <w:r w:rsidRPr="0030562A">
        <w:rPr>
          <w:rFonts w:hAnsi="ＭＳ 明朝" w:hint="eastAsia"/>
          <w:szCs w:val="21"/>
          <w:fitText w:val="1470" w:id="1418949120"/>
        </w:rPr>
        <w:t>所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</w:t>
      </w:r>
      <w:r w:rsidR="00D51CD6">
        <w:rPr>
          <w:rFonts w:hAnsi="ＭＳ 明朝" w:hint="eastAsia"/>
          <w:szCs w:val="21"/>
        </w:rPr>
        <w:t xml:space="preserve">　　　　　　　　　　　　　代　表　者　名　　　　　　　　　　　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電　話　番　号</w:t>
      </w:r>
    </w:p>
    <w:p w:rsidR="00BD127B" w:rsidRPr="0030562A" w:rsidRDefault="00BD127B" w:rsidP="00BD127B">
      <w:pPr>
        <w:widowControl/>
        <w:tabs>
          <w:tab w:val="left" w:pos="7140"/>
        </w:tabs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石巻市自主防災組織機能強化補助金（防災資機材購入費補助金）実績報告書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補助対象事業が完了したので、石巻市自主防災組織機能強化補助金交付要綱第１０条の規定により、下記のとおり報告します。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記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１　購入した防災資機材の内容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365"/>
        <w:gridCol w:w="1163"/>
        <w:gridCol w:w="1357"/>
        <w:gridCol w:w="1575"/>
        <w:gridCol w:w="1050"/>
      </w:tblGrid>
      <w:tr w:rsidR="00BD127B" w:rsidRPr="0030562A" w:rsidTr="00BD127B">
        <w:trPr>
          <w:cantSplit/>
          <w:trHeight w:val="567"/>
        </w:trPr>
        <w:tc>
          <w:tcPr>
            <w:tcW w:w="1853" w:type="dxa"/>
            <w:vMerge w:val="restart"/>
            <w:tcBorders>
              <w:top w:val="single" w:sz="12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tabs>
                <w:tab w:val="left" w:pos="-3225"/>
              </w:tabs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名</w:t>
            </w:r>
            <w:r w:rsidR="00DC391C" w:rsidRPr="0030562A">
              <w:rPr>
                <w:rFonts w:hAnsi="ＭＳ 明朝" w:hint="eastAsia"/>
                <w:szCs w:val="21"/>
              </w:rPr>
              <w:t xml:space="preserve">　　</w:t>
            </w:r>
            <w:r w:rsidRPr="0030562A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tabs>
                <w:tab w:val="left" w:pos="-3225"/>
              </w:tabs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規</w:t>
            </w:r>
            <w:r w:rsidR="00DC391C" w:rsidRPr="0030562A">
              <w:rPr>
                <w:rFonts w:hAnsi="ＭＳ 明朝" w:hint="eastAsia"/>
                <w:szCs w:val="21"/>
              </w:rPr>
              <w:t xml:space="preserve">　</w:t>
            </w:r>
            <w:r w:rsidRPr="0030562A">
              <w:rPr>
                <w:rFonts w:hAnsi="ＭＳ 明朝" w:hint="eastAsia"/>
                <w:szCs w:val="21"/>
              </w:rPr>
              <w:t>格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tabs>
                <w:tab w:val="left" w:pos="-3225"/>
              </w:tabs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数</w:t>
            </w:r>
            <w:r w:rsidR="00DC391C" w:rsidRPr="0030562A">
              <w:rPr>
                <w:rFonts w:hAnsi="ＭＳ 明朝" w:hint="eastAsia"/>
                <w:szCs w:val="21"/>
              </w:rPr>
              <w:t xml:space="preserve">　</w:t>
            </w:r>
            <w:r w:rsidRPr="0030562A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2932" w:type="dxa"/>
            <w:gridSpan w:val="2"/>
            <w:tcBorders>
              <w:top w:val="single" w:sz="12" w:space="0" w:color="auto"/>
            </w:tcBorders>
            <w:vAlign w:val="center"/>
          </w:tcPr>
          <w:p w:rsidR="00BD127B" w:rsidRPr="0030562A" w:rsidRDefault="00BD127B" w:rsidP="0052568E">
            <w:pPr>
              <w:widowControl/>
              <w:tabs>
                <w:tab w:val="left" w:pos="-3225"/>
              </w:tabs>
              <w:wordWrap/>
              <w:overflowPunct/>
              <w:autoSpaceDE/>
              <w:autoSpaceDN/>
              <w:adjustRightInd/>
              <w:ind w:rightChars="-7" w:right="-15"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見</w:t>
            </w:r>
            <w:r w:rsidR="00DC391C" w:rsidRPr="0030562A">
              <w:rPr>
                <w:rFonts w:hAnsi="ＭＳ 明朝" w:hint="eastAsia"/>
                <w:szCs w:val="21"/>
              </w:rPr>
              <w:t xml:space="preserve">　</w:t>
            </w:r>
            <w:r w:rsidRPr="0030562A">
              <w:rPr>
                <w:rFonts w:hAnsi="ＭＳ 明朝" w:hint="eastAsia"/>
                <w:szCs w:val="21"/>
              </w:rPr>
              <w:t>積</w:t>
            </w:r>
            <w:r w:rsidR="00DC391C" w:rsidRPr="0030562A">
              <w:rPr>
                <w:rFonts w:hAnsi="ＭＳ 明朝" w:hint="eastAsia"/>
                <w:szCs w:val="21"/>
              </w:rPr>
              <w:t xml:space="preserve">　</w:t>
            </w:r>
            <w:r w:rsidRPr="0030562A">
              <w:rPr>
                <w:rFonts w:hAnsi="ＭＳ 明朝" w:hint="eastAsia"/>
                <w:szCs w:val="21"/>
              </w:rPr>
              <w:t>書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tabs>
                <w:tab w:val="left" w:pos="-3225"/>
              </w:tabs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備</w:t>
            </w:r>
            <w:r w:rsidR="00DC391C" w:rsidRPr="0030562A">
              <w:rPr>
                <w:rFonts w:hAnsi="ＭＳ 明朝" w:hint="eastAsia"/>
                <w:szCs w:val="21"/>
              </w:rPr>
              <w:t xml:space="preserve">　</w:t>
            </w:r>
            <w:r w:rsidRPr="0030562A">
              <w:rPr>
                <w:rFonts w:hAnsi="ＭＳ 明朝" w:hint="eastAsia"/>
                <w:szCs w:val="21"/>
              </w:rPr>
              <w:t>考</w:t>
            </w:r>
          </w:p>
        </w:tc>
      </w:tr>
      <w:tr w:rsidR="00BD127B" w:rsidRPr="0030562A" w:rsidTr="00BD127B">
        <w:trPr>
          <w:cantSplit/>
          <w:trHeight w:val="567"/>
        </w:trPr>
        <w:tc>
          <w:tcPr>
            <w:tcW w:w="1853" w:type="dxa"/>
            <w:vMerge/>
            <w:tcBorders>
              <w:bottom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Merge/>
            <w:tcBorders>
              <w:bottom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57" w:type="dxa"/>
            <w:tcBorders>
              <w:bottom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ind w:rightChars="-14" w:right="-30"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単</w:t>
            </w:r>
            <w:r w:rsidR="00DC391C" w:rsidRPr="0030562A">
              <w:rPr>
                <w:rFonts w:hAnsi="ＭＳ 明朝" w:hint="eastAsia"/>
                <w:szCs w:val="21"/>
              </w:rPr>
              <w:t xml:space="preserve">　</w:t>
            </w:r>
            <w:r w:rsidRPr="0030562A">
              <w:rPr>
                <w:rFonts w:hAnsi="ＭＳ 明朝" w:hint="eastAsia"/>
                <w:szCs w:val="21"/>
              </w:rPr>
              <w:t>価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BD127B" w:rsidRPr="0030562A" w:rsidRDefault="00BD127B" w:rsidP="0052568E">
            <w:pPr>
              <w:widowControl/>
              <w:wordWrap/>
              <w:overflowPunct/>
              <w:autoSpaceDE/>
              <w:autoSpaceDN/>
              <w:adjustRightInd/>
              <w:ind w:rightChars="-7" w:right="-15"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金</w:t>
            </w:r>
            <w:r w:rsidR="00DC391C" w:rsidRPr="0030562A">
              <w:rPr>
                <w:rFonts w:hAnsi="ＭＳ 明朝" w:hint="eastAsia"/>
                <w:szCs w:val="21"/>
              </w:rPr>
              <w:t xml:space="preserve">　　</w:t>
            </w:r>
            <w:r w:rsidRPr="0030562A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1050" w:type="dxa"/>
            <w:vMerge/>
            <w:tcBorders>
              <w:bottom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567"/>
        </w:trPr>
        <w:tc>
          <w:tcPr>
            <w:tcW w:w="1853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567"/>
        </w:trPr>
        <w:tc>
          <w:tcPr>
            <w:tcW w:w="185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567"/>
        </w:trPr>
        <w:tc>
          <w:tcPr>
            <w:tcW w:w="185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567"/>
        </w:trPr>
        <w:tc>
          <w:tcPr>
            <w:tcW w:w="185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567"/>
        </w:trPr>
        <w:tc>
          <w:tcPr>
            <w:tcW w:w="185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567"/>
        </w:trPr>
        <w:tc>
          <w:tcPr>
            <w:tcW w:w="185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567"/>
        </w:trPr>
        <w:tc>
          <w:tcPr>
            <w:tcW w:w="185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567"/>
        </w:trPr>
        <w:tc>
          <w:tcPr>
            <w:tcW w:w="1853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</w:tbl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２　補助金交付決定額　　　　　　　　　　　　円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CB731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３　添付書類　　　領収書の写し及び</w:t>
      </w:r>
      <w:r w:rsidR="00717546" w:rsidRPr="00717546">
        <w:rPr>
          <w:rFonts w:hAnsi="ＭＳ 明朝" w:hint="eastAsia"/>
          <w:szCs w:val="21"/>
        </w:rPr>
        <w:t>事業の実施を証する写真</w:t>
      </w:r>
    </w:p>
    <w:sectPr w:rsidR="00CB731A" w:rsidSect="0011665F">
      <w:headerReference w:type="even" r:id="rId8"/>
      <w:headerReference w:type="first" r:id="rId9"/>
      <w:pgSz w:w="11906" w:h="16838" w:code="9"/>
      <w:pgMar w:top="1701" w:right="1701" w:bottom="1701" w:left="1701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0F" w:rsidRDefault="000A6D0F">
      <w:r>
        <w:separator/>
      </w:r>
    </w:p>
  </w:endnote>
  <w:endnote w:type="continuationSeparator" w:id="0">
    <w:p w:rsidR="000A6D0F" w:rsidRDefault="000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0F" w:rsidRDefault="000A6D0F">
      <w:r>
        <w:separator/>
      </w:r>
    </w:p>
  </w:footnote>
  <w:footnote w:type="continuationSeparator" w:id="0">
    <w:p w:rsidR="000A6D0F" w:rsidRDefault="000A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A9"/>
    <w:rsid w:val="0006714D"/>
    <w:rsid w:val="00077873"/>
    <w:rsid w:val="00090E17"/>
    <w:rsid w:val="000A6D0F"/>
    <w:rsid w:val="000B2A68"/>
    <w:rsid w:val="000D233A"/>
    <w:rsid w:val="000D71A4"/>
    <w:rsid w:val="000E30A4"/>
    <w:rsid w:val="0011665F"/>
    <w:rsid w:val="00121A54"/>
    <w:rsid w:val="00135099"/>
    <w:rsid w:val="00164B21"/>
    <w:rsid w:val="001A3A75"/>
    <w:rsid w:val="001B2BA9"/>
    <w:rsid w:val="001C7620"/>
    <w:rsid w:val="00215A6F"/>
    <w:rsid w:val="00237376"/>
    <w:rsid w:val="002518C8"/>
    <w:rsid w:val="0026595B"/>
    <w:rsid w:val="002964BF"/>
    <w:rsid w:val="002A4FE8"/>
    <w:rsid w:val="002D463F"/>
    <w:rsid w:val="002D634A"/>
    <w:rsid w:val="002F50A9"/>
    <w:rsid w:val="0030562A"/>
    <w:rsid w:val="00377275"/>
    <w:rsid w:val="003C421F"/>
    <w:rsid w:val="003F7A05"/>
    <w:rsid w:val="00462FA9"/>
    <w:rsid w:val="00464BCB"/>
    <w:rsid w:val="004B5269"/>
    <w:rsid w:val="004C3405"/>
    <w:rsid w:val="004C66BC"/>
    <w:rsid w:val="004F317A"/>
    <w:rsid w:val="00511D04"/>
    <w:rsid w:val="0052568E"/>
    <w:rsid w:val="00635CFB"/>
    <w:rsid w:val="00646BFD"/>
    <w:rsid w:val="006912FE"/>
    <w:rsid w:val="006B6231"/>
    <w:rsid w:val="006C7723"/>
    <w:rsid w:val="006D7A92"/>
    <w:rsid w:val="00717546"/>
    <w:rsid w:val="00782634"/>
    <w:rsid w:val="00812D7F"/>
    <w:rsid w:val="00834CBA"/>
    <w:rsid w:val="00906C4E"/>
    <w:rsid w:val="00936E19"/>
    <w:rsid w:val="00941EB8"/>
    <w:rsid w:val="00942724"/>
    <w:rsid w:val="00972242"/>
    <w:rsid w:val="009C0BA5"/>
    <w:rsid w:val="00A31546"/>
    <w:rsid w:val="00A40C10"/>
    <w:rsid w:val="00A51088"/>
    <w:rsid w:val="00A85A64"/>
    <w:rsid w:val="00A87601"/>
    <w:rsid w:val="00B043E3"/>
    <w:rsid w:val="00B653D2"/>
    <w:rsid w:val="00B7108F"/>
    <w:rsid w:val="00B75F13"/>
    <w:rsid w:val="00B76CD5"/>
    <w:rsid w:val="00BD127B"/>
    <w:rsid w:val="00C12A86"/>
    <w:rsid w:val="00C83660"/>
    <w:rsid w:val="00CB731A"/>
    <w:rsid w:val="00D51CD6"/>
    <w:rsid w:val="00D83C6F"/>
    <w:rsid w:val="00D85735"/>
    <w:rsid w:val="00DC391C"/>
    <w:rsid w:val="00DF6ADB"/>
    <w:rsid w:val="00E05C92"/>
    <w:rsid w:val="00E06691"/>
    <w:rsid w:val="00E31DDB"/>
    <w:rsid w:val="00E9715D"/>
    <w:rsid w:val="00F15183"/>
    <w:rsid w:val="00F20921"/>
    <w:rsid w:val="00F25ACA"/>
    <w:rsid w:val="00F578AC"/>
    <w:rsid w:val="00F967B8"/>
    <w:rsid w:val="00FA02AB"/>
    <w:rsid w:val="00FB7961"/>
    <w:rsid w:val="00FE2E1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157586-4B75-47FF-B428-19CBA792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8773-5B26-4A67-A7D4-65F11724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儀幸 [Yoshiyuki Ishikawa]</dc:creator>
  <cp:lastModifiedBy>丹野 貴仁 [Takahito Tanno]</cp:lastModifiedBy>
  <cp:revision>6</cp:revision>
  <cp:lastPrinted>2014-04-03T06:17:00Z</cp:lastPrinted>
  <dcterms:created xsi:type="dcterms:W3CDTF">2017-04-18T04:50:00Z</dcterms:created>
  <dcterms:modified xsi:type="dcterms:W3CDTF">2025-02-19T06:24:00Z</dcterms:modified>
</cp:coreProperties>
</file>